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AD" w:rsidRDefault="000524AD" w:rsidP="0090361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МОУ Чухломская СОШ имени А.А. Яковлева</w:t>
      </w:r>
    </w:p>
    <w:p w:rsidR="000524AD" w:rsidRDefault="000524AD" w:rsidP="0090361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Команда «Орешки»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118CE">
        <w:rPr>
          <w:rFonts w:ascii="Times New Roman" w:hAnsi="Times New Roman"/>
          <w:sz w:val="24"/>
          <w:szCs w:val="24"/>
          <w:lang w:val="ru-RU"/>
        </w:rPr>
        <w:t xml:space="preserve">                                  Есть или не есть</w:t>
      </w:r>
      <w:r>
        <w:rPr>
          <w:rFonts w:ascii="Times New Roman" w:hAnsi="Times New Roman"/>
          <w:sz w:val="24"/>
          <w:szCs w:val="24"/>
          <w:lang w:val="ru-RU"/>
        </w:rPr>
        <w:t>, вот в чем вопрос?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118CE">
        <w:rPr>
          <w:rFonts w:ascii="Times New Roman" w:hAnsi="Times New Roman"/>
          <w:sz w:val="24"/>
          <w:szCs w:val="24"/>
          <w:lang w:val="ru-RU"/>
        </w:rPr>
        <w:tab/>
        <w:t>Правильное питание-залог здоровья. И мы должны знать, что очень часто именно нелюбимые продукты являются наиболее ценными для растущего организма.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118CE">
        <w:rPr>
          <w:rFonts w:ascii="Times New Roman" w:hAnsi="Times New Roman"/>
          <w:sz w:val="24"/>
          <w:szCs w:val="24"/>
          <w:lang w:val="ru-RU"/>
        </w:rPr>
        <w:tab/>
        <w:t>Многие не любят молоко,но именно в молоке содержится большое количество кальция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9118CE">
        <w:rPr>
          <w:rFonts w:ascii="Times New Roman" w:hAnsi="Times New Roman"/>
          <w:sz w:val="24"/>
          <w:szCs w:val="24"/>
          <w:lang w:val="ru-RU"/>
        </w:rPr>
        <w:t xml:space="preserve"> который необходим растущему орга</w:t>
      </w:r>
      <w:r>
        <w:rPr>
          <w:rFonts w:ascii="Times New Roman" w:hAnsi="Times New Roman"/>
          <w:sz w:val="24"/>
          <w:szCs w:val="24"/>
          <w:lang w:val="ru-RU"/>
        </w:rPr>
        <w:t xml:space="preserve">низму,так </w:t>
      </w:r>
      <w:r w:rsidRPr="009118CE">
        <w:rPr>
          <w:rFonts w:ascii="Times New Roman" w:hAnsi="Times New Roman"/>
          <w:sz w:val="24"/>
          <w:szCs w:val="24"/>
          <w:lang w:val="ru-RU"/>
        </w:rPr>
        <w:t>как он укрепляет кости.</w:t>
      </w:r>
      <w:r>
        <w:rPr>
          <w:rFonts w:ascii="Times New Roman" w:hAnsi="Times New Roman"/>
          <w:sz w:val="24"/>
          <w:szCs w:val="24"/>
          <w:lang w:val="ru-RU"/>
        </w:rPr>
        <w:t xml:space="preserve"> Обязательно </w:t>
      </w:r>
      <w:r w:rsidRPr="009118CE">
        <w:rPr>
          <w:rFonts w:ascii="Times New Roman" w:hAnsi="Times New Roman"/>
          <w:sz w:val="24"/>
          <w:szCs w:val="24"/>
          <w:lang w:val="ru-RU"/>
        </w:rPr>
        <w:t>нужно есть овощи и фрукты.</w:t>
      </w:r>
      <w:r>
        <w:rPr>
          <w:rFonts w:ascii="Times New Roman" w:hAnsi="Times New Roman"/>
          <w:sz w:val="24"/>
          <w:szCs w:val="24"/>
          <w:lang w:val="ru-RU"/>
        </w:rPr>
        <w:t xml:space="preserve"> Например, </w:t>
      </w:r>
      <w:r w:rsidRPr="009118CE">
        <w:rPr>
          <w:rFonts w:ascii="Times New Roman" w:hAnsi="Times New Roman"/>
          <w:sz w:val="24"/>
          <w:szCs w:val="24"/>
          <w:lang w:val="ru-RU"/>
        </w:rPr>
        <w:t>в морковке содержится витамин А-витамин роста</w:t>
      </w:r>
      <w:r>
        <w:rPr>
          <w:rFonts w:ascii="Times New Roman" w:hAnsi="Times New Roman"/>
          <w:sz w:val="24"/>
          <w:szCs w:val="24"/>
          <w:lang w:val="ru-RU"/>
        </w:rPr>
        <w:t>,так</w:t>
      </w:r>
      <w:r w:rsidRPr="009118CE">
        <w:rPr>
          <w:rFonts w:ascii="Times New Roman" w:hAnsi="Times New Roman"/>
          <w:sz w:val="24"/>
          <w:szCs w:val="24"/>
          <w:lang w:val="ru-RU"/>
        </w:rPr>
        <w:t>же морковь улучшает зрение.</w:t>
      </w:r>
      <w:r>
        <w:rPr>
          <w:rFonts w:ascii="Times New Roman" w:hAnsi="Times New Roman"/>
          <w:sz w:val="24"/>
          <w:szCs w:val="24"/>
          <w:lang w:val="ru-RU"/>
        </w:rPr>
        <w:t xml:space="preserve"> Ч</w:t>
      </w:r>
      <w:r w:rsidRPr="009118CE">
        <w:rPr>
          <w:rFonts w:ascii="Times New Roman" w:hAnsi="Times New Roman"/>
          <w:sz w:val="24"/>
          <w:szCs w:val="24"/>
          <w:lang w:val="ru-RU"/>
        </w:rPr>
        <w:t xml:space="preserve">еснок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118CE">
        <w:rPr>
          <w:rFonts w:ascii="Times New Roman" w:hAnsi="Times New Roman"/>
          <w:sz w:val="24"/>
          <w:szCs w:val="24"/>
          <w:lang w:val="ru-RU"/>
        </w:rPr>
        <w:t>это профилактическое средство против гриппа и простуды.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118CE">
        <w:rPr>
          <w:rFonts w:ascii="Times New Roman" w:hAnsi="Times New Roman"/>
          <w:sz w:val="24"/>
          <w:szCs w:val="24"/>
          <w:lang w:val="ru-RU"/>
        </w:rPr>
        <w:t xml:space="preserve">            Мясо, рыбу, бобовые стоит употреблять на завтрак или обед. Перед сном стоит кушать кисломолочные продукты, фрукты и овощи. При этом блюда стоит подавать не горячее 50-ти градусов и не холоднее 10-ти градусов. Для хорошей усвояемости пищи, ее необходимо тщательно пережевывать. Телевизор, книги сильно отвлекают от правильного приема еды. Такое питание вредно и портит пищеварительную систему.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Общие основы правильного питания: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>1. Пища должна быть свежей.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>2. Правильное питание должно быть разнообразным и сбалансированным.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 xml:space="preserve">3. В рационе должны присутствовать сырые овощи и фрукты. 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 xml:space="preserve">4.Нельзя есть несовместимые блюда, и это обязательное правило. 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>5. От пищи мы должны получать максимум удовольствия.</w:t>
      </w:r>
    </w:p>
    <w:p w:rsidR="000524AD" w:rsidRPr="009118CE" w:rsidRDefault="000524AD" w:rsidP="009118CE">
      <w:pPr>
        <w:pStyle w:val="NoSpacing"/>
        <w:ind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>Правильное питание, как образ жизни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это разнообразная, свежая пища в умеренных количествах, съедаемая в удовольствие.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118CE">
        <w:rPr>
          <w:rFonts w:ascii="Times New Roman" w:hAnsi="Times New Roman"/>
          <w:color w:val="000000"/>
          <w:sz w:val="24"/>
          <w:szCs w:val="24"/>
          <w:lang w:val="ru-RU"/>
        </w:rPr>
        <w:t xml:space="preserve">Чего мы достигнем, питаясь правильно?  Мы достигнем крепкого здоровья! </w:t>
      </w:r>
    </w:p>
    <w:p w:rsidR="000524AD" w:rsidRPr="009118CE" w:rsidRDefault="000524AD" w:rsidP="009118CE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0524AD" w:rsidRPr="009118CE" w:rsidRDefault="000524AD" w:rsidP="009118CE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sectPr w:rsidR="000524AD" w:rsidRPr="009118CE" w:rsidSect="0066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98"/>
    <w:rsid w:val="000044D0"/>
    <w:rsid w:val="000524AD"/>
    <w:rsid w:val="005577D0"/>
    <w:rsid w:val="00666CEE"/>
    <w:rsid w:val="006A3214"/>
    <w:rsid w:val="006D547C"/>
    <w:rsid w:val="00781C74"/>
    <w:rsid w:val="00885994"/>
    <w:rsid w:val="008E20F3"/>
    <w:rsid w:val="00903619"/>
    <w:rsid w:val="009118CE"/>
    <w:rsid w:val="009227E7"/>
    <w:rsid w:val="009464B9"/>
    <w:rsid w:val="00A71492"/>
    <w:rsid w:val="00AA4B06"/>
    <w:rsid w:val="00BB0498"/>
    <w:rsid w:val="00CB746D"/>
    <w:rsid w:val="00CD12A9"/>
    <w:rsid w:val="00CF2DD9"/>
    <w:rsid w:val="00D01257"/>
    <w:rsid w:val="00D73AA4"/>
    <w:rsid w:val="00DA436A"/>
    <w:rsid w:val="00F3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EE"/>
    <w:pPr>
      <w:spacing w:after="200" w:line="276" w:lineRule="auto"/>
    </w:pPr>
    <w:rPr>
      <w:noProof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18CE"/>
    <w:rPr>
      <w:noProof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T4CTUPCNHN5M-840837046-1</_dlc_DocId>
    <_dlc_DocIdUrl xmlns="c71519f2-859d-46c1-a1b6-2941efed936d">
      <Url>http://edu-sps.koiro.local/chuhloma/Sud/sp/_layouts/15/DocIdRedir.aspx?ID=T4CTUPCNHN5M-840837046-1</Url>
      <Description>T4CTUPCNHN5M-840837046-1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BECB8F2FA1C8448FE146545E4F1CBC" ma:contentTypeVersion="1" ma:contentTypeDescription="Создание документа." ma:contentTypeScope="" ma:versionID="89c12566b1c75f28eb426803dc732da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FC89A-8BBD-408C-A9FD-2DEB6B995E63}"/>
</file>

<file path=customXml/itemProps2.xml><?xml version="1.0" encoding="utf-8"?>
<ds:datastoreItem xmlns:ds="http://schemas.openxmlformats.org/officeDocument/2006/customXml" ds:itemID="{81B505F1-8C14-4853-B7E4-48FB7AFB9259}"/>
</file>

<file path=customXml/itemProps3.xml><?xml version="1.0" encoding="utf-8"?>
<ds:datastoreItem xmlns:ds="http://schemas.openxmlformats.org/officeDocument/2006/customXml" ds:itemID="{9AEF6502-97AE-4A9A-842E-13F8528D8EA3}"/>
</file>

<file path=customXml/itemProps4.xml><?xml version="1.0" encoding="utf-8"?>
<ds:datastoreItem xmlns:ds="http://schemas.openxmlformats.org/officeDocument/2006/customXml" ds:itemID="{3464FA9B-3C3F-486C-B798-8A62E7FB7FF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230</Words>
  <Characters>1316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Правильное питание.docx</dc:title>
  <dc:subject/>
  <dc:creator>Admin</dc:creator>
  <cp:keywords/>
  <dc:description/>
  <cp:lastModifiedBy>Пользователь</cp:lastModifiedBy>
  <cp:revision>6</cp:revision>
  <dcterms:created xsi:type="dcterms:W3CDTF">2010-09-07T02:50:00Z</dcterms:created>
  <dcterms:modified xsi:type="dcterms:W3CDTF">2010-10-23T11:34:00Z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0x01010067BECB8F2FA1C8448FE146545E4F1CBC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3b4a2a59-e50b-43a1-9aeb-39574e0b0d4c</vt:lpwstr>
  </property>
</Properties>
</file>