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B4" w:rsidRDefault="00084FB4" w:rsidP="008249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МАТЕРИАЛЬНО-ТЕХНИЧЕСКАЯ БАЗА </w:t>
      </w:r>
    </w:p>
    <w:p w:rsidR="00084FB4" w:rsidRDefault="00084FB4" w:rsidP="008249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ОБЩЕОБРАЗОВАТЕЛЬНОГО УЧРЕЖДЕНИЯ  2014-2015 уч.год</w:t>
      </w:r>
    </w:p>
    <w:p w:rsidR="00084FB4" w:rsidRDefault="00084FB4" w:rsidP="008249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Перечень компьютеров, имеющихся в общеобразовательном учреждении</w:t>
      </w:r>
    </w:p>
    <w:tbl>
      <w:tblPr>
        <w:tblW w:w="0" w:type="auto"/>
        <w:tblInd w:w="-106" w:type="dxa"/>
        <w:tblLayout w:type="fixed"/>
        <w:tblLook w:val="0000"/>
      </w:tblPr>
      <w:tblGrid>
        <w:gridCol w:w="2539"/>
        <w:gridCol w:w="1301"/>
        <w:gridCol w:w="1301"/>
        <w:gridCol w:w="4890"/>
      </w:tblGrid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Тип компьютера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Количество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 xml:space="preserve">В том числе </w:t>
            </w:r>
          </w:p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неисправных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 xml:space="preserve">Где используется (на уроке, факультативе) </w:t>
            </w:r>
          </w:p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B844C8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интерактивная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B844C8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rPr>
                <w:sz w:val="24"/>
                <w:szCs w:val="24"/>
              </w:rPr>
            </w:pPr>
            <w:r w:rsidRPr="003F3877">
              <w:t>На уроке, внеурочная деятельность</w:t>
            </w: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r w:rsidRPr="003F3877">
              <w:t>На уроке, внеурочная деятельность</w:t>
            </w: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B844C8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  <w:lang w:val="en-US"/>
              </w:rPr>
              <w:t>Intel(R)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ore 3-235 O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r w:rsidRPr="003F3877">
              <w:t>На уроке, внеурочная деятельность, в подготовке документов и дидактических материалов</w:t>
            </w: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  <w:lang w:val="en-US"/>
              </w:rPr>
            </w:pPr>
            <w:r w:rsidRPr="003F3877">
              <w:rPr>
                <w:sz w:val="24"/>
                <w:szCs w:val="24"/>
                <w:lang w:val="en-US"/>
              </w:rPr>
              <w:t>Intel Celeron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  <w:lang w:val="en-US"/>
              </w:rPr>
            </w:pPr>
            <w:r w:rsidRPr="003F38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  <w:lang w:val="en-US"/>
              </w:rPr>
            </w:pPr>
            <w:r w:rsidRPr="003F387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t>На уроке, внеурочная деятельность, в подготовке документов и дидактических материалов.</w:t>
            </w: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Тип принтера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  <w:lang w:val="en-US"/>
              </w:rPr>
            </w:pPr>
            <w:r w:rsidRPr="003F38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rPr>
                <w:sz w:val="24"/>
                <w:szCs w:val="24"/>
              </w:rPr>
            </w:pPr>
            <w:r w:rsidRPr="003F3877">
              <w:t>На уроке, в кружковой работе, в подготовке документов и дидактических материалов.</w:t>
            </w:r>
          </w:p>
        </w:tc>
      </w:tr>
      <w:tr w:rsidR="00084FB4" w:rsidRPr="00522039"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rPr>
                <w:sz w:val="24"/>
                <w:szCs w:val="24"/>
                <w:lang w:val="en-US"/>
              </w:rPr>
            </w:pPr>
            <w:r w:rsidRPr="003F3877">
              <w:rPr>
                <w:sz w:val="24"/>
                <w:szCs w:val="24"/>
                <w:lang w:val="en-US"/>
              </w:rPr>
              <w:t>H</w:t>
            </w:r>
            <w:r w:rsidRPr="003F3877">
              <w:rPr>
                <w:sz w:val="24"/>
                <w:szCs w:val="24"/>
              </w:rPr>
              <w:t>P Laser Jet P1505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pPr>
              <w:jc w:val="center"/>
              <w:rPr>
                <w:sz w:val="24"/>
                <w:szCs w:val="24"/>
              </w:rPr>
            </w:pPr>
            <w:r w:rsidRPr="003F3877">
              <w:rPr>
                <w:sz w:val="24"/>
                <w:szCs w:val="24"/>
              </w:rPr>
              <w:t>-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FB4" w:rsidRPr="003F3877" w:rsidRDefault="00084FB4" w:rsidP="001C5E99">
            <w:r w:rsidRPr="003F3877">
              <w:t>На уроке, в кружковой работе, в подготовке документов и дидактических материалов</w:t>
            </w:r>
          </w:p>
        </w:tc>
      </w:tr>
    </w:tbl>
    <w:p w:rsidR="00084FB4" w:rsidRPr="00522039" w:rsidRDefault="00084FB4" w:rsidP="00824912">
      <w:pPr>
        <w:rPr>
          <w:b/>
          <w:bCs/>
          <w:color w:val="FF0000"/>
          <w:sz w:val="24"/>
          <w:szCs w:val="24"/>
        </w:rPr>
      </w:pPr>
    </w:p>
    <w:p w:rsidR="00084FB4" w:rsidRPr="00522039" w:rsidRDefault="00084FB4" w:rsidP="00824912">
      <w:pPr>
        <w:rPr>
          <w:b/>
          <w:bCs/>
          <w:color w:val="FF0000"/>
          <w:sz w:val="24"/>
          <w:szCs w:val="24"/>
        </w:rPr>
      </w:pPr>
    </w:p>
    <w:p w:rsidR="00084FB4" w:rsidRPr="00A31868" w:rsidRDefault="00084FB4" w:rsidP="00824912">
      <w:pPr>
        <w:rPr>
          <w:b/>
          <w:bCs/>
          <w:sz w:val="24"/>
          <w:szCs w:val="24"/>
        </w:rPr>
      </w:pPr>
      <w:r w:rsidRPr="00A31868">
        <w:rPr>
          <w:b/>
          <w:bCs/>
          <w:sz w:val="24"/>
          <w:szCs w:val="24"/>
        </w:rPr>
        <w:t>2. Компьютерные программы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52"/>
        <w:gridCol w:w="2559"/>
        <w:gridCol w:w="2560"/>
        <w:gridCol w:w="2560"/>
      </w:tblGrid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Перечень программ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Предметы, направление деятельности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Кем разработана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Где используется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Русский язык (Репетитор)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Русской язык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Русский язык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Алгебра (7 – 11)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Алгебра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Алгебра, доп.занятия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Математика 3 класс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Математика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Доп. зан.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Россия на рубеже третьего тысячилетия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От Кремля до Рейхстага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Биология (Репетитор)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Биология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Биология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Начальный курс географии 6 класс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География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География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География 7 класс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География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География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Открытая физика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Физика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Физика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Английский без акцента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-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-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Шедевры русской живописи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ИЗО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ИЗО, Истоки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Эрмитаж. Искусство западной Европы.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ИЗО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ИЗО,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Энциклопедия истории России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История,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ИЗО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ИЗО,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Интерактивная энциклопедия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Большая энциклопедия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РХК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АСТпресс образование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Внеклассная работа, уроки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Гос. символика России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Центр наглядных средств обучения Минобразования России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Внеклассная работа, обществознание, история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Практический курс по интернету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Информатика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b/>
                <w:bCs/>
                <w:sz w:val="24"/>
                <w:szCs w:val="24"/>
              </w:rPr>
            </w:pPr>
            <w:r w:rsidRPr="00A31868">
              <w:rPr>
                <w:b/>
                <w:bCs/>
                <w:sz w:val="24"/>
                <w:szCs w:val="24"/>
              </w:rPr>
              <w:t>СБППО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  <w:lang w:val="en-US"/>
              </w:rPr>
              <w:t>Kaspersky Work Spase Security</w:t>
            </w:r>
          </w:p>
        </w:tc>
        <w:tc>
          <w:tcPr>
            <w:tcW w:w="2559" w:type="dxa"/>
          </w:tcPr>
          <w:p w:rsidR="00084FB4" w:rsidRPr="00A31868" w:rsidRDefault="00084FB4" w:rsidP="001C5E99">
            <w:pPr>
              <w:jc w:val="center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</w:rPr>
              <w:t>ЗАО «Лаборатория Касперского»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  <w:lang w:val="en-US"/>
              </w:rPr>
              <w:t>WinRAR</w:t>
            </w:r>
          </w:p>
        </w:tc>
        <w:tc>
          <w:tcPr>
            <w:tcW w:w="2559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  <w:lang w:val="en-US"/>
              </w:rPr>
              <w:t>RARLAB WinRAR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  <w:lang w:val="en-US"/>
              </w:rPr>
              <w:t>Microsoft Windows XP</w:t>
            </w:r>
          </w:p>
        </w:tc>
        <w:tc>
          <w:tcPr>
            <w:tcW w:w="2559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  <w:lang w:val="en-US"/>
              </w:rPr>
              <w:t>Microsoft Office Professional 200</w:t>
            </w:r>
            <w:r w:rsidRPr="00A31868">
              <w:rPr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Управление школой</w:t>
            </w:r>
          </w:p>
        </w:tc>
        <w:tc>
          <w:tcPr>
            <w:tcW w:w="2559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spacing w:line="480" w:lineRule="auto"/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</w:rPr>
              <w:t>Фирма «1С»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  <w:tr w:rsidR="00084FB4" w:rsidRPr="00A31868">
        <w:tc>
          <w:tcPr>
            <w:tcW w:w="2352" w:type="dxa"/>
          </w:tcPr>
          <w:p w:rsidR="00084FB4" w:rsidRPr="00A31868" w:rsidRDefault="00084FB4" w:rsidP="001C5E99">
            <w:pPr>
              <w:rPr>
                <w:sz w:val="24"/>
                <w:szCs w:val="24"/>
                <w:lang w:val="en-US"/>
              </w:rPr>
            </w:pPr>
            <w:r w:rsidRPr="00A31868">
              <w:rPr>
                <w:sz w:val="24"/>
                <w:szCs w:val="24"/>
                <w:lang w:val="en-US"/>
              </w:rPr>
              <w:t>Adobe Creative Suite 2/3 Premium</w:t>
            </w:r>
          </w:p>
        </w:tc>
        <w:tc>
          <w:tcPr>
            <w:tcW w:w="2559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  <w:tc>
          <w:tcPr>
            <w:tcW w:w="2560" w:type="dxa"/>
          </w:tcPr>
          <w:p w:rsidR="00084FB4" w:rsidRPr="00A31868" w:rsidRDefault="00084FB4" w:rsidP="001C5E99">
            <w:pPr>
              <w:rPr>
                <w:sz w:val="24"/>
                <w:szCs w:val="24"/>
              </w:rPr>
            </w:pPr>
            <w:r w:rsidRPr="00A31868">
              <w:rPr>
                <w:sz w:val="24"/>
                <w:szCs w:val="24"/>
                <w:lang w:val="en-US"/>
              </w:rPr>
              <w:t>Adobe</w:t>
            </w:r>
          </w:p>
        </w:tc>
        <w:tc>
          <w:tcPr>
            <w:tcW w:w="2560" w:type="dxa"/>
          </w:tcPr>
          <w:p w:rsidR="00084FB4" w:rsidRPr="00A31868" w:rsidRDefault="00084FB4" w:rsidP="001C5E99">
            <w:r w:rsidRPr="00A31868">
              <w:rPr>
                <w:sz w:val="24"/>
                <w:szCs w:val="24"/>
              </w:rPr>
              <w:t>Уроки, внеклассная работа</w:t>
            </w:r>
          </w:p>
        </w:tc>
      </w:tr>
    </w:tbl>
    <w:p w:rsidR="00084FB4" w:rsidRPr="00A31868" w:rsidRDefault="00084FB4" w:rsidP="00824912">
      <w:pPr>
        <w:rPr>
          <w:b/>
          <w:bCs/>
          <w:sz w:val="24"/>
          <w:szCs w:val="24"/>
        </w:rPr>
      </w:pPr>
    </w:p>
    <w:p w:rsidR="00084FB4" w:rsidRPr="00A31868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Наличие в общеобразовательном учреждении оргтехники</w:t>
      </w:r>
    </w:p>
    <w:p w:rsidR="00084FB4" w:rsidRDefault="00084FB4" w:rsidP="00824912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"/>
        <w:gridCol w:w="5797"/>
        <w:gridCol w:w="1496"/>
      </w:tblGrid>
      <w:tr w:rsidR="00084FB4">
        <w:tc>
          <w:tcPr>
            <w:tcW w:w="935" w:type="dxa"/>
          </w:tcPr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№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797" w:type="dxa"/>
          </w:tcPr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6" w:type="dxa"/>
          </w:tcPr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Количество</w:t>
            </w:r>
          </w:p>
        </w:tc>
      </w:tr>
      <w:tr w:rsidR="00084FB4">
        <w:tc>
          <w:tcPr>
            <w:tcW w:w="935" w:type="dxa"/>
          </w:tcPr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1.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2.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3.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7" w:type="dxa"/>
          </w:tcPr>
          <w:p w:rsidR="00084FB4" w:rsidRPr="00EA7D96" w:rsidRDefault="00084FB4" w:rsidP="001C5E99">
            <w:pPr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Принтер</w:t>
            </w:r>
          </w:p>
          <w:p w:rsidR="00084FB4" w:rsidRPr="00EA7D96" w:rsidRDefault="00084FB4" w:rsidP="001C5E99">
            <w:pPr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Копировальный аппарат (ксерокс</w:t>
            </w:r>
            <w:r>
              <w:rPr>
                <w:sz w:val="24"/>
                <w:szCs w:val="24"/>
              </w:rPr>
              <w:t>, сканер, принтер</w:t>
            </w:r>
            <w:r w:rsidRPr="00EA7D96">
              <w:rPr>
                <w:sz w:val="24"/>
                <w:szCs w:val="24"/>
              </w:rPr>
              <w:t>)</w:t>
            </w:r>
          </w:p>
          <w:p w:rsidR="00084FB4" w:rsidRPr="00EA7D96" w:rsidRDefault="00084FB4" w:rsidP="001C5E99">
            <w:pPr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Факс</w:t>
            </w:r>
          </w:p>
          <w:p w:rsidR="00084FB4" w:rsidRPr="00EA7D96" w:rsidRDefault="00084FB4" w:rsidP="001C5E9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1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  <w:r w:rsidRPr="00EA7D96">
              <w:rPr>
                <w:sz w:val="24"/>
                <w:szCs w:val="24"/>
              </w:rPr>
              <w:t>-</w:t>
            </w:r>
          </w:p>
          <w:p w:rsidR="00084FB4" w:rsidRPr="00EA7D96" w:rsidRDefault="00084FB4" w:rsidP="001C5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4FB4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4. Библиотечный фонд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77"/>
        <w:gridCol w:w="1080"/>
        <w:gridCol w:w="1804"/>
        <w:gridCol w:w="1749"/>
        <w:gridCol w:w="1321"/>
      </w:tblGrid>
      <w:tr w:rsidR="00084FB4">
        <w:tc>
          <w:tcPr>
            <w:tcW w:w="407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84FB4" w:rsidRPr="00522039" w:rsidRDefault="00084FB4" w:rsidP="001C5E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nil"/>
            </w:tcBorders>
          </w:tcPr>
          <w:p w:rsidR="00084FB4" w:rsidRPr="00471928" w:rsidRDefault="00084FB4" w:rsidP="001C5E99">
            <w:pPr>
              <w:jc w:val="center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Всего</w:t>
            </w:r>
          </w:p>
        </w:tc>
        <w:tc>
          <w:tcPr>
            <w:tcW w:w="4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84FB4" w:rsidRPr="00471928" w:rsidRDefault="00084FB4" w:rsidP="001C5E99">
            <w:pPr>
              <w:jc w:val="center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Обеспеченность</w:t>
            </w:r>
          </w:p>
        </w:tc>
      </w:tr>
      <w:tr w:rsidR="00084FB4">
        <w:tc>
          <w:tcPr>
            <w:tcW w:w="407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84FB4" w:rsidRPr="00522039" w:rsidRDefault="00084FB4" w:rsidP="001C5E9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84FB4" w:rsidRPr="00471928" w:rsidRDefault="00084FB4" w:rsidP="001C5E9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FB4" w:rsidRPr="00471928" w:rsidRDefault="00084FB4" w:rsidP="001C5E99">
            <w:pPr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1-ая ступень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471928" w:rsidRDefault="00084FB4" w:rsidP="001C5E99">
            <w:pPr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2-ая ступень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84FB4" w:rsidRDefault="00084FB4" w:rsidP="001C5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ступень</w:t>
            </w:r>
          </w:p>
        </w:tc>
      </w:tr>
      <w:tr w:rsidR="00084FB4" w:rsidRPr="000C4FAD">
        <w:tc>
          <w:tcPr>
            <w:tcW w:w="4077" w:type="dxa"/>
            <w:tcBorders>
              <w:top w:val="nil"/>
              <w:bottom w:val="single" w:sz="6" w:space="0" w:color="auto"/>
              <w:right w:val="nil"/>
            </w:tcBorders>
          </w:tcPr>
          <w:p w:rsidR="00084FB4" w:rsidRPr="00471928" w:rsidRDefault="00084FB4" w:rsidP="001C5E99">
            <w:pPr>
              <w:rPr>
                <w:sz w:val="22"/>
                <w:szCs w:val="22"/>
              </w:rPr>
            </w:pPr>
            <w:r w:rsidRPr="00471928">
              <w:rPr>
                <w:sz w:val="22"/>
                <w:szCs w:val="22"/>
              </w:rPr>
              <w:t>Книжный фонд (экз.) в том числе:</w:t>
            </w:r>
          </w:p>
          <w:p w:rsidR="00084FB4" w:rsidRPr="00471928" w:rsidRDefault="00084FB4" w:rsidP="001C5E99">
            <w:pPr>
              <w:rPr>
                <w:sz w:val="22"/>
                <w:szCs w:val="22"/>
              </w:rPr>
            </w:pPr>
            <w:r w:rsidRPr="00471928">
              <w:rPr>
                <w:sz w:val="22"/>
                <w:szCs w:val="22"/>
              </w:rPr>
              <w:t>- учебники</w:t>
            </w:r>
          </w:p>
          <w:p w:rsidR="00084FB4" w:rsidRPr="00471928" w:rsidRDefault="00084FB4" w:rsidP="001C5E99">
            <w:pPr>
              <w:rPr>
                <w:sz w:val="22"/>
                <w:szCs w:val="22"/>
              </w:rPr>
            </w:pPr>
            <w:r w:rsidRPr="00471928">
              <w:rPr>
                <w:sz w:val="22"/>
                <w:szCs w:val="22"/>
              </w:rPr>
              <w:t>-учебно-методическая литература</w:t>
            </w:r>
          </w:p>
          <w:p w:rsidR="00084FB4" w:rsidRPr="00471928" w:rsidRDefault="00084FB4" w:rsidP="001C5E99">
            <w:pPr>
              <w:rPr>
                <w:sz w:val="22"/>
                <w:szCs w:val="22"/>
              </w:rPr>
            </w:pPr>
            <w:r w:rsidRPr="00471928">
              <w:rPr>
                <w:sz w:val="22"/>
                <w:szCs w:val="22"/>
              </w:rPr>
              <w:t>- художественная литература</w:t>
            </w:r>
          </w:p>
          <w:p w:rsidR="00084FB4" w:rsidRPr="00471928" w:rsidRDefault="00084FB4" w:rsidP="001C5E99">
            <w:pPr>
              <w:rPr>
                <w:sz w:val="22"/>
                <w:szCs w:val="22"/>
              </w:rPr>
            </w:pPr>
            <w:r w:rsidRPr="00471928">
              <w:rPr>
                <w:sz w:val="22"/>
                <w:szCs w:val="22"/>
              </w:rPr>
              <w:t>- периодические издания</w:t>
            </w:r>
          </w:p>
          <w:p w:rsidR="00084FB4" w:rsidRPr="00522039" w:rsidRDefault="00084FB4" w:rsidP="001C5E9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FB4" w:rsidRPr="00212775" w:rsidRDefault="00084FB4" w:rsidP="001C5E99">
            <w:pPr>
              <w:rPr>
                <w:sz w:val="22"/>
                <w:szCs w:val="22"/>
              </w:rPr>
            </w:pPr>
            <w:r w:rsidRPr="00212775">
              <w:rPr>
                <w:sz w:val="22"/>
                <w:szCs w:val="22"/>
                <w:lang w:val="en-US"/>
              </w:rPr>
              <w:t>3667</w:t>
            </w:r>
            <w:r w:rsidRPr="00212775">
              <w:rPr>
                <w:sz w:val="22"/>
                <w:szCs w:val="22"/>
              </w:rPr>
              <w:t>:</w:t>
            </w:r>
          </w:p>
          <w:p w:rsidR="00084FB4" w:rsidRPr="00212775" w:rsidRDefault="00084FB4" w:rsidP="001C5E99">
            <w:pPr>
              <w:rPr>
                <w:sz w:val="22"/>
                <w:szCs w:val="22"/>
                <w:lang w:val="en-US"/>
              </w:rPr>
            </w:pPr>
            <w:r w:rsidRPr="00212775">
              <w:rPr>
                <w:sz w:val="22"/>
                <w:szCs w:val="22"/>
                <w:lang w:val="en-US"/>
              </w:rPr>
              <w:t>278</w:t>
            </w:r>
          </w:p>
          <w:p w:rsidR="00084FB4" w:rsidRPr="00212775" w:rsidRDefault="00084FB4" w:rsidP="001C5E99">
            <w:pPr>
              <w:rPr>
                <w:sz w:val="22"/>
                <w:szCs w:val="22"/>
                <w:lang w:val="en-US"/>
              </w:rPr>
            </w:pPr>
            <w:r w:rsidRPr="00212775">
              <w:rPr>
                <w:sz w:val="22"/>
                <w:szCs w:val="22"/>
                <w:lang w:val="en-US"/>
              </w:rPr>
              <w:t>871</w:t>
            </w:r>
          </w:p>
          <w:p w:rsidR="00084FB4" w:rsidRPr="00212775" w:rsidRDefault="00084FB4" w:rsidP="001C5E99">
            <w:pPr>
              <w:rPr>
                <w:sz w:val="22"/>
                <w:szCs w:val="22"/>
                <w:lang w:val="en-US"/>
              </w:rPr>
            </w:pPr>
            <w:r w:rsidRPr="00212775">
              <w:rPr>
                <w:sz w:val="22"/>
                <w:szCs w:val="22"/>
                <w:lang w:val="en-US"/>
              </w:rPr>
              <w:t>2518</w:t>
            </w:r>
          </w:p>
          <w:p w:rsidR="00084FB4" w:rsidRPr="00212775" w:rsidRDefault="00084FB4" w:rsidP="001C5E99">
            <w:pPr>
              <w:rPr>
                <w:color w:val="FF0000"/>
                <w:sz w:val="22"/>
                <w:szCs w:val="22"/>
                <w:lang w:val="en-US"/>
              </w:rPr>
            </w:pPr>
            <w:r w:rsidRPr="002127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84FB4" w:rsidRPr="00A31868" w:rsidRDefault="00084FB4" w:rsidP="001C5E99">
            <w:pPr>
              <w:jc w:val="center"/>
              <w:rPr>
                <w:sz w:val="22"/>
                <w:szCs w:val="22"/>
              </w:rPr>
            </w:pPr>
          </w:p>
          <w:p w:rsidR="00084FB4" w:rsidRPr="00A31868" w:rsidRDefault="00084FB4" w:rsidP="001C5E99">
            <w:pPr>
              <w:jc w:val="center"/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310 экз. (100 %)</w:t>
            </w:r>
          </w:p>
          <w:p w:rsidR="00084FB4" w:rsidRPr="00A31868" w:rsidRDefault="00084FB4" w:rsidP="001C5E99">
            <w:pPr>
              <w:jc w:val="center"/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320 экз. (100 %)</w:t>
            </w:r>
          </w:p>
          <w:p w:rsidR="00084FB4" w:rsidRPr="00A31868" w:rsidRDefault="00084FB4" w:rsidP="001C5E99">
            <w:pPr>
              <w:jc w:val="center"/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382 экз. (70 %)</w:t>
            </w:r>
          </w:p>
          <w:p w:rsidR="00084FB4" w:rsidRPr="00A31868" w:rsidRDefault="00084FB4" w:rsidP="001C5E99">
            <w:pPr>
              <w:jc w:val="center"/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40 экз. (50 %)</w:t>
            </w: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B4" w:rsidRPr="00A31868" w:rsidRDefault="00084FB4" w:rsidP="001C5E99">
            <w:pPr>
              <w:rPr>
                <w:sz w:val="22"/>
                <w:szCs w:val="22"/>
              </w:rPr>
            </w:pPr>
          </w:p>
          <w:p w:rsidR="00084FB4" w:rsidRPr="00A31868" w:rsidRDefault="00084FB4" w:rsidP="001C5E99">
            <w:pPr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882 экз. (100 %)</w:t>
            </w:r>
          </w:p>
          <w:p w:rsidR="00084FB4" w:rsidRPr="00A31868" w:rsidRDefault="00084FB4" w:rsidP="001C5E99">
            <w:pPr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1134экз. (100%)</w:t>
            </w:r>
          </w:p>
          <w:p w:rsidR="00084FB4" w:rsidRPr="00A31868" w:rsidRDefault="00084FB4" w:rsidP="001C5E99">
            <w:pPr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1317 экз.(60 %)</w:t>
            </w:r>
          </w:p>
          <w:p w:rsidR="00084FB4" w:rsidRPr="00A31868" w:rsidRDefault="00084FB4" w:rsidP="001C5E99">
            <w:pPr>
              <w:rPr>
                <w:sz w:val="22"/>
                <w:szCs w:val="22"/>
              </w:rPr>
            </w:pPr>
            <w:r w:rsidRPr="00A31868">
              <w:rPr>
                <w:sz w:val="22"/>
                <w:szCs w:val="22"/>
              </w:rPr>
              <w:t>30 экз. (50 %)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</w:tcBorders>
          </w:tcPr>
          <w:p w:rsidR="00084FB4" w:rsidRDefault="00084FB4" w:rsidP="001C5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4FB4" w:rsidRDefault="00084FB4" w:rsidP="001C5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4FB4" w:rsidRDefault="00084FB4" w:rsidP="001C5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4FB4" w:rsidRDefault="00084FB4" w:rsidP="001C5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4FB4" w:rsidRPr="000C4FAD" w:rsidRDefault="00084FB4" w:rsidP="001C5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84FB4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 Технические и транспортные средства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516"/>
        <w:gridCol w:w="1870"/>
        <w:gridCol w:w="2698"/>
      </w:tblGrid>
      <w:tr w:rsidR="00084FB4" w:rsidRPr="00D347D2">
        <w:tc>
          <w:tcPr>
            <w:tcW w:w="3828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Вид техники</w:t>
            </w:r>
          </w:p>
        </w:tc>
        <w:tc>
          <w:tcPr>
            <w:tcW w:w="1516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Кол-во</w:t>
            </w:r>
          </w:p>
        </w:tc>
        <w:tc>
          <w:tcPr>
            <w:tcW w:w="1870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Состояние</w:t>
            </w:r>
          </w:p>
        </w:tc>
        <w:tc>
          <w:tcPr>
            <w:tcW w:w="2698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Где используется</w:t>
            </w:r>
          </w:p>
        </w:tc>
      </w:tr>
      <w:tr w:rsidR="00084FB4" w:rsidRPr="00D347D2">
        <w:tc>
          <w:tcPr>
            <w:tcW w:w="3828" w:type="dxa"/>
          </w:tcPr>
          <w:p w:rsidR="00084FB4" w:rsidRPr="00075A6C" w:rsidRDefault="00084FB4" w:rsidP="001C5E99">
            <w:pPr>
              <w:jc w:val="both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Учебное оборудование:</w:t>
            </w:r>
          </w:p>
          <w:p w:rsidR="00084FB4" w:rsidRPr="00075A6C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-комплект школьной мебели</w:t>
            </w:r>
          </w:p>
          <w:p w:rsidR="00084FB4" w:rsidRPr="00075A6C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-шкафы</w:t>
            </w:r>
          </w:p>
          <w:p w:rsidR="00084FB4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- стол письменный</w:t>
            </w:r>
          </w:p>
          <w:p w:rsidR="00084FB4" w:rsidRPr="00075A6C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 демонстрационный</w:t>
            </w:r>
          </w:p>
          <w:p w:rsidR="00084FB4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- стол кухонный</w:t>
            </w:r>
          </w:p>
          <w:p w:rsidR="00084FB4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 компьютерный</w:t>
            </w:r>
          </w:p>
          <w:p w:rsidR="00084FB4" w:rsidRPr="00075A6C" w:rsidRDefault="00084FB4" w:rsidP="001C5E99">
            <w:pPr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кресло</w:t>
            </w:r>
          </w:p>
          <w:p w:rsidR="00084FB4" w:rsidRPr="00075A6C" w:rsidRDefault="00084FB4" w:rsidP="0082491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кодоскоп</w:t>
            </w:r>
          </w:p>
          <w:p w:rsidR="00084FB4" w:rsidRPr="00075A6C" w:rsidRDefault="00084FB4" w:rsidP="001C5E99">
            <w:pPr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 xml:space="preserve">              -   телевизор</w:t>
            </w:r>
          </w:p>
          <w:p w:rsidR="00084FB4" w:rsidRPr="00075A6C" w:rsidRDefault="00084FB4" w:rsidP="001C5E99">
            <w:pPr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 xml:space="preserve">              -   видеомагнитофон</w:t>
            </w:r>
          </w:p>
          <w:p w:rsidR="00084FB4" w:rsidRPr="00075A6C" w:rsidRDefault="00084FB4" w:rsidP="001C5E99">
            <w:pPr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 xml:space="preserve">              -   музыкальный центр</w:t>
            </w:r>
          </w:p>
          <w:p w:rsidR="00084FB4" w:rsidRPr="00075A6C" w:rsidRDefault="00084FB4" w:rsidP="001C5E99">
            <w:pPr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 xml:space="preserve">             -источник бесперебойного питания</w:t>
            </w:r>
          </w:p>
          <w:p w:rsidR="00084FB4" w:rsidRPr="00075A6C" w:rsidRDefault="00084FB4" w:rsidP="001C5E99">
            <w:pPr>
              <w:overflowPunct/>
              <w:autoSpaceDE/>
              <w:autoSpaceDN/>
              <w:adjustRightInd/>
              <w:ind w:left="795"/>
              <w:jc w:val="both"/>
              <w:textAlignment w:val="auto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-колонки звуковые</w:t>
            </w:r>
          </w:p>
        </w:tc>
        <w:tc>
          <w:tcPr>
            <w:tcW w:w="1516" w:type="dxa"/>
          </w:tcPr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32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29</w:t>
            </w:r>
          </w:p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10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10</w:t>
            </w:r>
          </w:p>
          <w:p w:rsidR="00084FB4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  <w:p w:rsidR="00084FB4" w:rsidRPr="00075A6C" w:rsidRDefault="00084FB4" w:rsidP="001C5E99">
            <w:pPr>
              <w:jc w:val="center"/>
              <w:rPr>
                <w:sz w:val="24"/>
                <w:szCs w:val="24"/>
              </w:rPr>
            </w:pPr>
            <w:r w:rsidRPr="00075A6C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084FB4" w:rsidRPr="00522039" w:rsidRDefault="00084FB4" w:rsidP="001C5E9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FB4" w:rsidRPr="00522039" w:rsidRDefault="00084FB4" w:rsidP="001C5E9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FB4" w:rsidRPr="00471928" w:rsidRDefault="00084FB4" w:rsidP="001C5E99">
            <w:pPr>
              <w:jc w:val="center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698" w:type="dxa"/>
          </w:tcPr>
          <w:p w:rsidR="00084FB4" w:rsidRPr="00471928" w:rsidRDefault="00084FB4" w:rsidP="001C5E99">
            <w:pPr>
              <w:jc w:val="center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Учебный процесс</w:t>
            </w:r>
          </w:p>
        </w:tc>
      </w:tr>
      <w:tr w:rsidR="00084FB4" w:rsidRPr="00D347D2">
        <w:tc>
          <w:tcPr>
            <w:tcW w:w="3828" w:type="dxa"/>
          </w:tcPr>
          <w:p w:rsidR="00084FB4" w:rsidRPr="00471928" w:rsidRDefault="00084FB4" w:rsidP="001C5E99">
            <w:pPr>
              <w:jc w:val="both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Станки и оборудование</w:t>
            </w:r>
          </w:p>
          <w:p w:rsidR="00084FB4" w:rsidRPr="00522039" w:rsidRDefault="00084FB4" w:rsidP="001C5E99">
            <w:pPr>
              <w:jc w:val="both"/>
              <w:rPr>
                <w:color w:val="FF0000"/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- верстаки</w:t>
            </w:r>
          </w:p>
        </w:tc>
        <w:tc>
          <w:tcPr>
            <w:tcW w:w="1516" w:type="dxa"/>
          </w:tcPr>
          <w:p w:rsidR="00084FB4" w:rsidRPr="00522039" w:rsidRDefault="00084FB4" w:rsidP="001C5E9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FB4" w:rsidRPr="00471928" w:rsidRDefault="00084FB4" w:rsidP="001C5E99">
            <w:pPr>
              <w:jc w:val="center"/>
              <w:rPr>
                <w:color w:val="000000"/>
                <w:sz w:val="24"/>
                <w:szCs w:val="24"/>
              </w:rPr>
            </w:pPr>
            <w:r w:rsidRPr="004719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084FB4" w:rsidRPr="00522039" w:rsidRDefault="00084FB4" w:rsidP="001C5E9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FB4" w:rsidRPr="00471928" w:rsidRDefault="00084FB4" w:rsidP="001C5E99">
            <w:pPr>
              <w:jc w:val="center"/>
              <w:rPr>
                <w:color w:val="000000"/>
                <w:sz w:val="24"/>
                <w:szCs w:val="24"/>
              </w:rPr>
            </w:pPr>
            <w:r w:rsidRPr="00471928">
              <w:rPr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698" w:type="dxa"/>
          </w:tcPr>
          <w:p w:rsidR="00084FB4" w:rsidRPr="00522039" w:rsidRDefault="00084FB4" w:rsidP="001C5E9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84FB4" w:rsidRPr="00471928" w:rsidRDefault="00084FB4" w:rsidP="001C5E99">
            <w:pPr>
              <w:jc w:val="center"/>
              <w:rPr>
                <w:sz w:val="24"/>
                <w:szCs w:val="24"/>
              </w:rPr>
            </w:pPr>
            <w:r w:rsidRPr="00471928">
              <w:rPr>
                <w:sz w:val="24"/>
                <w:szCs w:val="24"/>
              </w:rPr>
              <w:t>-</w:t>
            </w:r>
          </w:p>
        </w:tc>
      </w:tr>
      <w:tr w:rsidR="00084FB4" w:rsidRPr="00D347D2">
        <w:tc>
          <w:tcPr>
            <w:tcW w:w="3828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Автотранспортные средства</w:t>
            </w:r>
          </w:p>
        </w:tc>
        <w:tc>
          <w:tcPr>
            <w:tcW w:w="1516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  <w:lang w:val="en-US"/>
              </w:rPr>
            </w:pPr>
            <w:r w:rsidRPr="00D347D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0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-</w:t>
            </w:r>
          </w:p>
        </w:tc>
      </w:tr>
      <w:tr w:rsidR="00084FB4" w:rsidRPr="00D347D2">
        <w:tc>
          <w:tcPr>
            <w:tcW w:w="3828" w:type="dxa"/>
          </w:tcPr>
          <w:p w:rsidR="00084FB4" w:rsidRPr="00D347D2" w:rsidRDefault="00084FB4" w:rsidP="001C5E99">
            <w:pPr>
              <w:jc w:val="both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Другое</w:t>
            </w:r>
          </w:p>
        </w:tc>
        <w:tc>
          <w:tcPr>
            <w:tcW w:w="1516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084FB4" w:rsidRPr="00D347D2" w:rsidRDefault="00084FB4" w:rsidP="001C5E99">
            <w:pPr>
              <w:jc w:val="center"/>
              <w:rPr>
                <w:sz w:val="24"/>
                <w:szCs w:val="24"/>
              </w:rPr>
            </w:pPr>
            <w:r w:rsidRPr="00D347D2">
              <w:rPr>
                <w:sz w:val="24"/>
                <w:szCs w:val="24"/>
              </w:rPr>
              <w:t>-</w:t>
            </w:r>
          </w:p>
        </w:tc>
      </w:tr>
    </w:tbl>
    <w:p w:rsidR="00084FB4" w:rsidRDefault="00084FB4" w:rsidP="00824912">
      <w:pPr>
        <w:rPr>
          <w:b/>
          <w:bCs/>
          <w:sz w:val="24"/>
          <w:szCs w:val="24"/>
        </w:rPr>
      </w:pPr>
    </w:p>
    <w:p w:rsidR="00084FB4" w:rsidRDefault="00084FB4" w:rsidP="00824912">
      <w:pPr>
        <w:jc w:val="center"/>
        <w:rPr>
          <w:b/>
          <w:bCs/>
          <w:sz w:val="24"/>
          <w:szCs w:val="24"/>
        </w:rPr>
      </w:pPr>
    </w:p>
    <w:p w:rsidR="00084FB4" w:rsidRDefault="00084FB4" w:rsidP="00824912">
      <w:pPr>
        <w:jc w:val="center"/>
        <w:rPr>
          <w:b/>
          <w:bCs/>
          <w:sz w:val="24"/>
          <w:szCs w:val="24"/>
        </w:rPr>
      </w:pPr>
    </w:p>
    <w:p w:rsidR="00084FB4" w:rsidRDefault="00084FB4" w:rsidP="00824912">
      <w:pPr>
        <w:jc w:val="center"/>
        <w:rPr>
          <w:b/>
          <w:bCs/>
          <w:sz w:val="24"/>
          <w:szCs w:val="24"/>
        </w:rPr>
      </w:pPr>
    </w:p>
    <w:p w:rsidR="00084FB4" w:rsidRDefault="00084FB4" w:rsidP="00824912">
      <w:pPr>
        <w:jc w:val="center"/>
        <w:rPr>
          <w:b/>
          <w:bCs/>
          <w:sz w:val="24"/>
          <w:szCs w:val="24"/>
        </w:rPr>
      </w:pPr>
    </w:p>
    <w:p w:rsidR="00084FB4" w:rsidRDefault="00084FB4"/>
    <w:sectPr w:rsidR="00084FB4" w:rsidSect="00BD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E83"/>
    <w:multiLevelType w:val="hybridMultilevel"/>
    <w:tmpl w:val="7FC65E96"/>
    <w:lvl w:ilvl="0" w:tplc="BBA43B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FE880D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912"/>
    <w:rsid w:val="00075A6C"/>
    <w:rsid w:val="00084FB4"/>
    <w:rsid w:val="000C4FAD"/>
    <w:rsid w:val="001C5E99"/>
    <w:rsid w:val="00212775"/>
    <w:rsid w:val="00296AA9"/>
    <w:rsid w:val="00332BC2"/>
    <w:rsid w:val="003F3877"/>
    <w:rsid w:val="00471928"/>
    <w:rsid w:val="004D638F"/>
    <w:rsid w:val="00522039"/>
    <w:rsid w:val="0069752F"/>
    <w:rsid w:val="00824912"/>
    <w:rsid w:val="008D2C1C"/>
    <w:rsid w:val="00A31868"/>
    <w:rsid w:val="00B056BF"/>
    <w:rsid w:val="00B844C8"/>
    <w:rsid w:val="00BD613A"/>
    <w:rsid w:val="00C914CC"/>
    <w:rsid w:val="00CF6A71"/>
    <w:rsid w:val="00D347D2"/>
    <w:rsid w:val="00EA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905E7-16AD-48B1-84B0-D71793B15E38}"/>
</file>

<file path=customXml/itemProps2.xml><?xml version="1.0" encoding="utf-8"?>
<ds:datastoreItem xmlns:ds="http://schemas.openxmlformats.org/officeDocument/2006/customXml" ds:itemID="{46788B70-EF9B-4C66-802D-DC63504A7D4C}"/>
</file>

<file path=customXml/itemProps3.xml><?xml version="1.0" encoding="utf-8"?>
<ds:datastoreItem xmlns:ds="http://schemas.openxmlformats.org/officeDocument/2006/customXml" ds:itemID="{D5A02982-B83F-4188-8467-D9733749D0B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621</Words>
  <Characters>3540</Characters>
  <Application>Microsoft Office Outlook</Application>
  <DocSecurity>0</DocSecurity>
  <Lines>0</Lines>
  <Paragraphs>0</Paragraphs>
  <ScaleCrop>false</ScaleCrop>
  <Company>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МАТЕРИАЛЬНО-ТЕХНИЧЕСКАЯ БАЗА </dc:title>
  <dc:subject/>
  <dc:creator>Общая</dc:creator>
  <cp:keywords/>
  <dc:description/>
  <cp:lastModifiedBy>0</cp:lastModifiedBy>
  <cp:revision>3</cp:revision>
  <dcterms:created xsi:type="dcterms:W3CDTF">2015-05-12T15:49:00Z</dcterms:created>
  <dcterms:modified xsi:type="dcterms:W3CDTF">2015-05-12T15:52:00Z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