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65" w:rsidRDefault="00DB7B65" w:rsidP="004116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Утверждаю: директор </w:t>
      </w:r>
    </w:p>
    <w:p w:rsidR="00DB7B65" w:rsidRDefault="00DB7B65" w:rsidP="004116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«Солигаличская СОШ»</w:t>
      </w:r>
    </w:p>
    <w:p w:rsidR="00DB7B65" w:rsidRDefault="00DB7B65" w:rsidP="004116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Смирнова Л. Н._____________</w:t>
      </w:r>
    </w:p>
    <w:p w:rsidR="00DB7B65" w:rsidRDefault="00DB7B65" w:rsidP="004116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«01» «сентября» «2016 года»</w:t>
      </w:r>
    </w:p>
    <w:p w:rsidR="00DB7B65" w:rsidRDefault="00DB7B65" w:rsidP="004116F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МКОУ «Солигаличская СОШ»</w:t>
      </w:r>
    </w:p>
    <w:p w:rsidR="00DB7B65" w:rsidRDefault="00DB7B65" w:rsidP="004116F1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ПАСПОРТ</w:t>
      </w:r>
    </w:p>
    <w:p w:rsidR="00DB7B65" w:rsidRDefault="00DB7B65" w:rsidP="004116F1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МЕДИЦИНСКОГО</w:t>
      </w:r>
    </w:p>
    <w:p w:rsidR="00DB7B65" w:rsidRDefault="00DB7B65" w:rsidP="004116F1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КАБИНЕТА</w:t>
      </w:r>
    </w:p>
    <w:p w:rsidR="00DB7B65" w:rsidRDefault="00DB7B65" w:rsidP="004116F1">
      <w:pPr>
        <w:jc w:val="center"/>
        <w:rPr>
          <w:rFonts w:ascii="Times New Roman" w:hAnsi="Times New Roman"/>
          <w:sz w:val="72"/>
          <w:szCs w:val="72"/>
        </w:rPr>
      </w:pPr>
    </w:p>
    <w:p w:rsidR="00DB7B65" w:rsidRDefault="00DB7B65" w:rsidP="004116F1">
      <w:pPr>
        <w:jc w:val="center"/>
        <w:rPr>
          <w:rFonts w:ascii="Times New Roman" w:hAnsi="Times New Roman"/>
          <w:sz w:val="72"/>
          <w:szCs w:val="72"/>
        </w:rPr>
      </w:pPr>
    </w:p>
    <w:p w:rsidR="00DB7B65" w:rsidRDefault="00DB7B65" w:rsidP="004116F1">
      <w:pPr>
        <w:jc w:val="center"/>
        <w:rPr>
          <w:rFonts w:ascii="Times New Roman" w:hAnsi="Times New Roman"/>
          <w:sz w:val="72"/>
          <w:szCs w:val="72"/>
        </w:rPr>
      </w:pPr>
    </w:p>
    <w:p w:rsidR="00DB7B65" w:rsidRDefault="00DB7B65" w:rsidP="004116F1">
      <w:pPr>
        <w:jc w:val="center"/>
        <w:rPr>
          <w:rFonts w:ascii="Times New Roman" w:hAnsi="Times New Roman"/>
          <w:sz w:val="72"/>
          <w:szCs w:val="72"/>
        </w:rPr>
      </w:pPr>
    </w:p>
    <w:p w:rsidR="00DB7B65" w:rsidRDefault="00DB7B65" w:rsidP="004116F1">
      <w:pPr>
        <w:jc w:val="center"/>
        <w:rPr>
          <w:rFonts w:ascii="Times New Roman" w:hAnsi="Times New Roman"/>
          <w:sz w:val="72"/>
          <w:szCs w:val="72"/>
        </w:rPr>
      </w:pPr>
    </w:p>
    <w:p w:rsidR="00DB7B65" w:rsidRDefault="00DB7B65" w:rsidP="004116F1">
      <w:pPr>
        <w:jc w:val="center"/>
        <w:rPr>
          <w:rFonts w:ascii="Times New Roman" w:hAnsi="Times New Roman"/>
          <w:sz w:val="72"/>
          <w:szCs w:val="72"/>
        </w:rPr>
      </w:pPr>
    </w:p>
    <w:p w:rsidR="00DB7B65" w:rsidRDefault="00DB7B65" w:rsidP="004116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Солигалич</w:t>
      </w:r>
    </w:p>
    <w:p w:rsidR="00DB7B65" w:rsidRDefault="00DB7B65" w:rsidP="004116F1">
      <w:pPr>
        <w:jc w:val="center"/>
        <w:rPr>
          <w:rFonts w:ascii="Times New Roman" w:hAnsi="Times New Roman"/>
          <w:sz w:val="28"/>
          <w:szCs w:val="28"/>
        </w:rPr>
      </w:pPr>
    </w:p>
    <w:p w:rsidR="00DB7B65" w:rsidRDefault="00DB7B65" w:rsidP="004116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ПАСПОТР МЕДИЦИНСКОГО КАБИНЕТА</w:t>
      </w:r>
    </w:p>
    <w:p w:rsidR="00DB7B65" w:rsidRDefault="00DB7B65" w:rsidP="004116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«Солигаличская СОШ»</w:t>
      </w:r>
    </w:p>
    <w:p w:rsidR="00DB7B65" w:rsidRDefault="00DB7B65" w:rsidP="004116F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Фамилия,имя, отчество заведующего кабинетом:</w:t>
      </w:r>
    </w:p>
    <w:p w:rsidR="00DB7B65" w:rsidRDefault="00DB7B65" w:rsidP="004116F1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Румянцева Анна Николаевна.</w:t>
      </w:r>
    </w:p>
    <w:p w:rsidR="00DB7B65" w:rsidRDefault="00DB7B65" w:rsidP="004116F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штате какой организации состоит медицинский работник: </w:t>
      </w:r>
    </w:p>
    <w:p w:rsidR="00DB7B65" w:rsidRDefault="00DB7B65" w:rsidP="004116F1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ОГБУЗ «Солигаличская РБ»</w:t>
      </w:r>
    </w:p>
    <w:p w:rsidR="00DB7B65" w:rsidRDefault="00DB7B65" w:rsidP="004116F1">
      <w:pPr>
        <w:rPr>
          <w:rFonts w:ascii="Times New Roman" w:hAnsi="Times New Roman"/>
          <w:sz w:val="28"/>
          <w:szCs w:val="28"/>
        </w:rPr>
      </w:pPr>
      <w:r w:rsidRPr="004116F1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кабинета         медицинский кабинет</w:t>
      </w:r>
    </w:p>
    <w:p w:rsidR="00DB7B65" w:rsidRDefault="00DB7B65" w:rsidP="004116F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площади</w:t>
      </w:r>
    </w:p>
    <w:p w:rsidR="00DB7B65" w:rsidRDefault="00DB7B65" w:rsidP="004116F1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медицинский кабинет 20.9 кв.м.</w:t>
      </w:r>
    </w:p>
    <w:p w:rsidR="00DB7B65" w:rsidRDefault="00DB7B65" w:rsidP="004116F1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процедурный кабинет 16. кв.м.</w:t>
      </w:r>
    </w:p>
    <w:p w:rsidR="00DB7B65" w:rsidRDefault="00DB7B65" w:rsidP="005B07B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кабинета    два кабинета, второй этаж.</w:t>
      </w:r>
    </w:p>
    <w:p w:rsidR="00DB7B65" w:rsidRDefault="00DB7B65" w:rsidP="005B07B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Централизованное водоснабжение есть, горячее водоснабжение есть.</w:t>
      </w:r>
    </w:p>
    <w:p w:rsidR="00DB7B65" w:rsidRDefault="00DB7B65" w:rsidP="005B07B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Канализация есть.</w:t>
      </w:r>
    </w:p>
    <w:p w:rsidR="00DB7B65" w:rsidRDefault="00DB7B65" w:rsidP="005B07B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лицензии есть.</w:t>
      </w:r>
    </w:p>
    <w:p w:rsidR="00DB7B65" w:rsidRDefault="00DB7B65" w:rsidP="005B07B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лицензии  бессрочно.</w:t>
      </w:r>
    </w:p>
    <w:p w:rsidR="00DB7B65" w:rsidRDefault="00DB7B65" w:rsidP="005B07B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B07BC">
        <w:rPr>
          <w:rFonts w:ascii="Times New Roman" w:hAnsi="Times New Roman"/>
          <w:sz w:val="28"/>
          <w:szCs w:val="28"/>
        </w:rPr>
        <w:t>Номер лицензии  ЛО -44-01-000521.</w:t>
      </w:r>
    </w:p>
    <w:p w:rsidR="00DB7B65" w:rsidRDefault="00DB7B65" w:rsidP="005B07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кабинета с 8.30 до 16.00. Выходной суббота, воскресенье.</w:t>
      </w:r>
    </w:p>
    <w:p w:rsidR="00DB7B65" w:rsidRDefault="00DB7B65" w:rsidP="005B07BC">
      <w:pPr>
        <w:rPr>
          <w:rFonts w:ascii="Times New Roman" w:hAnsi="Times New Roman"/>
          <w:sz w:val="28"/>
          <w:szCs w:val="28"/>
        </w:rPr>
      </w:pPr>
    </w:p>
    <w:p w:rsidR="00DB7B65" w:rsidRDefault="00DB7B65" w:rsidP="005B07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кабинета: оказание первой медицинской помощи;  проведение профилактических прививок, детям и персоналу школы; индивидуальная работа с часто болеющими детьми, персоналом и родителями.</w:t>
      </w:r>
    </w:p>
    <w:p w:rsidR="00DB7B65" w:rsidRDefault="00DB7B65" w:rsidP="005B07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 медицинским обслуживанием:</w:t>
      </w:r>
    </w:p>
    <w:p w:rsidR="00DB7B65" w:rsidRDefault="00DB7B65" w:rsidP="005B07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обучающихся в количестве 790 человека</w:t>
      </w:r>
    </w:p>
    <w:p w:rsidR="00DB7B65" w:rsidRDefault="00DB7B65" w:rsidP="005B07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4 классы 318 человек</w:t>
      </w:r>
    </w:p>
    <w:p w:rsidR="00DB7B65" w:rsidRDefault="00DB7B65" w:rsidP="005B07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– 9 классы 366 человека</w:t>
      </w:r>
    </w:p>
    <w:p w:rsidR="00DB7B65" w:rsidRDefault="00DB7B65" w:rsidP="005B07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– 11 классы 106 человек</w:t>
      </w:r>
    </w:p>
    <w:p w:rsidR="00DB7B65" w:rsidRDefault="00DB7B65" w:rsidP="005B07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персонал</w:t>
      </w:r>
    </w:p>
    <w:p w:rsidR="00DB7B65" w:rsidRDefault="00DB7B65" w:rsidP="005B07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– 57 человека</w:t>
      </w:r>
    </w:p>
    <w:p w:rsidR="00DB7B65" w:rsidRDefault="00DB7B65" w:rsidP="005B07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Обслуживающий – 36 человека</w:t>
      </w:r>
    </w:p>
    <w:p w:rsidR="00DB7B65" w:rsidRDefault="00DB7B65" w:rsidP="005B07BC">
      <w:pPr>
        <w:rPr>
          <w:rFonts w:ascii="Times New Roman" w:hAnsi="Times New Roman"/>
          <w:sz w:val="28"/>
          <w:szCs w:val="28"/>
        </w:rPr>
      </w:pPr>
    </w:p>
    <w:p w:rsidR="00DB7B65" w:rsidRDefault="00DB7B65" w:rsidP="00D54B4A">
      <w:pPr>
        <w:jc w:val="center"/>
        <w:rPr>
          <w:rFonts w:ascii="Times New Roman" w:hAnsi="Times New Roman"/>
          <w:sz w:val="40"/>
          <w:szCs w:val="40"/>
        </w:rPr>
      </w:pPr>
      <w:r w:rsidRPr="00D54B4A">
        <w:rPr>
          <w:rFonts w:ascii="Times New Roman" w:hAnsi="Times New Roman"/>
          <w:sz w:val="40"/>
          <w:szCs w:val="40"/>
        </w:rPr>
        <w:t>Опись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07"/>
        <w:gridCol w:w="3170"/>
      </w:tblGrid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Письменный стол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Стул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Ширма 1 сеуция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кушетка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 xml:space="preserve">Шкаф канцелярский 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Шкаф одностворчатый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Медицинский столик со стеклянной крышкой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Медицинский столик с металлической крышкой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Холодильник (для вакцин и медикаментов)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Весы электронные, медицинские напольные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 xml:space="preserve">Ростомер 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 xml:space="preserve">Спирометр 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Динамометр кистевой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Таблица для определения остроты зрения, помещенная в аппарат Ротта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Фонендоскоп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Бикс маленький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Жгут резиновый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 xml:space="preserve">Пинцет 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Термометр медицинский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 xml:space="preserve">Ножницы 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Пузырь для льда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Лоток почкообразный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Шпатель металлический, нестерильный, нержавеющий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Шины иммобилизационные:</w:t>
            </w:r>
          </w:p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-Крамера для верхних конечностей</w:t>
            </w:r>
          </w:p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- Крамера для нижних конечностей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 xml:space="preserve">Носилки 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 xml:space="preserve">Плантограф 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Лампа бактерицидная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Умывальная раковина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 xml:space="preserve">Термоконтейнер 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Ведро для отходов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 xml:space="preserve">Тонометр 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водонагреватель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7B65" w:rsidRPr="00342727" w:rsidTr="00342727">
        <w:tc>
          <w:tcPr>
            <w:tcW w:w="534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46" w:type="dxa"/>
          </w:tcPr>
          <w:p w:rsidR="00DB7B65" w:rsidRPr="00342727" w:rsidRDefault="00DB7B65" w:rsidP="0034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Гигрометр психометрический</w:t>
            </w:r>
          </w:p>
        </w:tc>
        <w:tc>
          <w:tcPr>
            <w:tcW w:w="3191" w:type="dxa"/>
          </w:tcPr>
          <w:p w:rsidR="00DB7B65" w:rsidRPr="00342727" w:rsidRDefault="00DB7B65" w:rsidP="0034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B7B65" w:rsidRDefault="00DB7B65" w:rsidP="00552244"/>
    <w:sectPr w:rsidR="00DB7B65" w:rsidSect="0002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8DC"/>
    <w:multiLevelType w:val="hybridMultilevel"/>
    <w:tmpl w:val="946EC43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C44100"/>
    <w:multiLevelType w:val="hybridMultilevel"/>
    <w:tmpl w:val="2274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8C02D7"/>
    <w:multiLevelType w:val="hybridMultilevel"/>
    <w:tmpl w:val="866E99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6B32B7"/>
    <w:multiLevelType w:val="hybridMultilevel"/>
    <w:tmpl w:val="C560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6F1"/>
    <w:rsid w:val="00000A96"/>
    <w:rsid w:val="00001B0D"/>
    <w:rsid w:val="000020FA"/>
    <w:rsid w:val="000029F2"/>
    <w:rsid w:val="00003909"/>
    <w:rsid w:val="00004D67"/>
    <w:rsid w:val="00005E7D"/>
    <w:rsid w:val="00006F58"/>
    <w:rsid w:val="000111CB"/>
    <w:rsid w:val="0001398D"/>
    <w:rsid w:val="00015F1F"/>
    <w:rsid w:val="0001707A"/>
    <w:rsid w:val="00020493"/>
    <w:rsid w:val="00023E63"/>
    <w:rsid w:val="00025F7A"/>
    <w:rsid w:val="0003034F"/>
    <w:rsid w:val="00031563"/>
    <w:rsid w:val="00031EED"/>
    <w:rsid w:val="00032CF8"/>
    <w:rsid w:val="000334AD"/>
    <w:rsid w:val="0003466F"/>
    <w:rsid w:val="00034DB4"/>
    <w:rsid w:val="00035526"/>
    <w:rsid w:val="000370D4"/>
    <w:rsid w:val="000372FC"/>
    <w:rsid w:val="000403FD"/>
    <w:rsid w:val="000411D7"/>
    <w:rsid w:val="0004138D"/>
    <w:rsid w:val="00041CC1"/>
    <w:rsid w:val="000441F8"/>
    <w:rsid w:val="00050F98"/>
    <w:rsid w:val="00052A53"/>
    <w:rsid w:val="00052BC3"/>
    <w:rsid w:val="00053923"/>
    <w:rsid w:val="00057C07"/>
    <w:rsid w:val="000626C3"/>
    <w:rsid w:val="000629EE"/>
    <w:rsid w:val="00062BB7"/>
    <w:rsid w:val="000640D2"/>
    <w:rsid w:val="00064402"/>
    <w:rsid w:val="000648D8"/>
    <w:rsid w:val="00064F44"/>
    <w:rsid w:val="0006534C"/>
    <w:rsid w:val="00070AF4"/>
    <w:rsid w:val="00072287"/>
    <w:rsid w:val="00075264"/>
    <w:rsid w:val="000810DF"/>
    <w:rsid w:val="00081B19"/>
    <w:rsid w:val="00083D92"/>
    <w:rsid w:val="00083FE0"/>
    <w:rsid w:val="00084587"/>
    <w:rsid w:val="000846AF"/>
    <w:rsid w:val="000848F2"/>
    <w:rsid w:val="00086304"/>
    <w:rsid w:val="0008645D"/>
    <w:rsid w:val="000916D2"/>
    <w:rsid w:val="00092418"/>
    <w:rsid w:val="00095E63"/>
    <w:rsid w:val="0009687C"/>
    <w:rsid w:val="00097173"/>
    <w:rsid w:val="0009793C"/>
    <w:rsid w:val="00097DDD"/>
    <w:rsid w:val="000A3C26"/>
    <w:rsid w:val="000A4237"/>
    <w:rsid w:val="000A4B2C"/>
    <w:rsid w:val="000B0E5B"/>
    <w:rsid w:val="000B42AE"/>
    <w:rsid w:val="000B52C5"/>
    <w:rsid w:val="000B6B49"/>
    <w:rsid w:val="000B7A02"/>
    <w:rsid w:val="000B7AFD"/>
    <w:rsid w:val="000C0C86"/>
    <w:rsid w:val="000C2528"/>
    <w:rsid w:val="000C4065"/>
    <w:rsid w:val="000C42AA"/>
    <w:rsid w:val="000C4DD7"/>
    <w:rsid w:val="000C5533"/>
    <w:rsid w:val="000C65E8"/>
    <w:rsid w:val="000C79D5"/>
    <w:rsid w:val="000D06D0"/>
    <w:rsid w:val="000D21F0"/>
    <w:rsid w:val="000D369F"/>
    <w:rsid w:val="000D3E7F"/>
    <w:rsid w:val="000D47A8"/>
    <w:rsid w:val="000D5394"/>
    <w:rsid w:val="000D6DA4"/>
    <w:rsid w:val="000E5BB8"/>
    <w:rsid w:val="000E6876"/>
    <w:rsid w:val="000F19AD"/>
    <w:rsid w:val="000F22D6"/>
    <w:rsid w:val="000F3253"/>
    <w:rsid w:val="000F5520"/>
    <w:rsid w:val="000F56E9"/>
    <w:rsid w:val="000F5B0C"/>
    <w:rsid w:val="00100239"/>
    <w:rsid w:val="00101C05"/>
    <w:rsid w:val="00102719"/>
    <w:rsid w:val="0010279C"/>
    <w:rsid w:val="00103217"/>
    <w:rsid w:val="00103CE9"/>
    <w:rsid w:val="001056CD"/>
    <w:rsid w:val="0010639C"/>
    <w:rsid w:val="00110CD2"/>
    <w:rsid w:val="00112803"/>
    <w:rsid w:val="00113A12"/>
    <w:rsid w:val="001144EE"/>
    <w:rsid w:val="0011495C"/>
    <w:rsid w:val="001167EE"/>
    <w:rsid w:val="0011698A"/>
    <w:rsid w:val="00117F5B"/>
    <w:rsid w:val="00121846"/>
    <w:rsid w:val="00121A1E"/>
    <w:rsid w:val="00123F1C"/>
    <w:rsid w:val="001242DA"/>
    <w:rsid w:val="001247A9"/>
    <w:rsid w:val="00124E59"/>
    <w:rsid w:val="001256E9"/>
    <w:rsid w:val="00125945"/>
    <w:rsid w:val="00125C81"/>
    <w:rsid w:val="00126674"/>
    <w:rsid w:val="001316A5"/>
    <w:rsid w:val="00134BCF"/>
    <w:rsid w:val="00136A6D"/>
    <w:rsid w:val="00137161"/>
    <w:rsid w:val="00137BC9"/>
    <w:rsid w:val="0014023C"/>
    <w:rsid w:val="00141AA5"/>
    <w:rsid w:val="00141E0C"/>
    <w:rsid w:val="00142A68"/>
    <w:rsid w:val="00143831"/>
    <w:rsid w:val="0014408C"/>
    <w:rsid w:val="00145880"/>
    <w:rsid w:val="0014635F"/>
    <w:rsid w:val="00150788"/>
    <w:rsid w:val="00150ED8"/>
    <w:rsid w:val="00150F6A"/>
    <w:rsid w:val="00153844"/>
    <w:rsid w:val="00153988"/>
    <w:rsid w:val="00155B23"/>
    <w:rsid w:val="00155D8E"/>
    <w:rsid w:val="001564C5"/>
    <w:rsid w:val="00160FE2"/>
    <w:rsid w:val="001620FA"/>
    <w:rsid w:val="00162279"/>
    <w:rsid w:val="001627F0"/>
    <w:rsid w:val="001639DB"/>
    <w:rsid w:val="0016615E"/>
    <w:rsid w:val="001672F1"/>
    <w:rsid w:val="00167917"/>
    <w:rsid w:val="00167D4C"/>
    <w:rsid w:val="00171E7F"/>
    <w:rsid w:val="00172CD4"/>
    <w:rsid w:val="0017564F"/>
    <w:rsid w:val="00176AA0"/>
    <w:rsid w:val="00177618"/>
    <w:rsid w:val="00180620"/>
    <w:rsid w:val="00182D39"/>
    <w:rsid w:val="00183584"/>
    <w:rsid w:val="0018393E"/>
    <w:rsid w:val="00185A58"/>
    <w:rsid w:val="00185BFA"/>
    <w:rsid w:val="00186FC1"/>
    <w:rsid w:val="00187C68"/>
    <w:rsid w:val="00192185"/>
    <w:rsid w:val="001933A6"/>
    <w:rsid w:val="00194190"/>
    <w:rsid w:val="001942D8"/>
    <w:rsid w:val="0019691C"/>
    <w:rsid w:val="001976B6"/>
    <w:rsid w:val="00197C0A"/>
    <w:rsid w:val="001A0832"/>
    <w:rsid w:val="001A0CB9"/>
    <w:rsid w:val="001A0E12"/>
    <w:rsid w:val="001A337A"/>
    <w:rsid w:val="001A4D40"/>
    <w:rsid w:val="001A5078"/>
    <w:rsid w:val="001A5DF6"/>
    <w:rsid w:val="001A6AC2"/>
    <w:rsid w:val="001B0556"/>
    <w:rsid w:val="001B2ECC"/>
    <w:rsid w:val="001B4AC6"/>
    <w:rsid w:val="001B6255"/>
    <w:rsid w:val="001C071D"/>
    <w:rsid w:val="001C0F80"/>
    <w:rsid w:val="001C3B4B"/>
    <w:rsid w:val="001C5708"/>
    <w:rsid w:val="001C6ECE"/>
    <w:rsid w:val="001C794E"/>
    <w:rsid w:val="001D052F"/>
    <w:rsid w:val="001D29FA"/>
    <w:rsid w:val="001D2A90"/>
    <w:rsid w:val="001D3B69"/>
    <w:rsid w:val="001D3E7E"/>
    <w:rsid w:val="001D4086"/>
    <w:rsid w:val="001D40EA"/>
    <w:rsid w:val="001D5054"/>
    <w:rsid w:val="001D54AE"/>
    <w:rsid w:val="001D6888"/>
    <w:rsid w:val="001D698D"/>
    <w:rsid w:val="001D6AD9"/>
    <w:rsid w:val="001D7ECE"/>
    <w:rsid w:val="001E1ABE"/>
    <w:rsid w:val="001E4520"/>
    <w:rsid w:val="001E72FA"/>
    <w:rsid w:val="001F160C"/>
    <w:rsid w:val="001F2C15"/>
    <w:rsid w:val="001F3638"/>
    <w:rsid w:val="001F53B2"/>
    <w:rsid w:val="00200AC6"/>
    <w:rsid w:val="002013BC"/>
    <w:rsid w:val="00201EDE"/>
    <w:rsid w:val="0020323D"/>
    <w:rsid w:val="00203283"/>
    <w:rsid w:val="0020373D"/>
    <w:rsid w:val="00203AD8"/>
    <w:rsid w:val="0020577A"/>
    <w:rsid w:val="00205B29"/>
    <w:rsid w:val="00205FE7"/>
    <w:rsid w:val="002076F6"/>
    <w:rsid w:val="002106C9"/>
    <w:rsid w:val="00210DB1"/>
    <w:rsid w:val="002114F9"/>
    <w:rsid w:val="002115FC"/>
    <w:rsid w:val="0021462A"/>
    <w:rsid w:val="00223094"/>
    <w:rsid w:val="0022402C"/>
    <w:rsid w:val="00224518"/>
    <w:rsid w:val="00224DCD"/>
    <w:rsid w:val="00225950"/>
    <w:rsid w:val="00225E13"/>
    <w:rsid w:val="0022600E"/>
    <w:rsid w:val="00231664"/>
    <w:rsid w:val="00231AFA"/>
    <w:rsid w:val="00231B51"/>
    <w:rsid w:val="00233041"/>
    <w:rsid w:val="00233429"/>
    <w:rsid w:val="00237DE9"/>
    <w:rsid w:val="00241798"/>
    <w:rsid w:val="00241F95"/>
    <w:rsid w:val="002420EC"/>
    <w:rsid w:val="0024309B"/>
    <w:rsid w:val="002453D7"/>
    <w:rsid w:val="0024635F"/>
    <w:rsid w:val="002472C4"/>
    <w:rsid w:val="0025195B"/>
    <w:rsid w:val="00252F6E"/>
    <w:rsid w:val="0025485D"/>
    <w:rsid w:val="00254C04"/>
    <w:rsid w:val="00257CAD"/>
    <w:rsid w:val="00261012"/>
    <w:rsid w:val="00262958"/>
    <w:rsid w:val="00262C56"/>
    <w:rsid w:val="00262EB1"/>
    <w:rsid w:val="00264744"/>
    <w:rsid w:val="00271212"/>
    <w:rsid w:val="0027319C"/>
    <w:rsid w:val="00273355"/>
    <w:rsid w:val="00273868"/>
    <w:rsid w:val="00273D20"/>
    <w:rsid w:val="00274B66"/>
    <w:rsid w:val="00275018"/>
    <w:rsid w:val="00275529"/>
    <w:rsid w:val="00275585"/>
    <w:rsid w:val="00277101"/>
    <w:rsid w:val="00277DDB"/>
    <w:rsid w:val="0028333F"/>
    <w:rsid w:val="0028335F"/>
    <w:rsid w:val="00283C0D"/>
    <w:rsid w:val="002848FF"/>
    <w:rsid w:val="00284E11"/>
    <w:rsid w:val="00287CCA"/>
    <w:rsid w:val="00290B99"/>
    <w:rsid w:val="00291C91"/>
    <w:rsid w:val="00293D07"/>
    <w:rsid w:val="00294208"/>
    <w:rsid w:val="00296643"/>
    <w:rsid w:val="00297A21"/>
    <w:rsid w:val="002A2038"/>
    <w:rsid w:val="002A2E17"/>
    <w:rsid w:val="002A427E"/>
    <w:rsid w:val="002A4AB4"/>
    <w:rsid w:val="002A5700"/>
    <w:rsid w:val="002B057C"/>
    <w:rsid w:val="002B3589"/>
    <w:rsid w:val="002B3B9C"/>
    <w:rsid w:val="002B3E58"/>
    <w:rsid w:val="002B3E9E"/>
    <w:rsid w:val="002B4089"/>
    <w:rsid w:val="002B5539"/>
    <w:rsid w:val="002B7C42"/>
    <w:rsid w:val="002C17CD"/>
    <w:rsid w:val="002C35E1"/>
    <w:rsid w:val="002C3B07"/>
    <w:rsid w:val="002C46E5"/>
    <w:rsid w:val="002C5910"/>
    <w:rsid w:val="002C604B"/>
    <w:rsid w:val="002C6E21"/>
    <w:rsid w:val="002C6E49"/>
    <w:rsid w:val="002D161A"/>
    <w:rsid w:val="002D1ADE"/>
    <w:rsid w:val="002D252F"/>
    <w:rsid w:val="002D6621"/>
    <w:rsid w:val="002E1337"/>
    <w:rsid w:val="002E37EE"/>
    <w:rsid w:val="002E52DB"/>
    <w:rsid w:val="002E7244"/>
    <w:rsid w:val="002F00FC"/>
    <w:rsid w:val="002F02B9"/>
    <w:rsid w:val="002F1168"/>
    <w:rsid w:val="002F2D9E"/>
    <w:rsid w:val="002F34A1"/>
    <w:rsid w:val="002F4117"/>
    <w:rsid w:val="002F47E9"/>
    <w:rsid w:val="002F4F0B"/>
    <w:rsid w:val="002F616A"/>
    <w:rsid w:val="002F622D"/>
    <w:rsid w:val="002F6FD0"/>
    <w:rsid w:val="002F73F3"/>
    <w:rsid w:val="0030178B"/>
    <w:rsid w:val="00303B19"/>
    <w:rsid w:val="00310DBE"/>
    <w:rsid w:val="0031444C"/>
    <w:rsid w:val="00317A97"/>
    <w:rsid w:val="00323D26"/>
    <w:rsid w:val="0033134D"/>
    <w:rsid w:val="00332C5B"/>
    <w:rsid w:val="0033317F"/>
    <w:rsid w:val="003347F1"/>
    <w:rsid w:val="00334950"/>
    <w:rsid w:val="00340D7A"/>
    <w:rsid w:val="0034174F"/>
    <w:rsid w:val="00341BC4"/>
    <w:rsid w:val="003420F1"/>
    <w:rsid w:val="00342727"/>
    <w:rsid w:val="00343FD2"/>
    <w:rsid w:val="00344EAD"/>
    <w:rsid w:val="00345CD5"/>
    <w:rsid w:val="00350575"/>
    <w:rsid w:val="00351E04"/>
    <w:rsid w:val="00352A1D"/>
    <w:rsid w:val="00353B08"/>
    <w:rsid w:val="00355822"/>
    <w:rsid w:val="003565B2"/>
    <w:rsid w:val="003571E8"/>
    <w:rsid w:val="00357F2C"/>
    <w:rsid w:val="00362478"/>
    <w:rsid w:val="00362B8F"/>
    <w:rsid w:val="00364888"/>
    <w:rsid w:val="003661E7"/>
    <w:rsid w:val="00366B80"/>
    <w:rsid w:val="0037108B"/>
    <w:rsid w:val="00372958"/>
    <w:rsid w:val="00375242"/>
    <w:rsid w:val="00375624"/>
    <w:rsid w:val="003769D4"/>
    <w:rsid w:val="00380BE3"/>
    <w:rsid w:val="003828F5"/>
    <w:rsid w:val="00384F0E"/>
    <w:rsid w:val="00391D1D"/>
    <w:rsid w:val="00392A79"/>
    <w:rsid w:val="00393F97"/>
    <w:rsid w:val="00394BF4"/>
    <w:rsid w:val="00394ECD"/>
    <w:rsid w:val="0039649D"/>
    <w:rsid w:val="00396B87"/>
    <w:rsid w:val="003A0E05"/>
    <w:rsid w:val="003A3B01"/>
    <w:rsid w:val="003A41AC"/>
    <w:rsid w:val="003B0077"/>
    <w:rsid w:val="003B33A8"/>
    <w:rsid w:val="003B5155"/>
    <w:rsid w:val="003B5E0E"/>
    <w:rsid w:val="003B6EBE"/>
    <w:rsid w:val="003B75CC"/>
    <w:rsid w:val="003C0002"/>
    <w:rsid w:val="003C0F0E"/>
    <w:rsid w:val="003C1725"/>
    <w:rsid w:val="003C1A5C"/>
    <w:rsid w:val="003C1C23"/>
    <w:rsid w:val="003C1F5D"/>
    <w:rsid w:val="003C2CF4"/>
    <w:rsid w:val="003C5B28"/>
    <w:rsid w:val="003C7684"/>
    <w:rsid w:val="003D3210"/>
    <w:rsid w:val="003D396E"/>
    <w:rsid w:val="003D4076"/>
    <w:rsid w:val="003D4850"/>
    <w:rsid w:val="003D4E5F"/>
    <w:rsid w:val="003E35A1"/>
    <w:rsid w:val="003E3D42"/>
    <w:rsid w:val="003E4DD1"/>
    <w:rsid w:val="003E5160"/>
    <w:rsid w:val="003F0448"/>
    <w:rsid w:val="003F199D"/>
    <w:rsid w:val="003F1F02"/>
    <w:rsid w:val="003F38AA"/>
    <w:rsid w:val="003F4B05"/>
    <w:rsid w:val="003F7AF4"/>
    <w:rsid w:val="00400857"/>
    <w:rsid w:val="00402A46"/>
    <w:rsid w:val="004048EF"/>
    <w:rsid w:val="00405174"/>
    <w:rsid w:val="004075DA"/>
    <w:rsid w:val="004105D5"/>
    <w:rsid w:val="004116F1"/>
    <w:rsid w:val="00414E0F"/>
    <w:rsid w:val="00415063"/>
    <w:rsid w:val="004173A3"/>
    <w:rsid w:val="00417877"/>
    <w:rsid w:val="00423345"/>
    <w:rsid w:val="00425521"/>
    <w:rsid w:val="00426002"/>
    <w:rsid w:val="00427DDA"/>
    <w:rsid w:val="00430ACD"/>
    <w:rsid w:val="00432EE3"/>
    <w:rsid w:val="0043417C"/>
    <w:rsid w:val="004405E2"/>
    <w:rsid w:val="004447D2"/>
    <w:rsid w:val="00444834"/>
    <w:rsid w:val="004450F5"/>
    <w:rsid w:val="004456B1"/>
    <w:rsid w:val="0044627C"/>
    <w:rsid w:val="00446A95"/>
    <w:rsid w:val="00446B34"/>
    <w:rsid w:val="004518C6"/>
    <w:rsid w:val="00451F8D"/>
    <w:rsid w:val="004523C1"/>
    <w:rsid w:val="0045277A"/>
    <w:rsid w:val="0045344C"/>
    <w:rsid w:val="0045550C"/>
    <w:rsid w:val="00455F69"/>
    <w:rsid w:val="00456836"/>
    <w:rsid w:val="0045690F"/>
    <w:rsid w:val="00457D0F"/>
    <w:rsid w:val="00460B7D"/>
    <w:rsid w:val="00461B8E"/>
    <w:rsid w:val="0046284D"/>
    <w:rsid w:val="0046358F"/>
    <w:rsid w:val="00464BD6"/>
    <w:rsid w:val="00464D64"/>
    <w:rsid w:val="00465FF8"/>
    <w:rsid w:val="00466F1D"/>
    <w:rsid w:val="00470E66"/>
    <w:rsid w:val="00470F54"/>
    <w:rsid w:val="00472613"/>
    <w:rsid w:val="00474E2B"/>
    <w:rsid w:val="004752F4"/>
    <w:rsid w:val="00477B00"/>
    <w:rsid w:val="0048015A"/>
    <w:rsid w:val="00480A36"/>
    <w:rsid w:val="004858A4"/>
    <w:rsid w:val="00485E9B"/>
    <w:rsid w:val="00486DB4"/>
    <w:rsid w:val="00492AF0"/>
    <w:rsid w:val="00494431"/>
    <w:rsid w:val="004971E8"/>
    <w:rsid w:val="004A04D2"/>
    <w:rsid w:val="004A0D71"/>
    <w:rsid w:val="004A1FD7"/>
    <w:rsid w:val="004A34F3"/>
    <w:rsid w:val="004A35E5"/>
    <w:rsid w:val="004A73C0"/>
    <w:rsid w:val="004A7AEC"/>
    <w:rsid w:val="004A7F4A"/>
    <w:rsid w:val="004B28E3"/>
    <w:rsid w:val="004B3142"/>
    <w:rsid w:val="004B35A5"/>
    <w:rsid w:val="004B5DCF"/>
    <w:rsid w:val="004C2751"/>
    <w:rsid w:val="004C4F18"/>
    <w:rsid w:val="004C68FB"/>
    <w:rsid w:val="004D0DE4"/>
    <w:rsid w:val="004D330C"/>
    <w:rsid w:val="004D3CDE"/>
    <w:rsid w:val="004D3F94"/>
    <w:rsid w:val="004D451A"/>
    <w:rsid w:val="004D4EE9"/>
    <w:rsid w:val="004D5EE2"/>
    <w:rsid w:val="004D685C"/>
    <w:rsid w:val="004D7621"/>
    <w:rsid w:val="004D7C17"/>
    <w:rsid w:val="004E2D78"/>
    <w:rsid w:val="004E4676"/>
    <w:rsid w:val="004E5425"/>
    <w:rsid w:val="004E6590"/>
    <w:rsid w:val="004E6D62"/>
    <w:rsid w:val="004F2D3C"/>
    <w:rsid w:val="004F517C"/>
    <w:rsid w:val="004F51AF"/>
    <w:rsid w:val="004F5404"/>
    <w:rsid w:val="004F6A5F"/>
    <w:rsid w:val="004F6EC0"/>
    <w:rsid w:val="004F727E"/>
    <w:rsid w:val="004F7927"/>
    <w:rsid w:val="005034CD"/>
    <w:rsid w:val="0050484C"/>
    <w:rsid w:val="0050601B"/>
    <w:rsid w:val="00507639"/>
    <w:rsid w:val="0051069D"/>
    <w:rsid w:val="005136B2"/>
    <w:rsid w:val="00520727"/>
    <w:rsid w:val="00521198"/>
    <w:rsid w:val="005226F8"/>
    <w:rsid w:val="00522928"/>
    <w:rsid w:val="00523173"/>
    <w:rsid w:val="005238BA"/>
    <w:rsid w:val="00524C80"/>
    <w:rsid w:val="00525A66"/>
    <w:rsid w:val="0052703E"/>
    <w:rsid w:val="00531248"/>
    <w:rsid w:val="00531F80"/>
    <w:rsid w:val="00533DEC"/>
    <w:rsid w:val="005370E0"/>
    <w:rsid w:val="00537CA3"/>
    <w:rsid w:val="005401DA"/>
    <w:rsid w:val="00540581"/>
    <w:rsid w:val="00540CD8"/>
    <w:rsid w:val="00540DFB"/>
    <w:rsid w:val="005458A1"/>
    <w:rsid w:val="005510B5"/>
    <w:rsid w:val="00551B9D"/>
    <w:rsid w:val="00552244"/>
    <w:rsid w:val="005535B3"/>
    <w:rsid w:val="00553C66"/>
    <w:rsid w:val="005541F7"/>
    <w:rsid w:val="005549CE"/>
    <w:rsid w:val="00556482"/>
    <w:rsid w:val="00562769"/>
    <w:rsid w:val="005703E7"/>
    <w:rsid w:val="005729DE"/>
    <w:rsid w:val="00574E1A"/>
    <w:rsid w:val="00575906"/>
    <w:rsid w:val="0057681D"/>
    <w:rsid w:val="005802F0"/>
    <w:rsid w:val="00580E98"/>
    <w:rsid w:val="00581756"/>
    <w:rsid w:val="0058359F"/>
    <w:rsid w:val="0058549C"/>
    <w:rsid w:val="0058666A"/>
    <w:rsid w:val="005876A9"/>
    <w:rsid w:val="005908D7"/>
    <w:rsid w:val="00590A29"/>
    <w:rsid w:val="00591C1D"/>
    <w:rsid w:val="00591CC4"/>
    <w:rsid w:val="00592997"/>
    <w:rsid w:val="00594360"/>
    <w:rsid w:val="00594CED"/>
    <w:rsid w:val="00595482"/>
    <w:rsid w:val="00596064"/>
    <w:rsid w:val="005A64B5"/>
    <w:rsid w:val="005B07BC"/>
    <w:rsid w:val="005B2EB5"/>
    <w:rsid w:val="005B39D2"/>
    <w:rsid w:val="005C1950"/>
    <w:rsid w:val="005C266F"/>
    <w:rsid w:val="005C3AAB"/>
    <w:rsid w:val="005C6A92"/>
    <w:rsid w:val="005C6D6C"/>
    <w:rsid w:val="005D19E8"/>
    <w:rsid w:val="005D2F0E"/>
    <w:rsid w:val="005D36A2"/>
    <w:rsid w:val="005D3C67"/>
    <w:rsid w:val="005D42E9"/>
    <w:rsid w:val="005D4E38"/>
    <w:rsid w:val="005D4F11"/>
    <w:rsid w:val="005D7CC4"/>
    <w:rsid w:val="005E213C"/>
    <w:rsid w:val="005E28AD"/>
    <w:rsid w:val="005E3A2A"/>
    <w:rsid w:val="005E5076"/>
    <w:rsid w:val="005E7FBE"/>
    <w:rsid w:val="005F08D7"/>
    <w:rsid w:val="005F1228"/>
    <w:rsid w:val="005F3E70"/>
    <w:rsid w:val="005F4E24"/>
    <w:rsid w:val="005F5E84"/>
    <w:rsid w:val="005F66A4"/>
    <w:rsid w:val="005F7E2F"/>
    <w:rsid w:val="005F7ECA"/>
    <w:rsid w:val="0060079A"/>
    <w:rsid w:val="006009C7"/>
    <w:rsid w:val="00600B76"/>
    <w:rsid w:val="00601B58"/>
    <w:rsid w:val="006021F0"/>
    <w:rsid w:val="00605B20"/>
    <w:rsid w:val="006114B0"/>
    <w:rsid w:val="00611634"/>
    <w:rsid w:val="00611A0C"/>
    <w:rsid w:val="006121D5"/>
    <w:rsid w:val="006121EC"/>
    <w:rsid w:val="00612251"/>
    <w:rsid w:val="00612B79"/>
    <w:rsid w:val="00613439"/>
    <w:rsid w:val="00613A74"/>
    <w:rsid w:val="00614C3B"/>
    <w:rsid w:val="0062017D"/>
    <w:rsid w:val="00620EDE"/>
    <w:rsid w:val="006215C4"/>
    <w:rsid w:val="0062284B"/>
    <w:rsid w:val="00624286"/>
    <w:rsid w:val="00625C18"/>
    <w:rsid w:val="006261ED"/>
    <w:rsid w:val="00626766"/>
    <w:rsid w:val="00631113"/>
    <w:rsid w:val="006316BF"/>
    <w:rsid w:val="0063205C"/>
    <w:rsid w:val="006339C5"/>
    <w:rsid w:val="0063758B"/>
    <w:rsid w:val="00640BB8"/>
    <w:rsid w:val="00641719"/>
    <w:rsid w:val="0064184E"/>
    <w:rsid w:val="006427E3"/>
    <w:rsid w:val="006431D2"/>
    <w:rsid w:val="006446A4"/>
    <w:rsid w:val="00644C2F"/>
    <w:rsid w:val="00645972"/>
    <w:rsid w:val="006471BF"/>
    <w:rsid w:val="00651082"/>
    <w:rsid w:val="00654264"/>
    <w:rsid w:val="00654E38"/>
    <w:rsid w:val="00655DAF"/>
    <w:rsid w:val="00656711"/>
    <w:rsid w:val="006579DD"/>
    <w:rsid w:val="00660897"/>
    <w:rsid w:val="006609D2"/>
    <w:rsid w:val="00662D83"/>
    <w:rsid w:val="00663ABA"/>
    <w:rsid w:val="00666D21"/>
    <w:rsid w:val="006670D8"/>
    <w:rsid w:val="006719CD"/>
    <w:rsid w:val="0067387A"/>
    <w:rsid w:val="006747E2"/>
    <w:rsid w:val="00674FA0"/>
    <w:rsid w:val="00676CE1"/>
    <w:rsid w:val="00680212"/>
    <w:rsid w:val="00682C19"/>
    <w:rsid w:val="00682DCF"/>
    <w:rsid w:val="006833A2"/>
    <w:rsid w:val="00683F1C"/>
    <w:rsid w:val="00686E9C"/>
    <w:rsid w:val="00687CC7"/>
    <w:rsid w:val="00694370"/>
    <w:rsid w:val="00694F16"/>
    <w:rsid w:val="00695199"/>
    <w:rsid w:val="00695813"/>
    <w:rsid w:val="006960F8"/>
    <w:rsid w:val="0069613C"/>
    <w:rsid w:val="006A0328"/>
    <w:rsid w:val="006A1663"/>
    <w:rsid w:val="006A2AA5"/>
    <w:rsid w:val="006A3BDF"/>
    <w:rsid w:val="006A48A0"/>
    <w:rsid w:val="006B13C1"/>
    <w:rsid w:val="006B1534"/>
    <w:rsid w:val="006B3F0C"/>
    <w:rsid w:val="006B6D3F"/>
    <w:rsid w:val="006C1068"/>
    <w:rsid w:val="006C286F"/>
    <w:rsid w:val="006C3558"/>
    <w:rsid w:val="006C41CC"/>
    <w:rsid w:val="006C63CA"/>
    <w:rsid w:val="006C7352"/>
    <w:rsid w:val="006D1138"/>
    <w:rsid w:val="006D1975"/>
    <w:rsid w:val="006D2290"/>
    <w:rsid w:val="006D25B2"/>
    <w:rsid w:val="006D4D5C"/>
    <w:rsid w:val="006D559B"/>
    <w:rsid w:val="006D5DC6"/>
    <w:rsid w:val="006D6F91"/>
    <w:rsid w:val="006E04D6"/>
    <w:rsid w:val="006E2137"/>
    <w:rsid w:val="006E3813"/>
    <w:rsid w:val="006E4216"/>
    <w:rsid w:val="006E5883"/>
    <w:rsid w:val="006E6D14"/>
    <w:rsid w:val="006E7F14"/>
    <w:rsid w:val="006F18FE"/>
    <w:rsid w:val="006F3641"/>
    <w:rsid w:val="006F4749"/>
    <w:rsid w:val="006F4846"/>
    <w:rsid w:val="006F4B61"/>
    <w:rsid w:val="00703EAD"/>
    <w:rsid w:val="00706280"/>
    <w:rsid w:val="007069DE"/>
    <w:rsid w:val="00707AEF"/>
    <w:rsid w:val="00711CA9"/>
    <w:rsid w:val="007126BC"/>
    <w:rsid w:val="00712E0B"/>
    <w:rsid w:val="00713489"/>
    <w:rsid w:val="00715E99"/>
    <w:rsid w:val="007163FD"/>
    <w:rsid w:val="0071681C"/>
    <w:rsid w:val="0071709D"/>
    <w:rsid w:val="00717FE3"/>
    <w:rsid w:val="00721CDE"/>
    <w:rsid w:val="0072266F"/>
    <w:rsid w:val="00723339"/>
    <w:rsid w:val="007238C2"/>
    <w:rsid w:val="00724AED"/>
    <w:rsid w:val="0072519C"/>
    <w:rsid w:val="00725569"/>
    <w:rsid w:val="00726145"/>
    <w:rsid w:val="00726826"/>
    <w:rsid w:val="0072763E"/>
    <w:rsid w:val="00730E5A"/>
    <w:rsid w:val="00731048"/>
    <w:rsid w:val="007311DC"/>
    <w:rsid w:val="00733236"/>
    <w:rsid w:val="00735B5E"/>
    <w:rsid w:val="0073634A"/>
    <w:rsid w:val="00737B2B"/>
    <w:rsid w:val="007434D3"/>
    <w:rsid w:val="00744477"/>
    <w:rsid w:val="00744745"/>
    <w:rsid w:val="00745335"/>
    <w:rsid w:val="007454C7"/>
    <w:rsid w:val="00745501"/>
    <w:rsid w:val="00745727"/>
    <w:rsid w:val="00746D2C"/>
    <w:rsid w:val="00747E8C"/>
    <w:rsid w:val="00750B48"/>
    <w:rsid w:val="00750EC1"/>
    <w:rsid w:val="0075128F"/>
    <w:rsid w:val="007530D7"/>
    <w:rsid w:val="007539D2"/>
    <w:rsid w:val="00761C65"/>
    <w:rsid w:val="00763371"/>
    <w:rsid w:val="007640F0"/>
    <w:rsid w:val="00764C75"/>
    <w:rsid w:val="0076544D"/>
    <w:rsid w:val="00766327"/>
    <w:rsid w:val="00766FF0"/>
    <w:rsid w:val="0076775F"/>
    <w:rsid w:val="00774026"/>
    <w:rsid w:val="00774EE6"/>
    <w:rsid w:val="0077652D"/>
    <w:rsid w:val="0078080F"/>
    <w:rsid w:val="00780B55"/>
    <w:rsid w:val="0078249A"/>
    <w:rsid w:val="00786BB1"/>
    <w:rsid w:val="00790F03"/>
    <w:rsid w:val="00790FC7"/>
    <w:rsid w:val="00791471"/>
    <w:rsid w:val="00792539"/>
    <w:rsid w:val="007936E4"/>
    <w:rsid w:val="0079405F"/>
    <w:rsid w:val="00795424"/>
    <w:rsid w:val="00795ECF"/>
    <w:rsid w:val="00797096"/>
    <w:rsid w:val="00797745"/>
    <w:rsid w:val="00797806"/>
    <w:rsid w:val="007A09E9"/>
    <w:rsid w:val="007A1108"/>
    <w:rsid w:val="007A1149"/>
    <w:rsid w:val="007A500F"/>
    <w:rsid w:val="007A6E09"/>
    <w:rsid w:val="007B3261"/>
    <w:rsid w:val="007B32B7"/>
    <w:rsid w:val="007B38AE"/>
    <w:rsid w:val="007B4E56"/>
    <w:rsid w:val="007B7250"/>
    <w:rsid w:val="007B795F"/>
    <w:rsid w:val="007C1480"/>
    <w:rsid w:val="007C3F9C"/>
    <w:rsid w:val="007C4829"/>
    <w:rsid w:val="007C58AF"/>
    <w:rsid w:val="007C7EE6"/>
    <w:rsid w:val="007D0A8C"/>
    <w:rsid w:val="007D1A7A"/>
    <w:rsid w:val="007D1F40"/>
    <w:rsid w:val="007D2AF0"/>
    <w:rsid w:val="007D2F1E"/>
    <w:rsid w:val="007D2F35"/>
    <w:rsid w:val="007D4131"/>
    <w:rsid w:val="007D63E6"/>
    <w:rsid w:val="007D7637"/>
    <w:rsid w:val="007E0DFA"/>
    <w:rsid w:val="007E216D"/>
    <w:rsid w:val="007E2E33"/>
    <w:rsid w:val="007E4B96"/>
    <w:rsid w:val="007E502F"/>
    <w:rsid w:val="007F0F75"/>
    <w:rsid w:val="007F16E0"/>
    <w:rsid w:val="007F3AE6"/>
    <w:rsid w:val="007F4525"/>
    <w:rsid w:val="007F4609"/>
    <w:rsid w:val="007F47A3"/>
    <w:rsid w:val="007F4ECA"/>
    <w:rsid w:val="007F4F58"/>
    <w:rsid w:val="007F5524"/>
    <w:rsid w:val="007F6C52"/>
    <w:rsid w:val="00800D70"/>
    <w:rsid w:val="00806106"/>
    <w:rsid w:val="008064A6"/>
    <w:rsid w:val="0081064D"/>
    <w:rsid w:val="00810BAC"/>
    <w:rsid w:val="0081412F"/>
    <w:rsid w:val="008208D9"/>
    <w:rsid w:val="00823758"/>
    <w:rsid w:val="00823C6C"/>
    <w:rsid w:val="00824914"/>
    <w:rsid w:val="00825FAC"/>
    <w:rsid w:val="00826AA6"/>
    <w:rsid w:val="0083120E"/>
    <w:rsid w:val="008312E2"/>
    <w:rsid w:val="00831365"/>
    <w:rsid w:val="00831628"/>
    <w:rsid w:val="0083594B"/>
    <w:rsid w:val="00835FCD"/>
    <w:rsid w:val="00835FEA"/>
    <w:rsid w:val="00836582"/>
    <w:rsid w:val="00840839"/>
    <w:rsid w:val="008411FE"/>
    <w:rsid w:val="00841753"/>
    <w:rsid w:val="00841BC3"/>
    <w:rsid w:val="00842935"/>
    <w:rsid w:val="00842A36"/>
    <w:rsid w:val="00842FE1"/>
    <w:rsid w:val="00844117"/>
    <w:rsid w:val="00844312"/>
    <w:rsid w:val="00844FC8"/>
    <w:rsid w:val="008451B7"/>
    <w:rsid w:val="0084691B"/>
    <w:rsid w:val="0085048B"/>
    <w:rsid w:val="00852221"/>
    <w:rsid w:val="00853340"/>
    <w:rsid w:val="00856F5B"/>
    <w:rsid w:val="00861242"/>
    <w:rsid w:val="00862B49"/>
    <w:rsid w:val="00863C27"/>
    <w:rsid w:val="00864B89"/>
    <w:rsid w:val="00865075"/>
    <w:rsid w:val="00867921"/>
    <w:rsid w:val="00870A7D"/>
    <w:rsid w:val="00870F79"/>
    <w:rsid w:val="00873A37"/>
    <w:rsid w:val="00873C0D"/>
    <w:rsid w:val="008740D4"/>
    <w:rsid w:val="008826D4"/>
    <w:rsid w:val="0088382A"/>
    <w:rsid w:val="008847CA"/>
    <w:rsid w:val="00885F99"/>
    <w:rsid w:val="00886E72"/>
    <w:rsid w:val="00887537"/>
    <w:rsid w:val="0088790A"/>
    <w:rsid w:val="00890A82"/>
    <w:rsid w:val="00895908"/>
    <w:rsid w:val="00896688"/>
    <w:rsid w:val="00896EFA"/>
    <w:rsid w:val="008A40CD"/>
    <w:rsid w:val="008A4AD8"/>
    <w:rsid w:val="008A5F09"/>
    <w:rsid w:val="008A6D51"/>
    <w:rsid w:val="008A781A"/>
    <w:rsid w:val="008A7F96"/>
    <w:rsid w:val="008B14FE"/>
    <w:rsid w:val="008B485B"/>
    <w:rsid w:val="008B4B16"/>
    <w:rsid w:val="008B5149"/>
    <w:rsid w:val="008B7B1D"/>
    <w:rsid w:val="008C2C24"/>
    <w:rsid w:val="008C4367"/>
    <w:rsid w:val="008C47E8"/>
    <w:rsid w:val="008C6248"/>
    <w:rsid w:val="008C7AE3"/>
    <w:rsid w:val="008D1BEC"/>
    <w:rsid w:val="008D1D32"/>
    <w:rsid w:val="008D2A10"/>
    <w:rsid w:val="008D2C91"/>
    <w:rsid w:val="008D2D6E"/>
    <w:rsid w:val="008D37A3"/>
    <w:rsid w:val="008D5ECD"/>
    <w:rsid w:val="008D63BB"/>
    <w:rsid w:val="008D66B1"/>
    <w:rsid w:val="008E0EA9"/>
    <w:rsid w:val="008E168A"/>
    <w:rsid w:val="008E2F4E"/>
    <w:rsid w:val="008E4332"/>
    <w:rsid w:val="008E6E26"/>
    <w:rsid w:val="008F2E55"/>
    <w:rsid w:val="008F3A3C"/>
    <w:rsid w:val="008F6C77"/>
    <w:rsid w:val="008F72F5"/>
    <w:rsid w:val="009048F6"/>
    <w:rsid w:val="0092388B"/>
    <w:rsid w:val="00924804"/>
    <w:rsid w:val="009260E0"/>
    <w:rsid w:val="00926A44"/>
    <w:rsid w:val="00926AB8"/>
    <w:rsid w:val="009315D2"/>
    <w:rsid w:val="0093197A"/>
    <w:rsid w:val="00931F70"/>
    <w:rsid w:val="00935E76"/>
    <w:rsid w:val="009364F0"/>
    <w:rsid w:val="00936607"/>
    <w:rsid w:val="00936B10"/>
    <w:rsid w:val="009371CD"/>
    <w:rsid w:val="00937449"/>
    <w:rsid w:val="00937768"/>
    <w:rsid w:val="00942AB7"/>
    <w:rsid w:val="00942EAE"/>
    <w:rsid w:val="00943BEC"/>
    <w:rsid w:val="00944237"/>
    <w:rsid w:val="00946832"/>
    <w:rsid w:val="0094788F"/>
    <w:rsid w:val="00952290"/>
    <w:rsid w:val="00953484"/>
    <w:rsid w:val="009540A6"/>
    <w:rsid w:val="009560D5"/>
    <w:rsid w:val="009569A5"/>
    <w:rsid w:val="00961F27"/>
    <w:rsid w:val="00965D06"/>
    <w:rsid w:val="00967661"/>
    <w:rsid w:val="009704E0"/>
    <w:rsid w:val="00972DC9"/>
    <w:rsid w:val="00976329"/>
    <w:rsid w:val="00977DF3"/>
    <w:rsid w:val="00977F75"/>
    <w:rsid w:val="00983DC3"/>
    <w:rsid w:val="00984123"/>
    <w:rsid w:val="0098426F"/>
    <w:rsid w:val="00985EC5"/>
    <w:rsid w:val="00986E71"/>
    <w:rsid w:val="009902ED"/>
    <w:rsid w:val="009918B9"/>
    <w:rsid w:val="00992358"/>
    <w:rsid w:val="00994B45"/>
    <w:rsid w:val="00996788"/>
    <w:rsid w:val="00996822"/>
    <w:rsid w:val="00996BFF"/>
    <w:rsid w:val="009A10F6"/>
    <w:rsid w:val="009A261C"/>
    <w:rsid w:val="009A4406"/>
    <w:rsid w:val="009A608F"/>
    <w:rsid w:val="009B0E6F"/>
    <w:rsid w:val="009B1D51"/>
    <w:rsid w:val="009B3757"/>
    <w:rsid w:val="009B4A18"/>
    <w:rsid w:val="009B4E30"/>
    <w:rsid w:val="009B6E1C"/>
    <w:rsid w:val="009C08EA"/>
    <w:rsid w:val="009C1F10"/>
    <w:rsid w:val="009C2061"/>
    <w:rsid w:val="009C21E6"/>
    <w:rsid w:val="009C4E14"/>
    <w:rsid w:val="009D024B"/>
    <w:rsid w:val="009D0D01"/>
    <w:rsid w:val="009D197A"/>
    <w:rsid w:val="009D1EFA"/>
    <w:rsid w:val="009D4BA7"/>
    <w:rsid w:val="009D57AF"/>
    <w:rsid w:val="009D5D2E"/>
    <w:rsid w:val="009D76C6"/>
    <w:rsid w:val="009E287B"/>
    <w:rsid w:val="009E39C2"/>
    <w:rsid w:val="009E3E43"/>
    <w:rsid w:val="009E4339"/>
    <w:rsid w:val="009E4965"/>
    <w:rsid w:val="009E4BF7"/>
    <w:rsid w:val="009E4F2A"/>
    <w:rsid w:val="009E6131"/>
    <w:rsid w:val="009F107B"/>
    <w:rsid w:val="009F1DD9"/>
    <w:rsid w:val="009F2EDF"/>
    <w:rsid w:val="009F4CA3"/>
    <w:rsid w:val="009F4FBE"/>
    <w:rsid w:val="009F6B1E"/>
    <w:rsid w:val="009F782D"/>
    <w:rsid w:val="009F79C0"/>
    <w:rsid w:val="00A00267"/>
    <w:rsid w:val="00A01473"/>
    <w:rsid w:val="00A05618"/>
    <w:rsid w:val="00A05797"/>
    <w:rsid w:val="00A06B36"/>
    <w:rsid w:val="00A07714"/>
    <w:rsid w:val="00A11671"/>
    <w:rsid w:val="00A13E40"/>
    <w:rsid w:val="00A14230"/>
    <w:rsid w:val="00A15405"/>
    <w:rsid w:val="00A16090"/>
    <w:rsid w:val="00A20DB3"/>
    <w:rsid w:val="00A22C45"/>
    <w:rsid w:val="00A23EEF"/>
    <w:rsid w:val="00A24D98"/>
    <w:rsid w:val="00A2550D"/>
    <w:rsid w:val="00A302A1"/>
    <w:rsid w:val="00A313C9"/>
    <w:rsid w:val="00A31C1F"/>
    <w:rsid w:val="00A32EBA"/>
    <w:rsid w:val="00A349EA"/>
    <w:rsid w:val="00A35153"/>
    <w:rsid w:val="00A37449"/>
    <w:rsid w:val="00A37D69"/>
    <w:rsid w:val="00A446C1"/>
    <w:rsid w:val="00A45CB3"/>
    <w:rsid w:val="00A4676A"/>
    <w:rsid w:val="00A46F6B"/>
    <w:rsid w:val="00A53AA9"/>
    <w:rsid w:val="00A54E6C"/>
    <w:rsid w:val="00A56C0A"/>
    <w:rsid w:val="00A56D88"/>
    <w:rsid w:val="00A5702B"/>
    <w:rsid w:val="00A575ED"/>
    <w:rsid w:val="00A601D4"/>
    <w:rsid w:val="00A60643"/>
    <w:rsid w:val="00A63BC2"/>
    <w:rsid w:val="00A63DC7"/>
    <w:rsid w:val="00A64931"/>
    <w:rsid w:val="00A64BE6"/>
    <w:rsid w:val="00A653BB"/>
    <w:rsid w:val="00A65511"/>
    <w:rsid w:val="00A70225"/>
    <w:rsid w:val="00A70A0F"/>
    <w:rsid w:val="00A72BE0"/>
    <w:rsid w:val="00A75192"/>
    <w:rsid w:val="00A75BBF"/>
    <w:rsid w:val="00A75E2B"/>
    <w:rsid w:val="00A75E9B"/>
    <w:rsid w:val="00A77E24"/>
    <w:rsid w:val="00A80BC3"/>
    <w:rsid w:val="00A83115"/>
    <w:rsid w:val="00A83C26"/>
    <w:rsid w:val="00A8538C"/>
    <w:rsid w:val="00A858ED"/>
    <w:rsid w:val="00A90801"/>
    <w:rsid w:val="00A93C2E"/>
    <w:rsid w:val="00A93D1D"/>
    <w:rsid w:val="00A94971"/>
    <w:rsid w:val="00AA151F"/>
    <w:rsid w:val="00AA2144"/>
    <w:rsid w:val="00AA4C08"/>
    <w:rsid w:val="00AA53EA"/>
    <w:rsid w:val="00AB2761"/>
    <w:rsid w:val="00AB2E32"/>
    <w:rsid w:val="00AB5CB0"/>
    <w:rsid w:val="00AB6023"/>
    <w:rsid w:val="00AC0EB8"/>
    <w:rsid w:val="00AC152D"/>
    <w:rsid w:val="00AC4987"/>
    <w:rsid w:val="00AC4DE4"/>
    <w:rsid w:val="00AC5E4A"/>
    <w:rsid w:val="00AC65DC"/>
    <w:rsid w:val="00AD0147"/>
    <w:rsid w:val="00AD12A3"/>
    <w:rsid w:val="00AD3A5D"/>
    <w:rsid w:val="00AD741B"/>
    <w:rsid w:val="00AD7CD8"/>
    <w:rsid w:val="00AE3AD6"/>
    <w:rsid w:val="00AE5DD5"/>
    <w:rsid w:val="00AE7D4F"/>
    <w:rsid w:val="00AE7DB1"/>
    <w:rsid w:val="00AF2A98"/>
    <w:rsid w:val="00AF2F28"/>
    <w:rsid w:val="00AF4D3F"/>
    <w:rsid w:val="00AF4FA4"/>
    <w:rsid w:val="00AF747B"/>
    <w:rsid w:val="00AF7704"/>
    <w:rsid w:val="00B0054F"/>
    <w:rsid w:val="00B0144F"/>
    <w:rsid w:val="00B02105"/>
    <w:rsid w:val="00B05A3E"/>
    <w:rsid w:val="00B05D4A"/>
    <w:rsid w:val="00B05E36"/>
    <w:rsid w:val="00B069D0"/>
    <w:rsid w:val="00B100E6"/>
    <w:rsid w:val="00B10610"/>
    <w:rsid w:val="00B11507"/>
    <w:rsid w:val="00B15FAC"/>
    <w:rsid w:val="00B16F40"/>
    <w:rsid w:val="00B17612"/>
    <w:rsid w:val="00B21E66"/>
    <w:rsid w:val="00B24D1D"/>
    <w:rsid w:val="00B26ECF"/>
    <w:rsid w:val="00B27FB5"/>
    <w:rsid w:val="00B308CC"/>
    <w:rsid w:val="00B30E91"/>
    <w:rsid w:val="00B31109"/>
    <w:rsid w:val="00B31C76"/>
    <w:rsid w:val="00B32D3E"/>
    <w:rsid w:val="00B33ABC"/>
    <w:rsid w:val="00B34D76"/>
    <w:rsid w:val="00B37D41"/>
    <w:rsid w:val="00B400EF"/>
    <w:rsid w:val="00B43CC5"/>
    <w:rsid w:val="00B522C5"/>
    <w:rsid w:val="00B52902"/>
    <w:rsid w:val="00B54866"/>
    <w:rsid w:val="00B56588"/>
    <w:rsid w:val="00B56CDB"/>
    <w:rsid w:val="00B57265"/>
    <w:rsid w:val="00B63199"/>
    <w:rsid w:val="00B63968"/>
    <w:rsid w:val="00B644F0"/>
    <w:rsid w:val="00B66403"/>
    <w:rsid w:val="00B72FC0"/>
    <w:rsid w:val="00B74370"/>
    <w:rsid w:val="00B7500C"/>
    <w:rsid w:val="00B755A4"/>
    <w:rsid w:val="00B761B3"/>
    <w:rsid w:val="00B8107F"/>
    <w:rsid w:val="00B81111"/>
    <w:rsid w:val="00B83107"/>
    <w:rsid w:val="00B864FD"/>
    <w:rsid w:val="00B8658F"/>
    <w:rsid w:val="00B8724E"/>
    <w:rsid w:val="00B9092F"/>
    <w:rsid w:val="00B91F75"/>
    <w:rsid w:val="00B927ED"/>
    <w:rsid w:val="00B93942"/>
    <w:rsid w:val="00B93D7F"/>
    <w:rsid w:val="00B9537E"/>
    <w:rsid w:val="00B9563D"/>
    <w:rsid w:val="00B96090"/>
    <w:rsid w:val="00B96F59"/>
    <w:rsid w:val="00B9730F"/>
    <w:rsid w:val="00BA088A"/>
    <w:rsid w:val="00BA4AC9"/>
    <w:rsid w:val="00BA7983"/>
    <w:rsid w:val="00BB2C56"/>
    <w:rsid w:val="00BB3AD1"/>
    <w:rsid w:val="00BB3C8A"/>
    <w:rsid w:val="00BB3FB4"/>
    <w:rsid w:val="00BB5087"/>
    <w:rsid w:val="00BB5FF1"/>
    <w:rsid w:val="00BC27DB"/>
    <w:rsid w:val="00BC51FF"/>
    <w:rsid w:val="00BC7E1F"/>
    <w:rsid w:val="00BD0BE0"/>
    <w:rsid w:val="00BD1DAD"/>
    <w:rsid w:val="00BD29B1"/>
    <w:rsid w:val="00BD2C8E"/>
    <w:rsid w:val="00BD4D05"/>
    <w:rsid w:val="00BD57E6"/>
    <w:rsid w:val="00BD689E"/>
    <w:rsid w:val="00BD78EC"/>
    <w:rsid w:val="00BD7E33"/>
    <w:rsid w:val="00BE5A18"/>
    <w:rsid w:val="00BE773E"/>
    <w:rsid w:val="00BF0383"/>
    <w:rsid w:val="00BF1DAD"/>
    <w:rsid w:val="00BF2E3E"/>
    <w:rsid w:val="00BF3561"/>
    <w:rsid w:val="00BF3F79"/>
    <w:rsid w:val="00BF4088"/>
    <w:rsid w:val="00C01AB3"/>
    <w:rsid w:val="00C024AA"/>
    <w:rsid w:val="00C032D3"/>
    <w:rsid w:val="00C034DE"/>
    <w:rsid w:val="00C10332"/>
    <w:rsid w:val="00C11CCD"/>
    <w:rsid w:val="00C13094"/>
    <w:rsid w:val="00C13753"/>
    <w:rsid w:val="00C145BC"/>
    <w:rsid w:val="00C14686"/>
    <w:rsid w:val="00C15C92"/>
    <w:rsid w:val="00C2071B"/>
    <w:rsid w:val="00C22F80"/>
    <w:rsid w:val="00C23925"/>
    <w:rsid w:val="00C255D4"/>
    <w:rsid w:val="00C266B2"/>
    <w:rsid w:val="00C26D4F"/>
    <w:rsid w:val="00C3065E"/>
    <w:rsid w:val="00C36A41"/>
    <w:rsid w:val="00C36E44"/>
    <w:rsid w:val="00C36F40"/>
    <w:rsid w:val="00C43E9D"/>
    <w:rsid w:val="00C441EA"/>
    <w:rsid w:val="00C44423"/>
    <w:rsid w:val="00C44841"/>
    <w:rsid w:val="00C47D91"/>
    <w:rsid w:val="00C5229C"/>
    <w:rsid w:val="00C5467A"/>
    <w:rsid w:val="00C54F67"/>
    <w:rsid w:val="00C60EFB"/>
    <w:rsid w:val="00C61B7B"/>
    <w:rsid w:val="00C6785A"/>
    <w:rsid w:val="00C7174A"/>
    <w:rsid w:val="00C73FA3"/>
    <w:rsid w:val="00C741E0"/>
    <w:rsid w:val="00C7668E"/>
    <w:rsid w:val="00C76F5A"/>
    <w:rsid w:val="00C77045"/>
    <w:rsid w:val="00C77F77"/>
    <w:rsid w:val="00C80509"/>
    <w:rsid w:val="00C8084D"/>
    <w:rsid w:val="00C80D59"/>
    <w:rsid w:val="00C8163A"/>
    <w:rsid w:val="00C81F94"/>
    <w:rsid w:val="00C84CB0"/>
    <w:rsid w:val="00C84F65"/>
    <w:rsid w:val="00C8667E"/>
    <w:rsid w:val="00C87B9A"/>
    <w:rsid w:val="00C90AA2"/>
    <w:rsid w:val="00C914AB"/>
    <w:rsid w:val="00C923CD"/>
    <w:rsid w:val="00C95C10"/>
    <w:rsid w:val="00C96739"/>
    <w:rsid w:val="00CA08A6"/>
    <w:rsid w:val="00CA170C"/>
    <w:rsid w:val="00CA2426"/>
    <w:rsid w:val="00CA3A14"/>
    <w:rsid w:val="00CA443B"/>
    <w:rsid w:val="00CA4458"/>
    <w:rsid w:val="00CA4E21"/>
    <w:rsid w:val="00CA5437"/>
    <w:rsid w:val="00CA5950"/>
    <w:rsid w:val="00CA5FA4"/>
    <w:rsid w:val="00CB0808"/>
    <w:rsid w:val="00CB11C6"/>
    <w:rsid w:val="00CB23C6"/>
    <w:rsid w:val="00CB2CC1"/>
    <w:rsid w:val="00CB3A9D"/>
    <w:rsid w:val="00CB3C20"/>
    <w:rsid w:val="00CB4171"/>
    <w:rsid w:val="00CB46A8"/>
    <w:rsid w:val="00CB4D69"/>
    <w:rsid w:val="00CB510E"/>
    <w:rsid w:val="00CB7968"/>
    <w:rsid w:val="00CB7CDB"/>
    <w:rsid w:val="00CC22D2"/>
    <w:rsid w:val="00CC2D1C"/>
    <w:rsid w:val="00CC32CA"/>
    <w:rsid w:val="00CC60CB"/>
    <w:rsid w:val="00CC7C7A"/>
    <w:rsid w:val="00CD0351"/>
    <w:rsid w:val="00CD0ED5"/>
    <w:rsid w:val="00CD1455"/>
    <w:rsid w:val="00CD25BC"/>
    <w:rsid w:val="00CD27D0"/>
    <w:rsid w:val="00CD3945"/>
    <w:rsid w:val="00CD43A4"/>
    <w:rsid w:val="00CD6CE8"/>
    <w:rsid w:val="00CD768D"/>
    <w:rsid w:val="00CD7981"/>
    <w:rsid w:val="00CE0CB0"/>
    <w:rsid w:val="00CE21F8"/>
    <w:rsid w:val="00CE4049"/>
    <w:rsid w:val="00CE55CE"/>
    <w:rsid w:val="00CE60FF"/>
    <w:rsid w:val="00CE7EAA"/>
    <w:rsid w:val="00CF250F"/>
    <w:rsid w:val="00CF3806"/>
    <w:rsid w:val="00CF46AD"/>
    <w:rsid w:val="00CF4BDA"/>
    <w:rsid w:val="00CF6A68"/>
    <w:rsid w:val="00CF6C94"/>
    <w:rsid w:val="00D01015"/>
    <w:rsid w:val="00D01BA4"/>
    <w:rsid w:val="00D02232"/>
    <w:rsid w:val="00D03938"/>
    <w:rsid w:val="00D04586"/>
    <w:rsid w:val="00D06AC3"/>
    <w:rsid w:val="00D16A5F"/>
    <w:rsid w:val="00D17F44"/>
    <w:rsid w:val="00D210D4"/>
    <w:rsid w:val="00D213EF"/>
    <w:rsid w:val="00D233BF"/>
    <w:rsid w:val="00D25B30"/>
    <w:rsid w:val="00D300B4"/>
    <w:rsid w:val="00D3293C"/>
    <w:rsid w:val="00D343B9"/>
    <w:rsid w:val="00D34A2B"/>
    <w:rsid w:val="00D363AE"/>
    <w:rsid w:val="00D42140"/>
    <w:rsid w:val="00D427F0"/>
    <w:rsid w:val="00D42A21"/>
    <w:rsid w:val="00D43712"/>
    <w:rsid w:val="00D44290"/>
    <w:rsid w:val="00D47C44"/>
    <w:rsid w:val="00D50277"/>
    <w:rsid w:val="00D50302"/>
    <w:rsid w:val="00D51952"/>
    <w:rsid w:val="00D53AA4"/>
    <w:rsid w:val="00D544AE"/>
    <w:rsid w:val="00D54B4A"/>
    <w:rsid w:val="00D554F8"/>
    <w:rsid w:val="00D55C65"/>
    <w:rsid w:val="00D57CDB"/>
    <w:rsid w:val="00D60725"/>
    <w:rsid w:val="00D632DA"/>
    <w:rsid w:val="00D63C93"/>
    <w:rsid w:val="00D649FB"/>
    <w:rsid w:val="00D65A92"/>
    <w:rsid w:val="00D65FAA"/>
    <w:rsid w:val="00D66857"/>
    <w:rsid w:val="00D66DB7"/>
    <w:rsid w:val="00D71A1F"/>
    <w:rsid w:val="00D72C91"/>
    <w:rsid w:val="00D73560"/>
    <w:rsid w:val="00D74913"/>
    <w:rsid w:val="00D74B61"/>
    <w:rsid w:val="00D7683F"/>
    <w:rsid w:val="00D77474"/>
    <w:rsid w:val="00D80D41"/>
    <w:rsid w:val="00D81375"/>
    <w:rsid w:val="00D82EE0"/>
    <w:rsid w:val="00D83518"/>
    <w:rsid w:val="00D8640A"/>
    <w:rsid w:val="00D87721"/>
    <w:rsid w:val="00D90B83"/>
    <w:rsid w:val="00D91E64"/>
    <w:rsid w:val="00D95723"/>
    <w:rsid w:val="00D95889"/>
    <w:rsid w:val="00D960AE"/>
    <w:rsid w:val="00DA6402"/>
    <w:rsid w:val="00DA6AB6"/>
    <w:rsid w:val="00DB0849"/>
    <w:rsid w:val="00DB09ED"/>
    <w:rsid w:val="00DB322E"/>
    <w:rsid w:val="00DB3A84"/>
    <w:rsid w:val="00DB732E"/>
    <w:rsid w:val="00DB7B65"/>
    <w:rsid w:val="00DC0CC4"/>
    <w:rsid w:val="00DC1939"/>
    <w:rsid w:val="00DC5E94"/>
    <w:rsid w:val="00DC77A7"/>
    <w:rsid w:val="00DD18E0"/>
    <w:rsid w:val="00DD6074"/>
    <w:rsid w:val="00DD6FAD"/>
    <w:rsid w:val="00DE1297"/>
    <w:rsid w:val="00DE1DDA"/>
    <w:rsid w:val="00DE3150"/>
    <w:rsid w:val="00DE34C4"/>
    <w:rsid w:val="00DE4CF5"/>
    <w:rsid w:val="00DE6CB2"/>
    <w:rsid w:val="00DF10E1"/>
    <w:rsid w:val="00DF223E"/>
    <w:rsid w:val="00DF2FAC"/>
    <w:rsid w:val="00DF3846"/>
    <w:rsid w:val="00DF468F"/>
    <w:rsid w:val="00DF5E92"/>
    <w:rsid w:val="00DF622A"/>
    <w:rsid w:val="00DF6518"/>
    <w:rsid w:val="00DF6DBA"/>
    <w:rsid w:val="00E00B0F"/>
    <w:rsid w:val="00E00C73"/>
    <w:rsid w:val="00E0138C"/>
    <w:rsid w:val="00E0279D"/>
    <w:rsid w:val="00E055AF"/>
    <w:rsid w:val="00E1019C"/>
    <w:rsid w:val="00E10FB1"/>
    <w:rsid w:val="00E119FD"/>
    <w:rsid w:val="00E11A3B"/>
    <w:rsid w:val="00E12295"/>
    <w:rsid w:val="00E1273F"/>
    <w:rsid w:val="00E12928"/>
    <w:rsid w:val="00E13149"/>
    <w:rsid w:val="00E13150"/>
    <w:rsid w:val="00E131E8"/>
    <w:rsid w:val="00E137A8"/>
    <w:rsid w:val="00E226B2"/>
    <w:rsid w:val="00E24B14"/>
    <w:rsid w:val="00E24B4A"/>
    <w:rsid w:val="00E25A75"/>
    <w:rsid w:val="00E263FA"/>
    <w:rsid w:val="00E306AB"/>
    <w:rsid w:val="00E337FC"/>
    <w:rsid w:val="00E33A90"/>
    <w:rsid w:val="00E34DC4"/>
    <w:rsid w:val="00E34E5B"/>
    <w:rsid w:val="00E368AA"/>
    <w:rsid w:val="00E36A7E"/>
    <w:rsid w:val="00E40269"/>
    <w:rsid w:val="00E415BB"/>
    <w:rsid w:val="00E4317D"/>
    <w:rsid w:val="00E450CC"/>
    <w:rsid w:val="00E45360"/>
    <w:rsid w:val="00E4551E"/>
    <w:rsid w:val="00E47852"/>
    <w:rsid w:val="00E51558"/>
    <w:rsid w:val="00E532FB"/>
    <w:rsid w:val="00E55084"/>
    <w:rsid w:val="00E55416"/>
    <w:rsid w:val="00E56879"/>
    <w:rsid w:val="00E60035"/>
    <w:rsid w:val="00E60231"/>
    <w:rsid w:val="00E632BD"/>
    <w:rsid w:val="00E63AE2"/>
    <w:rsid w:val="00E67BD5"/>
    <w:rsid w:val="00E70323"/>
    <w:rsid w:val="00E71BCB"/>
    <w:rsid w:val="00E746D1"/>
    <w:rsid w:val="00E74DB0"/>
    <w:rsid w:val="00E7708A"/>
    <w:rsid w:val="00E777A3"/>
    <w:rsid w:val="00E84B13"/>
    <w:rsid w:val="00E84D64"/>
    <w:rsid w:val="00E8668D"/>
    <w:rsid w:val="00E86A4A"/>
    <w:rsid w:val="00E86BFA"/>
    <w:rsid w:val="00E9038F"/>
    <w:rsid w:val="00E92F5D"/>
    <w:rsid w:val="00EA4DCA"/>
    <w:rsid w:val="00EA615C"/>
    <w:rsid w:val="00EA69E4"/>
    <w:rsid w:val="00EA6B48"/>
    <w:rsid w:val="00EA79CB"/>
    <w:rsid w:val="00EB0CA6"/>
    <w:rsid w:val="00EB20C6"/>
    <w:rsid w:val="00EB2F36"/>
    <w:rsid w:val="00EB366E"/>
    <w:rsid w:val="00EB408F"/>
    <w:rsid w:val="00EB43D2"/>
    <w:rsid w:val="00EB451D"/>
    <w:rsid w:val="00EB4DCA"/>
    <w:rsid w:val="00EB5296"/>
    <w:rsid w:val="00EB6107"/>
    <w:rsid w:val="00EB6DD3"/>
    <w:rsid w:val="00EB7CF4"/>
    <w:rsid w:val="00EB7F7C"/>
    <w:rsid w:val="00EC00A4"/>
    <w:rsid w:val="00EC0F36"/>
    <w:rsid w:val="00EC1FC1"/>
    <w:rsid w:val="00EC2850"/>
    <w:rsid w:val="00ED1ADE"/>
    <w:rsid w:val="00ED2AFC"/>
    <w:rsid w:val="00ED2CA5"/>
    <w:rsid w:val="00ED47C4"/>
    <w:rsid w:val="00ED4CDD"/>
    <w:rsid w:val="00ED4E66"/>
    <w:rsid w:val="00ED7F88"/>
    <w:rsid w:val="00EE2D5D"/>
    <w:rsid w:val="00EE3AB9"/>
    <w:rsid w:val="00EE44F5"/>
    <w:rsid w:val="00EE4756"/>
    <w:rsid w:val="00EE5C9B"/>
    <w:rsid w:val="00EE5CFF"/>
    <w:rsid w:val="00EE61D7"/>
    <w:rsid w:val="00EE662A"/>
    <w:rsid w:val="00EF0C70"/>
    <w:rsid w:val="00EF140C"/>
    <w:rsid w:val="00EF3922"/>
    <w:rsid w:val="00EF41C0"/>
    <w:rsid w:val="00EF44E3"/>
    <w:rsid w:val="00EF492A"/>
    <w:rsid w:val="00EF4E16"/>
    <w:rsid w:val="00F002A3"/>
    <w:rsid w:val="00F0033C"/>
    <w:rsid w:val="00F01CA6"/>
    <w:rsid w:val="00F020F4"/>
    <w:rsid w:val="00F06ABB"/>
    <w:rsid w:val="00F0735D"/>
    <w:rsid w:val="00F0787E"/>
    <w:rsid w:val="00F13787"/>
    <w:rsid w:val="00F1490F"/>
    <w:rsid w:val="00F14B76"/>
    <w:rsid w:val="00F1591F"/>
    <w:rsid w:val="00F17228"/>
    <w:rsid w:val="00F17732"/>
    <w:rsid w:val="00F20652"/>
    <w:rsid w:val="00F2197C"/>
    <w:rsid w:val="00F21F4B"/>
    <w:rsid w:val="00F23B8F"/>
    <w:rsid w:val="00F24757"/>
    <w:rsid w:val="00F25732"/>
    <w:rsid w:val="00F25838"/>
    <w:rsid w:val="00F25CC1"/>
    <w:rsid w:val="00F27D85"/>
    <w:rsid w:val="00F3085C"/>
    <w:rsid w:val="00F30A15"/>
    <w:rsid w:val="00F32C75"/>
    <w:rsid w:val="00F330E0"/>
    <w:rsid w:val="00F357B2"/>
    <w:rsid w:val="00F35A43"/>
    <w:rsid w:val="00F41A0D"/>
    <w:rsid w:val="00F425D2"/>
    <w:rsid w:val="00F45A6B"/>
    <w:rsid w:val="00F45B11"/>
    <w:rsid w:val="00F4733E"/>
    <w:rsid w:val="00F4753B"/>
    <w:rsid w:val="00F50787"/>
    <w:rsid w:val="00F50F1D"/>
    <w:rsid w:val="00F52416"/>
    <w:rsid w:val="00F52CC7"/>
    <w:rsid w:val="00F53B23"/>
    <w:rsid w:val="00F550C4"/>
    <w:rsid w:val="00F558AB"/>
    <w:rsid w:val="00F55A1C"/>
    <w:rsid w:val="00F55A97"/>
    <w:rsid w:val="00F6040A"/>
    <w:rsid w:val="00F60A31"/>
    <w:rsid w:val="00F61A31"/>
    <w:rsid w:val="00F63D88"/>
    <w:rsid w:val="00F64497"/>
    <w:rsid w:val="00F65920"/>
    <w:rsid w:val="00F65A64"/>
    <w:rsid w:val="00F665ED"/>
    <w:rsid w:val="00F669B8"/>
    <w:rsid w:val="00F7160B"/>
    <w:rsid w:val="00F71A5A"/>
    <w:rsid w:val="00F7317C"/>
    <w:rsid w:val="00F7669E"/>
    <w:rsid w:val="00F76B5B"/>
    <w:rsid w:val="00F82CFC"/>
    <w:rsid w:val="00F8539D"/>
    <w:rsid w:val="00F95F08"/>
    <w:rsid w:val="00F96E98"/>
    <w:rsid w:val="00F96EC7"/>
    <w:rsid w:val="00FA0D93"/>
    <w:rsid w:val="00FA1D88"/>
    <w:rsid w:val="00FA3C91"/>
    <w:rsid w:val="00FA6AF0"/>
    <w:rsid w:val="00FA6D43"/>
    <w:rsid w:val="00FB023D"/>
    <w:rsid w:val="00FB1BB0"/>
    <w:rsid w:val="00FB2036"/>
    <w:rsid w:val="00FB3A5B"/>
    <w:rsid w:val="00FB3DCD"/>
    <w:rsid w:val="00FB479E"/>
    <w:rsid w:val="00FB4987"/>
    <w:rsid w:val="00FB57E5"/>
    <w:rsid w:val="00FB5AC2"/>
    <w:rsid w:val="00FB5BF8"/>
    <w:rsid w:val="00FB5DBF"/>
    <w:rsid w:val="00FC203C"/>
    <w:rsid w:val="00FC2F43"/>
    <w:rsid w:val="00FC3D11"/>
    <w:rsid w:val="00FC54DC"/>
    <w:rsid w:val="00FC7AFB"/>
    <w:rsid w:val="00FD0731"/>
    <w:rsid w:val="00FD0D27"/>
    <w:rsid w:val="00FD0EC2"/>
    <w:rsid w:val="00FD1DD4"/>
    <w:rsid w:val="00FD1EF4"/>
    <w:rsid w:val="00FD2812"/>
    <w:rsid w:val="00FD29D5"/>
    <w:rsid w:val="00FD2BCD"/>
    <w:rsid w:val="00FD362B"/>
    <w:rsid w:val="00FD42FF"/>
    <w:rsid w:val="00FD7B1E"/>
    <w:rsid w:val="00FD7FC4"/>
    <w:rsid w:val="00FE1583"/>
    <w:rsid w:val="00FE213E"/>
    <w:rsid w:val="00FE43FF"/>
    <w:rsid w:val="00FE666B"/>
    <w:rsid w:val="00FE69AA"/>
    <w:rsid w:val="00FE6D5A"/>
    <w:rsid w:val="00FE7672"/>
    <w:rsid w:val="00FE7DBC"/>
    <w:rsid w:val="00FF104C"/>
    <w:rsid w:val="00FF13DC"/>
    <w:rsid w:val="00FF1F07"/>
    <w:rsid w:val="00FF3050"/>
    <w:rsid w:val="00FF3D88"/>
    <w:rsid w:val="00FF55C8"/>
    <w:rsid w:val="00FF5A9A"/>
    <w:rsid w:val="00FF5F84"/>
    <w:rsid w:val="00FF6DA4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6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07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07B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07B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07BC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4116F1"/>
    <w:pPr>
      <w:ind w:left="720"/>
      <w:contextualSpacing/>
    </w:pPr>
  </w:style>
  <w:style w:type="table" w:styleId="TableGrid">
    <w:name w:val="Table Grid"/>
    <w:basedOn w:val="TableNormal"/>
    <w:uiPriority w:val="99"/>
    <w:rsid w:val="00D54B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UX25FU4DC2SS-299-1003</_dlc_DocId>
    <_dlc_DocIdUrl xmlns="abdb83d0-779d-445a-a542-78c4e7e32ea9">
      <Url>http://www.eduportal44.ru/soligalich/shablon/_layouts/15/DocIdRedir.aspx?ID=UX25FU4DC2SS-299-1003</Url>
      <Description>UX25FU4DC2SS-299-1003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54424-D1FE-44F6-B119-52626BE057BC}"/>
</file>

<file path=customXml/itemProps2.xml><?xml version="1.0" encoding="utf-8"?>
<ds:datastoreItem xmlns:ds="http://schemas.openxmlformats.org/officeDocument/2006/customXml" ds:itemID="{F2D4F277-6E66-48BF-B666-70D120168E2D}"/>
</file>

<file path=customXml/itemProps3.xml><?xml version="1.0" encoding="utf-8"?>
<ds:datastoreItem xmlns:ds="http://schemas.openxmlformats.org/officeDocument/2006/customXml" ds:itemID="{5B41DDE5-9F4F-4194-8431-DC78149F76C8}"/>
</file>

<file path=customXml/itemProps4.xml><?xml version="1.0" encoding="utf-8"?>
<ds:datastoreItem xmlns:ds="http://schemas.openxmlformats.org/officeDocument/2006/customXml" ds:itemID="{32F03C5A-CAE2-4150-B350-40D069024CA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336</Words>
  <Characters>1920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директор </dc:title>
  <dc:subject/>
  <dc:creator>Дарья</dc:creator>
  <cp:keywords/>
  <dc:description/>
  <cp:lastModifiedBy>Солик</cp:lastModifiedBy>
  <cp:revision>2</cp:revision>
  <dcterms:created xsi:type="dcterms:W3CDTF">2017-05-12T09:52:00Z</dcterms:created>
  <dcterms:modified xsi:type="dcterms:W3CDTF">2017-05-12T09:52:00Z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cadb42fa-0d70-42f3-b202-7447fa927ca0</vt:lpwstr>
  </property>
</Properties>
</file>