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Pr="005A7924" w:rsidRDefault="00114AE8" w:rsidP="005A7924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Автоинспекторы</w:t>
      </w:r>
      <w:r w:rsidRPr="005A7924">
        <w:rPr>
          <w:b/>
          <w:sz w:val="28"/>
          <w:szCs w:val="28"/>
        </w:rPr>
        <w:t xml:space="preserve">  предупреждают об опасности зимних игр в неположенных местах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10 минут в Галиче на ул. Кешемская в районе д.20 13-летний мальчик, спускаясь с уклона по лестнице на ватрушке, выехал на проезжую часть, в результате чего произошло ДТП с автомобилем Митсубиси ASX;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30 минут в с. Палкино Антроповского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114AE8" w:rsidRDefault="00114AE8"/>
    <w:sectPr w:rsidR="00114AE8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30B"/>
    <w:rsid w:val="00114AE8"/>
    <w:rsid w:val="002F24DC"/>
    <w:rsid w:val="003B29D7"/>
    <w:rsid w:val="005A7924"/>
    <w:rsid w:val="0068130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8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13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UX25FU4DC2SS-698-232</_dlc_DocId>
    <_dlc_DocIdUrl xmlns="abdb83d0-779d-445a-a542-78c4e7e32ea9">
      <Url>http://www.eduportal44.ru/soligalich/ddt/1/_layouts/15/DocIdRedir.aspx?ID=UX25FU4DC2SS-698-232</Url>
      <Description>UX25FU4DC2SS-698-232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6D2A8-39A1-4275-9BA4-11A54D235A75}"/>
</file>

<file path=customXml/itemProps2.xml><?xml version="1.0" encoding="utf-8"?>
<ds:datastoreItem xmlns:ds="http://schemas.openxmlformats.org/officeDocument/2006/customXml" ds:itemID="{54E6E3A5-7751-494A-BCE9-ADD9C92C282A}"/>
</file>

<file path=customXml/itemProps3.xml><?xml version="1.0" encoding="utf-8"?>
<ds:datastoreItem xmlns:ds="http://schemas.openxmlformats.org/officeDocument/2006/customXml" ds:itemID="{B2E99FF4-59C1-40F0-8EF6-1E1869DEDDC4}"/>
</file>

<file path=customXml/itemProps4.xml><?xml version="1.0" encoding="utf-8"?>
<ds:datastoreItem xmlns:ds="http://schemas.openxmlformats.org/officeDocument/2006/customXml" ds:itemID="{06C08624-AAEC-491D-8D3D-0C87C566C5D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2019-01-09T13:14:00Z</dcterms:created>
  <dcterms:modified xsi:type="dcterms:W3CDTF">2019-01-09T13:59:00Z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6f76af48-7d7a-44a9-ac67-199bde43933a</vt:lpwstr>
  </property>
</Properties>
</file>