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F" w:rsidRPr="00834D37" w:rsidRDefault="006254FF" w:rsidP="004D78A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Соблюдение правил поможет сделать поездку на гироскутере или сигвее безопасной</w:t>
      </w:r>
    </w:p>
    <w:p w:rsidR="006254FF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Наступила благоприятная погода, самое время покататься на сигвее или гироскутере – </w:t>
      </w:r>
      <w:bookmarkEnd w:id="0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современных девайсах, особенно популярных среди молодежи. Сигвей – это двухколесное личное средство передвижения, состоящее из платформы для ног и руля, благодаря которому можно поворачивать в нужную сторону. Сохранять равновесие помогают встроенные гироскопы. У гироскутера нет руля, поэтому удерживать равновесие будет чуть сложнее. Обладатели данных средств передвижения не должны получать права как водители транспортного средства. Однако сигвеи и гироскутеры – не такие простые средства передвижения, как привычные всем нам велосипеды или ролики, и, катаясь на них, необходимо соблюдать правила безопасности. 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>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 сигвеи, гироскутеры, моноколеса), являются пешеходами, и они обязаны знать и соблюдать правила для пеших участников дорожного движения, всегда быть внимательными и вежливыми. Руль сигвея надо держать крепко, не отпускать его ни на секунду. Нельзя использовать мобильный телефон, а тем более слушать музыку в наушниках при движении. Необходимо передвигаться по тротуару, держать девайс в руках или вести рядом, пересекая пешеходный переход. Для того, чтобы обезопасить себя при падении, автоинспекторы рекомендуют передвигаться на гироскутере или сигвее только в шлеме, налокотниках и наколенниках. Катание на сигвее в темное время суток подразумевает куртку со световозвращающими элементами на обладателе девайса, чтобы прохожие хорошо видели его.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Необходимо помнить, что сигвеи и гироскутеры предназначены для неспешной езды. Ни в коем случае нельзя слишком сильно разгоняться или резко поворачивать, а также ездить назад – это может закончиться травмой. Перед тем, как сойти с них, необходимо полностью остановиться.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покупке данного девайса ребенку родителям необходимо обязательно учесть его психофизиологические особенности, выбрать подходящую площадку для катания, объяснить правила безопасности. Первый заезд лучше совершать вместе с ребенком. Пойдите в парк или найдите безлюдное место с хорошим асфальтом, научите правильно осуществлять движения, в первое время страхуя движение ребенка.</w:t>
      </w:r>
    </w:p>
    <w:p w:rsidR="006254FF" w:rsidRPr="00834D37" w:rsidRDefault="006254FF" w:rsidP="004D78AA">
      <w:pPr>
        <w:jc w:val="both"/>
        <w:rPr>
          <w:rFonts w:ascii="Times New Roman" w:hAnsi="Times New Roman"/>
          <w:sz w:val="28"/>
          <w:szCs w:val="28"/>
        </w:rPr>
      </w:pPr>
    </w:p>
    <w:sectPr w:rsidR="006254FF" w:rsidRPr="00834D37" w:rsidSect="00EC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0F"/>
    <w:rsid w:val="00133A63"/>
    <w:rsid w:val="004D78AA"/>
    <w:rsid w:val="0050569E"/>
    <w:rsid w:val="006254FF"/>
    <w:rsid w:val="00664576"/>
    <w:rsid w:val="00834D37"/>
    <w:rsid w:val="00B9110F"/>
    <w:rsid w:val="00CC060B"/>
    <w:rsid w:val="00D476FE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UX25FU4DC2SS-460-641</_dlc_DocId>
    <_dlc_DocIdUrl xmlns="abdb83d0-779d-445a-a542-78c4e7e32ea9">
      <Url>http://www.eduportal44.ru/soligalich/Verh_OSchool/2/_layouts/15/DocIdRedir.aspx?ID=UX25FU4DC2SS-460-641</Url>
      <Description>UX25FU4DC2SS-460-641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EDC9A-6EE6-4E10-8E5A-BB531CC65DD0}"/>
</file>

<file path=customXml/itemProps2.xml><?xml version="1.0" encoding="utf-8"?>
<ds:datastoreItem xmlns:ds="http://schemas.openxmlformats.org/officeDocument/2006/customXml" ds:itemID="{4208EEE1-CF06-414C-897D-A1FEF8BCF1AA}"/>
</file>

<file path=customXml/itemProps3.xml><?xml version="1.0" encoding="utf-8"?>
<ds:datastoreItem xmlns:ds="http://schemas.openxmlformats.org/officeDocument/2006/customXml" ds:itemID="{E4B86556-43E4-4D76-978D-6F104838049C}"/>
</file>

<file path=customXml/itemProps4.xml><?xml version="1.0" encoding="utf-8"?>
<ds:datastoreItem xmlns:ds="http://schemas.openxmlformats.org/officeDocument/2006/customXml" ds:itemID="{6D058B7F-0841-4A73-88D5-FC3EC2892AF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daria.petyshkova@icloud.com</dc:creator>
  <cp:keywords/>
  <dc:description/>
  <cp:lastModifiedBy>user</cp:lastModifiedBy>
  <cp:revision>5</cp:revision>
  <dcterms:created xsi:type="dcterms:W3CDTF">2018-06-25T11:37:00Z</dcterms:created>
  <dcterms:modified xsi:type="dcterms:W3CDTF">2018-07-06T07:55:00Z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c4790632-2d9d-4330-bac7-9857ea5dee30</vt:lpwstr>
  </property>
</Properties>
</file>