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83" w:rsidRPr="001E462B" w:rsidRDefault="00661083" w:rsidP="00B07EAD">
      <w:pPr>
        <w:pStyle w:val="NormalWeb"/>
        <w:rPr>
          <w:b/>
          <w:sz w:val="32"/>
          <w:szCs w:val="32"/>
        </w:rPr>
      </w:pPr>
      <w:r w:rsidRPr="001E462B">
        <w:rPr>
          <w:b/>
          <w:sz w:val="32"/>
          <w:szCs w:val="32"/>
        </w:rPr>
        <w:t>"Вода - источник жизни"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            конспект исследовательского занятия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rStyle w:val="Strong"/>
          <w:sz w:val="28"/>
          <w:szCs w:val="28"/>
        </w:rPr>
        <w:t>Цели занятия: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1. Образовательные: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показать значение воды в жизни живой природы;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закреплять знания детей о воде и о том, как человек использует её.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2. Развивающие: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развивать наблюдательность;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совершенствовать внимание, память, логическое мышление;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принимать игровую ситуацию и участвовать в ней.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3. Воспитательная: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• воспитывать бережное отношение к воде.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rStyle w:val="Strong"/>
          <w:sz w:val="28"/>
          <w:szCs w:val="28"/>
        </w:rPr>
        <w:t>Цель экспериментальной деятельности: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1. Учить проводить исследования.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2. Добиваться результатов.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3. Размышлять, иметь своё мнение.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4. Обобщать результаты опытов.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rStyle w:val="Strong"/>
          <w:sz w:val="28"/>
          <w:szCs w:val="28"/>
        </w:rPr>
        <w:t>Материал для занятия:</w:t>
      </w:r>
      <w:r w:rsidRPr="00D96008">
        <w:rPr>
          <w:sz w:val="28"/>
          <w:szCs w:val="28"/>
        </w:rPr>
        <w:t xml:space="preserve"> иллюстрации о воде; • запись с шумом океана, с журчанием ручья; • игрушечные персонажи Кап и Капелька.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Материал для проведения опытов: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Для воспитателя: Два стеклянных стакана, два яйца, пиала с солью, чайная ложка. Льдинки.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На каждого ребёнка: 2 баночки, ванночка одна на двух детей, деревянные палочки и железные предметы. Чайная ложка по количеству детей, гуашь, сахарный песок в пиале одна на двух детей</w:t>
      </w:r>
    </w:p>
    <w:p w:rsidR="00661083" w:rsidRDefault="00661083" w:rsidP="00B07EAD">
      <w:pPr>
        <w:pStyle w:val="NormalWeb"/>
        <w:rPr>
          <w:rStyle w:val="Strong"/>
          <w:sz w:val="28"/>
          <w:szCs w:val="28"/>
        </w:rPr>
      </w:pPr>
    </w:p>
    <w:p w:rsidR="00661083" w:rsidRPr="00D96008" w:rsidRDefault="00661083" w:rsidP="00B07EAD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      </w:t>
      </w:r>
      <w:r w:rsidRPr="00D96008">
        <w:rPr>
          <w:rStyle w:val="Strong"/>
          <w:sz w:val="28"/>
          <w:szCs w:val="28"/>
        </w:rPr>
        <w:t>Ход занятия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Дети сидят полукругом.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Жили-были Кап и Капелька. Кап был большой и толстый, а Капелька – маленькая и смешная. После дождя они весело прыгали с листьев на цветы, с веток на траву. Их фигурки блестящие и прозрачные. В солнечный денёк лесные зверушки: зайчики, лисички, белочки смотрелись в них, как в зеркало. И сегодня Кап и Капелька у нас в гостях.</w:t>
      </w:r>
    </w:p>
    <w:p w:rsidR="00661083" w:rsidRPr="00313EC2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Ребята, как вы думаете, где они живут?</w:t>
      </w:r>
      <w:r w:rsidRPr="00B2590F">
        <w:rPr>
          <w:sz w:val="28"/>
          <w:szCs w:val="28"/>
        </w:rPr>
        <w:t xml:space="preserve"> </w:t>
      </w:r>
      <w:r w:rsidRPr="00313EC2">
        <w:rPr>
          <w:sz w:val="28"/>
          <w:szCs w:val="28"/>
        </w:rPr>
        <w:t>(</w:t>
      </w:r>
      <w:r>
        <w:rPr>
          <w:sz w:val="28"/>
          <w:szCs w:val="28"/>
        </w:rPr>
        <w:t>В воде)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Вы, слыхали о воде? Говорят она везде, Мы её не замечаем Мы привыкли, что вода, Наша спутница всегда. А где же вода живёт?</w:t>
      </w:r>
      <w:r w:rsidRPr="00B2590F">
        <w:rPr>
          <w:sz w:val="28"/>
          <w:szCs w:val="28"/>
        </w:rPr>
        <w:t xml:space="preserve"> </w:t>
      </w:r>
      <w:r w:rsidRPr="00D96008">
        <w:rPr>
          <w:sz w:val="28"/>
          <w:szCs w:val="28"/>
        </w:rPr>
        <w:t xml:space="preserve">Да, вода живёт в реке, в океане, в море.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На нашей планете 4 океана, 30 морей, много рек, озёр. Как вы думаете, это много или мало?</w:t>
      </w:r>
    </w:p>
    <w:p w:rsidR="00661083" w:rsidRPr="00B2590F" w:rsidRDefault="00661083" w:rsidP="00B07EAD">
      <w:pPr>
        <w:pStyle w:val="NormalWeb"/>
        <w:rPr>
          <w:sz w:val="28"/>
          <w:szCs w:val="28"/>
        </w:rPr>
      </w:pPr>
      <w:r w:rsidRPr="00B2590F">
        <w:rPr>
          <w:sz w:val="28"/>
          <w:szCs w:val="28"/>
        </w:rPr>
        <w:t>(</w:t>
      </w:r>
      <w:r>
        <w:rPr>
          <w:sz w:val="28"/>
          <w:szCs w:val="28"/>
        </w:rPr>
        <w:t>Много)</w:t>
      </w:r>
    </w:p>
    <w:p w:rsidR="00661083" w:rsidRPr="00B2590F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А знаете ли вы, какая вода в море?</w:t>
      </w:r>
      <w:r w:rsidRPr="00B2590F"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Солёная!</w:t>
      </w:r>
      <w:r w:rsidRPr="00B2590F">
        <w:rPr>
          <w:sz w:val="28"/>
          <w:szCs w:val="28"/>
        </w:rPr>
        <w:t>)</w:t>
      </w:r>
    </w:p>
    <w:p w:rsidR="00661083" w:rsidRPr="00B2590F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Её можно пить?</w:t>
      </w:r>
      <w:r w:rsidRPr="00B2590F"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Нет!</w:t>
      </w:r>
      <w:r w:rsidRPr="00B2590F">
        <w:rPr>
          <w:sz w:val="28"/>
          <w:szCs w:val="28"/>
        </w:rPr>
        <w:t>)</w:t>
      </w:r>
    </w:p>
    <w:p w:rsidR="00661083" w:rsidRPr="00313EC2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А мы, какую воду пьём?</w:t>
      </w:r>
      <w:r w:rsidRPr="00B2590F">
        <w:rPr>
          <w:sz w:val="28"/>
          <w:szCs w:val="28"/>
        </w:rPr>
        <w:t xml:space="preserve"> </w:t>
      </w:r>
      <w:r w:rsidRPr="00313EC2">
        <w:rPr>
          <w:sz w:val="28"/>
          <w:szCs w:val="28"/>
        </w:rPr>
        <w:t>(</w:t>
      </w:r>
      <w:r w:rsidRPr="00D96008">
        <w:rPr>
          <w:sz w:val="28"/>
          <w:szCs w:val="28"/>
        </w:rPr>
        <w:t>Не солёную!</w:t>
      </w:r>
      <w:r w:rsidRPr="00313EC2">
        <w:rPr>
          <w:sz w:val="28"/>
          <w:szCs w:val="28"/>
        </w:rPr>
        <w:t>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Мы пьём пресную воду. Она находится в реках, прудах, озёрах.</w:t>
      </w:r>
      <w:r>
        <w:rPr>
          <w:sz w:val="28"/>
          <w:szCs w:val="28"/>
        </w:rPr>
        <w:t xml:space="preserve"> - А мы можем с вами пить воду </w:t>
      </w:r>
      <w:r w:rsidRPr="00D96008">
        <w:rPr>
          <w:sz w:val="28"/>
          <w:szCs w:val="28"/>
        </w:rPr>
        <w:t xml:space="preserve"> сразу из реки, озера?</w:t>
      </w:r>
    </w:p>
    <w:p w:rsidR="00661083" w:rsidRPr="00313EC2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Дети: Нет, мы пьем ее уже очищенную из крана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D96008">
        <w:rPr>
          <w:sz w:val="28"/>
          <w:szCs w:val="28"/>
        </w:rPr>
        <w:t>- А как вы думаете, почему нельзя пить воду сразу из реки?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D96008">
        <w:rPr>
          <w:sz w:val="28"/>
          <w:szCs w:val="28"/>
        </w:rPr>
        <w:t>Потому что она там грязная</w:t>
      </w:r>
      <w:r>
        <w:rPr>
          <w:sz w:val="28"/>
          <w:szCs w:val="28"/>
        </w:rPr>
        <w:t>,</w:t>
      </w:r>
      <w:r w:rsidRPr="00D96008">
        <w:rPr>
          <w:sz w:val="28"/>
          <w:szCs w:val="28"/>
        </w:rPr>
        <w:t xml:space="preserve"> ее нужно очищать.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D96008">
        <w:rPr>
          <w:sz w:val="28"/>
          <w:szCs w:val="28"/>
        </w:rPr>
        <w:t xml:space="preserve"> ребята, я вам ещё покажу картинки, где же живет вода. (Картина о море) ребята, посмотрите,  перед нами - море. А вы хотите послушать песенку моря. А сейчас представьте, что вы, стоите, на берегу моря и море с вами раз</w:t>
      </w:r>
      <w:r>
        <w:rPr>
          <w:sz w:val="28"/>
          <w:szCs w:val="28"/>
        </w:rPr>
        <w:t>говаривает. А потом расскажете Капельке и К</w:t>
      </w:r>
      <w:r w:rsidRPr="00D96008">
        <w:rPr>
          <w:sz w:val="28"/>
          <w:szCs w:val="28"/>
        </w:rPr>
        <w:t>апкапычу. Что же оно вам интересное сообщило.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Дети слушают шум моря. Фантазии детей 2 или 3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 - Я еще вам хочу показать картинки, где живет вода. Посмотрите и скажите</w:t>
      </w:r>
      <w:r>
        <w:rPr>
          <w:sz w:val="28"/>
          <w:szCs w:val="28"/>
        </w:rPr>
        <w:t>,</w:t>
      </w:r>
      <w:r w:rsidRPr="00D96008">
        <w:rPr>
          <w:sz w:val="28"/>
          <w:szCs w:val="28"/>
        </w:rPr>
        <w:t xml:space="preserve"> это что такое здесь изображено?</w:t>
      </w:r>
      <w:r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Река.</w:t>
      </w:r>
      <w:r>
        <w:rPr>
          <w:sz w:val="28"/>
          <w:szCs w:val="28"/>
        </w:rPr>
        <w:t>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Правильно это река. Значит, что мы можем сказать, что вода живет не только в море, но и в реке. Посмотрите на следующую картину. Это что ребята такое вы знаете?</w:t>
      </w:r>
      <w:r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Водопад.</w:t>
      </w:r>
      <w:r>
        <w:rPr>
          <w:sz w:val="28"/>
          <w:szCs w:val="28"/>
        </w:rPr>
        <w:t>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Ребята послушайте, как шумит водопад. Шумно да! Когда вода падает с высоты, она создает такой шум. И еще одна картина домика воды (показывает ручей.) Как выдумаете</w:t>
      </w:r>
      <w:r>
        <w:rPr>
          <w:sz w:val="28"/>
          <w:szCs w:val="28"/>
        </w:rPr>
        <w:t>,</w:t>
      </w:r>
      <w:r w:rsidRPr="00D96008">
        <w:rPr>
          <w:sz w:val="28"/>
          <w:szCs w:val="28"/>
        </w:rPr>
        <w:t xml:space="preserve"> это что?</w:t>
      </w:r>
      <w:r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Ручей.</w:t>
      </w:r>
      <w:r>
        <w:rPr>
          <w:sz w:val="28"/>
          <w:szCs w:val="28"/>
        </w:rPr>
        <w:t>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Правильно. Течет ручей, журчит ручей. Я вам сейчас предлагаю послушать журчание ручейка. (Музыка). Ребята, пение ручейка отличается от шума водопада? Чем отличается? (У ручейка нежная, спокойная песенка, а у водопада шумная, громкая, не спокойная.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Ребята, а Капелька интересуется, знаете ли вы, кому нужна вода?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Дети: Деревьям, птицам, людям, животным, растениям.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А нам с вами нужна вода в детском саду?</w:t>
      </w:r>
      <w:r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Да</w:t>
      </w:r>
      <w:r>
        <w:rPr>
          <w:sz w:val="28"/>
          <w:szCs w:val="28"/>
        </w:rPr>
        <w:t>)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А для чего?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Дети: Умываться, мыть пол, готовить обеды, стирать, мыть игрушки, поливать цветы.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 : Ребята, а е</w:t>
      </w:r>
      <w:r>
        <w:rPr>
          <w:sz w:val="28"/>
          <w:szCs w:val="28"/>
        </w:rPr>
        <w:t>с</w:t>
      </w:r>
      <w:r w:rsidRPr="00D96008">
        <w:rPr>
          <w:sz w:val="28"/>
          <w:szCs w:val="28"/>
        </w:rPr>
        <w:t>ли бы не было воды. Что бы произошло? Как вы думаете?. Да, ребята, без воды всё живое на свете погибнет. Вода – это жизнь!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У воды великая забота – напоить всех обитателей Земли. Ребятки, вы, наверное, устали сидеть? Я предлагаю вам поиграть в игру “Вырастим цветы”.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Физкультминутка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 Вы будете семенами, а я хозяйкой. Я сажаю семена в землю. Ярко светит солнышко, на улице тепло. Я беру лейку с водой и поливаю семена. Они набухают и начинают потихоньку прорастать. Вот уже появились первые ростки. Они начинают тянуться вверх. Я ещё поливаю. Вот цветы подросли и раскрыли свои прекрасные бутоны. Как же красиво кругом, свежо и дышится легко и глубоко.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Дети выполняют движения,</w:t>
      </w:r>
      <w:r w:rsidRPr="00D96008">
        <w:rPr>
          <w:sz w:val="28"/>
          <w:szCs w:val="28"/>
        </w:rPr>
        <w:t xml:space="preserve"> согласно тексту)</w:t>
      </w:r>
    </w:p>
    <w:p w:rsidR="00661083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Дети, а вы знаете, что вода волшебная. С ней можно играть, проводить различные фокусы, опыты. Хотите поиграть с водой? </w:t>
      </w:r>
      <w:r>
        <w:rPr>
          <w:sz w:val="28"/>
          <w:szCs w:val="28"/>
        </w:rPr>
        <w:t xml:space="preserve"> (</w:t>
      </w:r>
      <w:r w:rsidRPr="00D96008">
        <w:rPr>
          <w:sz w:val="28"/>
          <w:szCs w:val="28"/>
        </w:rPr>
        <w:t>Да!</w:t>
      </w:r>
      <w:r>
        <w:rPr>
          <w:sz w:val="28"/>
          <w:szCs w:val="28"/>
        </w:rPr>
        <w:t>)</w:t>
      </w:r>
      <w:r w:rsidRPr="00D96008">
        <w:rPr>
          <w:sz w:val="28"/>
          <w:szCs w:val="28"/>
        </w:rPr>
        <w:t xml:space="preserve">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</w:t>
      </w:r>
      <w:r w:rsidRPr="00D96008">
        <w:rPr>
          <w:sz w:val="28"/>
          <w:szCs w:val="28"/>
        </w:rPr>
        <w:t>Тогда прошу за столы!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Опыт №1 «Тонет, не тонет».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Перед вами ванночки с водой</w:t>
      </w:r>
      <w:r>
        <w:rPr>
          <w:sz w:val="28"/>
          <w:szCs w:val="28"/>
        </w:rPr>
        <w:t>,</w:t>
      </w:r>
      <w:r w:rsidRPr="00D96008">
        <w:rPr>
          <w:sz w:val="28"/>
          <w:szCs w:val="28"/>
        </w:rPr>
        <w:t xml:space="preserve"> а на подносе у вас различные предметы. Дети, в ванночку с водой опустите предметы, что мы видим.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Дети: мы видим, что деревянные предметы не утонули, а железные утонули.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Воспитатель: А скажите мне, что тяжелее железо или дерево?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Дети: Железо.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Вывод: Какое первое свойство воды мы с вами увидели. Вода выталкивает более легкие предметы, а тяжелые тонут.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Опыт №2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Теперь возьмите баночку с водой и понюхайте, имеет ли она запах.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 Вывод: Чистая вода не имеет запаха. </w:t>
      </w:r>
    </w:p>
    <w:p w:rsidR="00661083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Опыт №3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 Воспитатель: Ребята теперь в эту баночку с водой добавьте ложной сахар и размешайте. Что мы видим?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Дети: Сахар растворился.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 Вывод: В результате растворения в воде сахара</w:t>
      </w:r>
      <w:r>
        <w:rPr>
          <w:sz w:val="28"/>
          <w:szCs w:val="28"/>
        </w:rPr>
        <w:t>,</w:t>
      </w:r>
      <w:r w:rsidRPr="00D96008">
        <w:rPr>
          <w:sz w:val="28"/>
          <w:szCs w:val="28"/>
        </w:rPr>
        <w:t xml:space="preserve"> получился раствор сладкий. Мы с вами обнаружили еще одно свойство воды. Вода- растворитель, но цвет воды при этом остается прозрачным.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Опыт № 4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Воспитатель: Ребята, а я знаю, что вода может изменять свой цвет. Хотите убедиться в этом? В баночку с водой, ложечкой немножко положите гуаши и размешайте . Посмотрим, что произойдёт с водой. Изменила вода свой цвет?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 xml:space="preserve">Дети: Да 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Вывод: вода может менять цвет в зависимости от того, какого цвета гуашь в неё добавили и растворили.</w:t>
      </w:r>
    </w:p>
    <w:p w:rsidR="00661083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Воспитатель: А сейчас, у меня для вас сюрприз. (Показывает льдинку) Как вы думаете что это? Как можно получить цветные льдинки? Вода на морозе превращается в лед.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Итак: Ребята мы сегодня с вами узнали о свойствах воды. Давайте вспомним еще раз.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1. Вода выталкивает более легкие предметы, а тяжелые тонут.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2. Чистая вода не имеет запаха.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3. Вода является растворителем.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4. Вода может менять цвет, когда ее окрашивают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5. На морозе вода застывает и превращается в лед.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Ребята, вам понравилось занятие?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А что больше всего вам запомнилось? (Ответы детей).</w:t>
      </w:r>
    </w:p>
    <w:p w:rsidR="00661083" w:rsidRPr="00D96008" w:rsidRDefault="00661083" w:rsidP="00B07EAD">
      <w:pPr>
        <w:pStyle w:val="NormalWeb"/>
        <w:rPr>
          <w:sz w:val="28"/>
          <w:szCs w:val="28"/>
        </w:rPr>
      </w:pPr>
      <w:r w:rsidRPr="00D96008">
        <w:rPr>
          <w:sz w:val="28"/>
          <w:szCs w:val="28"/>
        </w:rPr>
        <w:t>Что нового о воде узнали? (Ответы детей). Кап и Капелька дарят на память своих подружек - “капелек”. Дружите с ними и берегите их! Занятие окончено</w:t>
      </w:r>
      <w:r>
        <w:rPr>
          <w:sz w:val="28"/>
          <w:szCs w:val="28"/>
        </w:rPr>
        <w:t>.</w:t>
      </w:r>
    </w:p>
    <w:p w:rsidR="00661083" w:rsidRPr="006540DC" w:rsidRDefault="00661083" w:rsidP="00B07EAD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1083" w:rsidRDefault="00661083"/>
    <w:sectPr w:rsidR="00661083" w:rsidSect="00FF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EAD"/>
    <w:rsid w:val="001E462B"/>
    <w:rsid w:val="00313EC2"/>
    <w:rsid w:val="004B1C13"/>
    <w:rsid w:val="006540DC"/>
    <w:rsid w:val="00661083"/>
    <w:rsid w:val="00753574"/>
    <w:rsid w:val="008C1213"/>
    <w:rsid w:val="00B07EAD"/>
    <w:rsid w:val="00B2590F"/>
    <w:rsid w:val="00D96008"/>
    <w:rsid w:val="00FF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7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7EA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UX25FU4DC2SS-602-257</_dlc_DocId>
    <_dlc_DocIdUrl xmlns="abdb83d0-779d-445a-a542-78c4e7e32ea9">
      <Url>http://www.eduportal44.ru/soligalich/Solnce/5/_layouts/15/DocIdRedir.aspx?ID=UX25FU4DC2SS-602-257</Url>
      <Description>UX25FU4DC2SS-602-257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40BE7-9A7F-45C2-8703-6610700AC905}"/>
</file>

<file path=customXml/itemProps2.xml><?xml version="1.0" encoding="utf-8"?>
<ds:datastoreItem xmlns:ds="http://schemas.openxmlformats.org/officeDocument/2006/customXml" ds:itemID="{14A57A54-5820-4A77-B67B-8DD5E6003548}"/>
</file>

<file path=customXml/itemProps3.xml><?xml version="1.0" encoding="utf-8"?>
<ds:datastoreItem xmlns:ds="http://schemas.openxmlformats.org/officeDocument/2006/customXml" ds:itemID="{89F04323-11FF-43FE-9A29-A0AA5C35D29D}"/>
</file>

<file path=customXml/itemProps4.xml><?xml version="1.0" encoding="utf-8"?>
<ds:datastoreItem xmlns:ds="http://schemas.openxmlformats.org/officeDocument/2006/customXml" ds:itemID="{C8E647BF-4DB4-49BC-B47F-43C0412C567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961</Words>
  <Characters>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1</cp:lastModifiedBy>
  <cp:revision>3</cp:revision>
  <dcterms:created xsi:type="dcterms:W3CDTF">2012-03-16T12:09:00Z</dcterms:created>
  <dcterms:modified xsi:type="dcterms:W3CDTF">2015-02-13T16:47:00Z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946e1fab-beac-45ae-89b4-3b46882b3163</vt:lpwstr>
  </property>
</Properties>
</file>