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9D" w:rsidRPr="00A233E8" w:rsidRDefault="0007009D" w:rsidP="00A233E8">
      <w:pPr>
        <w:shd w:val="clear" w:color="auto" w:fill="F9FCFD"/>
        <w:spacing w:after="225" w:line="240" w:lineRule="auto"/>
        <w:textAlignment w:val="baseline"/>
        <w:outlineLvl w:val="2"/>
        <w:rPr>
          <w:rFonts w:ascii="Georgia" w:hAnsi="Georgia"/>
          <w:b/>
          <w:bCs/>
          <w:caps/>
          <w:color w:val="083A5D"/>
          <w:sz w:val="28"/>
          <w:szCs w:val="28"/>
          <w:lang w:eastAsia="ru-RU"/>
        </w:rPr>
      </w:pPr>
      <w:r w:rsidRPr="00A233E8">
        <w:rPr>
          <w:rFonts w:ascii="Georgia" w:hAnsi="Georgia"/>
          <w:b/>
          <w:bCs/>
          <w:caps/>
          <w:color w:val="083A5D"/>
          <w:sz w:val="28"/>
          <w:szCs w:val="28"/>
          <w:lang w:eastAsia="ru-RU"/>
        </w:rPr>
        <w:t>В РОССИИ СТАРТУЕТ МАСШТАБНАЯ АКЦИЯ, ПОСВЯЩЕННАЯ ПРОБЛЕМАТИКЕ ПОВЫШЕНИЯ БЕЗОПАСНОСТИ ДЕТЕЙ НА ДОРОГАХ</w:t>
      </w:r>
    </w:p>
    <w:p w:rsidR="0007009D" w:rsidRPr="00A233E8" w:rsidRDefault="0007009D" w:rsidP="00A233E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hAnsi="inherit" w:cs="Arial"/>
          <w:color w:val="1D1D1D"/>
          <w:sz w:val="21"/>
          <w:szCs w:val="21"/>
          <w:lang w:eastAsia="ru-RU"/>
        </w:rPr>
      </w:pP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Госавтоинспекция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МВД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России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совместно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Минобрнауки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России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26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30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сентября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всех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образовательных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организациях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страны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проведут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Неделю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посвященную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вопросам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обеспечения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детей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дорогах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.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акции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также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привлечены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общественные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молодежные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волонтерские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организации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.</w:t>
      </w:r>
    </w:p>
    <w:p w:rsidR="0007009D" w:rsidRPr="00A233E8" w:rsidRDefault="0007009D" w:rsidP="00A233E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hAnsi="inherit" w:cs="Arial"/>
          <w:color w:val="1D1D1D"/>
          <w:sz w:val="21"/>
          <w:szCs w:val="21"/>
          <w:lang w:eastAsia="ru-RU"/>
        </w:rPr>
      </w:pP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Инспекторы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ГИБДД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педагоги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для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родителей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школьников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проведут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лекции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занятия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научно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-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практические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конференции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расскажут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необходимости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соблюдения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детьми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подростками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правил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поведения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дороге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.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этом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внимание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будет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акцентировано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необходимости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моделирования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обсуждения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детьми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различных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ситуаций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которых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они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могут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оказаться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дорогах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.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Кроме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того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взрослым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напомнят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использовании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световозвращающих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элементов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одежде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применении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ремней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детских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удерживающих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устройств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перевозке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детей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салоне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автомобиля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.</w:t>
      </w:r>
    </w:p>
    <w:p w:rsidR="0007009D" w:rsidRPr="00A233E8" w:rsidRDefault="0007009D" w:rsidP="00A233E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hAnsi="inherit" w:cs="Arial"/>
          <w:color w:val="1D1D1D"/>
          <w:sz w:val="21"/>
          <w:szCs w:val="21"/>
          <w:lang w:eastAsia="ru-RU"/>
        </w:rPr>
      </w:pP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Помимо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этого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будут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обновлены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информационные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материалы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уголках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дорожного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движения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также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скорректированы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паспорта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дорожной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схемы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перемещения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юных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пешеходов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маршруту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«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-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школа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-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дом»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.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Представители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образовательных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организаций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автоинспекторы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проверят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качество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обучения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детей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основам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участия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дорожном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движении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.</w:t>
      </w:r>
    </w:p>
    <w:p w:rsidR="0007009D" w:rsidRPr="00A233E8" w:rsidRDefault="0007009D" w:rsidP="00A233E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hAnsi="inherit" w:cs="Arial"/>
          <w:color w:val="1D1D1D"/>
          <w:sz w:val="21"/>
          <w:szCs w:val="21"/>
          <w:lang w:eastAsia="ru-RU"/>
        </w:rPr>
      </w:pP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Все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проводимые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регионах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мероприятия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затрагивают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различные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аспекты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обеспечения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детей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дорогах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.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Неделя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должна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привлечь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внимание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самой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широкой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общественности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проблеме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снижения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аварийности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участием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несовершеннолетних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.</w:t>
      </w:r>
    </w:p>
    <w:p w:rsidR="0007009D" w:rsidRPr="00A233E8" w:rsidRDefault="0007009D" w:rsidP="00A233E8">
      <w:pPr>
        <w:shd w:val="clear" w:color="auto" w:fill="F9FCFD"/>
        <w:spacing w:after="0" w:line="300" w:lineRule="atLeast"/>
        <w:ind w:firstLine="600"/>
        <w:jc w:val="both"/>
        <w:textAlignment w:val="baseline"/>
        <w:rPr>
          <w:rFonts w:ascii="inherit" w:hAnsi="inherit" w:cs="Arial"/>
          <w:color w:val="1D1D1D"/>
          <w:sz w:val="21"/>
          <w:szCs w:val="21"/>
          <w:lang w:eastAsia="ru-RU"/>
        </w:rPr>
      </w:pP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Масштабная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акция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пройдет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рамках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VI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Международного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конгресса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«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Безопасность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на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дорогах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ради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жизни»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который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состоится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29-30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сентября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Санкт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-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Петербурге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.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Основная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цель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мероприятия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–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организация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широкой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дискуссии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вопросам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взаимодействия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органов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власти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общественности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профессиональных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сообществ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формировании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дорожно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-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транспортной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политики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системы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обеспечения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безопасности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дорожного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движения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,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также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выработка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конкретных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мер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их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реализации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при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активном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участии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институтов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гражданского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 xml:space="preserve"> </w:t>
      </w:r>
      <w:r w:rsidRPr="00A233E8">
        <w:rPr>
          <w:rFonts w:ascii="inherit" w:eastAsia="Times New Roman" w:hAnsi="inherit" w:cs="Arial" w:hint="eastAsia"/>
          <w:color w:val="1D1D1D"/>
          <w:sz w:val="21"/>
          <w:szCs w:val="21"/>
          <w:lang w:eastAsia="ru-RU"/>
        </w:rPr>
        <w:t>общества</w:t>
      </w:r>
      <w:r w:rsidRPr="00A233E8">
        <w:rPr>
          <w:rFonts w:ascii="inherit" w:hAnsi="inherit" w:cs="Arial"/>
          <w:color w:val="1D1D1D"/>
          <w:sz w:val="21"/>
          <w:szCs w:val="21"/>
          <w:lang w:eastAsia="ru-RU"/>
        </w:rPr>
        <w:t>.</w:t>
      </w:r>
    </w:p>
    <w:p w:rsidR="0007009D" w:rsidRDefault="0007009D"/>
    <w:sectPr w:rsidR="0007009D" w:rsidSect="0011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3E8"/>
    <w:rsid w:val="0007009D"/>
    <w:rsid w:val="00115FBD"/>
    <w:rsid w:val="0046245E"/>
    <w:rsid w:val="00A233E8"/>
    <w:rsid w:val="00C42EB6"/>
    <w:rsid w:val="00C94F0D"/>
    <w:rsid w:val="00E4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A23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233E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DefaultParagraphFont"/>
    <w:uiPriority w:val="99"/>
    <w:rsid w:val="00A233E8"/>
    <w:rPr>
      <w:rFonts w:cs="Times New Roman"/>
    </w:rPr>
  </w:style>
  <w:style w:type="paragraph" w:styleId="NormalWeb">
    <w:name w:val="Normal (Web)"/>
    <w:basedOn w:val="Normal"/>
    <w:uiPriority w:val="99"/>
    <w:semiHidden/>
    <w:rsid w:val="00A23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UX25FU4DC2SS-205-166</_dlc_DocId>
    <_dlc_DocIdUrl xmlns="abdb83d0-779d-445a-a542-78c4e7e32ea9">
      <Url>http://www.eduportal44.ru/soligalich/OSchool/_layouts/15/DocIdRedir.aspx?ID=UX25FU4DC2SS-205-166</Url>
      <Description>UX25FU4DC2SS-205-166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7B1C0-BAB6-4186-AF52-C99C976B4803}"/>
</file>

<file path=customXml/itemProps2.xml><?xml version="1.0" encoding="utf-8"?>
<ds:datastoreItem xmlns:ds="http://schemas.openxmlformats.org/officeDocument/2006/customXml" ds:itemID="{2F187A38-AB85-49A6-8D3E-44265951609F}"/>
</file>

<file path=customXml/itemProps3.xml><?xml version="1.0" encoding="utf-8"?>
<ds:datastoreItem xmlns:ds="http://schemas.openxmlformats.org/officeDocument/2006/customXml" ds:itemID="{DABA75E7-EF2A-4C5D-AB79-949D5125E448}"/>
</file>

<file path=customXml/itemProps4.xml><?xml version="1.0" encoding="utf-8"?>
<ds:datastoreItem xmlns:ds="http://schemas.openxmlformats.org/officeDocument/2006/customXml" ds:itemID="{0B512CC2-6BCF-416E-AB83-CC584C52907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1778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3</cp:revision>
  <dcterms:created xsi:type="dcterms:W3CDTF">2016-09-27T09:21:00Z</dcterms:created>
  <dcterms:modified xsi:type="dcterms:W3CDTF">2016-09-27T09:49:00Z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178e9be4-8abe-42b1-819b-f78eda6cf1d5</vt:lpwstr>
  </property>
</Properties>
</file>