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8" w:rsidRPr="00AD68B7" w:rsidRDefault="00644728" w:rsidP="00054C0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D68B7">
        <w:rPr>
          <w:rFonts w:ascii="Times New Roman" w:hAnsi="Times New Roman"/>
          <w:b/>
          <w:sz w:val="20"/>
          <w:szCs w:val="20"/>
        </w:rPr>
        <w:t>Безопасность детей превыше всего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Правилам  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AD68B7">
          <w:rPr>
            <w:color w:val="000000"/>
            <w:sz w:val="20"/>
            <w:szCs w:val="20"/>
          </w:rPr>
          <w:t>60 км/ч</w:t>
        </w:r>
      </w:smartTag>
      <w:r w:rsidRPr="00AD68B7">
        <w:rPr>
          <w:color w:val="000000"/>
          <w:sz w:val="20"/>
          <w:szCs w:val="20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AD68B7">
          <w:rPr>
            <w:rStyle w:val="Hyperlink"/>
            <w:color w:val="186EA8"/>
            <w:sz w:val="20"/>
            <w:szCs w:val="20"/>
            <w:u w:val="none"/>
          </w:rPr>
          <w:t>www.гибдд.рф</w:t>
        </w:r>
      </w:hyperlink>
      <w:r w:rsidRPr="00AD68B7">
        <w:rPr>
          <w:color w:val="000000"/>
          <w:sz w:val="20"/>
          <w:szCs w:val="20"/>
        </w:rPr>
        <w:t>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прошедшие предрейсовый медицинский осмотр.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На странице http://гибдд.рф/corp/children-traffic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644728" w:rsidRPr="00AD68B7" w:rsidRDefault="00644728" w:rsidP="00054C02">
      <w:pPr>
        <w:jc w:val="both"/>
        <w:rPr>
          <w:rFonts w:ascii="Times New Roman" w:hAnsi="Times New Roman"/>
          <w:sz w:val="20"/>
          <w:szCs w:val="20"/>
        </w:rPr>
      </w:pPr>
    </w:p>
    <w:sectPr w:rsidR="00644728" w:rsidRPr="00AD68B7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A0"/>
    <w:rsid w:val="00054C02"/>
    <w:rsid w:val="003609C2"/>
    <w:rsid w:val="003B29D7"/>
    <w:rsid w:val="00644728"/>
    <w:rsid w:val="007420A2"/>
    <w:rsid w:val="009C5AA0"/>
    <w:rsid w:val="00A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C5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5A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C5A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UX25FU4DC2SS-485-209</_dlc_DocId>
    <_dlc_DocIdUrl xmlns="abdb83d0-779d-445a-a542-78c4e7e32ea9">
      <Url>http://www.eduportal44.ru/soligalich/Kuzem_OSchool/1/_layouts/15/DocIdRedir.aspx?ID=UX25FU4DC2SS-485-209</Url>
      <Description>UX25FU4DC2SS-485-209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23A78-4730-4F65-94F4-FA52FD953AF5}"/>
</file>

<file path=customXml/itemProps2.xml><?xml version="1.0" encoding="utf-8"?>
<ds:datastoreItem xmlns:ds="http://schemas.openxmlformats.org/officeDocument/2006/customXml" ds:itemID="{8C92710C-690F-46F4-B4A0-FD281AEFCB4A}"/>
</file>

<file path=customXml/itemProps3.xml><?xml version="1.0" encoding="utf-8"?>
<ds:datastoreItem xmlns:ds="http://schemas.openxmlformats.org/officeDocument/2006/customXml" ds:itemID="{00F48A68-4327-4A8B-94B4-C054831E0E34}"/>
</file>

<file path=customXml/itemProps4.xml><?xml version="1.0" encoding="utf-8"?>
<ds:datastoreItem xmlns:ds="http://schemas.openxmlformats.org/officeDocument/2006/customXml" ds:itemID="{6C62976F-8F0F-4F06-AD63-28093123324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563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2019-01-09T13:17:00Z</dcterms:created>
  <dcterms:modified xsi:type="dcterms:W3CDTF">2019-01-09T13:54:00Z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cb1fa52c-da7c-45a7-931a-a35c5071ec37</vt:lpwstr>
  </property>
</Properties>
</file>