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UX25FU4DC2SS-416-1258</_dlc_DocId>
    <_dlc_DocIdUrl xmlns="abdb83d0-779d-445a-a542-78c4e7e32ea9">
      <Url>https://www.eduportal44.ru/soligalich/Korov_OSchool/1/_layouts/15/DocIdRedir.aspx?ID=UX25FU4DC2SS-416-1258</Url>
      <Description>UX25FU4DC2SS-416-1258</Description>
    </_dlc_DocIdUrl>
  </documentManagement>
</p:properties>
</file>

<file path=customXml/itemProps1.xml><?xml version="1.0" encoding="utf-8"?>
<ds:datastoreItem xmlns:ds="http://schemas.openxmlformats.org/officeDocument/2006/customXml" ds:itemID="{FEFE7BF0-97FA-4CA9-BB99-36C7D1C0DC25}"/>
</file>

<file path=customXml/itemProps2.xml><?xml version="1.0" encoding="utf-8"?>
<ds:datastoreItem xmlns:ds="http://schemas.openxmlformats.org/officeDocument/2006/customXml" ds:itemID="{95284D7A-0E53-4AF4-8CDB-B1B90A5108A9}"/>
</file>

<file path=customXml/itemProps3.xml><?xml version="1.0" encoding="utf-8"?>
<ds:datastoreItem xmlns:ds="http://schemas.openxmlformats.org/officeDocument/2006/customXml" ds:itemID="{B5CD8B06-AC46-42F6-BB48-397C667760B5}"/>
</file>

<file path=customXml/itemProps4.xml><?xml version="1.0" encoding="utf-8"?>
<ds:datastoreItem xmlns:ds="http://schemas.openxmlformats.org/officeDocument/2006/customXml" ds:itemID="{FE94CA8A-4B96-4E4E-A7A6-9AAA4A501F95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d3161988-e612-4f63-8438-eac7e550e794</vt:lpwstr>
  </property>
</Properties>
</file>