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09" w:rsidRPr="004C3DCC" w:rsidRDefault="00684909" w:rsidP="00E05967">
      <w:pPr>
        <w:pStyle w:val="ListParagraph"/>
        <w:ind w:left="426"/>
        <w:jc w:val="both"/>
        <w:rPr>
          <w:sz w:val="28"/>
          <w:szCs w:val="28"/>
        </w:rPr>
      </w:pPr>
      <w:r w:rsidRPr="004C3DCC">
        <w:rPr>
          <w:sz w:val="28"/>
          <w:szCs w:val="28"/>
        </w:rPr>
        <w:t>- «Моя профессиональная карьера»</w:t>
      </w:r>
    </w:p>
    <w:p w:rsidR="00684909" w:rsidRPr="004C3DCC" w:rsidRDefault="00684909" w:rsidP="00E05967">
      <w:pPr>
        <w:pStyle w:val="ListParagraph"/>
        <w:ind w:left="426"/>
        <w:jc w:val="both"/>
        <w:rPr>
          <w:sz w:val="28"/>
          <w:szCs w:val="28"/>
        </w:rPr>
      </w:pPr>
      <w:hyperlink r:id="rId5" w:history="1">
        <w:r w:rsidRPr="004C3DCC">
          <w:rPr>
            <w:rStyle w:val="Hyperlink"/>
            <w:sz w:val="28"/>
            <w:szCs w:val="28"/>
          </w:rPr>
          <w:t>http://www.koipkro.kostroma.ru/npo/MPROFK/default.aspx</w:t>
        </w:r>
      </w:hyperlink>
    </w:p>
    <w:p w:rsidR="00684909" w:rsidRPr="004C3DCC" w:rsidRDefault="00684909" w:rsidP="00E05967">
      <w:pPr>
        <w:pStyle w:val="ListParagraph"/>
        <w:ind w:left="426"/>
        <w:jc w:val="both"/>
        <w:rPr>
          <w:sz w:val="28"/>
          <w:szCs w:val="28"/>
        </w:rPr>
      </w:pPr>
      <w:r w:rsidRPr="004C3DCC">
        <w:rPr>
          <w:sz w:val="28"/>
          <w:szCs w:val="28"/>
        </w:rPr>
        <w:t xml:space="preserve">- Профориентационная работа со школьниками  </w:t>
      </w:r>
    </w:p>
    <w:p w:rsidR="00684909" w:rsidRPr="004C3DCC" w:rsidRDefault="00684909" w:rsidP="00E05967">
      <w:pPr>
        <w:pStyle w:val="ListParagraph"/>
        <w:ind w:left="426"/>
        <w:jc w:val="both"/>
        <w:rPr>
          <w:sz w:val="28"/>
          <w:szCs w:val="28"/>
        </w:rPr>
      </w:pPr>
      <w:hyperlink r:id="rId6" w:history="1">
        <w:r w:rsidRPr="004C3DCC">
          <w:rPr>
            <w:rStyle w:val="Hyperlink"/>
            <w:sz w:val="28"/>
            <w:szCs w:val="28"/>
          </w:rPr>
          <w:t>http://www.koipkro.kostroma.ru/sites/RSMO-test/SitePages/%D0%9F%D0%9E%D0%9E.aspx</w:t>
        </w:r>
      </w:hyperlink>
    </w:p>
    <w:p w:rsidR="00684909" w:rsidRPr="004C3DCC" w:rsidRDefault="00684909" w:rsidP="007913A1">
      <w:pPr>
        <w:pStyle w:val="ListParagraph"/>
        <w:spacing w:after="240"/>
        <w:ind w:left="426"/>
        <w:jc w:val="both"/>
        <w:rPr>
          <w:sz w:val="28"/>
          <w:szCs w:val="28"/>
        </w:rPr>
      </w:pPr>
      <w:r w:rsidRPr="004C3DCC">
        <w:rPr>
          <w:sz w:val="28"/>
          <w:szCs w:val="28"/>
        </w:rPr>
        <w:t xml:space="preserve">- Профессиональные образовательные </w:t>
      </w:r>
      <w:r>
        <w:rPr>
          <w:sz w:val="28"/>
          <w:szCs w:val="28"/>
        </w:rPr>
        <w:t xml:space="preserve">организации </w:t>
      </w:r>
      <w:r w:rsidRPr="004C3DCC">
        <w:rPr>
          <w:sz w:val="28"/>
          <w:szCs w:val="28"/>
        </w:rPr>
        <w:t xml:space="preserve">Костромской области </w:t>
      </w:r>
      <w:hyperlink r:id="rId7" w:history="1">
        <w:r w:rsidRPr="004C3DCC">
          <w:rPr>
            <w:rStyle w:val="Hyperlink"/>
            <w:sz w:val="28"/>
            <w:szCs w:val="28"/>
          </w:rPr>
          <w:t>http://www.koipkro.kostroma.ru/npo/MPROFK/sou/SitePages/%D0%94%D0%BE%D0%BC%D0%B0%D1%88%D0%BD%D1%8F%D1%8F.aspx</w:t>
        </w:r>
      </w:hyperlink>
    </w:p>
    <w:p w:rsidR="00684909" w:rsidRPr="004C3DCC" w:rsidRDefault="00684909" w:rsidP="0003225F">
      <w:pPr>
        <w:jc w:val="both"/>
        <w:rPr>
          <w:sz w:val="28"/>
          <w:szCs w:val="28"/>
        </w:rPr>
      </w:pPr>
    </w:p>
    <w:sectPr w:rsidR="00684909" w:rsidRPr="004C3DCC" w:rsidSect="000B5E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46D5"/>
    <w:multiLevelType w:val="hybridMultilevel"/>
    <w:tmpl w:val="0492D1B6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B122873"/>
    <w:multiLevelType w:val="hybridMultilevel"/>
    <w:tmpl w:val="BA524B16"/>
    <w:lvl w:ilvl="0" w:tplc="3F80771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D5F79D4"/>
    <w:multiLevelType w:val="hybridMultilevel"/>
    <w:tmpl w:val="2294E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274"/>
    <w:rsid w:val="0003225F"/>
    <w:rsid w:val="000B0985"/>
    <w:rsid w:val="000B5E84"/>
    <w:rsid w:val="002015F3"/>
    <w:rsid w:val="00216452"/>
    <w:rsid w:val="0031336E"/>
    <w:rsid w:val="00371AB0"/>
    <w:rsid w:val="003B6D3B"/>
    <w:rsid w:val="00414C8C"/>
    <w:rsid w:val="004225C1"/>
    <w:rsid w:val="004B751D"/>
    <w:rsid w:val="004C3DCC"/>
    <w:rsid w:val="00585274"/>
    <w:rsid w:val="005D5825"/>
    <w:rsid w:val="00684909"/>
    <w:rsid w:val="006E4078"/>
    <w:rsid w:val="00762353"/>
    <w:rsid w:val="00770B73"/>
    <w:rsid w:val="0077475D"/>
    <w:rsid w:val="007913A1"/>
    <w:rsid w:val="00905E32"/>
    <w:rsid w:val="009348FB"/>
    <w:rsid w:val="00950533"/>
    <w:rsid w:val="00974823"/>
    <w:rsid w:val="00A771CC"/>
    <w:rsid w:val="00B35988"/>
    <w:rsid w:val="00BB2877"/>
    <w:rsid w:val="00BD3369"/>
    <w:rsid w:val="00BF3D78"/>
    <w:rsid w:val="00BF6B22"/>
    <w:rsid w:val="00C735AC"/>
    <w:rsid w:val="00D233A0"/>
    <w:rsid w:val="00E05967"/>
    <w:rsid w:val="00FB1FCB"/>
    <w:rsid w:val="00FC038A"/>
    <w:rsid w:val="00FD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7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527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B7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2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3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npo/MPROFK/sou/SitePages/%D0%94%D0%BE%D0%BC%D0%B0%D1%88%D0%BD%D1%8F%D1%8F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ites/RSMO-test/SitePages/%D0%9F%D0%9E%D0%9E.asp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eduportal44.ru/npo/MPROFK/default.asp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UX25FU4DC2SS-416-131</_dlc_DocId>
    <_dlc_DocIdUrl xmlns="abdb83d0-779d-445a-a542-78c4e7e32ea9">
      <Url>http://www.eduportal44.ru/soligalich/Korov_OSchool/1/_layouts/15/DocIdRedir.aspx?ID=UX25FU4DC2SS-416-131</Url>
      <Description>UX25FU4DC2SS-416-131</Description>
    </_dlc_DocIdUrl>
  </documentManagement>
</p:properties>
</file>

<file path=customXml/itemProps1.xml><?xml version="1.0" encoding="utf-8"?>
<ds:datastoreItem xmlns:ds="http://schemas.openxmlformats.org/officeDocument/2006/customXml" ds:itemID="{B29786FB-EE3F-480E-BECD-595E3957047E}"/>
</file>

<file path=customXml/itemProps2.xml><?xml version="1.0" encoding="utf-8"?>
<ds:datastoreItem xmlns:ds="http://schemas.openxmlformats.org/officeDocument/2006/customXml" ds:itemID="{F56D94DD-8875-40F3-BDAE-350DB65DE3BC}"/>
</file>

<file path=customXml/itemProps3.xml><?xml version="1.0" encoding="utf-8"?>
<ds:datastoreItem xmlns:ds="http://schemas.openxmlformats.org/officeDocument/2006/customXml" ds:itemID="{A0355DDE-9166-4992-BCF9-7CA13DC58292}"/>
</file>

<file path=customXml/itemProps4.xml><?xml version="1.0" encoding="utf-8"?>
<ds:datastoreItem xmlns:ds="http://schemas.openxmlformats.org/officeDocument/2006/customXml" ds:itemID="{4BDB9247-917D-433F-82AC-481FCB6F3B4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101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2015-03-31T09:56:00Z</dcterms:created>
  <dcterms:modified xsi:type="dcterms:W3CDTF">2015-04-15T10:52:00Z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628f7f0b-7c90-4aa9-8fcd-e2c8329c78f7</vt:lpwstr>
  </property>
</Properties>
</file>