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84" w:rsidRPr="00555298" w:rsidRDefault="00691484" w:rsidP="00A73CC7">
      <w:pPr>
        <w:ind w:left="54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Утверждаю:</w:t>
      </w:r>
      <w:r w:rsidRPr="00555298">
        <w:rPr>
          <w:b/>
          <w:bCs/>
        </w:rPr>
        <w:t xml:space="preserve">                                                                    </w:t>
      </w:r>
    </w:p>
    <w:p w:rsidR="00691484" w:rsidRDefault="00691484" w:rsidP="00A73CC7">
      <w:pPr>
        <w:tabs>
          <w:tab w:val="left" w:pos="5640"/>
        </w:tabs>
        <w:ind w:left="540"/>
      </w:pPr>
      <w:r>
        <w:tab/>
        <w:t xml:space="preserve">    Начальник оздоровительного лагеря                                                                                                              </w:t>
      </w:r>
    </w:p>
    <w:p w:rsidR="00691484" w:rsidRDefault="00691484" w:rsidP="00A73CC7">
      <w:pPr>
        <w:tabs>
          <w:tab w:val="left" w:pos="5640"/>
        </w:tabs>
        <w:ind w:left="540"/>
      </w:pPr>
      <w:r>
        <w:t xml:space="preserve">                                                                                          с дневным пребыванием детей на                                                                         </w:t>
      </w:r>
    </w:p>
    <w:p w:rsidR="00691484" w:rsidRDefault="00691484" w:rsidP="00A73CC7">
      <w:pPr>
        <w:tabs>
          <w:tab w:val="left" w:pos="5640"/>
        </w:tabs>
        <w:ind w:left="540"/>
      </w:pPr>
      <w:r>
        <w:tab/>
        <w:t xml:space="preserve">    базе МКОУ  «Коровновская ООШ»</w:t>
      </w:r>
    </w:p>
    <w:p w:rsidR="00691484" w:rsidRDefault="00691484" w:rsidP="001A1218">
      <w:pPr>
        <w:tabs>
          <w:tab w:val="left" w:pos="5640"/>
        </w:tabs>
        <w:ind w:left="540"/>
      </w:pPr>
      <w:r>
        <w:tab/>
        <w:t xml:space="preserve">    Солигаличского муниципального</w:t>
      </w:r>
    </w:p>
    <w:p w:rsidR="00691484" w:rsidRDefault="00691484" w:rsidP="001A1218">
      <w:pPr>
        <w:tabs>
          <w:tab w:val="left" w:pos="5640"/>
        </w:tabs>
        <w:ind w:left="540"/>
      </w:pPr>
      <w:r>
        <w:t xml:space="preserve">                                                                                         района  Костромской области                                                                                                    </w:t>
      </w:r>
    </w:p>
    <w:p w:rsidR="00691484" w:rsidRDefault="00691484" w:rsidP="00A73CC7">
      <w:pPr>
        <w:tabs>
          <w:tab w:val="left" w:pos="5640"/>
        </w:tabs>
        <w:ind w:left="540"/>
      </w:pPr>
      <w:r>
        <w:t xml:space="preserve">                                                                                           _______________________</w:t>
      </w:r>
    </w:p>
    <w:p w:rsidR="00691484" w:rsidRDefault="00691484" w:rsidP="00A73CC7">
      <w:pPr>
        <w:tabs>
          <w:tab w:val="left" w:pos="5640"/>
        </w:tabs>
        <w:ind w:left="540"/>
      </w:pPr>
      <w:r>
        <w:t xml:space="preserve">                                                                                           Смирнова Т.Ю.</w:t>
      </w:r>
    </w:p>
    <w:p w:rsidR="00691484" w:rsidRDefault="00691484" w:rsidP="001A1218">
      <w:pPr>
        <w:tabs>
          <w:tab w:val="left" w:pos="5640"/>
        </w:tabs>
        <w:ind w:left="540"/>
      </w:pPr>
      <w:r>
        <w:t xml:space="preserve">                                                                                         «__</w:t>
      </w:r>
      <w:r>
        <w:rPr>
          <w:u w:val="single"/>
        </w:rPr>
        <w:t>18</w:t>
      </w:r>
      <w:r>
        <w:t>_»____</w:t>
      </w:r>
      <w:r>
        <w:rPr>
          <w:u w:val="single"/>
        </w:rPr>
        <w:t>марта</w:t>
      </w:r>
      <w:r w:rsidRPr="00AE13E2">
        <w:rPr>
          <w:u w:val="single"/>
        </w:rPr>
        <w:t>_</w:t>
      </w:r>
      <w:r>
        <w:t xml:space="preserve">____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</w:p>
    <w:p w:rsidR="00691484" w:rsidRDefault="00691484" w:rsidP="00A73CC7">
      <w:pPr>
        <w:tabs>
          <w:tab w:val="left" w:pos="5640"/>
        </w:tabs>
        <w:ind w:left="540"/>
      </w:pPr>
    </w:p>
    <w:p w:rsidR="00691484" w:rsidRDefault="00691484" w:rsidP="001A1218">
      <w:pPr>
        <w:tabs>
          <w:tab w:val="left" w:pos="5640"/>
        </w:tabs>
        <w:rPr>
          <w:b/>
          <w:bCs/>
          <w:sz w:val="28"/>
          <w:szCs w:val="28"/>
        </w:rPr>
      </w:pPr>
    </w:p>
    <w:p w:rsidR="00691484" w:rsidRDefault="00691484" w:rsidP="001A1218">
      <w:pPr>
        <w:tabs>
          <w:tab w:val="left" w:pos="5640"/>
        </w:tabs>
        <w:rPr>
          <w:b/>
          <w:bCs/>
          <w:sz w:val="28"/>
          <w:szCs w:val="28"/>
        </w:rPr>
      </w:pPr>
    </w:p>
    <w:p w:rsidR="00691484" w:rsidRPr="00A73CC7" w:rsidRDefault="00691484" w:rsidP="001A1218">
      <w:pPr>
        <w:tabs>
          <w:tab w:val="left" w:pos="5640"/>
        </w:tabs>
        <w:rPr>
          <w:b/>
          <w:bCs/>
          <w:sz w:val="28"/>
          <w:szCs w:val="28"/>
        </w:rPr>
      </w:pPr>
    </w:p>
    <w:p w:rsidR="00691484" w:rsidRDefault="00691484" w:rsidP="001A1218">
      <w:pPr>
        <w:pStyle w:val="ListParagraph"/>
        <w:tabs>
          <w:tab w:val="left" w:pos="5640"/>
        </w:tabs>
        <w:jc w:val="center"/>
        <w:rPr>
          <w:sz w:val="56"/>
          <w:szCs w:val="56"/>
        </w:rPr>
      </w:pPr>
    </w:p>
    <w:p w:rsidR="00691484" w:rsidRPr="00703B61" w:rsidRDefault="00691484" w:rsidP="00703B61">
      <w:pPr>
        <w:pStyle w:val="ListParagraph"/>
        <w:tabs>
          <w:tab w:val="left" w:pos="5640"/>
        </w:tabs>
        <w:jc w:val="center"/>
        <w:rPr>
          <w:b/>
          <w:bCs/>
          <w:sz w:val="56"/>
          <w:szCs w:val="56"/>
        </w:rPr>
      </w:pPr>
    </w:p>
    <w:p w:rsidR="00691484" w:rsidRPr="00703B61" w:rsidRDefault="00691484" w:rsidP="00703B61">
      <w:pPr>
        <w:pStyle w:val="ListParagraph"/>
        <w:tabs>
          <w:tab w:val="left" w:pos="5640"/>
        </w:tabs>
        <w:spacing w:line="360" w:lineRule="auto"/>
        <w:jc w:val="center"/>
        <w:rPr>
          <w:b/>
          <w:bCs/>
          <w:sz w:val="56"/>
          <w:szCs w:val="56"/>
        </w:rPr>
      </w:pPr>
      <w:r w:rsidRPr="00703B61">
        <w:rPr>
          <w:b/>
          <w:bCs/>
          <w:sz w:val="56"/>
          <w:szCs w:val="56"/>
        </w:rPr>
        <w:t>Примерное десятидневное меню</w:t>
      </w:r>
    </w:p>
    <w:p w:rsidR="00691484" w:rsidRPr="00703B61" w:rsidRDefault="00691484" w:rsidP="00703B61">
      <w:pPr>
        <w:pStyle w:val="ListParagraph"/>
        <w:tabs>
          <w:tab w:val="left" w:pos="5640"/>
        </w:tabs>
        <w:spacing w:line="360" w:lineRule="auto"/>
        <w:jc w:val="center"/>
        <w:rPr>
          <w:b/>
          <w:bCs/>
          <w:sz w:val="56"/>
          <w:szCs w:val="56"/>
        </w:rPr>
      </w:pPr>
      <w:r w:rsidRPr="00703B61">
        <w:rPr>
          <w:b/>
          <w:bCs/>
          <w:sz w:val="56"/>
          <w:szCs w:val="56"/>
        </w:rPr>
        <w:t>оздоровительного лагеря с дневным пребыванием п</w:t>
      </w:r>
      <w:bookmarkStart w:id="0" w:name="_GoBack"/>
      <w:bookmarkEnd w:id="0"/>
      <w:r w:rsidRPr="00703B61">
        <w:rPr>
          <w:b/>
          <w:bCs/>
          <w:sz w:val="56"/>
          <w:szCs w:val="56"/>
        </w:rPr>
        <w:t>ри</w:t>
      </w:r>
    </w:p>
    <w:p w:rsidR="00691484" w:rsidRPr="00703B61" w:rsidRDefault="00691484" w:rsidP="00703B61">
      <w:pPr>
        <w:pStyle w:val="ListParagraph"/>
        <w:tabs>
          <w:tab w:val="left" w:pos="5640"/>
        </w:tabs>
        <w:spacing w:line="360" w:lineRule="auto"/>
        <w:jc w:val="center"/>
        <w:rPr>
          <w:b/>
          <w:bCs/>
          <w:sz w:val="56"/>
          <w:szCs w:val="56"/>
        </w:rPr>
      </w:pPr>
      <w:r w:rsidRPr="00703B61">
        <w:rPr>
          <w:b/>
          <w:bCs/>
          <w:sz w:val="56"/>
          <w:szCs w:val="56"/>
        </w:rPr>
        <w:t>М</w:t>
      </w:r>
      <w:r>
        <w:rPr>
          <w:b/>
          <w:bCs/>
          <w:sz w:val="56"/>
          <w:szCs w:val="56"/>
        </w:rPr>
        <w:t>КОУ «Коровновская</w:t>
      </w:r>
      <w:r w:rsidRPr="00703B61">
        <w:rPr>
          <w:b/>
          <w:bCs/>
          <w:sz w:val="56"/>
          <w:szCs w:val="56"/>
        </w:rPr>
        <w:t xml:space="preserve"> основная общеобразовательная школа»</w:t>
      </w:r>
    </w:p>
    <w:p w:rsidR="00691484" w:rsidRDefault="00691484" w:rsidP="00555298">
      <w:pPr>
        <w:pStyle w:val="ListParagraph"/>
        <w:tabs>
          <w:tab w:val="left" w:pos="5640"/>
        </w:tabs>
        <w:spacing w:line="360" w:lineRule="auto"/>
        <w:jc w:val="center"/>
        <w:rPr>
          <w:sz w:val="56"/>
          <w:szCs w:val="56"/>
        </w:rPr>
      </w:pPr>
      <w:r w:rsidRPr="00555298">
        <w:rPr>
          <w:sz w:val="56"/>
          <w:szCs w:val="56"/>
        </w:rPr>
        <w:t xml:space="preserve"> </w:t>
      </w:r>
    </w:p>
    <w:p w:rsidR="00691484" w:rsidRDefault="00691484" w:rsidP="00555298">
      <w:pPr>
        <w:pStyle w:val="ListParagraph"/>
        <w:tabs>
          <w:tab w:val="left" w:pos="5640"/>
        </w:tabs>
        <w:jc w:val="center"/>
        <w:rPr>
          <w:sz w:val="56"/>
          <w:szCs w:val="56"/>
        </w:rPr>
      </w:pPr>
    </w:p>
    <w:p w:rsidR="00691484" w:rsidRDefault="00691484" w:rsidP="00555298">
      <w:pPr>
        <w:pStyle w:val="ListParagraph"/>
        <w:tabs>
          <w:tab w:val="left" w:pos="5640"/>
        </w:tabs>
        <w:jc w:val="center"/>
        <w:rPr>
          <w:sz w:val="56"/>
          <w:szCs w:val="56"/>
        </w:rPr>
      </w:pPr>
    </w:p>
    <w:p w:rsidR="00691484" w:rsidRDefault="00691484" w:rsidP="00555298">
      <w:pPr>
        <w:pStyle w:val="ListParagraph"/>
        <w:tabs>
          <w:tab w:val="left" w:pos="5640"/>
        </w:tabs>
        <w:jc w:val="center"/>
        <w:rPr>
          <w:sz w:val="56"/>
          <w:szCs w:val="56"/>
        </w:rPr>
      </w:pPr>
    </w:p>
    <w:p w:rsidR="00691484" w:rsidRPr="00555298" w:rsidRDefault="00691484" w:rsidP="00555298">
      <w:pPr>
        <w:pStyle w:val="ListParagraph"/>
        <w:tabs>
          <w:tab w:val="left" w:pos="56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2015 год</w:t>
      </w:r>
    </w:p>
    <w:tbl>
      <w:tblPr>
        <w:tblpPr w:leftFromText="180" w:rightFromText="180" w:vertAnchor="page" w:horzAnchor="margin" w:tblpXSpec="center" w:tblpY="325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541"/>
        <w:gridCol w:w="783"/>
        <w:gridCol w:w="3342"/>
        <w:gridCol w:w="939"/>
        <w:gridCol w:w="907"/>
        <w:gridCol w:w="908"/>
        <w:gridCol w:w="1040"/>
        <w:gridCol w:w="1174"/>
      </w:tblGrid>
      <w:tr w:rsidR="00691484">
        <w:trPr>
          <w:trHeight w:val="194"/>
        </w:trPr>
        <w:tc>
          <w:tcPr>
            <w:tcW w:w="542" w:type="dxa"/>
            <w:gridSpan w:val="2"/>
          </w:tcPr>
          <w:p w:rsidR="00691484" w:rsidRDefault="00691484" w:rsidP="00300EF5">
            <w:pPr>
              <w:jc w:val="center"/>
            </w:pPr>
            <w:r>
              <w:t>1</w:t>
            </w:r>
          </w:p>
        </w:tc>
        <w:tc>
          <w:tcPr>
            <w:tcW w:w="783" w:type="dxa"/>
          </w:tcPr>
          <w:p w:rsidR="00691484" w:rsidRDefault="00691484" w:rsidP="00300EF5">
            <w:pPr>
              <w:ind w:right="-108"/>
            </w:pPr>
          </w:p>
        </w:tc>
        <w:tc>
          <w:tcPr>
            <w:tcW w:w="3344" w:type="dxa"/>
          </w:tcPr>
          <w:p w:rsidR="00691484" w:rsidRPr="005B6BCB" w:rsidRDefault="00691484" w:rsidP="00300EF5">
            <w:pPr>
              <w:tabs>
                <w:tab w:val="left" w:pos="5640"/>
              </w:tabs>
              <w:jc w:val="center"/>
              <w:rPr>
                <w:sz w:val="28"/>
                <w:szCs w:val="28"/>
              </w:rPr>
            </w:pPr>
            <w:r w:rsidRPr="005B6BCB">
              <w:rPr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691484" w:rsidRPr="008127CB" w:rsidRDefault="00691484" w:rsidP="00300EF5">
            <w:pPr>
              <w:tabs>
                <w:tab w:val="left" w:pos="5640"/>
              </w:tabs>
              <w:jc w:val="center"/>
            </w:pPr>
            <w:r w:rsidRPr="008127CB">
              <w:t>3</w:t>
            </w:r>
          </w:p>
        </w:tc>
        <w:tc>
          <w:tcPr>
            <w:tcW w:w="907" w:type="dxa"/>
          </w:tcPr>
          <w:p w:rsidR="00691484" w:rsidRPr="00A45520" w:rsidRDefault="00691484" w:rsidP="00300EF5">
            <w:pPr>
              <w:tabs>
                <w:tab w:val="left" w:pos="5640"/>
              </w:tabs>
              <w:jc w:val="center"/>
            </w:pPr>
            <w:r w:rsidRPr="00A45520">
              <w:t>4</w:t>
            </w:r>
          </w:p>
        </w:tc>
        <w:tc>
          <w:tcPr>
            <w:tcW w:w="908" w:type="dxa"/>
          </w:tcPr>
          <w:p w:rsidR="00691484" w:rsidRPr="00A45520" w:rsidRDefault="00691484" w:rsidP="00300EF5">
            <w:pPr>
              <w:tabs>
                <w:tab w:val="left" w:pos="5640"/>
              </w:tabs>
              <w:jc w:val="center"/>
            </w:pPr>
            <w:r w:rsidRPr="00A45520">
              <w:t>5</w:t>
            </w:r>
          </w:p>
        </w:tc>
        <w:tc>
          <w:tcPr>
            <w:tcW w:w="1041" w:type="dxa"/>
          </w:tcPr>
          <w:p w:rsidR="00691484" w:rsidRPr="00A45520" w:rsidRDefault="00691484" w:rsidP="00300EF5">
            <w:pPr>
              <w:tabs>
                <w:tab w:val="left" w:pos="5640"/>
              </w:tabs>
              <w:jc w:val="center"/>
            </w:pPr>
            <w:r w:rsidRPr="00A45520">
              <w:t>6</w:t>
            </w:r>
          </w:p>
        </w:tc>
        <w:tc>
          <w:tcPr>
            <w:tcW w:w="1175" w:type="dxa"/>
          </w:tcPr>
          <w:p w:rsidR="00691484" w:rsidRPr="00A45520" w:rsidRDefault="00691484" w:rsidP="00300EF5">
            <w:pPr>
              <w:ind w:right="-108"/>
              <w:jc w:val="center"/>
            </w:pPr>
            <w:r w:rsidRPr="00A45520">
              <w:t>7</w:t>
            </w:r>
          </w:p>
        </w:tc>
      </w:tr>
      <w:tr w:rsidR="00691484">
        <w:trPr>
          <w:trHeight w:val="194"/>
        </w:trPr>
        <w:tc>
          <w:tcPr>
            <w:tcW w:w="4669" w:type="dxa"/>
            <w:gridSpan w:val="4"/>
          </w:tcPr>
          <w:p w:rsidR="00691484" w:rsidRPr="005B6BCB" w:rsidRDefault="00691484" w:rsidP="00300EF5">
            <w:pPr>
              <w:rPr>
                <w:b/>
                <w:bCs/>
              </w:rPr>
            </w:pPr>
            <w:r w:rsidRPr="005B6BCB">
              <w:rPr>
                <w:b/>
                <w:bCs/>
              </w:rPr>
              <w:t>1-й  день.</w:t>
            </w:r>
          </w:p>
        </w:tc>
        <w:tc>
          <w:tcPr>
            <w:tcW w:w="939" w:type="dxa"/>
          </w:tcPr>
          <w:p w:rsidR="00691484" w:rsidRPr="008127CB" w:rsidRDefault="00691484" w:rsidP="00300EF5"/>
        </w:tc>
        <w:tc>
          <w:tcPr>
            <w:tcW w:w="907" w:type="dxa"/>
          </w:tcPr>
          <w:p w:rsidR="00691484" w:rsidRPr="00A45520" w:rsidRDefault="00691484" w:rsidP="00300EF5"/>
        </w:tc>
        <w:tc>
          <w:tcPr>
            <w:tcW w:w="908" w:type="dxa"/>
          </w:tcPr>
          <w:p w:rsidR="00691484" w:rsidRPr="00A45520" w:rsidRDefault="00691484" w:rsidP="00300EF5"/>
        </w:tc>
        <w:tc>
          <w:tcPr>
            <w:tcW w:w="1041" w:type="dxa"/>
          </w:tcPr>
          <w:p w:rsidR="00691484" w:rsidRPr="00A45520" w:rsidRDefault="00691484" w:rsidP="00300EF5"/>
        </w:tc>
        <w:tc>
          <w:tcPr>
            <w:tcW w:w="1175" w:type="dxa"/>
          </w:tcPr>
          <w:p w:rsidR="00691484" w:rsidRPr="00A45520" w:rsidRDefault="00691484" w:rsidP="00300EF5"/>
        </w:tc>
      </w:tr>
      <w:tr w:rsidR="00691484">
        <w:trPr>
          <w:trHeight w:val="194"/>
        </w:trPr>
        <w:tc>
          <w:tcPr>
            <w:tcW w:w="542" w:type="dxa"/>
            <w:gridSpan w:val="2"/>
          </w:tcPr>
          <w:p w:rsidR="00691484" w:rsidRDefault="00691484" w:rsidP="00300EF5"/>
        </w:tc>
        <w:tc>
          <w:tcPr>
            <w:tcW w:w="783" w:type="dxa"/>
          </w:tcPr>
          <w:p w:rsidR="00691484" w:rsidRDefault="00691484" w:rsidP="00300EF5">
            <w:pPr>
              <w:ind w:right="-108"/>
            </w:pPr>
          </w:p>
        </w:tc>
        <w:tc>
          <w:tcPr>
            <w:tcW w:w="3344" w:type="dxa"/>
          </w:tcPr>
          <w:p w:rsidR="00691484" w:rsidRPr="005B6BCB" w:rsidRDefault="00691484" w:rsidP="00631156">
            <w:pPr>
              <w:jc w:val="center"/>
              <w:rPr>
                <w:b/>
                <w:bCs/>
              </w:rPr>
            </w:pPr>
            <w:r w:rsidRPr="005B6BCB">
              <w:rPr>
                <w:b/>
                <w:bCs/>
              </w:rPr>
              <w:t>Завтрак</w:t>
            </w:r>
          </w:p>
        </w:tc>
        <w:tc>
          <w:tcPr>
            <w:tcW w:w="939" w:type="dxa"/>
          </w:tcPr>
          <w:p w:rsidR="00691484" w:rsidRPr="008127CB" w:rsidRDefault="00691484" w:rsidP="00300EF5"/>
        </w:tc>
        <w:tc>
          <w:tcPr>
            <w:tcW w:w="907" w:type="dxa"/>
          </w:tcPr>
          <w:p w:rsidR="00691484" w:rsidRPr="008127CB" w:rsidRDefault="00691484" w:rsidP="00300EF5"/>
        </w:tc>
        <w:tc>
          <w:tcPr>
            <w:tcW w:w="908" w:type="dxa"/>
          </w:tcPr>
          <w:p w:rsidR="00691484" w:rsidRPr="008127CB" w:rsidRDefault="00691484" w:rsidP="00300EF5"/>
        </w:tc>
        <w:tc>
          <w:tcPr>
            <w:tcW w:w="1041" w:type="dxa"/>
          </w:tcPr>
          <w:p w:rsidR="00691484" w:rsidRPr="008127CB" w:rsidRDefault="00691484" w:rsidP="00300EF5"/>
        </w:tc>
        <w:tc>
          <w:tcPr>
            <w:tcW w:w="1175" w:type="dxa"/>
          </w:tcPr>
          <w:p w:rsidR="00691484" w:rsidRPr="008127CB" w:rsidRDefault="00691484" w:rsidP="00300EF5"/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EF2CDB">
            <w:r>
              <w:t>1.</w:t>
            </w:r>
          </w:p>
        </w:tc>
        <w:tc>
          <w:tcPr>
            <w:tcW w:w="783" w:type="dxa"/>
          </w:tcPr>
          <w:p w:rsidR="00691484" w:rsidRPr="00475B96" w:rsidRDefault="00691484" w:rsidP="00EF2CDB">
            <w:r>
              <w:t>15</w:t>
            </w:r>
          </w:p>
        </w:tc>
        <w:tc>
          <w:tcPr>
            <w:tcW w:w="3344" w:type="dxa"/>
          </w:tcPr>
          <w:p w:rsidR="00691484" w:rsidRDefault="00691484" w:rsidP="00EF2CDB">
            <w:r>
              <w:t xml:space="preserve">Салат из редиса с растительным маслом </w:t>
            </w:r>
          </w:p>
          <w:p w:rsidR="00691484" w:rsidRPr="000343A8" w:rsidRDefault="00691484" w:rsidP="00241411">
            <w:pPr>
              <w:jc w:val="right"/>
              <w:rPr>
                <w:sz w:val="16"/>
                <w:szCs w:val="16"/>
              </w:rPr>
            </w:pPr>
            <w:r w:rsidRPr="000343A8">
              <w:rPr>
                <w:sz w:val="16"/>
                <w:szCs w:val="16"/>
              </w:rPr>
              <w:t>Редис</w:t>
            </w:r>
            <w:r>
              <w:rPr>
                <w:sz w:val="16"/>
                <w:szCs w:val="16"/>
              </w:rPr>
              <w:t xml:space="preserve">                 85,74 / 54</w:t>
            </w:r>
          </w:p>
          <w:p w:rsidR="00691484" w:rsidRDefault="00691484" w:rsidP="000343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Растител.  </w:t>
            </w:r>
            <w:r w:rsidRPr="000343A8">
              <w:rPr>
                <w:sz w:val="16"/>
                <w:szCs w:val="16"/>
              </w:rPr>
              <w:t>масло</w:t>
            </w:r>
            <w:r>
              <w:rPr>
                <w:sz w:val="16"/>
                <w:szCs w:val="16"/>
              </w:rPr>
              <w:t xml:space="preserve">    7,0/7,0</w:t>
            </w:r>
          </w:p>
          <w:p w:rsidR="00691484" w:rsidRPr="001E353E" w:rsidRDefault="00691484" w:rsidP="001E3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939" w:type="dxa"/>
          </w:tcPr>
          <w:p w:rsidR="00691484" w:rsidRPr="008127CB" w:rsidRDefault="00691484">
            <w:pPr>
              <w:jc w:val="center"/>
            </w:pPr>
            <w:r w:rsidRPr="008127CB">
              <w:t>60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0,64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7,04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2,05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74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r>
              <w:t>2.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265</w:t>
            </w:r>
          </w:p>
        </w:tc>
        <w:tc>
          <w:tcPr>
            <w:tcW w:w="3344" w:type="dxa"/>
          </w:tcPr>
          <w:p w:rsidR="00691484" w:rsidRDefault="00691484" w:rsidP="000343A8">
            <w:r>
              <w:t>Макароны с сыром</w:t>
            </w:r>
          </w:p>
          <w:p w:rsidR="00691484" w:rsidRDefault="00691484" w:rsidP="00241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0343A8">
              <w:rPr>
                <w:sz w:val="16"/>
                <w:szCs w:val="16"/>
              </w:rPr>
              <w:t>Макароны</w:t>
            </w:r>
            <w:r>
              <w:rPr>
                <w:sz w:val="16"/>
                <w:szCs w:val="16"/>
              </w:rPr>
              <w:t xml:space="preserve">  35/35</w:t>
            </w:r>
          </w:p>
          <w:p w:rsidR="00691484" w:rsidRDefault="00691484" w:rsidP="00241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0343A8">
              <w:rPr>
                <w:sz w:val="16"/>
                <w:szCs w:val="16"/>
              </w:rPr>
              <w:t xml:space="preserve">сыр </w:t>
            </w:r>
            <w:r>
              <w:rPr>
                <w:sz w:val="16"/>
                <w:szCs w:val="16"/>
              </w:rPr>
              <w:t xml:space="preserve">  10,8/10</w:t>
            </w:r>
          </w:p>
          <w:p w:rsidR="00691484" w:rsidRDefault="00691484" w:rsidP="002414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343A8">
              <w:rPr>
                <w:sz w:val="16"/>
                <w:szCs w:val="16"/>
              </w:rPr>
              <w:t>масло</w:t>
            </w:r>
            <w:r>
              <w:rPr>
                <w:sz w:val="16"/>
                <w:szCs w:val="16"/>
              </w:rPr>
              <w:t xml:space="preserve"> сливочное  5,0 /5,0</w:t>
            </w:r>
          </w:p>
          <w:p w:rsidR="00691484" w:rsidRPr="001E353E" w:rsidRDefault="00691484" w:rsidP="001E3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100/10/5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6,07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7,48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23,98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191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r>
              <w:t>3.</w:t>
            </w:r>
          </w:p>
        </w:tc>
        <w:tc>
          <w:tcPr>
            <w:tcW w:w="783" w:type="dxa"/>
          </w:tcPr>
          <w:p w:rsidR="00691484" w:rsidRPr="00475B96" w:rsidRDefault="00691484" w:rsidP="000343A8"/>
        </w:tc>
        <w:tc>
          <w:tcPr>
            <w:tcW w:w="3344" w:type="dxa"/>
          </w:tcPr>
          <w:p w:rsidR="00691484" w:rsidRDefault="00691484" w:rsidP="000343A8">
            <w:r>
              <w:t>Йогурт «Фруттис»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1/115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3,5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3,3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17,8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170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r>
              <w:t>4.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433</w:t>
            </w:r>
          </w:p>
        </w:tc>
        <w:tc>
          <w:tcPr>
            <w:tcW w:w="3344" w:type="dxa"/>
          </w:tcPr>
          <w:p w:rsidR="00691484" w:rsidRDefault="00691484" w:rsidP="000343A8">
            <w:r>
              <w:t>Чай  с сахаром</w:t>
            </w:r>
          </w:p>
          <w:p w:rsidR="00691484" w:rsidRDefault="00691484" w:rsidP="00241411">
            <w:pPr>
              <w:jc w:val="center"/>
              <w:rPr>
                <w:sz w:val="16"/>
                <w:szCs w:val="16"/>
              </w:rPr>
            </w:pPr>
            <w:r w:rsidRPr="00241411">
              <w:rPr>
                <w:sz w:val="16"/>
                <w:szCs w:val="16"/>
              </w:rPr>
              <w:t xml:space="preserve">Чай </w:t>
            </w:r>
            <w:r>
              <w:rPr>
                <w:sz w:val="16"/>
                <w:szCs w:val="16"/>
              </w:rPr>
              <w:t xml:space="preserve"> 1,0/1,0</w:t>
            </w:r>
          </w:p>
          <w:p w:rsidR="00691484" w:rsidRDefault="00691484" w:rsidP="002414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241411">
              <w:rPr>
                <w:sz w:val="16"/>
                <w:szCs w:val="16"/>
              </w:rPr>
              <w:t>Сахар</w:t>
            </w:r>
            <w:r>
              <w:rPr>
                <w:sz w:val="16"/>
                <w:szCs w:val="16"/>
              </w:rPr>
              <w:t>-песок15/15</w:t>
            </w:r>
          </w:p>
          <w:p w:rsidR="00691484" w:rsidRDefault="00691484" w:rsidP="00241411">
            <w:pPr>
              <w:jc w:val="center"/>
            </w:pPr>
            <w:r>
              <w:rPr>
                <w:sz w:val="16"/>
                <w:szCs w:val="16"/>
              </w:rPr>
              <w:t xml:space="preserve">   Вода 200/200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200/15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0,2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0,05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15,01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57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r>
              <w:t>5.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Default="00691484" w:rsidP="000343A8">
            <w:r w:rsidRPr="00475B96">
              <w:t>Хлеб   пшеничный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3,8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0,45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24,85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108,5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r>
              <w:t>6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475B96" w:rsidRDefault="00691484" w:rsidP="000343A8">
            <w:r>
              <w:t>Апельсин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150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1,35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12,6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57</w:t>
            </w:r>
          </w:p>
        </w:tc>
      </w:tr>
      <w:tr w:rsidR="00691484" w:rsidRPr="000E0998">
        <w:trPr>
          <w:trHeight w:val="286"/>
        </w:trPr>
        <w:tc>
          <w:tcPr>
            <w:tcW w:w="542" w:type="dxa"/>
            <w:gridSpan w:val="2"/>
          </w:tcPr>
          <w:p w:rsidR="00691484" w:rsidRDefault="00691484" w:rsidP="000343A8"/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E0998" w:rsidRDefault="00691484" w:rsidP="000343A8">
            <w:pPr>
              <w:rPr>
                <w:b/>
                <w:bCs/>
              </w:rPr>
            </w:pPr>
            <w:r w:rsidRPr="000E09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  <w:r w:rsidRPr="000E0998">
              <w:rPr>
                <w:b/>
                <w:bCs/>
              </w:rPr>
              <w:t xml:space="preserve"> 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 </w:t>
            </w:r>
          </w:p>
        </w:tc>
        <w:tc>
          <w:tcPr>
            <w:tcW w:w="907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15,56</w:t>
            </w:r>
          </w:p>
        </w:tc>
        <w:tc>
          <w:tcPr>
            <w:tcW w:w="908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18,32</w:t>
            </w:r>
          </w:p>
        </w:tc>
        <w:tc>
          <w:tcPr>
            <w:tcW w:w="1041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96,29</w:t>
            </w:r>
          </w:p>
        </w:tc>
        <w:tc>
          <w:tcPr>
            <w:tcW w:w="1175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657,5</w:t>
            </w:r>
          </w:p>
        </w:tc>
      </w:tr>
      <w:tr w:rsidR="00691484" w:rsidRPr="000E0998">
        <w:trPr>
          <w:trHeight w:val="286"/>
        </w:trPr>
        <w:tc>
          <w:tcPr>
            <w:tcW w:w="542" w:type="dxa"/>
            <w:gridSpan w:val="2"/>
          </w:tcPr>
          <w:p w:rsidR="00691484" w:rsidRDefault="00691484" w:rsidP="000343A8"/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E0998" w:rsidRDefault="00691484" w:rsidP="000343A8">
            <w:pPr>
              <w:jc w:val="center"/>
              <w:rPr>
                <w:b/>
                <w:bCs/>
              </w:rPr>
            </w:pPr>
            <w:r w:rsidRPr="00AD5382">
              <w:rPr>
                <w:b/>
                <w:bCs/>
              </w:rPr>
              <w:t>Обед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 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 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 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 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 </w:t>
            </w:r>
          </w:p>
        </w:tc>
      </w:tr>
      <w:tr w:rsidR="00691484" w:rsidRPr="000E0998">
        <w:trPr>
          <w:trHeight w:val="286"/>
        </w:trPr>
        <w:tc>
          <w:tcPr>
            <w:tcW w:w="542" w:type="dxa"/>
            <w:gridSpan w:val="2"/>
          </w:tcPr>
          <w:p w:rsidR="00691484" w:rsidRDefault="00691484" w:rsidP="000343A8">
            <w:r>
              <w:t>1.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44</w:t>
            </w:r>
          </w:p>
        </w:tc>
        <w:tc>
          <w:tcPr>
            <w:tcW w:w="3344" w:type="dxa"/>
          </w:tcPr>
          <w:p w:rsidR="00691484" w:rsidRDefault="00691484" w:rsidP="000343A8">
            <w:r w:rsidRPr="00070B82">
              <w:t>Салат из белок</w:t>
            </w:r>
            <w:r>
              <w:t>очанной</w:t>
            </w:r>
            <w:r w:rsidRPr="00070B82">
              <w:t xml:space="preserve"> капусты </w:t>
            </w:r>
            <w:r>
              <w:t xml:space="preserve"> с огурцом</w:t>
            </w:r>
          </w:p>
          <w:p w:rsidR="00691484" w:rsidRDefault="00691484" w:rsidP="001E35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241411">
              <w:rPr>
                <w:sz w:val="16"/>
                <w:szCs w:val="16"/>
              </w:rPr>
              <w:t>елок</w:t>
            </w:r>
            <w:r>
              <w:rPr>
                <w:sz w:val="16"/>
                <w:szCs w:val="16"/>
              </w:rPr>
              <w:t>очанная</w:t>
            </w:r>
            <w:r w:rsidRPr="00241411">
              <w:rPr>
                <w:sz w:val="16"/>
                <w:szCs w:val="16"/>
              </w:rPr>
              <w:t xml:space="preserve"> капуст</w:t>
            </w:r>
            <w:r>
              <w:rPr>
                <w:sz w:val="16"/>
                <w:szCs w:val="16"/>
              </w:rPr>
              <w:t>а</w:t>
            </w:r>
            <w:r w:rsidRPr="002414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свежая 51,6/40</w:t>
            </w:r>
          </w:p>
          <w:p w:rsidR="00691484" w:rsidRDefault="00691484" w:rsidP="001E3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О</w:t>
            </w:r>
            <w:r w:rsidRPr="00241411">
              <w:rPr>
                <w:sz w:val="16"/>
                <w:szCs w:val="16"/>
              </w:rPr>
              <w:t>гурц</w:t>
            </w:r>
            <w:r>
              <w:rPr>
                <w:sz w:val="16"/>
                <w:szCs w:val="16"/>
              </w:rPr>
              <w:t>ы</w:t>
            </w:r>
            <w:r w:rsidRPr="002414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свежие   12,5/12,5</w:t>
            </w:r>
          </w:p>
          <w:p w:rsidR="00691484" w:rsidRDefault="00691484" w:rsidP="001E3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Растительное </w:t>
            </w:r>
            <w:r w:rsidRPr="000343A8">
              <w:rPr>
                <w:sz w:val="16"/>
                <w:szCs w:val="16"/>
              </w:rPr>
              <w:t>масло</w:t>
            </w:r>
            <w:r>
              <w:rPr>
                <w:sz w:val="16"/>
                <w:szCs w:val="16"/>
              </w:rPr>
              <w:t xml:space="preserve">  3,0/3,0</w:t>
            </w:r>
          </w:p>
          <w:p w:rsidR="00691484" w:rsidRDefault="00691484" w:rsidP="001E3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241411">
              <w:rPr>
                <w:sz w:val="16"/>
                <w:szCs w:val="16"/>
              </w:rPr>
              <w:t>Сахар</w:t>
            </w:r>
            <w:r>
              <w:rPr>
                <w:sz w:val="16"/>
                <w:szCs w:val="16"/>
              </w:rPr>
              <w:t>-песок   3,0/3,0</w:t>
            </w:r>
          </w:p>
          <w:p w:rsidR="00691484" w:rsidRDefault="00691484" w:rsidP="001E3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Зелень   2,0/2,0</w:t>
            </w:r>
          </w:p>
          <w:p w:rsidR="00691484" w:rsidRDefault="00691484" w:rsidP="001E3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Лимонная кислота 0,18/0,18</w:t>
            </w:r>
          </w:p>
          <w:p w:rsidR="00691484" w:rsidRPr="00070B82" w:rsidRDefault="00691484" w:rsidP="001E353E">
            <w:r>
              <w:rPr>
                <w:sz w:val="16"/>
                <w:szCs w:val="16"/>
              </w:rPr>
              <w:t xml:space="preserve">               Соль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60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0,63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5,04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6,91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74</w:t>
            </w:r>
          </w:p>
        </w:tc>
      </w:tr>
      <w:tr w:rsidR="00691484" w:rsidRPr="000E0998">
        <w:trPr>
          <w:trHeight w:val="286"/>
        </w:trPr>
        <w:tc>
          <w:tcPr>
            <w:tcW w:w="542" w:type="dxa"/>
            <w:gridSpan w:val="2"/>
          </w:tcPr>
          <w:p w:rsidR="00691484" w:rsidRDefault="00691484" w:rsidP="000343A8">
            <w:r>
              <w:t>2.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123</w:t>
            </w:r>
          </w:p>
        </w:tc>
        <w:tc>
          <w:tcPr>
            <w:tcW w:w="3344" w:type="dxa"/>
          </w:tcPr>
          <w:p w:rsidR="00691484" w:rsidRDefault="00691484" w:rsidP="000343A8">
            <w:r>
              <w:t>Суп картофельный с мясными фрикадельками</w:t>
            </w:r>
          </w:p>
          <w:p w:rsidR="00691484" w:rsidRDefault="00691484" w:rsidP="00153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Картофель 133,2/100,0</w:t>
            </w:r>
          </w:p>
          <w:p w:rsidR="00691484" w:rsidRDefault="00691484" w:rsidP="00583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0343A8">
              <w:rPr>
                <w:sz w:val="16"/>
                <w:szCs w:val="16"/>
              </w:rPr>
              <w:t>масло</w:t>
            </w:r>
            <w:r>
              <w:rPr>
                <w:sz w:val="16"/>
                <w:szCs w:val="16"/>
              </w:rPr>
              <w:t xml:space="preserve"> сливочное 5,0/5,0    </w:t>
            </w:r>
          </w:p>
          <w:p w:rsidR="00691484" w:rsidRDefault="00691484" w:rsidP="00583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морковь12,5/ 6,87</w:t>
            </w:r>
          </w:p>
          <w:p w:rsidR="00691484" w:rsidRDefault="00691484" w:rsidP="00153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лук репчатый12,0/7,47</w:t>
            </w:r>
          </w:p>
          <w:p w:rsidR="00691484" w:rsidRDefault="00691484" w:rsidP="00153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томатное пюре 2,5/2,5</w:t>
            </w:r>
          </w:p>
          <w:p w:rsidR="00691484" w:rsidRDefault="00691484" w:rsidP="00153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вода175/175</w:t>
            </w:r>
          </w:p>
          <w:p w:rsidR="00691484" w:rsidRDefault="00691484" w:rsidP="00153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фрикадельки мясные 27/20</w:t>
            </w:r>
          </w:p>
          <w:p w:rsidR="00691484" w:rsidRPr="001E353E" w:rsidRDefault="00691484" w:rsidP="00153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соль 0,25/0,25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250/20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6,67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6,99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18,45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167</w:t>
            </w:r>
          </w:p>
        </w:tc>
      </w:tr>
      <w:tr w:rsidR="00691484" w:rsidRPr="000E0998">
        <w:trPr>
          <w:trHeight w:val="286"/>
        </w:trPr>
        <w:tc>
          <w:tcPr>
            <w:tcW w:w="542" w:type="dxa"/>
            <w:gridSpan w:val="2"/>
          </w:tcPr>
          <w:p w:rsidR="00691484" w:rsidRDefault="00691484" w:rsidP="000343A8">
            <w:r>
              <w:t>3.</w:t>
            </w:r>
          </w:p>
        </w:tc>
        <w:tc>
          <w:tcPr>
            <w:tcW w:w="783" w:type="dxa"/>
          </w:tcPr>
          <w:p w:rsidR="00691484" w:rsidRPr="00475B96" w:rsidRDefault="00691484" w:rsidP="000343A8">
            <w:r>
              <w:t>445</w:t>
            </w:r>
          </w:p>
        </w:tc>
        <w:tc>
          <w:tcPr>
            <w:tcW w:w="3344" w:type="dxa"/>
          </w:tcPr>
          <w:p w:rsidR="00691484" w:rsidRDefault="00691484" w:rsidP="008804D2">
            <w:r w:rsidRPr="00475B96">
              <w:t xml:space="preserve">Каша </w:t>
            </w:r>
            <w:r>
              <w:t>гречневая рассыпчатая с</w:t>
            </w:r>
            <w:r w:rsidRPr="00475B96">
              <w:t xml:space="preserve"> маслом</w:t>
            </w:r>
            <w:r>
              <w:t xml:space="preserve"> </w:t>
            </w:r>
          </w:p>
          <w:p w:rsidR="00691484" w:rsidRDefault="00691484" w:rsidP="00153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153DD5">
              <w:rPr>
                <w:sz w:val="16"/>
                <w:szCs w:val="16"/>
              </w:rPr>
              <w:t xml:space="preserve">Крупа гречневая  </w:t>
            </w:r>
            <w:r>
              <w:rPr>
                <w:sz w:val="16"/>
                <w:szCs w:val="16"/>
              </w:rPr>
              <w:t>46,19/46,19</w:t>
            </w:r>
          </w:p>
          <w:p w:rsidR="00691484" w:rsidRDefault="00691484" w:rsidP="00153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соль 0,50/0,50</w:t>
            </w:r>
          </w:p>
          <w:p w:rsidR="00691484" w:rsidRPr="00DF2274" w:rsidRDefault="00691484" w:rsidP="00DF22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0343A8">
              <w:rPr>
                <w:sz w:val="16"/>
                <w:szCs w:val="16"/>
              </w:rPr>
              <w:t>масло</w:t>
            </w:r>
            <w:r>
              <w:rPr>
                <w:sz w:val="16"/>
                <w:szCs w:val="16"/>
              </w:rPr>
              <w:t xml:space="preserve"> сливочное 3,5/3,5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100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5,83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4,41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28,71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180</w:t>
            </w:r>
          </w:p>
        </w:tc>
      </w:tr>
      <w:tr w:rsidR="00691484" w:rsidRPr="000E0998">
        <w:trPr>
          <w:trHeight w:val="286"/>
        </w:trPr>
        <w:tc>
          <w:tcPr>
            <w:tcW w:w="542" w:type="dxa"/>
            <w:gridSpan w:val="2"/>
          </w:tcPr>
          <w:p w:rsidR="00691484" w:rsidRDefault="00691484" w:rsidP="000343A8">
            <w:r>
              <w:t>4.</w:t>
            </w:r>
          </w:p>
        </w:tc>
        <w:tc>
          <w:tcPr>
            <w:tcW w:w="783" w:type="dxa"/>
          </w:tcPr>
          <w:p w:rsidR="00691484" w:rsidRPr="00475B96" w:rsidRDefault="00691484" w:rsidP="000343A8">
            <w:r>
              <w:t>188</w:t>
            </w:r>
          </w:p>
        </w:tc>
        <w:tc>
          <w:tcPr>
            <w:tcW w:w="3344" w:type="dxa"/>
          </w:tcPr>
          <w:p w:rsidR="00691484" w:rsidRDefault="00691484" w:rsidP="000343A8">
            <w:r>
              <w:t xml:space="preserve">Сосиска  молочная </w:t>
            </w:r>
          </w:p>
          <w:p w:rsidR="00691484" w:rsidRPr="00824CC8" w:rsidRDefault="00691484" w:rsidP="00824CC8">
            <w:pPr>
              <w:jc w:val="right"/>
              <w:rPr>
                <w:sz w:val="16"/>
                <w:szCs w:val="16"/>
              </w:rPr>
            </w:pPr>
            <w:r w:rsidRPr="00824CC8">
              <w:rPr>
                <w:sz w:val="16"/>
                <w:szCs w:val="16"/>
              </w:rPr>
              <w:t>Сосиска  молочная</w:t>
            </w:r>
            <w:r>
              <w:rPr>
                <w:sz w:val="16"/>
                <w:szCs w:val="16"/>
              </w:rPr>
              <w:t xml:space="preserve"> 70,0/70,0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70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11,2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15,4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0,08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172,2</w:t>
            </w:r>
          </w:p>
        </w:tc>
      </w:tr>
      <w:tr w:rsidR="00691484" w:rsidRPr="000E0998">
        <w:trPr>
          <w:trHeight w:val="286"/>
        </w:trPr>
        <w:tc>
          <w:tcPr>
            <w:tcW w:w="542" w:type="dxa"/>
            <w:gridSpan w:val="2"/>
          </w:tcPr>
          <w:p w:rsidR="00691484" w:rsidRDefault="00691484" w:rsidP="000343A8">
            <w:r>
              <w:t>5.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394</w:t>
            </w:r>
          </w:p>
        </w:tc>
        <w:tc>
          <w:tcPr>
            <w:tcW w:w="3344" w:type="dxa"/>
          </w:tcPr>
          <w:p w:rsidR="00691484" w:rsidRDefault="00691484" w:rsidP="000343A8">
            <w:r>
              <w:t xml:space="preserve">Компот из свежих яблок </w:t>
            </w:r>
          </w:p>
          <w:p w:rsidR="00691484" w:rsidRDefault="00691484" w:rsidP="00153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153DD5">
              <w:rPr>
                <w:sz w:val="16"/>
                <w:szCs w:val="16"/>
              </w:rPr>
              <w:t>свежи</w:t>
            </w:r>
            <w:r>
              <w:rPr>
                <w:sz w:val="16"/>
                <w:szCs w:val="16"/>
              </w:rPr>
              <w:t>е</w:t>
            </w:r>
            <w:r w:rsidRPr="00153DD5">
              <w:rPr>
                <w:sz w:val="16"/>
                <w:szCs w:val="16"/>
              </w:rPr>
              <w:t xml:space="preserve"> яблок</w:t>
            </w:r>
            <w:r>
              <w:rPr>
                <w:sz w:val="16"/>
                <w:szCs w:val="16"/>
              </w:rPr>
              <w:t>и 61,3/54</w:t>
            </w:r>
          </w:p>
          <w:p w:rsidR="00691484" w:rsidRDefault="00691484" w:rsidP="00153DD5">
            <w:pPr>
              <w:jc w:val="center"/>
              <w:rPr>
                <w:sz w:val="16"/>
                <w:szCs w:val="16"/>
              </w:rPr>
            </w:pPr>
            <w:r w:rsidRPr="00241411">
              <w:rPr>
                <w:sz w:val="16"/>
                <w:szCs w:val="16"/>
              </w:rPr>
              <w:t>Сахар</w:t>
            </w:r>
            <w:r>
              <w:rPr>
                <w:sz w:val="16"/>
                <w:szCs w:val="16"/>
              </w:rPr>
              <w:t>-песок  10/10</w:t>
            </w:r>
          </w:p>
          <w:p w:rsidR="00691484" w:rsidRDefault="00691484" w:rsidP="00153D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Лимонная кислота 0,2/0,2</w:t>
            </w:r>
          </w:p>
          <w:p w:rsidR="00691484" w:rsidRPr="00153DD5" w:rsidRDefault="00691484" w:rsidP="00153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Вода 172/172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200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0,21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0,21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15,27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62</w:t>
            </w:r>
          </w:p>
        </w:tc>
      </w:tr>
      <w:tr w:rsidR="00691484" w:rsidRPr="000E0998">
        <w:trPr>
          <w:trHeight w:val="286"/>
        </w:trPr>
        <w:tc>
          <w:tcPr>
            <w:tcW w:w="542" w:type="dxa"/>
            <w:gridSpan w:val="2"/>
          </w:tcPr>
          <w:p w:rsidR="00691484" w:rsidRDefault="00691484" w:rsidP="000343A8">
            <w:r>
              <w:t>6.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r>
              <w:t xml:space="preserve">Хлеб пшеничный 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3,8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0,45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24,85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108,5</w:t>
            </w:r>
          </w:p>
        </w:tc>
      </w:tr>
      <w:tr w:rsidR="00691484" w:rsidRPr="000E0998">
        <w:trPr>
          <w:trHeight w:val="286"/>
        </w:trPr>
        <w:tc>
          <w:tcPr>
            <w:tcW w:w="542" w:type="dxa"/>
            <w:gridSpan w:val="2"/>
          </w:tcPr>
          <w:p w:rsidR="00691484" w:rsidRDefault="00691484" w:rsidP="000343A8">
            <w:r>
              <w:t>7.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r>
              <w:t>Хлеб ржаной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2,77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0,5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16,1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107</w:t>
            </w:r>
          </w:p>
        </w:tc>
      </w:tr>
      <w:tr w:rsidR="00691484" w:rsidRPr="000E0998">
        <w:trPr>
          <w:trHeight w:val="286"/>
        </w:trPr>
        <w:tc>
          <w:tcPr>
            <w:tcW w:w="542" w:type="dxa"/>
            <w:gridSpan w:val="2"/>
          </w:tcPr>
          <w:p w:rsidR="00691484" w:rsidRDefault="00691484" w:rsidP="000343A8"/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E0998" w:rsidRDefault="00691484" w:rsidP="000343A8">
            <w:pPr>
              <w:rPr>
                <w:b/>
                <w:bCs/>
              </w:rPr>
            </w:pPr>
            <w:r w:rsidRPr="000E09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 </w:t>
            </w:r>
          </w:p>
        </w:tc>
        <w:tc>
          <w:tcPr>
            <w:tcW w:w="907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31,11</w:t>
            </w:r>
          </w:p>
        </w:tc>
        <w:tc>
          <w:tcPr>
            <w:tcW w:w="908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33</w:t>
            </w:r>
          </w:p>
        </w:tc>
        <w:tc>
          <w:tcPr>
            <w:tcW w:w="1041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110,37</w:t>
            </w:r>
          </w:p>
        </w:tc>
        <w:tc>
          <w:tcPr>
            <w:tcW w:w="1175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870,7</w:t>
            </w:r>
          </w:p>
        </w:tc>
      </w:tr>
      <w:tr w:rsidR="00691484" w:rsidRPr="000E0998">
        <w:trPr>
          <w:trHeight w:val="286"/>
        </w:trPr>
        <w:tc>
          <w:tcPr>
            <w:tcW w:w="542" w:type="dxa"/>
            <w:gridSpan w:val="2"/>
          </w:tcPr>
          <w:p w:rsidR="00691484" w:rsidRDefault="00691484" w:rsidP="000343A8"/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E0998" w:rsidRDefault="00691484" w:rsidP="000343A8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 </w:t>
            </w:r>
          </w:p>
        </w:tc>
        <w:tc>
          <w:tcPr>
            <w:tcW w:w="907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46,67</w:t>
            </w:r>
          </w:p>
        </w:tc>
        <w:tc>
          <w:tcPr>
            <w:tcW w:w="908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51,32</w:t>
            </w:r>
          </w:p>
        </w:tc>
        <w:tc>
          <w:tcPr>
            <w:tcW w:w="1041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206,66</w:t>
            </w:r>
          </w:p>
        </w:tc>
        <w:tc>
          <w:tcPr>
            <w:tcW w:w="1175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1528,2</w:t>
            </w:r>
          </w:p>
        </w:tc>
      </w:tr>
      <w:tr w:rsidR="00691484" w:rsidRPr="00140449">
        <w:trPr>
          <w:trHeight w:val="194"/>
        </w:trPr>
        <w:tc>
          <w:tcPr>
            <w:tcW w:w="1325" w:type="dxa"/>
            <w:gridSpan w:val="3"/>
          </w:tcPr>
          <w:p w:rsidR="00691484" w:rsidRDefault="00691484" w:rsidP="000343A8">
            <w:pPr>
              <w:ind w:right="-108"/>
              <w:rPr>
                <w:b/>
                <w:bCs/>
              </w:rPr>
            </w:pPr>
          </w:p>
          <w:p w:rsidR="00691484" w:rsidRDefault="00691484" w:rsidP="000343A8">
            <w:pPr>
              <w:ind w:right="-108"/>
              <w:rPr>
                <w:b/>
                <w:bCs/>
              </w:rPr>
            </w:pPr>
          </w:p>
          <w:p w:rsidR="00691484" w:rsidRDefault="00691484" w:rsidP="000343A8">
            <w:pPr>
              <w:ind w:right="-108"/>
              <w:rPr>
                <w:b/>
                <w:bCs/>
              </w:rPr>
            </w:pPr>
          </w:p>
          <w:p w:rsidR="00691484" w:rsidRPr="00A411BC" w:rsidRDefault="00691484" w:rsidP="000343A8">
            <w:pPr>
              <w:ind w:right="-108"/>
              <w:rPr>
                <w:b/>
                <w:bCs/>
              </w:rPr>
            </w:pPr>
            <w:r w:rsidRPr="00A411BC">
              <w:rPr>
                <w:b/>
                <w:bCs/>
              </w:rPr>
              <w:t>2 день</w:t>
            </w:r>
          </w:p>
        </w:tc>
        <w:tc>
          <w:tcPr>
            <w:tcW w:w="3344" w:type="dxa"/>
          </w:tcPr>
          <w:p w:rsidR="00691484" w:rsidRPr="005B6BCB" w:rsidRDefault="00691484" w:rsidP="000343A8">
            <w:pPr>
              <w:rPr>
                <w:b/>
                <w:bCs/>
              </w:rPr>
            </w:pP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</w:p>
        </w:tc>
      </w:tr>
      <w:tr w:rsidR="00691484" w:rsidRPr="00140449">
        <w:trPr>
          <w:trHeight w:val="242"/>
        </w:trPr>
        <w:tc>
          <w:tcPr>
            <w:tcW w:w="542" w:type="dxa"/>
            <w:gridSpan w:val="2"/>
          </w:tcPr>
          <w:p w:rsidR="00691484" w:rsidRDefault="00691484" w:rsidP="000343A8">
            <w:pPr>
              <w:ind w:left="720"/>
            </w:pPr>
            <w:r>
              <w:t>1.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  <w:jc w:val="center"/>
            </w:pPr>
            <w:r w:rsidRPr="00412503">
              <w:rPr>
                <w:b/>
                <w:bCs/>
              </w:rPr>
              <w:t>Завтрак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1175" w:type="dxa"/>
          </w:tcPr>
          <w:p w:rsidR="00691484" w:rsidRPr="008127CB" w:rsidRDefault="00691484" w:rsidP="000343A8"/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</w:p>
          <w:p w:rsidR="00691484" w:rsidRDefault="00691484" w:rsidP="000343A8">
            <w:pPr>
              <w:pStyle w:val="NoSpacing"/>
            </w:pPr>
            <w:r>
              <w:t>1.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  <w:p w:rsidR="00691484" w:rsidRDefault="00691484" w:rsidP="000343A8">
            <w:pPr>
              <w:ind w:right="-108"/>
            </w:pPr>
            <w:r>
              <w:t>42</w:t>
            </w: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</w:p>
          <w:p w:rsidR="00691484" w:rsidRDefault="00691484" w:rsidP="000343A8">
            <w:pPr>
              <w:ind w:right="-108"/>
            </w:pPr>
            <w:r>
              <w:t>Салат зелёный с помидорами</w:t>
            </w:r>
          </w:p>
          <w:p w:rsidR="00691484" w:rsidRPr="00583EB9" w:rsidRDefault="00691484" w:rsidP="00583EB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583EB9">
              <w:rPr>
                <w:sz w:val="16"/>
                <w:szCs w:val="16"/>
              </w:rPr>
              <w:t>Салат свежий</w:t>
            </w:r>
            <w:r>
              <w:rPr>
                <w:sz w:val="16"/>
                <w:szCs w:val="16"/>
              </w:rPr>
              <w:t xml:space="preserve"> 13,9/10,0</w:t>
            </w:r>
          </w:p>
          <w:p w:rsidR="00691484" w:rsidRDefault="00691484" w:rsidP="00583EB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583EB9">
              <w:rPr>
                <w:sz w:val="16"/>
                <w:szCs w:val="16"/>
              </w:rPr>
              <w:t>Помидор</w:t>
            </w:r>
            <w:r>
              <w:rPr>
                <w:sz w:val="16"/>
                <w:szCs w:val="16"/>
              </w:rPr>
              <w:t xml:space="preserve">ы </w:t>
            </w:r>
            <w:r w:rsidRPr="00583EB9">
              <w:rPr>
                <w:sz w:val="16"/>
                <w:szCs w:val="16"/>
              </w:rPr>
              <w:t xml:space="preserve"> свежи</w:t>
            </w:r>
            <w:r>
              <w:rPr>
                <w:sz w:val="16"/>
                <w:szCs w:val="16"/>
              </w:rPr>
              <w:t>е 52,9/45,0</w:t>
            </w:r>
          </w:p>
          <w:p w:rsidR="00691484" w:rsidRDefault="00691484" w:rsidP="00583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  0,6/0,6</w:t>
            </w:r>
          </w:p>
          <w:p w:rsidR="00691484" w:rsidRDefault="00691484" w:rsidP="00583EB9">
            <w:pPr>
              <w:ind w:right="-108"/>
              <w:jc w:val="center"/>
            </w:pPr>
            <w:r>
              <w:rPr>
                <w:sz w:val="16"/>
                <w:szCs w:val="16"/>
              </w:rPr>
              <w:t xml:space="preserve">                    </w:t>
            </w:r>
            <w:r w:rsidRPr="000343A8">
              <w:rPr>
                <w:sz w:val="16"/>
                <w:szCs w:val="16"/>
              </w:rPr>
              <w:t>масло</w:t>
            </w:r>
            <w:r>
              <w:rPr>
                <w:sz w:val="16"/>
                <w:szCs w:val="16"/>
              </w:rPr>
              <w:t xml:space="preserve"> растительное 5,0/5,0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</w:p>
          <w:p w:rsidR="00691484" w:rsidRPr="008127CB" w:rsidRDefault="00691484" w:rsidP="000343A8">
            <w:pPr>
              <w:jc w:val="center"/>
            </w:pPr>
          </w:p>
          <w:p w:rsidR="00691484" w:rsidRPr="008127CB" w:rsidRDefault="00691484" w:rsidP="000343A8">
            <w:pPr>
              <w:jc w:val="center"/>
            </w:pPr>
            <w:r w:rsidRPr="008127CB">
              <w:t>60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</w:p>
          <w:p w:rsidR="00691484" w:rsidRPr="008127CB" w:rsidRDefault="00691484" w:rsidP="000343A8">
            <w:pPr>
              <w:jc w:val="center"/>
            </w:pPr>
            <w:r w:rsidRPr="008127CB">
              <w:t>0,64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</w:p>
          <w:p w:rsidR="00691484" w:rsidRPr="008127CB" w:rsidRDefault="00691484" w:rsidP="000343A8">
            <w:pPr>
              <w:jc w:val="center"/>
            </w:pPr>
            <w:r w:rsidRPr="008127CB">
              <w:t>5,1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</w:p>
          <w:p w:rsidR="00691484" w:rsidRPr="008127CB" w:rsidRDefault="00691484" w:rsidP="000343A8">
            <w:pPr>
              <w:jc w:val="center"/>
            </w:pPr>
            <w:r w:rsidRPr="008127CB">
              <w:t>1,94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</w:p>
          <w:p w:rsidR="00691484" w:rsidRPr="008127CB" w:rsidRDefault="00691484" w:rsidP="000343A8">
            <w:pPr>
              <w:jc w:val="center"/>
            </w:pPr>
            <w:r w:rsidRPr="008127CB">
              <w:t>57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Pr="002B5CCE" w:rsidRDefault="00691484" w:rsidP="000343A8">
            <w:pPr>
              <w:pStyle w:val="NoSpacing"/>
            </w:pPr>
            <w:r w:rsidRPr="002B5CCE">
              <w:t>2.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330</w:t>
            </w:r>
          </w:p>
        </w:tc>
        <w:tc>
          <w:tcPr>
            <w:tcW w:w="3344" w:type="dxa"/>
          </w:tcPr>
          <w:p w:rsidR="00691484" w:rsidRDefault="00691484" w:rsidP="00583EB9">
            <w:pPr>
              <w:ind w:right="-108"/>
            </w:pPr>
            <w:r>
              <w:t xml:space="preserve">Каша молочная  рисовая  (жидкая)  </w:t>
            </w:r>
          </w:p>
          <w:p w:rsidR="00691484" w:rsidRDefault="00691484" w:rsidP="00583EB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583EB9">
              <w:rPr>
                <w:sz w:val="16"/>
                <w:szCs w:val="16"/>
              </w:rPr>
              <w:t>Крупа</w:t>
            </w:r>
            <w:r>
              <w:t xml:space="preserve"> </w:t>
            </w:r>
            <w:r w:rsidRPr="00583EB9">
              <w:rPr>
                <w:sz w:val="16"/>
                <w:szCs w:val="16"/>
              </w:rPr>
              <w:t>рисовая</w:t>
            </w:r>
            <w:r>
              <w:rPr>
                <w:sz w:val="16"/>
                <w:szCs w:val="16"/>
              </w:rPr>
              <w:t>14,9/14,9</w:t>
            </w:r>
          </w:p>
          <w:p w:rsidR="00691484" w:rsidRDefault="00691484" w:rsidP="00583EB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Молоко 3,2 % стер. 51,0/51,0</w:t>
            </w:r>
          </w:p>
          <w:p w:rsidR="00691484" w:rsidRDefault="00691484" w:rsidP="00583EB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 33,9/33,9</w:t>
            </w:r>
          </w:p>
          <w:p w:rsidR="00691484" w:rsidRDefault="00691484" w:rsidP="00583EB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Сахар-песок 3,0/3,0</w:t>
            </w:r>
          </w:p>
          <w:p w:rsidR="00691484" w:rsidRDefault="00691484" w:rsidP="00583EB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 0,5/0,5</w:t>
            </w:r>
          </w:p>
          <w:p w:rsidR="00691484" w:rsidRPr="00070B82" w:rsidRDefault="00691484" w:rsidP="00583EB9">
            <w:pPr>
              <w:ind w:right="-108"/>
              <w:jc w:val="center"/>
            </w:pPr>
            <w:r>
              <w:rPr>
                <w:sz w:val="16"/>
                <w:szCs w:val="16"/>
              </w:rPr>
              <w:t xml:space="preserve">                Масло сливочное 5,0/5,0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100/5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2,49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5,9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16,07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128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Pr="002B5CCE" w:rsidRDefault="00691484" w:rsidP="000343A8">
            <w:pPr>
              <w:pStyle w:val="NoSpacing"/>
            </w:pPr>
            <w:r w:rsidRPr="002B5CCE">
              <w:t>3.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433</w:t>
            </w:r>
          </w:p>
        </w:tc>
        <w:tc>
          <w:tcPr>
            <w:tcW w:w="3344" w:type="dxa"/>
          </w:tcPr>
          <w:p w:rsidR="00691484" w:rsidRDefault="00691484" w:rsidP="00583EB9">
            <w:pPr>
              <w:jc w:val="center"/>
            </w:pPr>
            <w:r>
              <w:t>Чай  с сахаром</w:t>
            </w:r>
          </w:p>
          <w:p w:rsidR="00691484" w:rsidRDefault="00691484" w:rsidP="00583EB9">
            <w:pPr>
              <w:jc w:val="center"/>
              <w:rPr>
                <w:sz w:val="16"/>
                <w:szCs w:val="16"/>
              </w:rPr>
            </w:pPr>
            <w:r w:rsidRPr="00241411">
              <w:rPr>
                <w:sz w:val="16"/>
                <w:szCs w:val="16"/>
              </w:rPr>
              <w:t xml:space="preserve"> Чай </w:t>
            </w:r>
            <w:r>
              <w:rPr>
                <w:sz w:val="16"/>
                <w:szCs w:val="16"/>
              </w:rPr>
              <w:t xml:space="preserve"> 1,0/1,0</w:t>
            </w:r>
          </w:p>
          <w:p w:rsidR="00691484" w:rsidRDefault="00691484" w:rsidP="00583E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241411">
              <w:rPr>
                <w:sz w:val="16"/>
                <w:szCs w:val="16"/>
              </w:rPr>
              <w:t>Сахар</w:t>
            </w:r>
            <w:r>
              <w:rPr>
                <w:sz w:val="16"/>
                <w:szCs w:val="16"/>
              </w:rPr>
              <w:t>-песок15/15</w:t>
            </w:r>
          </w:p>
          <w:p w:rsidR="00691484" w:rsidRPr="00070B82" w:rsidRDefault="00691484" w:rsidP="00583EB9">
            <w:pPr>
              <w:ind w:right="-108"/>
              <w:jc w:val="center"/>
            </w:pPr>
            <w:r>
              <w:rPr>
                <w:sz w:val="16"/>
                <w:szCs w:val="16"/>
              </w:rPr>
              <w:t>Вода 200/200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200/15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0,2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0,05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15,01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57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Pr="002B5CCE" w:rsidRDefault="00691484" w:rsidP="000343A8">
            <w:pPr>
              <w:pStyle w:val="NoSpacing"/>
            </w:pPr>
            <w:r>
              <w:t>4.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80</w:t>
            </w:r>
          </w:p>
        </w:tc>
        <w:tc>
          <w:tcPr>
            <w:tcW w:w="3344" w:type="dxa"/>
          </w:tcPr>
          <w:p w:rsidR="00691484" w:rsidRDefault="00691484" w:rsidP="005D71B8">
            <w:pPr>
              <w:ind w:right="-108"/>
            </w:pPr>
            <w:r>
              <w:t>Сыр для бутерброда</w:t>
            </w:r>
          </w:p>
          <w:p w:rsidR="00691484" w:rsidRPr="00824CC8" w:rsidRDefault="00691484" w:rsidP="00824CC8">
            <w:pPr>
              <w:ind w:right="-108"/>
              <w:jc w:val="right"/>
              <w:rPr>
                <w:sz w:val="16"/>
                <w:szCs w:val="16"/>
              </w:rPr>
            </w:pPr>
            <w:r>
              <w:t xml:space="preserve"> </w:t>
            </w:r>
            <w:r w:rsidRPr="00824CC8">
              <w:rPr>
                <w:sz w:val="16"/>
                <w:szCs w:val="16"/>
              </w:rPr>
              <w:t>Сыр</w:t>
            </w:r>
            <w:r>
              <w:rPr>
                <w:sz w:val="16"/>
                <w:szCs w:val="16"/>
              </w:rPr>
              <w:t xml:space="preserve"> Костромской 10,0/10,0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10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2,3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4,16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0,06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50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5.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>
              <w:t>Хлеб пшеничный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3,8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0,45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24,85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108,5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6.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>
              <w:t>Банан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100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1,5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0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22,4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91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 w:rsidRPr="000E09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10,93</w:t>
            </w:r>
          </w:p>
        </w:tc>
        <w:tc>
          <w:tcPr>
            <w:tcW w:w="908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15,66</w:t>
            </w:r>
          </w:p>
        </w:tc>
        <w:tc>
          <w:tcPr>
            <w:tcW w:w="1041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80,33</w:t>
            </w:r>
          </w:p>
        </w:tc>
        <w:tc>
          <w:tcPr>
            <w:tcW w:w="1175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491,5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1.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59</w:t>
            </w: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>
              <w:t>Салат из свежих огурцов с растительным  маслом</w:t>
            </w:r>
          </w:p>
          <w:p w:rsidR="00691484" w:rsidRDefault="00691484" w:rsidP="005D71B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Свежие </w:t>
            </w:r>
            <w:r w:rsidRPr="005D71B8">
              <w:rPr>
                <w:sz w:val="16"/>
                <w:szCs w:val="16"/>
              </w:rPr>
              <w:t>огурц</w:t>
            </w:r>
            <w:r>
              <w:rPr>
                <w:sz w:val="16"/>
                <w:szCs w:val="16"/>
              </w:rPr>
              <w:t>ы 58,5/55,6</w:t>
            </w:r>
          </w:p>
          <w:p w:rsidR="00691484" w:rsidRDefault="00691484" w:rsidP="005D71B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Pr="005D71B8">
              <w:rPr>
                <w:sz w:val="16"/>
                <w:szCs w:val="16"/>
              </w:rPr>
              <w:t>растительн</w:t>
            </w:r>
            <w:r>
              <w:rPr>
                <w:sz w:val="16"/>
                <w:szCs w:val="16"/>
              </w:rPr>
              <w:t>ое</w:t>
            </w:r>
            <w:r w:rsidRPr="005D71B8">
              <w:rPr>
                <w:sz w:val="16"/>
                <w:szCs w:val="16"/>
              </w:rPr>
              <w:t xml:space="preserve">  масло</w:t>
            </w:r>
            <w:r>
              <w:rPr>
                <w:sz w:val="16"/>
                <w:szCs w:val="16"/>
              </w:rPr>
              <w:t xml:space="preserve"> 5,0/5,0</w:t>
            </w:r>
          </w:p>
          <w:p w:rsidR="00691484" w:rsidRPr="005D71B8" w:rsidRDefault="00691484" w:rsidP="005D71B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 0,3/0,3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60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0,44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5,05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1,44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53</w:t>
            </w:r>
          </w:p>
        </w:tc>
      </w:tr>
      <w:tr w:rsidR="00691484" w:rsidRPr="00136DA7">
        <w:trPr>
          <w:trHeight w:val="194"/>
        </w:trPr>
        <w:tc>
          <w:tcPr>
            <w:tcW w:w="542" w:type="dxa"/>
            <w:gridSpan w:val="2"/>
          </w:tcPr>
          <w:p w:rsidR="00691484" w:rsidRPr="00136DA7" w:rsidRDefault="00691484" w:rsidP="000343A8">
            <w:pPr>
              <w:pStyle w:val="NoSpacing"/>
            </w:pPr>
            <w:r w:rsidRPr="00136DA7">
              <w:t>2.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 w:rsidRPr="00EB6B8A">
              <w:t>96</w:t>
            </w:r>
            <w:r>
              <w:t>/207</w:t>
            </w:r>
          </w:p>
          <w:p w:rsidR="00691484" w:rsidRPr="00EB6B8A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 w:rsidRPr="00136DA7">
              <w:t>Борщ из св. капусты с картофелем и курой</w:t>
            </w:r>
          </w:p>
          <w:p w:rsidR="00691484" w:rsidRDefault="00691484" w:rsidP="00460973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кура</w:t>
            </w:r>
            <w:r w:rsidRPr="005D71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52/25</w:t>
            </w:r>
          </w:p>
          <w:p w:rsidR="00691484" w:rsidRDefault="00691484" w:rsidP="0046097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св. капуста белокочанная</w:t>
            </w:r>
            <w:r w:rsidRPr="005D71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25/20</w:t>
            </w:r>
          </w:p>
          <w:p w:rsidR="00691484" w:rsidRDefault="00691484" w:rsidP="00460973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свекла 50/40</w:t>
            </w:r>
          </w:p>
          <w:p w:rsidR="00691484" w:rsidRDefault="00691484" w:rsidP="0046097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картофель 26,75/20</w:t>
            </w:r>
          </w:p>
          <w:p w:rsidR="00691484" w:rsidRDefault="00691484" w:rsidP="0046097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масло сливочное 5,0/5,0</w:t>
            </w:r>
          </w:p>
          <w:p w:rsidR="00691484" w:rsidRDefault="00691484" w:rsidP="0046097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морковь 12,5/6,87</w:t>
            </w:r>
          </w:p>
          <w:p w:rsidR="00691484" w:rsidRDefault="00691484" w:rsidP="0046097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лук репчатый 12/7,47</w:t>
            </w:r>
          </w:p>
          <w:p w:rsidR="00691484" w:rsidRDefault="00691484" w:rsidP="0046097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томатное пюре 7,5/7,5</w:t>
            </w:r>
          </w:p>
          <w:p w:rsidR="00691484" w:rsidRDefault="00691484" w:rsidP="0046097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сахар-песок 2,5/2,5</w:t>
            </w:r>
          </w:p>
          <w:p w:rsidR="00691484" w:rsidRDefault="00691484" w:rsidP="0046097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лимонная кислота 0,12/0,12</w:t>
            </w:r>
          </w:p>
          <w:p w:rsidR="00691484" w:rsidRDefault="00691484" w:rsidP="00460973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соль 0,8/0,8</w:t>
            </w:r>
          </w:p>
          <w:p w:rsidR="00691484" w:rsidRDefault="00691484" w:rsidP="0046097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вода 200,0/200,0</w:t>
            </w:r>
          </w:p>
          <w:p w:rsidR="00691484" w:rsidRPr="005D71B8" w:rsidRDefault="00691484" w:rsidP="0046097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сметана 5,0/5,0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250/25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9,7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8,22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13,29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166,5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3.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443</w:t>
            </w: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>
              <w:t>Картофельное пюре</w:t>
            </w:r>
          </w:p>
          <w:p w:rsidR="00691484" w:rsidRPr="00460973" w:rsidRDefault="00691484" w:rsidP="00460973">
            <w:pPr>
              <w:ind w:right="-108"/>
              <w:jc w:val="center"/>
              <w:rPr>
                <w:sz w:val="16"/>
                <w:szCs w:val="16"/>
              </w:rPr>
            </w:pPr>
            <w:r w:rsidRPr="00460973">
              <w:rPr>
                <w:sz w:val="16"/>
                <w:szCs w:val="16"/>
              </w:rPr>
              <w:t>Картофель</w:t>
            </w:r>
            <w:r>
              <w:rPr>
                <w:sz w:val="16"/>
                <w:szCs w:val="16"/>
              </w:rPr>
              <w:t xml:space="preserve"> 171/128</w:t>
            </w:r>
          </w:p>
          <w:p w:rsidR="00691484" w:rsidRDefault="00691484" w:rsidP="0046097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Молоко 3,2 % стер. 23,7/23,7</w:t>
            </w:r>
          </w:p>
          <w:p w:rsidR="00691484" w:rsidRDefault="00691484" w:rsidP="0046097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Масло сливочное 5,25/5,25</w:t>
            </w:r>
          </w:p>
          <w:p w:rsidR="00691484" w:rsidRPr="00070B82" w:rsidRDefault="00691484" w:rsidP="00460973">
            <w:pPr>
              <w:ind w:right="-108"/>
            </w:pPr>
            <w:r>
              <w:rPr>
                <w:sz w:val="16"/>
                <w:szCs w:val="16"/>
              </w:rPr>
              <w:t xml:space="preserve">                       Соль 7,5/7,5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150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3,24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5,6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22,05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156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4.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228</w:t>
            </w: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>
              <w:t>Поджарка из рыбы</w:t>
            </w:r>
          </w:p>
          <w:p w:rsidR="00691484" w:rsidRDefault="00691484" w:rsidP="0022193D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Филе рыбы 64,4/50</w:t>
            </w:r>
          </w:p>
          <w:p w:rsidR="00691484" w:rsidRDefault="00691484" w:rsidP="0022193D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Мука пшеничная 4,0/4,0</w:t>
            </w:r>
          </w:p>
          <w:p w:rsidR="00691484" w:rsidRDefault="00691484" w:rsidP="0022193D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Масло сливочное  7,0/7,0</w:t>
            </w:r>
          </w:p>
          <w:p w:rsidR="00691484" w:rsidRDefault="00691484" w:rsidP="0022193D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 репчатый 32/13</w:t>
            </w:r>
          </w:p>
          <w:p w:rsidR="00691484" w:rsidRPr="00460973" w:rsidRDefault="00691484" w:rsidP="0022193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Соль 2,0/2,0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50/13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11,56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8,43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5,21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143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5.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>
              <w:t>Сок яблочный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200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1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0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23,4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94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6.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>
              <w:t>Хлеб пшеничный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3,8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0,45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24,85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108,5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7.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>
              <w:t>Хлеб ржаной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2,77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0,5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16,1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107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 w:rsidRPr="000E09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32,51</w:t>
            </w:r>
          </w:p>
        </w:tc>
        <w:tc>
          <w:tcPr>
            <w:tcW w:w="908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28,25</w:t>
            </w:r>
          </w:p>
        </w:tc>
        <w:tc>
          <w:tcPr>
            <w:tcW w:w="1041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106,34</w:t>
            </w:r>
          </w:p>
        </w:tc>
        <w:tc>
          <w:tcPr>
            <w:tcW w:w="1175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828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43,44</w:t>
            </w:r>
          </w:p>
        </w:tc>
        <w:tc>
          <w:tcPr>
            <w:tcW w:w="908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43,91</w:t>
            </w:r>
          </w:p>
        </w:tc>
        <w:tc>
          <w:tcPr>
            <w:tcW w:w="1041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186,67</w:t>
            </w:r>
          </w:p>
        </w:tc>
        <w:tc>
          <w:tcPr>
            <w:tcW w:w="1175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1319,5</w:t>
            </w:r>
          </w:p>
        </w:tc>
      </w:tr>
      <w:tr w:rsidR="00691484" w:rsidRPr="00140449">
        <w:trPr>
          <w:trHeight w:val="194"/>
        </w:trPr>
        <w:tc>
          <w:tcPr>
            <w:tcW w:w="4669" w:type="dxa"/>
            <w:gridSpan w:val="4"/>
          </w:tcPr>
          <w:p w:rsidR="00691484" w:rsidRPr="00412503" w:rsidRDefault="00691484" w:rsidP="000343A8">
            <w:pPr>
              <w:pStyle w:val="NoSpacing"/>
              <w:rPr>
                <w:b/>
                <w:bCs/>
              </w:rPr>
            </w:pPr>
            <w:r w:rsidRPr="00412503">
              <w:rPr>
                <w:b/>
                <w:bCs/>
              </w:rPr>
              <w:t>3 день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367979">
            <w:pPr>
              <w:ind w:right="-108"/>
              <w:jc w:val="center"/>
            </w:pPr>
            <w:r w:rsidRPr="00412503">
              <w:rPr>
                <w:b/>
                <w:bCs/>
              </w:rPr>
              <w:t>Завтрак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1.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280</w:t>
            </w: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>
              <w:t>Оладьи со сгущенным молоком</w:t>
            </w:r>
          </w:p>
          <w:p w:rsidR="00691484" w:rsidRDefault="00691484" w:rsidP="009F10D3">
            <w:pPr>
              <w:ind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 пшеничная в/с 56,4/56,4</w:t>
            </w:r>
          </w:p>
          <w:p w:rsidR="00691484" w:rsidRDefault="00691484" w:rsidP="009F10D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яйцо 1/12 шт/3,2</w:t>
            </w:r>
          </w:p>
          <w:p w:rsidR="00691484" w:rsidRDefault="00691484" w:rsidP="009F10D3">
            <w:pPr>
              <w:ind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3,2 % стер. 56,4/56,4</w:t>
            </w:r>
          </w:p>
          <w:p w:rsidR="00691484" w:rsidRDefault="00691484" w:rsidP="009F10D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Дрожжи (прессов.) 1,6/1,6</w:t>
            </w:r>
          </w:p>
          <w:p w:rsidR="00691484" w:rsidRDefault="00691484" w:rsidP="009F10D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Сахар-песок 2,0/2,0</w:t>
            </w:r>
          </w:p>
          <w:p w:rsidR="00691484" w:rsidRDefault="00691484" w:rsidP="009F10D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Соль 0,5/0,5</w:t>
            </w:r>
          </w:p>
          <w:p w:rsidR="00691484" w:rsidRDefault="00691484" w:rsidP="009F10D3">
            <w:pPr>
              <w:ind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слив. (для жарки) 6,0/6,0</w:t>
            </w:r>
          </w:p>
          <w:p w:rsidR="00691484" w:rsidRPr="005D5E6F" w:rsidRDefault="00691484" w:rsidP="009F10D3">
            <w:pPr>
              <w:ind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сг.  с сахаром 30,0/30,0</w:t>
            </w:r>
          </w:p>
          <w:p w:rsidR="00691484" w:rsidRPr="0022193D" w:rsidRDefault="00691484" w:rsidP="000343A8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100/30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10,12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10,27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60,37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374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2.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422</w:t>
            </w: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>
              <w:t xml:space="preserve">Какао (кофейный напиток с молоком) </w:t>
            </w:r>
          </w:p>
          <w:p w:rsidR="00691484" w:rsidRDefault="00691484" w:rsidP="00BA4E2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BA4E25">
              <w:rPr>
                <w:sz w:val="16"/>
                <w:szCs w:val="16"/>
              </w:rPr>
              <w:t>кофейный напиток</w:t>
            </w:r>
            <w:r>
              <w:rPr>
                <w:sz w:val="16"/>
                <w:szCs w:val="16"/>
              </w:rPr>
              <w:t xml:space="preserve"> 8,0/8,0</w:t>
            </w:r>
          </w:p>
          <w:p w:rsidR="00691484" w:rsidRDefault="00691484" w:rsidP="00BA4E2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сахар-песок 20,0/20,0</w:t>
            </w:r>
          </w:p>
          <w:p w:rsidR="00691484" w:rsidRDefault="00691484" w:rsidP="00BA4E2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молоко 3,2 % стер50,0/50,0</w:t>
            </w:r>
          </w:p>
          <w:p w:rsidR="00691484" w:rsidRPr="00BA4E25" w:rsidRDefault="00691484" w:rsidP="00BA4E2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 172,0/172,0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200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1,4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1,6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22,31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105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3.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>
              <w:t>Груша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200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0,8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0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17,2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70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4.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>
              <w:t xml:space="preserve">Яйцо </w:t>
            </w:r>
          </w:p>
          <w:p w:rsidR="00691484" w:rsidRPr="00824CC8" w:rsidRDefault="00691484" w:rsidP="00F040CB">
            <w:pPr>
              <w:ind w:right="-108"/>
              <w:jc w:val="right"/>
              <w:rPr>
                <w:sz w:val="16"/>
                <w:szCs w:val="16"/>
              </w:rPr>
            </w:pPr>
            <w:r w:rsidRPr="00824CC8">
              <w:rPr>
                <w:sz w:val="16"/>
                <w:szCs w:val="16"/>
              </w:rPr>
              <w:t>Яйцо</w:t>
            </w:r>
            <w:r>
              <w:rPr>
                <w:sz w:val="16"/>
                <w:szCs w:val="16"/>
              </w:rPr>
              <w:t xml:space="preserve"> вареное 1шт   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1/45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5,1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4,6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0,3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63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 w:rsidRPr="000E09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939" w:type="dxa"/>
            <w:vAlign w:val="bottom"/>
          </w:tcPr>
          <w:p w:rsidR="00691484" w:rsidRPr="008127CB" w:rsidRDefault="00691484" w:rsidP="000343A8">
            <w:pPr>
              <w:jc w:val="right"/>
              <w:rPr>
                <w:rFonts w:ascii="Calibri" w:hAnsi="Calibri" w:cs="Calibri"/>
              </w:rPr>
            </w:pPr>
            <w:r w:rsidRPr="008127CB">
              <w:rPr>
                <w:rFonts w:ascii="Calibri" w:hAnsi="Calibri" w:cs="Calibri"/>
              </w:rPr>
              <w:t> </w:t>
            </w:r>
          </w:p>
        </w:tc>
        <w:tc>
          <w:tcPr>
            <w:tcW w:w="907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17,42</w:t>
            </w:r>
          </w:p>
        </w:tc>
        <w:tc>
          <w:tcPr>
            <w:tcW w:w="908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16,47</w:t>
            </w:r>
          </w:p>
        </w:tc>
        <w:tc>
          <w:tcPr>
            <w:tcW w:w="1041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100,18</w:t>
            </w:r>
          </w:p>
        </w:tc>
        <w:tc>
          <w:tcPr>
            <w:tcW w:w="1175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612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8127CB">
            <w:pPr>
              <w:ind w:right="-108"/>
              <w:jc w:val="center"/>
            </w:pPr>
            <w:r>
              <w:rPr>
                <w:b/>
                <w:bCs/>
              </w:rPr>
              <w:t>Обед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1.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61</w:t>
            </w: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>
              <w:t xml:space="preserve">Салат из свежих помидоров с растительным  маслом </w:t>
            </w:r>
          </w:p>
          <w:p w:rsidR="00691484" w:rsidRDefault="00691484" w:rsidP="00BA4E2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свежие</w:t>
            </w:r>
            <w:r w:rsidRPr="00BA4E25">
              <w:rPr>
                <w:sz w:val="16"/>
                <w:szCs w:val="16"/>
              </w:rPr>
              <w:t xml:space="preserve"> помидор</w:t>
            </w:r>
            <w:r>
              <w:rPr>
                <w:sz w:val="16"/>
                <w:szCs w:val="16"/>
              </w:rPr>
              <w:t>ы 51,7/44</w:t>
            </w:r>
          </w:p>
          <w:p w:rsidR="00691484" w:rsidRDefault="00691484" w:rsidP="00BA4E2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лук репчатый 14,3/12,0</w:t>
            </w:r>
          </w:p>
          <w:p w:rsidR="00691484" w:rsidRDefault="00691484" w:rsidP="00BA4E2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растительное</w:t>
            </w:r>
            <w:r w:rsidRPr="00BA4E25">
              <w:rPr>
                <w:sz w:val="16"/>
                <w:szCs w:val="16"/>
              </w:rPr>
              <w:t xml:space="preserve">  масло</w:t>
            </w:r>
            <w:r>
              <w:rPr>
                <w:sz w:val="16"/>
                <w:szCs w:val="16"/>
              </w:rPr>
              <w:t xml:space="preserve"> 5,0/5,0</w:t>
            </w:r>
          </w:p>
          <w:p w:rsidR="00691484" w:rsidRPr="00BA4E25" w:rsidRDefault="00691484" w:rsidP="00BA4E2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   0,6/0,6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60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0,65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5,08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2,76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60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2.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122</w:t>
            </w: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>
              <w:t>Суп картофельный с макаронными изделиями</w:t>
            </w:r>
          </w:p>
          <w:p w:rsidR="00691484" w:rsidRDefault="00691484" w:rsidP="00BA4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Картофель 100,0/75</w:t>
            </w:r>
          </w:p>
          <w:p w:rsidR="00691484" w:rsidRDefault="00691484" w:rsidP="00BA4E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Макаронные изделия 10,0/10,0</w:t>
            </w:r>
          </w:p>
          <w:p w:rsidR="00691484" w:rsidRDefault="00691484" w:rsidP="00BA4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0343A8">
              <w:rPr>
                <w:sz w:val="16"/>
                <w:szCs w:val="16"/>
              </w:rPr>
              <w:t>масло</w:t>
            </w:r>
            <w:r>
              <w:rPr>
                <w:sz w:val="16"/>
                <w:szCs w:val="16"/>
              </w:rPr>
              <w:t xml:space="preserve"> сливочное 5,0/5,0    </w:t>
            </w:r>
          </w:p>
          <w:p w:rsidR="00691484" w:rsidRDefault="00691484" w:rsidP="00BA4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морковь12,5/ 6,87</w:t>
            </w:r>
          </w:p>
          <w:p w:rsidR="00691484" w:rsidRDefault="00691484" w:rsidP="00BA4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лук репчатый12,0/7,47</w:t>
            </w:r>
          </w:p>
          <w:p w:rsidR="00691484" w:rsidRDefault="00691484" w:rsidP="00BA4E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томатное пюре 2,5/2,5</w:t>
            </w:r>
          </w:p>
          <w:p w:rsidR="00691484" w:rsidRDefault="00691484" w:rsidP="00BA4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вода187,5/187,5</w:t>
            </w:r>
          </w:p>
          <w:p w:rsidR="00691484" w:rsidRPr="00BA4E25" w:rsidRDefault="00691484" w:rsidP="00BA4E2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соль 0,25/0,25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250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2,86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4,56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20,73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139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3.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448</w:t>
            </w: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>
              <w:t>Рис отварной</w:t>
            </w:r>
          </w:p>
          <w:p w:rsidR="00691484" w:rsidRDefault="00691484" w:rsidP="00C94130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Крупа рисовая 36,0/36,0</w:t>
            </w:r>
          </w:p>
          <w:p w:rsidR="00691484" w:rsidRDefault="00691484" w:rsidP="00C94130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Масло сливочное 4,5/4,5</w:t>
            </w:r>
          </w:p>
          <w:p w:rsidR="00691484" w:rsidRDefault="00691484" w:rsidP="00C94130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Соль5,0/5,0</w:t>
            </w:r>
          </w:p>
          <w:p w:rsidR="00691484" w:rsidRPr="00BA4E25" w:rsidRDefault="00691484" w:rsidP="00C94130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Вода  21,6/21,6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100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2,54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4,07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25,74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152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4.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Default="00691484" w:rsidP="00F040CB">
            <w:pPr>
              <w:ind w:right="-108"/>
            </w:pPr>
            <w:r>
              <w:t xml:space="preserve">Котлета </w:t>
            </w:r>
          </w:p>
          <w:p w:rsidR="00691484" w:rsidRPr="00F040CB" w:rsidRDefault="00691484" w:rsidP="00F040CB">
            <w:pPr>
              <w:ind w:right="-108"/>
              <w:jc w:val="right"/>
            </w:pPr>
            <w:r w:rsidRPr="00F040CB">
              <w:rPr>
                <w:sz w:val="16"/>
                <w:szCs w:val="16"/>
              </w:rPr>
              <w:t xml:space="preserve">Котлета </w:t>
            </w:r>
            <w:r>
              <w:rPr>
                <w:sz w:val="16"/>
                <w:szCs w:val="16"/>
              </w:rPr>
              <w:t xml:space="preserve"> 1 шт/75   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1/75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9,6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9,2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8,04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234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5.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>
              <w:t>Хлеб пшеничный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3,8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0,45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24,85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108,5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6.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>
              <w:t>Хлеб ржаной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2,77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0,5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16,1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107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7.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433</w:t>
            </w: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>
              <w:t>Чай с сахаром</w:t>
            </w:r>
          </w:p>
          <w:p w:rsidR="00691484" w:rsidRDefault="00691484" w:rsidP="00C94130">
            <w:pPr>
              <w:jc w:val="center"/>
              <w:rPr>
                <w:sz w:val="16"/>
                <w:szCs w:val="16"/>
              </w:rPr>
            </w:pPr>
            <w:r w:rsidRPr="00241411">
              <w:rPr>
                <w:sz w:val="16"/>
                <w:szCs w:val="16"/>
              </w:rPr>
              <w:t xml:space="preserve">Чай </w:t>
            </w:r>
            <w:r>
              <w:rPr>
                <w:sz w:val="16"/>
                <w:szCs w:val="16"/>
              </w:rPr>
              <w:t xml:space="preserve"> 1,0/1,0</w:t>
            </w:r>
          </w:p>
          <w:p w:rsidR="00691484" w:rsidRDefault="00691484" w:rsidP="00C94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241411">
              <w:rPr>
                <w:sz w:val="16"/>
                <w:szCs w:val="16"/>
              </w:rPr>
              <w:t>Сахар</w:t>
            </w:r>
            <w:r>
              <w:rPr>
                <w:sz w:val="16"/>
                <w:szCs w:val="16"/>
              </w:rPr>
              <w:t>-песок15/15</w:t>
            </w:r>
          </w:p>
          <w:p w:rsidR="00691484" w:rsidRPr="00070B82" w:rsidRDefault="00691484" w:rsidP="00C94130">
            <w:pPr>
              <w:ind w:right="-108"/>
              <w:jc w:val="center"/>
            </w:pPr>
            <w:r>
              <w:rPr>
                <w:sz w:val="16"/>
                <w:szCs w:val="16"/>
              </w:rPr>
              <w:t>Вода 200/200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200/15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0,2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0,05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15,01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57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8.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>
              <w:t>Йогурт «Чудо»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1/115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3,7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4,7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16,8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170</w:t>
            </w:r>
          </w:p>
        </w:tc>
      </w:tr>
      <w:tr w:rsidR="00691484" w:rsidRPr="00A45520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 w:rsidRPr="000E09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26,12</w:t>
            </w:r>
          </w:p>
        </w:tc>
        <w:tc>
          <w:tcPr>
            <w:tcW w:w="908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28,61</w:t>
            </w:r>
          </w:p>
        </w:tc>
        <w:tc>
          <w:tcPr>
            <w:tcW w:w="1041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130,03</w:t>
            </w:r>
          </w:p>
        </w:tc>
        <w:tc>
          <w:tcPr>
            <w:tcW w:w="1175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1027,5</w:t>
            </w:r>
          </w:p>
        </w:tc>
      </w:tr>
      <w:tr w:rsidR="00691484" w:rsidRPr="00A45520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6E0C19" w:rsidRDefault="00691484" w:rsidP="000343A8">
            <w:pPr>
              <w:ind w:right="-108"/>
              <w:rPr>
                <w:b/>
                <w:bCs/>
              </w:rPr>
            </w:pPr>
            <w:r w:rsidRPr="006E0C19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>: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43,54</w:t>
            </w:r>
          </w:p>
        </w:tc>
        <w:tc>
          <w:tcPr>
            <w:tcW w:w="908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45,08</w:t>
            </w:r>
          </w:p>
        </w:tc>
        <w:tc>
          <w:tcPr>
            <w:tcW w:w="1041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230,21</w:t>
            </w:r>
          </w:p>
        </w:tc>
        <w:tc>
          <w:tcPr>
            <w:tcW w:w="1175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1639,5</w:t>
            </w:r>
          </w:p>
        </w:tc>
      </w:tr>
      <w:tr w:rsidR="00691484" w:rsidRPr="00140449">
        <w:trPr>
          <w:trHeight w:val="194"/>
        </w:trPr>
        <w:tc>
          <w:tcPr>
            <w:tcW w:w="4669" w:type="dxa"/>
            <w:gridSpan w:val="4"/>
          </w:tcPr>
          <w:p w:rsidR="00691484" w:rsidRDefault="00691484" w:rsidP="000343A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4 день</w:t>
            </w:r>
          </w:p>
          <w:p w:rsidR="00691484" w:rsidRPr="00333C06" w:rsidRDefault="00691484" w:rsidP="000343A8">
            <w:pPr>
              <w:pStyle w:val="NoSpacing"/>
              <w:rPr>
                <w:b/>
                <w:bCs/>
              </w:rPr>
            </w:pP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Default="00691484" w:rsidP="000343A8">
            <w:pPr>
              <w:tabs>
                <w:tab w:val="left" w:pos="1025"/>
              </w:tabs>
              <w:ind w:right="-108"/>
              <w:jc w:val="center"/>
              <w:rPr>
                <w:b/>
                <w:bCs/>
              </w:rPr>
            </w:pPr>
            <w:r w:rsidRPr="00412503">
              <w:rPr>
                <w:b/>
                <w:bCs/>
              </w:rPr>
              <w:t>Завтрак</w:t>
            </w:r>
          </w:p>
          <w:p w:rsidR="00691484" w:rsidRPr="00070B82" w:rsidRDefault="00691484" w:rsidP="000343A8">
            <w:pPr>
              <w:tabs>
                <w:tab w:val="left" w:pos="1025"/>
              </w:tabs>
              <w:ind w:right="-108"/>
              <w:jc w:val="center"/>
            </w:pP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1.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20</w:t>
            </w: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>
              <w:t>Салат «Восторг»</w:t>
            </w:r>
          </w:p>
          <w:p w:rsidR="00691484" w:rsidRDefault="00691484" w:rsidP="00C941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241411">
              <w:rPr>
                <w:sz w:val="16"/>
                <w:szCs w:val="16"/>
              </w:rPr>
              <w:t>елок</w:t>
            </w:r>
            <w:r>
              <w:rPr>
                <w:sz w:val="16"/>
                <w:szCs w:val="16"/>
              </w:rPr>
              <w:t>оч.</w:t>
            </w:r>
            <w:r w:rsidRPr="00241411">
              <w:rPr>
                <w:sz w:val="16"/>
                <w:szCs w:val="16"/>
              </w:rPr>
              <w:t xml:space="preserve"> капуст</w:t>
            </w:r>
            <w:r>
              <w:rPr>
                <w:sz w:val="16"/>
                <w:szCs w:val="16"/>
              </w:rPr>
              <w:t>а</w:t>
            </w:r>
            <w:r w:rsidRPr="002414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свежая 35,0/28,0</w:t>
            </w:r>
          </w:p>
          <w:p w:rsidR="00691484" w:rsidRDefault="00691484" w:rsidP="00C94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Морковь 11,25/9,0</w:t>
            </w:r>
          </w:p>
          <w:p w:rsidR="00691484" w:rsidRDefault="00691484" w:rsidP="00C94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Яблоки свежие 17,0/15,0</w:t>
            </w:r>
          </w:p>
          <w:p w:rsidR="00691484" w:rsidRDefault="00691484" w:rsidP="00C94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 репчатый 6,0/5,0</w:t>
            </w:r>
          </w:p>
          <w:p w:rsidR="00691484" w:rsidRDefault="00691484" w:rsidP="00C94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Чеснок свежий3,8/3,0</w:t>
            </w:r>
          </w:p>
          <w:p w:rsidR="00691484" w:rsidRDefault="00691484" w:rsidP="00C94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Растительное </w:t>
            </w:r>
            <w:r w:rsidRPr="000343A8">
              <w:rPr>
                <w:sz w:val="16"/>
                <w:szCs w:val="16"/>
              </w:rPr>
              <w:t>масло</w:t>
            </w:r>
            <w:r>
              <w:rPr>
                <w:sz w:val="16"/>
                <w:szCs w:val="16"/>
              </w:rPr>
              <w:t xml:space="preserve">  3,0/3,0</w:t>
            </w:r>
          </w:p>
          <w:p w:rsidR="00691484" w:rsidRDefault="00691484" w:rsidP="00C94130">
            <w:pPr>
              <w:jc w:val="center"/>
              <w:rPr>
                <w:sz w:val="16"/>
                <w:szCs w:val="16"/>
              </w:rPr>
            </w:pPr>
            <w:r w:rsidRPr="00241411">
              <w:rPr>
                <w:sz w:val="16"/>
                <w:szCs w:val="16"/>
              </w:rPr>
              <w:t>Сахар</w:t>
            </w:r>
            <w:r>
              <w:rPr>
                <w:sz w:val="16"/>
                <w:szCs w:val="16"/>
              </w:rPr>
              <w:t>-песок   3,0/3,0</w:t>
            </w:r>
          </w:p>
          <w:p w:rsidR="00691484" w:rsidRPr="00C94130" w:rsidRDefault="00691484" w:rsidP="00C9413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Соль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60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0,94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3,03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7,03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59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2.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323</w:t>
            </w: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>
              <w:t>Каша вязкая молочная пшенная</w:t>
            </w:r>
          </w:p>
          <w:p w:rsidR="00691484" w:rsidRDefault="00691484" w:rsidP="008804D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C94130">
              <w:rPr>
                <w:sz w:val="16"/>
                <w:szCs w:val="16"/>
              </w:rPr>
              <w:t>Крупа пшено 24,</w:t>
            </w:r>
            <w:r>
              <w:rPr>
                <w:sz w:val="16"/>
                <w:szCs w:val="16"/>
              </w:rPr>
              <w:t>1/2</w:t>
            </w:r>
            <w:r w:rsidRPr="00C9413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,1</w:t>
            </w:r>
          </w:p>
          <w:p w:rsidR="00691484" w:rsidRDefault="00691484" w:rsidP="00C94130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Молоко 3,2 % стер. 46,3/46,3</w:t>
            </w:r>
          </w:p>
          <w:p w:rsidR="00691484" w:rsidRDefault="00691484" w:rsidP="00C94130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 30,9/30,9</w:t>
            </w:r>
          </w:p>
          <w:p w:rsidR="00691484" w:rsidRDefault="00691484" w:rsidP="00C94130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Сахар-песок  3,0/3,0</w:t>
            </w:r>
          </w:p>
          <w:p w:rsidR="00691484" w:rsidRDefault="00691484" w:rsidP="00C94130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  0,5/0,5</w:t>
            </w:r>
          </w:p>
          <w:p w:rsidR="00691484" w:rsidRPr="00C94130" w:rsidRDefault="00691484" w:rsidP="008804D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Масло сливочное  5,0/5,0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100/5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4,09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6,4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21,23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159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3.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>
              <w:t xml:space="preserve">Хлеб пшеничный 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3,8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0,45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24,85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108,5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4.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88</w:t>
            </w: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>
              <w:t xml:space="preserve">Бутерброд с маслом </w:t>
            </w:r>
          </w:p>
          <w:p w:rsidR="00691484" w:rsidRDefault="00691484" w:rsidP="008804D2">
            <w:pPr>
              <w:ind w:right="-108"/>
              <w:jc w:val="right"/>
              <w:rPr>
                <w:sz w:val="16"/>
                <w:szCs w:val="16"/>
              </w:rPr>
            </w:pPr>
            <w:r w:rsidRPr="008804D2">
              <w:rPr>
                <w:sz w:val="16"/>
                <w:szCs w:val="16"/>
              </w:rPr>
              <w:t xml:space="preserve">Хлеб пшеничный </w:t>
            </w:r>
            <w:r>
              <w:rPr>
                <w:sz w:val="16"/>
                <w:szCs w:val="16"/>
              </w:rPr>
              <w:t xml:space="preserve"> 30,0/30,0</w:t>
            </w:r>
          </w:p>
          <w:p w:rsidR="00691484" w:rsidRPr="008804D2" w:rsidRDefault="00691484" w:rsidP="008804D2">
            <w:pPr>
              <w:ind w:right="-108"/>
              <w:jc w:val="right"/>
              <w:rPr>
                <w:sz w:val="16"/>
                <w:szCs w:val="16"/>
              </w:rPr>
            </w:pPr>
            <w:r w:rsidRPr="008804D2">
              <w:rPr>
                <w:sz w:val="16"/>
                <w:szCs w:val="16"/>
              </w:rPr>
              <w:t xml:space="preserve">Масло сливочное  </w:t>
            </w:r>
            <w:r>
              <w:rPr>
                <w:sz w:val="16"/>
                <w:szCs w:val="16"/>
              </w:rPr>
              <w:t>10,0/10</w:t>
            </w:r>
            <w:r w:rsidRPr="008804D2">
              <w:rPr>
                <w:sz w:val="16"/>
                <w:szCs w:val="16"/>
              </w:rPr>
              <w:t>,0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30/10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2,36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9,15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15,02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153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5.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434</w:t>
            </w: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>
              <w:t>Чай с сахаром и лимоном</w:t>
            </w:r>
          </w:p>
          <w:p w:rsidR="00691484" w:rsidRDefault="00691484" w:rsidP="008804D2">
            <w:pPr>
              <w:jc w:val="center"/>
              <w:rPr>
                <w:sz w:val="16"/>
                <w:szCs w:val="16"/>
              </w:rPr>
            </w:pPr>
            <w:r w:rsidRPr="00241411">
              <w:rPr>
                <w:sz w:val="16"/>
                <w:szCs w:val="16"/>
              </w:rPr>
              <w:t xml:space="preserve">Чай </w:t>
            </w:r>
            <w:r>
              <w:rPr>
                <w:sz w:val="16"/>
                <w:szCs w:val="16"/>
              </w:rPr>
              <w:t xml:space="preserve"> 1,0/1,0</w:t>
            </w:r>
          </w:p>
          <w:p w:rsidR="00691484" w:rsidRDefault="00691484" w:rsidP="00880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241411">
              <w:rPr>
                <w:sz w:val="16"/>
                <w:szCs w:val="16"/>
              </w:rPr>
              <w:t>Сахар</w:t>
            </w:r>
            <w:r>
              <w:rPr>
                <w:sz w:val="16"/>
                <w:szCs w:val="16"/>
              </w:rPr>
              <w:t>-песок15/15</w:t>
            </w:r>
          </w:p>
          <w:p w:rsidR="00691484" w:rsidRDefault="00691484" w:rsidP="008804D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Вода 200/200</w:t>
            </w:r>
          </w:p>
          <w:p w:rsidR="00691484" w:rsidRPr="008804D2" w:rsidRDefault="00691484" w:rsidP="008804D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Лимон 8,0/7,0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200/15/7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0,26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0,05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15,22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59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6.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>
              <w:t>Мандарин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60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0,2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0,1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2,4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11,5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 w:rsidRPr="000E09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11,65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19,18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85,75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550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  <w:p w:rsidR="00691484" w:rsidRPr="00070B82" w:rsidRDefault="00691484" w:rsidP="000343A8">
            <w:pPr>
              <w:ind w:right="-108"/>
              <w:jc w:val="center"/>
            </w:pP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1.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59</w:t>
            </w: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>
              <w:t>Салат из огурцов с растительным  маслом</w:t>
            </w:r>
          </w:p>
          <w:p w:rsidR="00691484" w:rsidRDefault="00691484" w:rsidP="00F040C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Свежие </w:t>
            </w:r>
            <w:r w:rsidRPr="005D71B8">
              <w:rPr>
                <w:sz w:val="16"/>
                <w:szCs w:val="16"/>
              </w:rPr>
              <w:t>огурц</w:t>
            </w:r>
            <w:r>
              <w:rPr>
                <w:sz w:val="16"/>
                <w:szCs w:val="16"/>
              </w:rPr>
              <w:t>ы 58,5/55,6</w:t>
            </w:r>
          </w:p>
          <w:p w:rsidR="00691484" w:rsidRDefault="00691484" w:rsidP="008804D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Pr="005D71B8">
              <w:rPr>
                <w:sz w:val="16"/>
                <w:szCs w:val="16"/>
              </w:rPr>
              <w:t>растительн</w:t>
            </w:r>
            <w:r>
              <w:rPr>
                <w:sz w:val="16"/>
                <w:szCs w:val="16"/>
              </w:rPr>
              <w:t>ое</w:t>
            </w:r>
            <w:r w:rsidRPr="005D71B8">
              <w:rPr>
                <w:sz w:val="16"/>
                <w:szCs w:val="16"/>
              </w:rPr>
              <w:t xml:space="preserve">  масло</w:t>
            </w:r>
            <w:r>
              <w:rPr>
                <w:sz w:val="16"/>
                <w:szCs w:val="16"/>
              </w:rPr>
              <w:t xml:space="preserve"> 5,0/5,0</w:t>
            </w:r>
          </w:p>
          <w:p w:rsidR="00691484" w:rsidRPr="00070B82" w:rsidRDefault="00691484" w:rsidP="008804D2">
            <w:pPr>
              <w:ind w:right="-108"/>
              <w:jc w:val="center"/>
            </w:pPr>
            <w:r>
              <w:rPr>
                <w:sz w:val="16"/>
                <w:szCs w:val="16"/>
              </w:rPr>
              <w:t>соль 0,3/0,3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60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0,44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5,05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1,44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53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2.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117/</w:t>
            </w:r>
          </w:p>
          <w:p w:rsidR="00691484" w:rsidRDefault="00691484" w:rsidP="000343A8">
            <w:pPr>
              <w:ind w:right="-108"/>
            </w:pPr>
            <w:r>
              <w:t>207</w:t>
            </w: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>
              <w:t>Суп картофельный с курицей</w:t>
            </w:r>
          </w:p>
          <w:p w:rsidR="00691484" w:rsidRDefault="00691484" w:rsidP="00880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Картофель 150,0/112,5</w:t>
            </w:r>
          </w:p>
          <w:p w:rsidR="00691484" w:rsidRDefault="00691484" w:rsidP="00880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0343A8">
              <w:rPr>
                <w:sz w:val="16"/>
                <w:szCs w:val="16"/>
              </w:rPr>
              <w:t>масло</w:t>
            </w:r>
            <w:r>
              <w:rPr>
                <w:sz w:val="16"/>
                <w:szCs w:val="16"/>
              </w:rPr>
              <w:t xml:space="preserve"> сливочное 5,0/5,0    </w:t>
            </w:r>
          </w:p>
          <w:p w:rsidR="00691484" w:rsidRDefault="00691484" w:rsidP="00880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морковь12,5/ 6,87</w:t>
            </w:r>
          </w:p>
          <w:p w:rsidR="00691484" w:rsidRDefault="00691484" w:rsidP="00880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лук репчатый12,0/7,47</w:t>
            </w:r>
          </w:p>
          <w:p w:rsidR="00691484" w:rsidRDefault="00691484" w:rsidP="00880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томатное пюре 2,5/2,5</w:t>
            </w:r>
          </w:p>
          <w:p w:rsidR="00691484" w:rsidRDefault="00691484" w:rsidP="00880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вода  175/175</w:t>
            </w:r>
          </w:p>
          <w:p w:rsidR="00691484" w:rsidRDefault="00691484" w:rsidP="008804D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кура </w:t>
            </w:r>
            <w:r w:rsidRPr="005D71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52/25            </w:t>
            </w:r>
          </w:p>
          <w:p w:rsidR="00691484" w:rsidRPr="00070B82" w:rsidRDefault="00691484" w:rsidP="008804D2">
            <w:pPr>
              <w:ind w:right="-108"/>
            </w:pPr>
            <w:r>
              <w:rPr>
                <w:sz w:val="16"/>
                <w:szCs w:val="16"/>
              </w:rPr>
              <w:t xml:space="preserve">                      соль 0,5/0,5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250/25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10,18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7,53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20,28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193,5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3.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445</w:t>
            </w: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>
              <w:t>Каша гречневая рассыпчатая</w:t>
            </w:r>
          </w:p>
          <w:p w:rsidR="00691484" w:rsidRDefault="00691484" w:rsidP="008804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153DD5">
              <w:rPr>
                <w:sz w:val="16"/>
                <w:szCs w:val="16"/>
              </w:rPr>
              <w:t xml:space="preserve">Крупа гречневая  </w:t>
            </w:r>
            <w:r>
              <w:rPr>
                <w:sz w:val="16"/>
                <w:szCs w:val="16"/>
              </w:rPr>
              <w:t>46,19/46,19</w:t>
            </w:r>
          </w:p>
          <w:p w:rsidR="00691484" w:rsidRDefault="00691484" w:rsidP="00880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соль 0,50/0,50</w:t>
            </w:r>
          </w:p>
          <w:p w:rsidR="00691484" w:rsidRPr="00070B82" w:rsidRDefault="00691484" w:rsidP="008804D2">
            <w:pPr>
              <w:ind w:right="-108"/>
            </w:pPr>
            <w:r>
              <w:rPr>
                <w:sz w:val="16"/>
                <w:szCs w:val="16"/>
              </w:rPr>
              <w:t xml:space="preserve">                         </w:t>
            </w:r>
            <w:r w:rsidRPr="000343A8">
              <w:rPr>
                <w:sz w:val="16"/>
                <w:szCs w:val="16"/>
              </w:rPr>
              <w:t>масло</w:t>
            </w:r>
            <w:r>
              <w:rPr>
                <w:sz w:val="16"/>
                <w:szCs w:val="16"/>
              </w:rPr>
              <w:t xml:space="preserve"> сливочное 3,5/3,5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100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5,83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4,41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28,71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180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4.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188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Сосиска молочная</w:t>
            </w:r>
          </w:p>
          <w:p w:rsidR="00691484" w:rsidRPr="002B6257" w:rsidRDefault="00691484" w:rsidP="002B6257">
            <w:pPr>
              <w:ind w:right="-108"/>
              <w:jc w:val="right"/>
              <w:rPr>
                <w:sz w:val="16"/>
                <w:szCs w:val="16"/>
              </w:rPr>
            </w:pPr>
            <w:r w:rsidRPr="002B6257">
              <w:rPr>
                <w:sz w:val="16"/>
                <w:szCs w:val="16"/>
              </w:rPr>
              <w:t>Сосиска молочная</w:t>
            </w:r>
            <w:r>
              <w:rPr>
                <w:sz w:val="16"/>
                <w:szCs w:val="16"/>
              </w:rPr>
              <w:t xml:space="preserve"> 70,0/70,0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70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11,2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15,4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0,08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172,2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5.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  <w:r>
              <w:t>390</w:t>
            </w: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>
              <w:t>Компот из груш</w:t>
            </w:r>
          </w:p>
          <w:p w:rsidR="00691484" w:rsidRDefault="00691484" w:rsidP="002B625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2B6257">
              <w:rPr>
                <w:sz w:val="16"/>
                <w:szCs w:val="16"/>
              </w:rPr>
              <w:t>Груша свежая</w:t>
            </w:r>
            <w:r>
              <w:rPr>
                <w:sz w:val="16"/>
                <w:szCs w:val="16"/>
              </w:rPr>
              <w:t xml:space="preserve"> 60,0/54,0</w:t>
            </w:r>
          </w:p>
          <w:p w:rsidR="00691484" w:rsidRDefault="00691484" w:rsidP="002B625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Сахар-песок  10,0/10,0</w:t>
            </w:r>
          </w:p>
          <w:p w:rsidR="00691484" w:rsidRDefault="00691484" w:rsidP="002B625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Лимонная кислота 0,2/0,2</w:t>
            </w:r>
          </w:p>
          <w:p w:rsidR="00691484" w:rsidRPr="002B6257" w:rsidRDefault="00691484" w:rsidP="002B625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 172,0/172,0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200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0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0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10,03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38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6.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>
              <w:t>Хлеб  пшеничный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3,8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0,45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24,85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108,5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7.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>
              <w:t>Хлеб ржаной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2,77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0,5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16,1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107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8.</w:t>
            </w: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>
              <w:t>Печенье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25</w:t>
            </w: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  <w:r w:rsidRPr="008127CB">
              <w:t>1,87</w:t>
            </w: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  <w:r w:rsidRPr="008127CB">
              <w:t>5,19</w:t>
            </w: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  <w:r w:rsidRPr="008127CB">
              <w:t>16,6</w:t>
            </w: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  <w:r w:rsidRPr="008127CB">
              <w:t>104,25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 w:rsidRPr="000E09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36,09</w:t>
            </w:r>
          </w:p>
        </w:tc>
        <w:tc>
          <w:tcPr>
            <w:tcW w:w="908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38,53</w:t>
            </w:r>
          </w:p>
        </w:tc>
        <w:tc>
          <w:tcPr>
            <w:tcW w:w="1041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118,09</w:t>
            </w:r>
          </w:p>
        </w:tc>
        <w:tc>
          <w:tcPr>
            <w:tcW w:w="1175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956,45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0343A8">
            <w:pPr>
              <w:ind w:right="-108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47,74</w:t>
            </w:r>
          </w:p>
        </w:tc>
        <w:tc>
          <w:tcPr>
            <w:tcW w:w="908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57,71</w:t>
            </w:r>
          </w:p>
        </w:tc>
        <w:tc>
          <w:tcPr>
            <w:tcW w:w="1041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203,84</w:t>
            </w:r>
          </w:p>
        </w:tc>
        <w:tc>
          <w:tcPr>
            <w:tcW w:w="1175" w:type="dxa"/>
            <w:vAlign w:val="bottom"/>
          </w:tcPr>
          <w:p w:rsidR="00691484" w:rsidRPr="008127CB" w:rsidRDefault="00691484" w:rsidP="000343A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1506,45</w:t>
            </w:r>
          </w:p>
        </w:tc>
      </w:tr>
      <w:tr w:rsidR="00691484" w:rsidRPr="00140449">
        <w:trPr>
          <w:trHeight w:val="194"/>
        </w:trPr>
        <w:tc>
          <w:tcPr>
            <w:tcW w:w="4669" w:type="dxa"/>
            <w:gridSpan w:val="4"/>
          </w:tcPr>
          <w:p w:rsidR="00691484" w:rsidRDefault="00691484" w:rsidP="000343A8">
            <w:pPr>
              <w:pStyle w:val="NoSpacing"/>
              <w:rPr>
                <w:b/>
                <w:bCs/>
              </w:rPr>
            </w:pPr>
          </w:p>
          <w:p w:rsidR="00691484" w:rsidRDefault="00691484" w:rsidP="000343A8">
            <w:pPr>
              <w:pStyle w:val="NoSpacing"/>
              <w:rPr>
                <w:b/>
                <w:bCs/>
              </w:rPr>
            </w:pPr>
          </w:p>
          <w:p w:rsidR="00691484" w:rsidRDefault="00691484" w:rsidP="000343A8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5  день</w:t>
            </w:r>
          </w:p>
          <w:p w:rsidR="00691484" w:rsidRPr="00BF4C70" w:rsidRDefault="00691484" w:rsidP="000343A8">
            <w:pPr>
              <w:pStyle w:val="NoSpacing"/>
              <w:rPr>
                <w:b/>
                <w:bCs/>
              </w:rPr>
            </w:pP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</w:p>
        </w:tc>
        <w:tc>
          <w:tcPr>
            <w:tcW w:w="783" w:type="dxa"/>
          </w:tcPr>
          <w:p w:rsidR="00691484" w:rsidRPr="00903661" w:rsidRDefault="00691484" w:rsidP="000343A8">
            <w:pPr>
              <w:ind w:right="-108"/>
            </w:pPr>
          </w:p>
        </w:tc>
        <w:tc>
          <w:tcPr>
            <w:tcW w:w="3344" w:type="dxa"/>
          </w:tcPr>
          <w:p w:rsidR="00691484" w:rsidRPr="00903661" w:rsidRDefault="00691484" w:rsidP="000343A8">
            <w:pPr>
              <w:ind w:right="-108"/>
              <w:jc w:val="center"/>
            </w:pPr>
            <w:r w:rsidRPr="00903661">
              <w:rPr>
                <w:b/>
                <w:bCs/>
              </w:rPr>
              <w:t>Завтрак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907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908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1041" w:type="dxa"/>
          </w:tcPr>
          <w:p w:rsidR="00691484" w:rsidRPr="008127CB" w:rsidRDefault="00691484" w:rsidP="000343A8">
            <w:pPr>
              <w:jc w:val="center"/>
            </w:pPr>
          </w:p>
        </w:tc>
        <w:tc>
          <w:tcPr>
            <w:tcW w:w="1175" w:type="dxa"/>
          </w:tcPr>
          <w:p w:rsidR="00691484" w:rsidRPr="008127CB" w:rsidRDefault="00691484" w:rsidP="000343A8">
            <w:pPr>
              <w:jc w:val="center"/>
            </w:pP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0343A8">
            <w:pPr>
              <w:pStyle w:val="NoSpacing"/>
            </w:pPr>
            <w:r>
              <w:t>1.</w:t>
            </w:r>
          </w:p>
        </w:tc>
        <w:tc>
          <w:tcPr>
            <w:tcW w:w="783" w:type="dxa"/>
          </w:tcPr>
          <w:p w:rsidR="00691484" w:rsidRPr="00903661" w:rsidRDefault="00691484" w:rsidP="000343A8">
            <w:pPr>
              <w:ind w:right="-108"/>
            </w:pPr>
            <w:r>
              <w:t>38</w:t>
            </w:r>
          </w:p>
        </w:tc>
        <w:tc>
          <w:tcPr>
            <w:tcW w:w="3344" w:type="dxa"/>
          </w:tcPr>
          <w:p w:rsidR="00691484" w:rsidRDefault="00691484" w:rsidP="000343A8">
            <w:pPr>
              <w:ind w:right="-108"/>
            </w:pPr>
            <w:r w:rsidRPr="00903661">
              <w:t>Салат «Школьные годы»</w:t>
            </w:r>
          </w:p>
          <w:p w:rsidR="00691484" w:rsidRDefault="00691484" w:rsidP="000B006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Помидоры свежие 17,6/15,0</w:t>
            </w:r>
          </w:p>
          <w:p w:rsidR="00691484" w:rsidRDefault="00691484" w:rsidP="000B006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Огурцы свежие 27,5/22,0</w:t>
            </w:r>
          </w:p>
          <w:p w:rsidR="00691484" w:rsidRDefault="00691484" w:rsidP="002B62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241411">
              <w:rPr>
                <w:sz w:val="16"/>
                <w:szCs w:val="16"/>
              </w:rPr>
              <w:t>елок</w:t>
            </w:r>
            <w:r>
              <w:rPr>
                <w:sz w:val="16"/>
                <w:szCs w:val="16"/>
              </w:rPr>
              <w:t>оч.</w:t>
            </w:r>
            <w:r w:rsidRPr="00241411">
              <w:rPr>
                <w:sz w:val="16"/>
                <w:szCs w:val="16"/>
              </w:rPr>
              <w:t xml:space="preserve"> капуст</w:t>
            </w:r>
            <w:r>
              <w:rPr>
                <w:sz w:val="16"/>
                <w:szCs w:val="16"/>
              </w:rPr>
              <w:t>а</w:t>
            </w:r>
            <w:r w:rsidRPr="002414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свежая 25,8/20,6</w:t>
            </w:r>
          </w:p>
          <w:p w:rsidR="00691484" w:rsidRDefault="00691484" w:rsidP="000B006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5D71B8">
              <w:rPr>
                <w:sz w:val="16"/>
                <w:szCs w:val="16"/>
              </w:rPr>
              <w:t>растительн</w:t>
            </w:r>
            <w:r>
              <w:rPr>
                <w:sz w:val="16"/>
                <w:szCs w:val="16"/>
              </w:rPr>
              <w:t>ое</w:t>
            </w:r>
            <w:r w:rsidRPr="005D71B8">
              <w:rPr>
                <w:sz w:val="16"/>
                <w:szCs w:val="16"/>
              </w:rPr>
              <w:t xml:space="preserve">  масло</w:t>
            </w:r>
            <w:r>
              <w:rPr>
                <w:sz w:val="16"/>
                <w:szCs w:val="16"/>
              </w:rPr>
              <w:t xml:space="preserve"> 3,0/3,0</w:t>
            </w:r>
          </w:p>
          <w:p w:rsidR="00691484" w:rsidRPr="002B6257" w:rsidRDefault="00691484" w:rsidP="000B006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соль 0,6/0,6</w:t>
            </w:r>
          </w:p>
        </w:tc>
        <w:tc>
          <w:tcPr>
            <w:tcW w:w="939" w:type="dxa"/>
          </w:tcPr>
          <w:p w:rsidR="00691484" w:rsidRPr="008127CB" w:rsidRDefault="00691484" w:rsidP="000343A8">
            <w:pPr>
              <w:jc w:val="center"/>
            </w:pPr>
            <w:r w:rsidRPr="008127CB">
              <w:t>60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0,71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3,07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2,11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39</w:t>
            </w:r>
          </w:p>
        </w:tc>
      </w:tr>
      <w:tr w:rsidR="00691484" w:rsidRPr="00737375">
        <w:trPr>
          <w:trHeight w:val="194"/>
        </w:trPr>
        <w:tc>
          <w:tcPr>
            <w:tcW w:w="542" w:type="dxa"/>
            <w:gridSpan w:val="2"/>
          </w:tcPr>
          <w:p w:rsidR="00691484" w:rsidRPr="002B5CCE" w:rsidRDefault="00691484" w:rsidP="002B6257">
            <w:pPr>
              <w:pStyle w:val="NoSpacing"/>
            </w:pPr>
            <w:r w:rsidRPr="002B5CCE">
              <w:t>2.</w:t>
            </w:r>
          </w:p>
        </w:tc>
        <w:tc>
          <w:tcPr>
            <w:tcW w:w="783" w:type="dxa"/>
          </w:tcPr>
          <w:p w:rsidR="00691484" w:rsidRPr="00903661" w:rsidRDefault="00691484" w:rsidP="002B6257">
            <w:pPr>
              <w:ind w:right="-108"/>
            </w:pPr>
            <w:r>
              <w:t>251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 w:rsidRPr="00903661">
              <w:t>Запеканка пшенн</w:t>
            </w:r>
            <w:r>
              <w:t>ая с яблоками, молоком сгущен.</w:t>
            </w:r>
          </w:p>
          <w:p w:rsidR="00691484" w:rsidRDefault="00691484" w:rsidP="001E0BA2">
            <w:pPr>
              <w:ind w:right="-108"/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Крупа пшено24,0/24,0</w:t>
            </w:r>
          </w:p>
          <w:p w:rsidR="00691484" w:rsidRDefault="00691484" w:rsidP="001E0BA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3,2%-ной жир-сти стерил.20,0/20,0</w:t>
            </w:r>
          </w:p>
          <w:p w:rsidR="00691484" w:rsidRDefault="00691484" w:rsidP="00DE6533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Вода 56,0/56,0</w:t>
            </w:r>
          </w:p>
          <w:p w:rsidR="00691484" w:rsidRDefault="00691484" w:rsidP="00DE6533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Сахар-песок 4,0/4,0</w:t>
            </w:r>
          </w:p>
          <w:p w:rsidR="00691484" w:rsidRDefault="00691484" w:rsidP="001E0BA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Масло сливочное 2,0/2,0</w:t>
            </w:r>
          </w:p>
          <w:p w:rsidR="00691484" w:rsidRDefault="00691484" w:rsidP="001E0BA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Сухари панировочные 1,6/1,6</w:t>
            </w:r>
          </w:p>
          <w:p w:rsidR="00691484" w:rsidRDefault="00691484" w:rsidP="001E0BA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Яблоки свежие 17,2/12,0</w:t>
            </w:r>
          </w:p>
          <w:p w:rsidR="00691484" w:rsidRDefault="00691484" w:rsidP="00F040CB">
            <w:pPr>
              <w:ind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Сметана 20%-ной жирности 1,6/1,6</w:t>
            </w:r>
          </w:p>
          <w:p w:rsidR="00691484" w:rsidRDefault="00691484" w:rsidP="001E0BA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Яйцо(шт.) 1/25шт//0,5</w:t>
            </w:r>
          </w:p>
          <w:p w:rsidR="00691484" w:rsidRDefault="00691484" w:rsidP="00F040C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Соль 0,5/0,5</w:t>
            </w:r>
          </w:p>
          <w:p w:rsidR="00691484" w:rsidRPr="001E0BA2" w:rsidRDefault="00691484" w:rsidP="001E0BA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Молоко сгущ с сахаром 30,0/30,0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100/30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5,96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6,2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40,03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238</w:t>
            </w:r>
          </w:p>
        </w:tc>
      </w:tr>
      <w:tr w:rsidR="00691484" w:rsidRPr="00737375">
        <w:trPr>
          <w:trHeight w:val="194"/>
        </w:trPr>
        <w:tc>
          <w:tcPr>
            <w:tcW w:w="542" w:type="dxa"/>
            <w:gridSpan w:val="2"/>
          </w:tcPr>
          <w:p w:rsidR="00691484" w:rsidRPr="002B5CCE" w:rsidRDefault="00691484" w:rsidP="002B6257">
            <w:pPr>
              <w:pStyle w:val="NoSpacing"/>
            </w:pPr>
            <w:r w:rsidRPr="002B5CCE">
              <w:t>3.</w:t>
            </w:r>
          </w:p>
        </w:tc>
        <w:tc>
          <w:tcPr>
            <w:tcW w:w="783" w:type="dxa"/>
          </w:tcPr>
          <w:p w:rsidR="00691484" w:rsidRPr="00903661" w:rsidRDefault="00691484" w:rsidP="002B6257">
            <w:pPr>
              <w:ind w:right="-108"/>
            </w:pPr>
            <w:r>
              <w:t>80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 w:rsidRPr="00903661">
              <w:t>Сыр</w:t>
            </w:r>
            <w:r>
              <w:t xml:space="preserve"> для бутерброда</w:t>
            </w:r>
          </w:p>
          <w:p w:rsidR="00691484" w:rsidRDefault="00691484" w:rsidP="00DE65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Сыр сычужный твердых сортов </w:t>
            </w:r>
          </w:p>
          <w:p w:rsidR="00691484" w:rsidRPr="00DE6533" w:rsidRDefault="00691484" w:rsidP="00F040C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(российский) 10,0/10,0 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10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2,3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4,16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0,06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50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Pr="002B5CCE" w:rsidRDefault="00691484" w:rsidP="002B6257">
            <w:pPr>
              <w:pStyle w:val="NoSpacing"/>
            </w:pPr>
            <w:r w:rsidRPr="002B5CCE">
              <w:t>4.</w:t>
            </w:r>
          </w:p>
        </w:tc>
        <w:tc>
          <w:tcPr>
            <w:tcW w:w="783" w:type="dxa"/>
          </w:tcPr>
          <w:p w:rsidR="00691484" w:rsidRPr="00903661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903661" w:rsidRDefault="00691484" w:rsidP="002B6257">
            <w:pPr>
              <w:ind w:right="-108"/>
            </w:pPr>
            <w:r w:rsidRPr="00903661">
              <w:t>Сок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200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0,6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32,2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132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5.</w:t>
            </w:r>
          </w:p>
        </w:tc>
        <w:tc>
          <w:tcPr>
            <w:tcW w:w="783" w:type="dxa"/>
          </w:tcPr>
          <w:p w:rsidR="00691484" w:rsidRPr="00903661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903661" w:rsidRDefault="00691484" w:rsidP="002B6257">
            <w:pPr>
              <w:ind w:right="-108"/>
            </w:pPr>
            <w:r w:rsidRPr="00903661">
              <w:t>Хлеб пшеничный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3,8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0,45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24,85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108,5</w:t>
            </w:r>
          </w:p>
        </w:tc>
      </w:tr>
      <w:tr w:rsidR="00691484" w:rsidRPr="00737375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Pr="00903661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903661" w:rsidRDefault="00691484" w:rsidP="002B6257">
            <w:pPr>
              <w:ind w:right="-108"/>
            </w:pPr>
            <w:r w:rsidRPr="00903661">
              <w:rPr>
                <w:b/>
                <w:bCs/>
              </w:rPr>
              <w:t>Итого: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13,37</w:t>
            </w:r>
          </w:p>
        </w:tc>
        <w:tc>
          <w:tcPr>
            <w:tcW w:w="908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13,88</w:t>
            </w:r>
          </w:p>
        </w:tc>
        <w:tc>
          <w:tcPr>
            <w:tcW w:w="1041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99,25</w:t>
            </w:r>
          </w:p>
        </w:tc>
        <w:tc>
          <w:tcPr>
            <w:tcW w:w="1175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567,5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Pr="00903661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903661" w:rsidRDefault="00691484" w:rsidP="002B6257">
            <w:pPr>
              <w:ind w:right="-108"/>
              <w:jc w:val="center"/>
            </w:pPr>
            <w:r w:rsidRPr="00903661">
              <w:rPr>
                <w:b/>
                <w:bCs/>
              </w:rPr>
              <w:t>Обед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1.</w:t>
            </w:r>
          </w:p>
        </w:tc>
        <w:tc>
          <w:tcPr>
            <w:tcW w:w="783" w:type="dxa"/>
          </w:tcPr>
          <w:p w:rsidR="00691484" w:rsidRPr="00903661" w:rsidRDefault="00691484" w:rsidP="002B6257">
            <w:pPr>
              <w:ind w:right="-108"/>
            </w:pPr>
            <w:r>
              <w:t>61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 w:rsidRPr="00903661">
              <w:t>Салат из свежих  помидоров с раст</w:t>
            </w:r>
            <w:r>
              <w:t>ительным</w:t>
            </w:r>
            <w:r w:rsidRPr="00903661">
              <w:t xml:space="preserve"> маслом</w:t>
            </w:r>
          </w:p>
          <w:p w:rsidR="00691484" w:rsidRDefault="00691484" w:rsidP="00DE65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Помидоры свежие 51,7/44,0</w:t>
            </w:r>
          </w:p>
          <w:p w:rsidR="00691484" w:rsidRDefault="00691484" w:rsidP="00DE65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 репчатый 14,3/12,0</w:t>
            </w:r>
          </w:p>
          <w:p w:rsidR="00691484" w:rsidRDefault="00691484" w:rsidP="00DE65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Масло растительное  5,0/5,0</w:t>
            </w:r>
          </w:p>
          <w:p w:rsidR="00691484" w:rsidRPr="00DE6533" w:rsidRDefault="00691484" w:rsidP="00DE6533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Соль 0,6/0,6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60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0,65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5,08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2,76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60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2.</w:t>
            </w:r>
          </w:p>
        </w:tc>
        <w:tc>
          <w:tcPr>
            <w:tcW w:w="783" w:type="dxa"/>
          </w:tcPr>
          <w:p w:rsidR="00691484" w:rsidRPr="00903661" w:rsidRDefault="00691484" w:rsidP="002B6257">
            <w:pPr>
              <w:ind w:right="-108"/>
            </w:pPr>
            <w:r>
              <w:t>125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 w:rsidRPr="00903661">
              <w:t>Суп картофельный с рыбой</w:t>
            </w:r>
          </w:p>
          <w:p w:rsidR="00691484" w:rsidRDefault="00691484" w:rsidP="00DE65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Треска-филе (промышленное) 34,8/25,0</w:t>
            </w:r>
          </w:p>
          <w:p w:rsidR="00691484" w:rsidRDefault="00691484" w:rsidP="00DE65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150,0/112,5</w:t>
            </w:r>
          </w:p>
          <w:p w:rsidR="00691484" w:rsidRDefault="00691484" w:rsidP="00DE65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Масло сливочное 5,0/5,0</w:t>
            </w:r>
          </w:p>
          <w:p w:rsidR="00691484" w:rsidRDefault="00691484" w:rsidP="00F770C3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Морковь 125,5/10,0</w:t>
            </w:r>
          </w:p>
          <w:p w:rsidR="00691484" w:rsidRDefault="00691484" w:rsidP="00DE65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Лук репчатый 12,0/10,0</w:t>
            </w:r>
          </w:p>
          <w:p w:rsidR="00691484" w:rsidRDefault="00691484" w:rsidP="00F770C3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Соль0,25/0,25</w:t>
            </w:r>
          </w:p>
          <w:p w:rsidR="00691484" w:rsidRPr="00903661" w:rsidRDefault="00691484" w:rsidP="00F770C3">
            <w:pPr>
              <w:ind w:right="-108"/>
            </w:pPr>
            <w:r>
              <w:rPr>
                <w:sz w:val="16"/>
                <w:szCs w:val="16"/>
              </w:rPr>
              <w:t xml:space="preserve">                    Вода 175,0/175,0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250/25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7,42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4,76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20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156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3.</w:t>
            </w:r>
          </w:p>
        </w:tc>
        <w:tc>
          <w:tcPr>
            <w:tcW w:w="783" w:type="dxa"/>
          </w:tcPr>
          <w:p w:rsidR="00691484" w:rsidRPr="00903661" w:rsidRDefault="00691484" w:rsidP="002B6257">
            <w:pPr>
              <w:ind w:right="-108"/>
            </w:pPr>
            <w:r>
              <w:t>447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 w:rsidRPr="00903661">
              <w:t>Макароны  отварные</w:t>
            </w:r>
          </w:p>
          <w:p w:rsidR="00691484" w:rsidRDefault="00691484" w:rsidP="00F770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Макаронные изделия 33,95/33,95</w:t>
            </w:r>
          </w:p>
          <w:p w:rsidR="00691484" w:rsidRDefault="00691484" w:rsidP="00F770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 3,5/3,5</w:t>
            </w:r>
          </w:p>
          <w:p w:rsidR="00691484" w:rsidRPr="00903661" w:rsidRDefault="00691484" w:rsidP="00F770C3">
            <w:pPr>
              <w:ind w:right="-108"/>
            </w:pPr>
            <w:r>
              <w:rPr>
                <w:sz w:val="16"/>
                <w:szCs w:val="16"/>
              </w:rPr>
              <w:t xml:space="preserve">                  Соль 5,0/5,0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100/5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3,65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3,32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23,25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141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4.</w:t>
            </w:r>
          </w:p>
        </w:tc>
        <w:tc>
          <w:tcPr>
            <w:tcW w:w="783" w:type="dxa"/>
          </w:tcPr>
          <w:p w:rsidR="00691484" w:rsidRPr="00903661" w:rsidRDefault="00691484" w:rsidP="002B6257">
            <w:pPr>
              <w:ind w:right="-108"/>
            </w:pPr>
            <w:r>
              <w:t>152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 w:rsidRPr="00903661">
              <w:t>Биточки паровые</w:t>
            </w:r>
          </w:p>
          <w:p w:rsidR="00691484" w:rsidRDefault="00691484" w:rsidP="00F770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Говядина (котлетное мясо) 50,0/37,0 </w:t>
            </w:r>
          </w:p>
          <w:p w:rsidR="00691484" w:rsidRDefault="00691484" w:rsidP="00F770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 9,0/9,0</w:t>
            </w:r>
          </w:p>
          <w:p w:rsidR="00691484" w:rsidRDefault="00691484" w:rsidP="00F770C3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Вода 11,0/11,0</w:t>
            </w:r>
          </w:p>
          <w:p w:rsidR="00691484" w:rsidRDefault="00691484" w:rsidP="00F770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 2,0/2,0</w:t>
            </w:r>
          </w:p>
          <w:p w:rsidR="00691484" w:rsidRPr="00903661" w:rsidRDefault="00691484" w:rsidP="00F770C3">
            <w:pPr>
              <w:ind w:right="-108"/>
            </w:pPr>
            <w:r>
              <w:rPr>
                <w:sz w:val="16"/>
                <w:szCs w:val="16"/>
              </w:rPr>
              <w:t xml:space="preserve">                  Соль 0,4/0,4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7,28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5,62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4,49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98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5.</w:t>
            </w:r>
          </w:p>
        </w:tc>
        <w:tc>
          <w:tcPr>
            <w:tcW w:w="783" w:type="dxa"/>
          </w:tcPr>
          <w:p w:rsidR="00691484" w:rsidRPr="00903661" w:rsidRDefault="00691484" w:rsidP="002B6257">
            <w:pPr>
              <w:ind w:right="-108"/>
            </w:pPr>
            <w:r>
              <w:t>383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 w:rsidRPr="00903661">
              <w:t>Кисель плодово-ягодный</w:t>
            </w:r>
          </w:p>
          <w:p w:rsidR="00691484" w:rsidRDefault="00691484" w:rsidP="00F040CB">
            <w:pPr>
              <w:ind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Кисель из концентрата 24,0/24,0</w:t>
            </w:r>
          </w:p>
          <w:p w:rsidR="00691484" w:rsidRDefault="00691484" w:rsidP="00F770C3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Сахар-песок 10,0/10,0</w:t>
            </w:r>
          </w:p>
          <w:p w:rsidR="00691484" w:rsidRDefault="00691484" w:rsidP="00F770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Лимонная кислота 02,/0,2</w:t>
            </w:r>
          </w:p>
          <w:p w:rsidR="00691484" w:rsidRPr="00903661" w:rsidRDefault="00691484" w:rsidP="00F770C3">
            <w:pPr>
              <w:ind w:right="-108"/>
            </w:pPr>
            <w:r>
              <w:rPr>
                <w:sz w:val="16"/>
                <w:szCs w:val="16"/>
              </w:rPr>
              <w:t xml:space="preserve">                         Вода 190,0/190,0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200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10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119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6.</w:t>
            </w:r>
          </w:p>
        </w:tc>
        <w:tc>
          <w:tcPr>
            <w:tcW w:w="783" w:type="dxa"/>
          </w:tcPr>
          <w:p w:rsidR="00691484" w:rsidRPr="00903661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903661" w:rsidRDefault="00691484" w:rsidP="002B6257">
            <w:pPr>
              <w:ind w:right="-108"/>
            </w:pPr>
            <w:r w:rsidRPr="00903661">
              <w:t>Хлеб  пшеничный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3,8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0,45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24,85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108,5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7.</w:t>
            </w:r>
          </w:p>
        </w:tc>
        <w:tc>
          <w:tcPr>
            <w:tcW w:w="783" w:type="dxa"/>
          </w:tcPr>
          <w:p w:rsidR="00691484" w:rsidRPr="00903661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903661" w:rsidRDefault="00691484" w:rsidP="002B6257">
            <w:pPr>
              <w:ind w:right="-108"/>
            </w:pPr>
            <w:r w:rsidRPr="00903661">
              <w:t>Хлеб ржаной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2,77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0,5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16,1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107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8.</w:t>
            </w:r>
          </w:p>
        </w:tc>
        <w:tc>
          <w:tcPr>
            <w:tcW w:w="783" w:type="dxa"/>
          </w:tcPr>
          <w:p w:rsidR="00691484" w:rsidRPr="00903661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903661" w:rsidRDefault="00691484" w:rsidP="002B6257">
            <w:r w:rsidRPr="00903661">
              <w:t>Йогурт «Фруттис»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1/125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3,5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3,3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17,8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113</w:t>
            </w:r>
          </w:p>
        </w:tc>
      </w:tr>
      <w:tr w:rsidR="00691484" w:rsidRPr="00737375">
        <w:trPr>
          <w:trHeight w:val="194"/>
        </w:trPr>
        <w:tc>
          <w:tcPr>
            <w:tcW w:w="542" w:type="dxa"/>
            <w:gridSpan w:val="2"/>
          </w:tcPr>
          <w:p w:rsidR="00691484" w:rsidRPr="00737375" w:rsidRDefault="00691484" w:rsidP="002B6257">
            <w:pPr>
              <w:pStyle w:val="NoSpacing"/>
              <w:rPr>
                <w:color w:val="FF0000"/>
              </w:rPr>
            </w:pPr>
          </w:p>
        </w:tc>
        <w:tc>
          <w:tcPr>
            <w:tcW w:w="783" w:type="dxa"/>
          </w:tcPr>
          <w:p w:rsidR="00691484" w:rsidRPr="00903661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903661" w:rsidRDefault="00691484" w:rsidP="002B6257">
            <w:pPr>
              <w:ind w:right="-108"/>
            </w:pPr>
            <w:r w:rsidRPr="00903661">
              <w:rPr>
                <w:b/>
                <w:bCs/>
              </w:rPr>
              <w:t>Итого: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29,07</w:t>
            </w:r>
          </w:p>
        </w:tc>
        <w:tc>
          <w:tcPr>
            <w:tcW w:w="908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23,03</w:t>
            </w:r>
          </w:p>
        </w:tc>
        <w:tc>
          <w:tcPr>
            <w:tcW w:w="1041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119,25</w:t>
            </w:r>
          </w:p>
        </w:tc>
        <w:tc>
          <w:tcPr>
            <w:tcW w:w="1175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902,5</w:t>
            </w:r>
          </w:p>
        </w:tc>
      </w:tr>
      <w:tr w:rsidR="00691484" w:rsidRPr="00737375">
        <w:trPr>
          <w:trHeight w:val="194"/>
        </w:trPr>
        <w:tc>
          <w:tcPr>
            <w:tcW w:w="542" w:type="dxa"/>
            <w:gridSpan w:val="2"/>
          </w:tcPr>
          <w:p w:rsidR="00691484" w:rsidRPr="00737375" w:rsidRDefault="00691484" w:rsidP="002B6257">
            <w:pPr>
              <w:pStyle w:val="NoSpacing"/>
              <w:rPr>
                <w:color w:val="FF0000"/>
              </w:rPr>
            </w:pPr>
          </w:p>
        </w:tc>
        <w:tc>
          <w:tcPr>
            <w:tcW w:w="783" w:type="dxa"/>
          </w:tcPr>
          <w:p w:rsidR="00691484" w:rsidRPr="00903661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903661" w:rsidRDefault="00691484" w:rsidP="002B6257">
            <w:pPr>
              <w:ind w:right="-108"/>
            </w:pPr>
            <w:r w:rsidRPr="00903661">
              <w:rPr>
                <w:b/>
                <w:bCs/>
              </w:rPr>
              <w:t>Всего: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42,44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36,91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218,5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1470</w:t>
            </w:r>
          </w:p>
        </w:tc>
      </w:tr>
      <w:tr w:rsidR="00691484" w:rsidRPr="00140449">
        <w:trPr>
          <w:trHeight w:val="194"/>
        </w:trPr>
        <w:tc>
          <w:tcPr>
            <w:tcW w:w="4669" w:type="dxa"/>
            <w:gridSpan w:val="4"/>
          </w:tcPr>
          <w:p w:rsidR="00691484" w:rsidRDefault="00691484" w:rsidP="002B625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6 день</w:t>
            </w:r>
          </w:p>
          <w:p w:rsidR="00691484" w:rsidRPr="00AB5E1A" w:rsidRDefault="00691484" w:rsidP="002B6257">
            <w:pPr>
              <w:pStyle w:val="NoSpacing"/>
              <w:rPr>
                <w:b/>
                <w:bCs/>
              </w:rPr>
            </w:pP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  <w:jc w:val="center"/>
            </w:pPr>
            <w:r w:rsidRPr="00412503">
              <w:rPr>
                <w:b/>
                <w:bCs/>
              </w:rPr>
              <w:t>Завтрак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1.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31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Салат из свёклы и яблок «Пестрый»</w:t>
            </w:r>
          </w:p>
          <w:p w:rsidR="00691484" w:rsidRDefault="00691484" w:rsidP="00F770C3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Свекла 50,0/40,0</w:t>
            </w:r>
          </w:p>
          <w:p w:rsidR="00691484" w:rsidRDefault="00691484" w:rsidP="00F770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Яблоки свежие 23,3/16,3</w:t>
            </w:r>
          </w:p>
          <w:p w:rsidR="00691484" w:rsidRDefault="00691484" w:rsidP="00F770C3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Сахар-песок 2,0/2,0</w:t>
            </w:r>
          </w:p>
          <w:p w:rsidR="00691484" w:rsidRPr="00070B82" w:rsidRDefault="00691484" w:rsidP="00F770C3">
            <w:pPr>
              <w:ind w:right="-108"/>
              <w:jc w:val="center"/>
            </w:pPr>
            <w:r>
              <w:rPr>
                <w:sz w:val="16"/>
                <w:szCs w:val="16"/>
              </w:rPr>
              <w:t xml:space="preserve">     Масло растительное 3,0/3,0 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60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0,66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3,1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7,18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59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2.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364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Омлет из яиц</w:t>
            </w:r>
          </w:p>
          <w:p w:rsidR="00691484" w:rsidRDefault="00691484" w:rsidP="00121B9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Яйцо (шт.) 2шт./80,0</w:t>
            </w:r>
          </w:p>
          <w:p w:rsidR="00691484" w:rsidRDefault="00691484" w:rsidP="00F770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3,2%-ной жирности стерил. 30,0/30,0</w:t>
            </w:r>
          </w:p>
          <w:p w:rsidR="00691484" w:rsidRDefault="00691484" w:rsidP="00F770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Масло сливочное 10,0/10,0</w:t>
            </w:r>
          </w:p>
          <w:p w:rsidR="00691484" w:rsidRPr="00070B82" w:rsidRDefault="00691484" w:rsidP="007B0865">
            <w:pPr>
              <w:ind w:right="-108"/>
            </w:pPr>
            <w:r>
              <w:rPr>
                <w:sz w:val="16"/>
                <w:szCs w:val="16"/>
              </w:rPr>
              <w:t xml:space="preserve">                  Соль 0,6/0,6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110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11,04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18,4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2,04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218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3.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422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Какао (кофейный напиток с молоком)</w:t>
            </w:r>
          </w:p>
          <w:p w:rsidR="00691484" w:rsidRDefault="00691484" w:rsidP="00121B9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BA4E25">
              <w:rPr>
                <w:sz w:val="16"/>
                <w:szCs w:val="16"/>
              </w:rPr>
              <w:t>кофейный напиток</w:t>
            </w:r>
            <w:r>
              <w:rPr>
                <w:sz w:val="16"/>
                <w:szCs w:val="16"/>
              </w:rPr>
              <w:t xml:space="preserve"> 8,0/8,0</w:t>
            </w:r>
          </w:p>
          <w:p w:rsidR="00691484" w:rsidRDefault="00691484" w:rsidP="00121B9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сахар-песок 20,0/20,0</w:t>
            </w:r>
          </w:p>
          <w:p w:rsidR="00691484" w:rsidRDefault="00691484" w:rsidP="00121B9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молоко 3,2 % стер50,0/50,0</w:t>
            </w:r>
          </w:p>
          <w:p w:rsidR="00691484" w:rsidRPr="00121B99" w:rsidRDefault="00691484" w:rsidP="00121B9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вода 172,0/172,0</w:t>
            </w:r>
            <w:r w:rsidRPr="00070B82">
              <w:t xml:space="preserve"> 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200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1,4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1,6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22,31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105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4.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>
              <w:t>Черешня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100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1,1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0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12,3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52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5.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>
              <w:t>Хлеб пшеничный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3,8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0,45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24,85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108,5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 w:rsidRPr="000E09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18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23,55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68,68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542,5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  <w:jc w:val="center"/>
            </w:pPr>
            <w:r>
              <w:rPr>
                <w:b/>
                <w:bCs/>
              </w:rPr>
              <w:t>Обед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1.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44</w:t>
            </w:r>
          </w:p>
        </w:tc>
        <w:tc>
          <w:tcPr>
            <w:tcW w:w="3344" w:type="dxa"/>
          </w:tcPr>
          <w:p w:rsidR="00691484" w:rsidRDefault="00691484" w:rsidP="002B6257">
            <w:r w:rsidRPr="00070B82">
              <w:t>Салат из белок</w:t>
            </w:r>
            <w:r>
              <w:t>очанной</w:t>
            </w:r>
            <w:r w:rsidRPr="00070B82">
              <w:t xml:space="preserve"> капусты </w:t>
            </w:r>
            <w:r>
              <w:t xml:space="preserve"> с огурцом</w:t>
            </w:r>
          </w:p>
          <w:p w:rsidR="00691484" w:rsidRDefault="00691484" w:rsidP="009C67A1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Капуста белокочанная свежая 51,6/51,6</w:t>
            </w:r>
          </w:p>
          <w:p w:rsidR="00691484" w:rsidRDefault="00691484" w:rsidP="008F5E5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Огурцы свежие 12,5/12,5</w:t>
            </w:r>
          </w:p>
          <w:p w:rsidR="00691484" w:rsidRDefault="00691484" w:rsidP="009C67A1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растительное 3,0/3,0</w:t>
            </w:r>
          </w:p>
          <w:p w:rsidR="00691484" w:rsidRDefault="00691484" w:rsidP="008F5E5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Сахар-песок 3,0/3,0</w:t>
            </w:r>
          </w:p>
          <w:p w:rsidR="00691484" w:rsidRDefault="00691484" w:rsidP="009C67A1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Лимонная кислота 0,18/0,18</w:t>
            </w:r>
          </w:p>
          <w:p w:rsidR="00691484" w:rsidRDefault="00691484" w:rsidP="008F5E5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Зелень 2,0/2,0</w:t>
            </w:r>
          </w:p>
          <w:p w:rsidR="00691484" w:rsidRPr="008F5E5C" w:rsidRDefault="00691484" w:rsidP="008F5E5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Соль  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60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0,63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5,04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6,91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74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2.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118/</w:t>
            </w:r>
          </w:p>
          <w:p w:rsidR="00691484" w:rsidRDefault="00691484" w:rsidP="002B6257">
            <w:pPr>
              <w:ind w:right="-108"/>
            </w:pPr>
            <w:r>
              <w:t>207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Суп картофельный с горохом и курой</w:t>
            </w:r>
          </w:p>
          <w:p w:rsidR="00691484" w:rsidRDefault="00691484" w:rsidP="008F5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66,75/50,0</w:t>
            </w:r>
          </w:p>
          <w:p w:rsidR="00691484" w:rsidRDefault="00691484" w:rsidP="008F5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Горох 20,25/20,0</w:t>
            </w:r>
          </w:p>
          <w:p w:rsidR="00691484" w:rsidRDefault="00691484" w:rsidP="008F5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М</w:t>
            </w:r>
            <w:r w:rsidRPr="000343A8">
              <w:rPr>
                <w:sz w:val="16"/>
                <w:szCs w:val="16"/>
              </w:rPr>
              <w:t>асло</w:t>
            </w:r>
            <w:r>
              <w:rPr>
                <w:sz w:val="16"/>
                <w:szCs w:val="16"/>
              </w:rPr>
              <w:t xml:space="preserve"> сливочное 5,0/5,0    </w:t>
            </w:r>
          </w:p>
          <w:p w:rsidR="00691484" w:rsidRDefault="00691484" w:rsidP="008F5E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Лук репчатый 12,0/10,0</w:t>
            </w:r>
          </w:p>
          <w:p w:rsidR="00691484" w:rsidRDefault="00691484" w:rsidP="008F5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Морковь 12,5/ 10,0</w:t>
            </w:r>
          </w:p>
          <w:p w:rsidR="00691484" w:rsidRDefault="00691484" w:rsidP="008F5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Соль 0,25/0,25</w:t>
            </w:r>
          </w:p>
          <w:p w:rsidR="00691484" w:rsidRDefault="00691484" w:rsidP="008F5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Вода  175/175</w:t>
            </w:r>
          </w:p>
          <w:p w:rsidR="00691484" w:rsidRDefault="00691484" w:rsidP="008F5E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Петрушка (зелень) – 3,4/2,5</w:t>
            </w:r>
          </w:p>
          <w:p w:rsidR="00691484" w:rsidRPr="007B0865" w:rsidRDefault="00691484" w:rsidP="008F5E5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7B0865">
              <w:rPr>
                <w:sz w:val="16"/>
                <w:szCs w:val="16"/>
              </w:rPr>
              <w:t xml:space="preserve">Кура  52/25            </w:t>
            </w:r>
          </w:p>
          <w:p w:rsidR="00691484" w:rsidRPr="00070B82" w:rsidRDefault="00691484" w:rsidP="007B0865">
            <w:pPr>
              <w:ind w:right="-108"/>
            </w:pPr>
            <w:r w:rsidRPr="007B0865">
              <w:rPr>
                <w:sz w:val="16"/>
                <w:szCs w:val="16"/>
                <w:shd w:val="clear" w:color="auto" w:fill="FFFFFF"/>
              </w:rPr>
              <w:t xml:space="preserve">                  </w:t>
            </w:r>
            <w:r w:rsidRPr="007B0865">
              <w:rPr>
                <w:sz w:val="16"/>
                <w:szCs w:val="16"/>
              </w:rPr>
              <w:t xml:space="preserve"> Соль 0,5/0,5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250/25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13,12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7,69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20,02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204,5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3.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443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Картофельное пюре</w:t>
            </w:r>
          </w:p>
          <w:p w:rsidR="00691484" w:rsidRPr="00460973" w:rsidRDefault="00691484" w:rsidP="004B7D92">
            <w:pPr>
              <w:ind w:right="-108"/>
              <w:jc w:val="center"/>
              <w:rPr>
                <w:sz w:val="16"/>
                <w:szCs w:val="16"/>
              </w:rPr>
            </w:pPr>
            <w:r w:rsidRPr="00460973">
              <w:rPr>
                <w:sz w:val="16"/>
                <w:szCs w:val="16"/>
              </w:rPr>
              <w:t>Картофель</w:t>
            </w:r>
            <w:r>
              <w:rPr>
                <w:sz w:val="16"/>
                <w:szCs w:val="16"/>
              </w:rPr>
              <w:t xml:space="preserve"> 171/128</w:t>
            </w:r>
          </w:p>
          <w:p w:rsidR="00691484" w:rsidRDefault="00691484" w:rsidP="004B7D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Молоко 3,2 % стер. 23,7/23,7</w:t>
            </w:r>
          </w:p>
          <w:p w:rsidR="00691484" w:rsidRDefault="00691484" w:rsidP="004B7D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Масло сливочное 5,25/5,25</w:t>
            </w:r>
          </w:p>
          <w:p w:rsidR="00691484" w:rsidRPr="00070B82" w:rsidRDefault="00691484" w:rsidP="004B7D92">
            <w:pPr>
              <w:ind w:right="-108"/>
            </w:pPr>
            <w:r>
              <w:rPr>
                <w:sz w:val="16"/>
                <w:szCs w:val="16"/>
              </w:rPr>
              <w:t xml:space="preserve">                       Соль 7,5/7,5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150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3,24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5,6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22,05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156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4.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228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Поджарка из рыбы</w:t>
            </w:r>
          </w:p>
          <w:p w:rsidR="00691484" w:rsidRDefault="00691484" w:rsidP="004B7D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Филе рыбы 64,4/50</w:t>
            </w:r>
          </w:p>
          <w:p w:rsidR="00691484" w:rsidRDefault="00691484" w:rsidP="004B7D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Мука пшеничная 4,0/4,0</w:t>
            </w:r>
          </w:p>
          <w:p w:rsidR="00691484" w:rsidRDefault="00691484" w:rsidP="004B7D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Масло сливочное  7,0/7,0</w:t>
            </w:r>
          </w:p>
          <w:p w:rsidR="00691484" w:rsidRDefault="00691484" w:rsidP="004B7D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 репчатый 32/13</w:t>
            </w:r>
          </w:p>
          <w:p w:rsidR="00691484" w:rsidRPr="00070B82" w:rsidRDefault="00691484" w:rsidP="004B7D92">
            <w:pPr>
              <w:ind w:right="-108"/>
            </w:pPr>
            <w:r>
              <w:rPr>
                <w:sz w:val="16"/>
                <w:szCs w:val="16"/>
              </w:rPr>
              <w:t xml:space="preserve">                      Соль 2,0/2,0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50/13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11,56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8,43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5,21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143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5.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433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Чай с сахаром</w:t>
            </w:r>
          </w:p>
          <w:p w:rsidR="00691484" w:rsidRDefault="00691484" w:rsidP="00CB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Pr="00241411">
              <w:rPr>
                <w:sz w:val="16"/>
                <w:szCs w:val="16"/>
              </w:rPr>
              <w:t xml:space="preserve">Чай </w:t>
            </w:r>
            <w:r>
              <w:rPr>
                <w:sz w:val="16"/>
                <w:szCs w:val="16"/>
              </w:rPr>
              <w:t xml:space="preserve"> 1,0/1,0</w:t>
            </w:r>
          </w:p>
          <w:p w:rsidR="00691484" w:rsidRDefault="00691484" w:rsidP="00CB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Pr="00241411">
              <w:rPr>
                <w:sz w:val="16"/>
                <w:szCs w:val="16"/>
              </w:rPr>
              <w:t>Сахар</w:t>
            </w:r>
            <w:r>
              <w:rPr>
                <w:sz w:val="16"/>
                <w:szCs w:val="16"/>
              </w:rPr>
              <w:t>-песок15/15</w:t>
            </w:r>
          </w:p>
          <w:p w:rsidR="00691484" w:rsidRPr="00070B82" w:rsidRDefault="00691484" w:rsidP="00CB3B51">
            <w:pPr>
              <w:ind w:right="-108"/>
            </w:pPr>
            <w:r>
              <w:rPr>
                <w:sz w:val="16"/>
                <w:szCs w:val="16"/>
              </w:rPr>
              <w:t xml:space="preserve">                       Вода 200/200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200/15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0,2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0,05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15,01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57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6.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>
              <w:t>Хлеб ржаной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2,77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0,5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16,1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107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7.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>
              <w:t>Хлеб пшеничный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3,8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0,45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24,85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108,5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 w:rsidRPr="000E09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35,32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27,76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110,15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850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53,32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51,31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178,83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1392,5</w:t>
            </w:r>
          </w:p>
        </w:tc>
      </w:tr>
      <w:tr w:rsidR="00691484" w:rsidRPr="00140449">
        <w:trPr>
          <w:trHeight w:val="194"/>
        </w:trPr>
        <w:tc>
          <w:tcPr>
            <w:tcW w:w="4669" w:type="dxa"/>
            <w:gridSpan w:val="4"/>
          </w:tcPr>
          <w:p w:rsidR="00691484" w:rsidRDefault="00691484" w:rsidP="002B625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7 день</w:t>
            </w:r>
          </w:p>
          <w:p w:rsidR="00691484" w:rsidRPr="00796D4B" w:rsidRDefault="00691484" w:rsidP="002B6257">
            <w:pPr>
              <w:pStyle w:val="NoSpacing"/>
              <w:rPr>
                <w:b/>
                <w:bCs/>
              </w:rPr>
            </w:pP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  <w:jc w:val="center"/>
            </w:pPr>
            <w:r w:rsidRPr="00412503">
              <w:rPr>
                <w:b/>
                <w:bCs/>
              </w:rPr>
              <w:t>Завтрак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1.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61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Салат из помидоров с растительным  маслом</w:t>
            </w:r>
          </w:p>
          <w:p w:rsidR="00691484" w:rsidRDefault="00691484" w:rsidP="002D4226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Помидоры свежие 51,7/44,0</w:t>
            </w:r>
          </w:p>
          <w:p w:rsidR="00691484" w:rsidRDefault="00691484" w:rsidP="002D4226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 репчатый 14,3/12,0</w:t>
            </w:r>
          </w:p>
          <w:p w:rsidR="00691484" w:rsidRDefault="00691484" w:rsidP="002D4226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Масло растительное  5,0/5,0</w:t>
            </w:r>
          </w:p>
          <w:p w:rsidR="00691484" w:rsidRPr="00070B82" w:rsidRDefault="00691484" w:rsidP="002D4226">
            <w:pPr>
              <w:ind w:right="-108"/>
            </w:pPr>
            <w:r>
              <w:rPr>
                <w:sz w:val="16"/>
                <w:szCs w:val="16"/>
              </w:rPr>
              <w:t xml:space="preserve">                    Соль 0,6/0,6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60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0,65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5,08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2,76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60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2.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262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Макароны, запеченные с яйцом</w:t>
            </w:r>
          </w:p>
          <w:p w:rsidR="00691484" w:rsidRDefault="00691484" w:rsidP="002D4226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Макаронные изделия 35,0/35,0</w:t>
            </w:r>
          </w:p>
          <w:p w:rsidR="00691484" w:rsidRDefault="00691484" w:rsidP="002D422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Яйцо (шт.) 1/2шт//20,0</w:t>
            </w:r>
          </w:p>
          <w:p w:rsidR="00691484" w:rsidRDefault="00691484" w:rsidP="007B0865">
            <w:pPr>
              <w:ind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3,2%-ной жирности 25,0/25,0</w:t>
            </w:r>
          </w:p>
          <w:p w:rsidR="00691484" w:rsidRDefault="00691484" w:rsidP="002D4226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Масло сливочное 2,5+5,0/2,5+5,0</w:t>
            </w:r>
          </w:p>
          <w:p w:rsidR="00691484" w:rsidRPr="002D4226" w:rsidRDefault="00691484" w:rsidP="002D422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Соль 0,75/0,75     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135/5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7,02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9,74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25,31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120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3.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>
              <w:t>Сок виноградный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200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0,6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0,00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36,2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144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4.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>
              <w:t>Хлеб   пшеничный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3,8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0,45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24,85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108,5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5.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Печение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25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1,87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5,19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16,6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104,25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 w:rsidRPr="000E09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13,94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20,46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105,72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536,75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  <w:jc w:val="center"/>
            </w:pPr>
            <w:r>
              <w:rPr>
                <w:b/>
                <w:bCs/>
              </w:rPr>
              <w:t>Обед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1.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42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Салат зеленый с помидорами</w:t>
            </w:r>
          </w:p>
          <w:p w:rsidR="00691484" w:rsidRPr="00583EB9" w:rsidRDefault="00691484" w:rsidP="001846C2">
            <w:pPr>
              <w:ind w:right="-108"/>
              <w:jc w:val="center"/>
              <w:rPr>
                <w:sz w:val="16"/>
                <w:szCs w:val="16"/>
              </w:rPr>
            </w:pPr>
            <w:r w:rsidRPr="00583EB9">
              <w:rPr>
                <w:sz w:val="16"/>
                <w:szCs w:val="16"/>
              </w:rPr>
              <w:t>Салат свежий</w:t>
            </w:r>
            <w:r>
              <w:rPr>
                <w:sz w:val="16"/>
                <w:szCs w:val="16"/>
              </w:rPr>
              <w:t xml:space="preserve"> 13,9/10,0</w:t>
            </w:r>
          </w:p>
          <w:p w:rsidR="00691484" w:rsidRDefault="00691484" w:rsidP="001846C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583EB9">
              <w:rPr>
                <w:sz w:val="16"/>
                <w:szCs w:val="16"/>
              </w:rPr>
              <w:t>Помидор</w:t>
            </w:r>
            <w:r>
              <w:rPr>
                <w:sz w:val="16"/>
                <w:szCs w:val="16"/>
              </w:rPr>
              <w:t xml:space="preserve">ы </w:t>
            </w:r>
            <w:r w:rsidRPr="00583EB9">
              <w:rPr>
                <w:sz w:val="16"/>
                <w:szCs w:val="16"/>
              </w:rPr>
              <w:t xml:space="preserve"> свежи</w:t>
            </w:r>
            <w:r>
              <w:rPr>
                <w:sz w:val="16"/>
                <w:szCs w:val="16"/>
              </w:rPr>
              <w:t>е 52,9/45,0</w:t>
            </w:r>
          </w:p>
          <w:p w:rsidR="00691484" w:rsidRDefault="00691484" w:rsidP="001846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Соль  0,6/0,6</w:t>
            </w:r>
          </w:p>
          <w:p w:rsidR="00691484" w:rsidRPr="00070B82" w:rsidRDefault="00691484" w:rsidP="001846C2">
            <w:pPr>
              <w:ind w:right="-108"/>
            </w:pPr>
            <w:r>
              <w:rPr>
                <w:sz w:val="16"/>
                <w:szCs w:val="16"/>
              </w:rPr>
              <w:t xml:space="preserve">                    М</w:t>
            </w:r>
            <w:r w:rsidRPr="000343A8">
              <w:rPr>
                <w:sz w:val="16"/>
                <w:szCs w:val="16"/>
              </w:rPr>
              <w:t>асло</w:t>
            </w:r>
            <w:r>
              <w:rPr>
                <w:sz w:val="16"/>
                <w:szCs w:val="16"/>
              </w:rPr>
              <w:t xml:space="preserve"> растительное 5,0/5,0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60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0,64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5,1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1,94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57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2.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108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Суп-лапша с курицей</w:t>
            </w:r>
          </w:p>
          <w:p w:rsidR="00691484" w:rsidRDefault="00691484" w:rsidP="00EA76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Кура 52,0/36,0</w:t>
            </w:r>
          </w:p>
          <w:p w:rsidR="00691484" w:rsidRDefault="00691484" w:rsidP="007B086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Лапша (вермишель) 20,0/20,0</w:t>
            </w:r>
          </w:p>
          <w:p w:rsidR="00691484" w:rsidRDefault="00691484" w:rsidP="00EA76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Масло сливочное 5,0/5,0</w:t>
            </w:r>
          </w:p>
          <w:p w:rsidR="00691484" w:rsidRDefault="00691484" w:rsidP="00EA76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Морковь 12,5/6,87</w:t>
            </w:r>
          </w:p>
          <w:p w:rsidR="00691484" w:rsidRDefault="00691484" w:rsidP="00EA76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Лук репчатый 12,0/7,47</w:t>
            </w:r>
          </w:p>
          <w:p w:rsidR="00691484" w:rsidRDefault="00691484" w:rsidP="00EA76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Соль 0,25/0,25 </w:t>
            </w:r>
          </w:p>
          <w:p w:rsidR="00691484" w:rsidRPr="00EA7629" w:rsidRDefault="00691484" w:rsidP="00EA76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 237,5/237,5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250/25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10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7,3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15,82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170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3.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445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Гречневая каша рассыпчатая</w:t>
            </w:r>
          </w:p>
          <w:p w:rsidR="00691484" w:rsidRDefault="00691484" w:rsidP="00DF2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Pr="00153DD5">
              <w:rPr>
                <w:sz w:val="16"/>
                <w:szCs w:val="16"/>
              </w:rPr>
              <w:t xml:space="preserve">Крупа гречневая  </w:t>
            </w:r>
            <w:r>
              <w:rPr>
                <w:sz w:val="16"/>
                <w:szCs w:val="16"/>
              </w:rPr>
              <w:t>46,19/46,19</w:t>
            </w:r>
          </w:p>
          <w:p w:rsidR="00691484" w:rsidRDefault="00691484" w:rsidP="00DF24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Соль 0,50/0,50</w:t>
            </w:r>
          </w:p>
          <w:p w:rsidR="00691484" w:rsidRPr="00070B82" w:rsidRDefault="00691484" w:rsidP="00DF24C6">
            <w:pPr>
              <w:ind w:right="-108"/>
            </w:pPr>
            <w:r>
              <w:rPr>
                <w:sz w:val="16"/>
                <w:szCs w:val="16"/>
              </w:rPr>
              <w:t xml:space="preserve">                        М</w:t>
            </w:r>
            <w:r w:rsidRPr="000343A8">
              <w:rPr>
                <w:sz w:val="16"/>
                <w:szCs w:val="16"/>
              </w:rPr>
              <w:t>асло</w:t>
            </w:r>
            <w:r>
              <w:rPr>
                <w:sz w:val="16"/>
                <w:szCs w:val="16"/>
              </w:rPr>
              <w:t xml:space="preserve"> сливочное 3,5/3,5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100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5,83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4,41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28,71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180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4.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 xml:space="preserve">Котлета </w:t>
            </w:r>
          </w:p>
          <w:p w:rsidR="00691484" w:rsidRPr="00070B82" w:rsidRDefault="00691484" w:rsidP="007B0865">
            <w:pPr>
              <w:ind w:right="-108"/>
              <w:jc w:val="right"/>
            </w:pPr>
            <w:r w:rsidRPr="007B0865">
              <w:rPr>
                <w:sz w:val="16"/>
                <w:szCs w:val="16"/>
              </w:rPr>
              <w:t>Котлета</w:t>
            </w:r>
            <w:r>
              <w:rPr>
                <w:sz w:val="16"/>
                <w:szCs w:val="16"/>
              </w:rPr>
              <w:t xml:space="preserve"> 1 шт/75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1/75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9,6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9,2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8,04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234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5.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394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Компот из свежих яблок и груш</w:t>
            </w:r>
          </w:p>
          <w:p w:rsidR="00691484" w:rsidRDefault="00691484" w:rsidP="007B08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С</w:t>
            </w:r>
            <w:r w:rsidRPr="00153DD5">
              <w:rPr>
                <w:sz w:val="16"/>
                <w:szCs w:val="16"/>
              </w:rPr>
              <w:t>вежи</w:t>
            </w:r>
            <w:r>
              <w:rPr>
                <w:sz w:val="16"/>
                <w:szCs w:val="16"/>
              </w:rPr>
              <w:t>е</w:t>
            </w:r>
            <w:r w:rsidRPr="00153DD5">
              <w:rPr>
                <w:sz w:val="16"/>
                <w:szCs w:val="16"/>
              </w:rPr>
              <w:t xml:space="preserve"> яблок</w:t>
            </w:r>
            <w:r>
              <w:rPr>
                <w:sz w:val="16"/>
                <w:szCs w:val="16"/>
              </w:rPr>
              <w:t>и/груши 61,3/54</w:t>
            </w:r>
          </w:p>
          <w:p w:rsidR="00691484" w:rsidRDefault="00691484" w:rsidP="00DF2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241411">
              <w:rPr>
                <w:sz w:val="16"/>
                <w:szCs w:val="16"/>
              </w:rPr>
              <w:t>Сахар</w:t>
            </w:r>
            <w:r>
              <w:rPr>
                <w:sz w:val="16"/>
                <w:szCs w:val="16"/>
              </w:rPr>
              <w:t>-песок  10/10</w:t>
            </w:r>
          </w:p>
          <w:p w:rsidR="00691484" w:rsidRDefault="00691484" w:rsidP="00DF2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Лимонная кислота 0,2/0,2</w:t>
            </w:r>
          </w:p>
          <w:p w:rsidR="00691484" w:rsidRPr="00070B82" w:rsidRDefault="00691484" w:rsidP="00DF24C6">
            <w:pPr>
              <w:ind w:right="-108"/>
            </w:pPr>
            <w:r>
              <w:rPr>
                <w:sz w:val="16"/>
                <w:szCs w:val="16"/>
              </w:rPr>
              <w:t xml:space="preserve">                         Вода 172/172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200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0,21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0,21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15,27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62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6.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>
              <w:t>Хлеб ржаной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2,77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0,5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16,1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107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7.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>
              <w:t>Хлеб пшеничный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3,8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0,45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24,85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108,5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 w:rsidRPr="000E09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32,85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27,17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110,73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918,5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46,79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47,63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216,45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1455,25</w:t>
            </w:r>
          </w:p>
        </w:tc>
      </w:tr>
      <w:tr w:rsidR="00691484" w:rsidRPr="00140449">
        <w:trPr>
          <w:trHeight w:val="194"/>
        </w:trPr>
        <w:tc>
          <w:tcPr>
            <w:tcW w:w="4669" w:type="dxa"/>
            <w:gridSpan w:val="4"/>
          </w:tcPr>
          <w:p w:rsidR="00691484" w:rsidRDefault="00691484" w:rsidP="002B625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8 день</w:t>
            </w:r>
          </w:p>
          <w:p w:rsidR="00691484" w:rsidRPr="00012251" w:rsidRDefault="00691484" w:rsidP="002B6257">
            <w:pPr>
              <w:pStyle w:val="NoSpacing"/>
              <w:rPr>
                <w:b/>
                <w:bCs/>
              </w:rPr>
            </w:pP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  <w:jc w:val="center"/>
            </w:pPr>
            <w:r w:rsidRPr="00412503">
              <w:rPr>
                <w:b/>
                <w:bCs/>
              </w:rPr>
              <w:t>Завтрак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1.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59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Салат из огурцов с растительным маслом</w:t>
            </w:r>
          </w:p>
          <w:p w:rsidR="00691484" w:rsidRDefault="00691484" w:rsidP="004249A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Свежие </w:t>
            </w:r>
            <w:r w:rsidRPr="005D71B8">
              <w:rPr>
                <w:sz w:val="16"/>
                <w:szCs w:val="16"/>
              </w:rPr>
              <w:t>огурц</w:t>
            </w:r>
            <w:r>
              <w:rPr>
                <w:sz w:val="16"/>
                <w:szCs w:val="16"/>
              </w:rPr>
              <w:t>ы 58,5/55,6</w:t>
            </w:r>
          </w:p>
          <w:p w:rsidR="00691484" w:rsidRDefault="00691484" w:rsidP="004249A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Р</w:t>
            </w:r>
            <w:r w:rsidRPr="005D71B8">
              <w:rPr>
                <w:sz w:val="16"/>
                <w:szCs w:val="16"/>
              </w:rPr>
              <w:t>астительн</w:t>
            </w:r>
            <w:r>
              <w:rPr>
                <w:sz w:val="16"/>
                <w:szCs w:val="16"/>
              </w:rPr>
              <w:t>ое</w:t>
            </w:r>
            <w:r w:rsidRPr="005D71B8">
              <w:rPr>
                <w:sz w:val="16"/>
                <w:szCs w:val="16"/>
              </w:rPr>
              <w:t xml:space="preserve">  масло</w:t>
            </w:r>
            <w:r>
              <w:rPr>
                <w:sz w:val="16"/>
                <w:szCs w:val="16"/>
              </w:rPr>
              <w:t xml:space="preserve"> 5,0/5,0</w:t>
            </w:r>
          </w:p>
          <w:p w:rsidR="00691484" w:rsidRPr="00070B82" w:rsidRDefault="00691484" w:rsidP="004249A9">
            <w:pPr>
              <w:ind w:right="-108"/>
            </w:pPr>
            <w:r>
              <w:rPr>
                <w:sz w:val="16"/>
                <w:szCs w:val="16"/>
              </w:rPr>
              <w:t xml:space="preserve">                         Соль 0,3/0,3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60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0,44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5,05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1,44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53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2.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248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Запеканка манная с яблоками и сгущенным молоком</w:t>
            </w:r>
          </w:p>
          <w:p w:rsidR="00691484" w:rsidRDefault="00691484" w:rsidP="00D96EE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Крупа манная 21,6/21,6</w:t>
            </w:r>
          </w:p>
          <w:p w:rsidR="00691484" w:rsidRDefault="00691484" w:rsidP="007B0865">
            <w:pPr>
              <w:ind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3,2%-ной жирн. стерил. 20,0/20,0</w:t>
            </w:r>
          </w:p>
          <w:p w:rsidR="00691484" w:rsidRDefault="00691484" w:rsidP="00D53E5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Вода 60,0/60,0</w:t>
            </w:r>
          </w:p>
          <w:p w:rsidR="00691484" w:rsidRDefault="00691484" w:rsidP="00D53E5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Сахар-песок 4,0/4,0</w:t>
            </w:r>
          </w:p>
          <w:p w:rsidR="00691484" w:rsidRDefault="00691484" w:rsidP="00D96EE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Масло сливочное 2,0/2,0</w:t>
            </w:r>
          </w:p>
          <w:p w:rsidR="00691484" w:rsidRDefault="00691484" w:rsidP="00D96EE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Сухари панировочные 1,6/1,6</w:t>
            </w:r>
          </w:p>
          <w:p w:rsidR="00691484" w:rsidRDefault="00691484" w:rsidP="00D53E5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Яблоки свежие 17,2/12</w:t>
            </w:r>
          </w:p>
          <w:p w:rsidR="00691484" w:rsidRDefault="00691484" w:rsidP="007B0865">
            <w:pPr>
              <w:ind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Сметана 20%-ной жирности 1,6/1,6</w:t>
            </w:r>
          </w:p>
          <w:p w:rsidR="00691484" w:rsidRDefault="00691484" w:rsidP="00D53E5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Яйцо (шт.) 1/25ш//1,6</w:t>
            </w:r>
          </w:p>
          <w:p w:rsidR="00691484" w:rsidRDefault="00691484" w:rsidP="00D53E5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Соль0,5/0,5</w:t>
            </w:r>
          </w:p>
          <w:p w:rsidR="00691484" w:rsidRPr="00D53E5E" w:rsidRDefault="00691484" w:rsidP="007B086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Молоко сгущ. с сахаром 30,0/30,0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100/30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5,43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5,63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38,69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225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3.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433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Чай с сахаром</w:t>
            </w:r>
          </w:p>
          <w:p w:rsidR="00691484" w:rsidRDefault="00691484" w:rsidP="00CB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Pr="00241411">
              <w:rPr>
                <w:sz w:val="16"/>
                <w:szCs w:val="16"/>
              </w:rPr>
              <w:t xml:space="preserve">Чай </w:t>
            </w:r>
            <w:r>
              <w:rPr>
                <w:sz w:val="16"/>
                <w:szCs w:val="16"/>
              </w:rPr>
              <w:t xml:space="preserve"> 1,0/1,0</w:t>
            </w:r>
          </w:p>
          <w:p w:rsidR="00691484" w:rsidRDefault="00691484" w:rsidP="00CB3B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Pr="00241411">
              <w:rPr>
                <w:sz w:val="16"/>
                <w:szCs w:val="16"/>
              </w:rPr>
              <w:t>Сахар</w:t>
            </w:r>
            <w:r>
              <w:rPr>
                <w:sz w:val="16"/>
                <w:szCs w:val="16"/>
              </w:rPr>
              <w:t>-песок15/15</w:t>
            </w:r>
          </w:p>
          <w:p w:rsidR="00691484" w:rsidRPr="00070B82" w:rsidRDefault="00691484" w:rsidP="00CB3B51">
            <w:pPr>
              <w:ind w:right="-108"/>
            </w:pPr>
            <w:r>
              <w:rPr>
                <w:sz w:val="16"/>
                <w:szCs w:val="16"/>
              </w:rPr>
              <w:t xml:space="preserve">                       Вода 200/200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200/15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0,2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0,05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15,01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57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4.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9</w:t>
            </w:r>
          </w:p>
        </w:tc>
        <w:tc>
          <w:tcPr>
            <w:tcW w:w="3344" w:type="dxa"/>
          </w:tcPr>
          <w:p w:rsidR="00691484" w:rsidRDefault="00691484" w:rsidP="00FF4202">
            <w:pPr>
              <w:ind w:right="-108"/>
            </w:pPr>
            <w:r>
              <w:t>Масло сливочное порционное</w:t>
            </w:r>
          </w:p>
          <w:p w:rsidR="00691484" w:rsidRDefault="00691484" w:rsidP="00FF4202">
            <w:pPr>
              <w:ind w:right="-108"/>
              <w:jc w:val="right"/>
            </w:pPr>
            <w:r>
              <w:t xml:space="preserve"> </w:t>
            </w:r>
            <w:r w:rsidRPr="00FF4202">
              <w:rPr>
                <w:sz w:val="16"/>
                <w:szCs w:val="16"/>
              </w:rPr>
              <w:t>Масло сливочное</w:t>
            </w:r>
            <w:r>
              <w:rPr>
                <w:sz w:val="16"/>
                <w:szCs w:val="16"/>
              </w:rPr>
              <w:t xml:space="preserve"> 10,0/10,0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10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0,05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8,25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0,08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75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5.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 xml:space="preserve">Хлеб пшеничный 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3,8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0,45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24,85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108,5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  <w:r>
              <w:t>6.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 xml:space="preserve"> Абрикос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100</w:t>
            </w:r>
          </w:p>
        </w:tc>
        <w:tc>
          <w:tcPr>
            <w:tcW w:w="907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0,9</w:t>
            </w:r>
          </w:p>
        </w:tc>
        <w:tc>
          <w:tcPr>
            <w:tcW w:w="908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</w:t>
            </w:r>
          </w:p>
        </w:tc>
        <w:tc>
          <w:tcPr>
            <w:tcW w:w="1041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10,5</w:t>
            </w:r>
          </w:p>
        </w:tc>
        <w:tc>
          <w:tcPr>
            <w:tcW w:w="1175" w:type="dxa"/>
          </w:tcPr>
          <w:p w:rsidR="00691484" w:rsidRPr="008127CB" w:rsidRDefault="00691484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46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 w:rsidRPr="000E09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10,82</w:t>
            </w:r>
          </w:p>
        </w:tc>
        <w:tc>
          <w:tcPr>
            <w:tcW w:w="908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19,43</w:t>
            </w:r>
          </w:p>
        </w:tc>
        <w:tc>
          <w:tcPr>
            <w:tcW w:w="1041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90,57</w:t>
            </w:r>
          </w:p>
        </w:tc>
        <w:tc>
          <w:tcPr>
            <w:tcW w:w="1175" w:type="dxa"/>
            <w:vAlign w:val="bottom"/>
          </w:tcPr>
          <w:p w:rsidR="00691484" w:rsidRPr="008127CB" w:rsidRDefault="00691484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564,5</w:t>
            </w:r>
          </w:p>
        </w:tc>
      </w:tr>
      <w:tr w:rsidR="00691484" w:rsidRPr="00140449">
        <w:trPr>
          <w:trHeight w:val="194"/>
        </w:trPr>
        <w:tc>
          <w:tcPr>
            <w:tcW w:w="542" w:type="dxa"/>
            <w:gridSpan w:val="2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  <w:jc w:val="center"/>
            </w:pPr>
            <w:r>
              <w:rPr>
                <w:b/>
                <w:bCs/>
              </w:rPr>
              <w:t>Обед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  <w:r>
              <w:t>1.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20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Салат  «Восторг»</w:t>
            </w:r>
          </w:p>
          <w:p w:rsidR="00691484" w:rsidRDefault="00691484" w:rsidP="00824C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241411">
              <w:rPr>
                <w:sz w:val="16"/>
                <w:szCs w:val="16"/>
              </w:rPr>
              <w:t>елок</w:t>
            </w:r>
            <w:r>
              <w:rPr>
                <w:sz w:val="16"/>
                <w:szCs w:val="16"/>
              </w:rPr>
              <w:t>оч.</w:t>
            </w:r>
            <w:r w:rsidRPr="00241411">
              <w:rPr>
                <w:sz w:val="16"/>
                <w:szCs w:val="16"/>
              </w:rPr>
              <w:t xml:space="preserve"> капуст</w:t>
            </w:r>
            <w:r>
              <w:rPr>
                <w:sz w:val="16"/>
                <w:szCs w:val="16"/>
              </w:rPr>
              <w:t>а</w:t>
            </w:r>
            <w:r w:rsidRPr="002414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свежая 35,0/28,0</w:t>
            </w:r>
          </w:p>
          <w:p w:rsidR="00691484" w:rsidRDefault="00691484" w:rsidP="00824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Морковь 11,25/9,0</w:t>
            </w:r>
          </w:p>
          <w:p w:rsidR="00691484" w:rsidRDefault="00691484" w:rsidP="00824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Яблоки свежие 17,0/15,0</w:t>
            </w:r>
          </w:p>
          <w:p w:rsidR="00691484" w:rsidRDefault="00691484" w:rsidP="00824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 репчатый 6,0/5,0</w:t>
            </w:r>
          </w:p>
          <w:p w:rsidR="00691484" w:rsidRDefault="00691484" w:rsidP="00824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Чеснок свежий3,8/3,0</w:t>
            </w:r>
          </w:p>
          <w:p w:rsidR="00691484" w:rsidRDefault="00691484" w:rsidP="00824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Растительное </w:t>
            </w:r>
            <w:r w:rsidRPr="000343A8">
              <w:rPr>
                <w:sz w:val="16"/>
                <w:szCs w:val="16"/>
              </w:rPr>
              <w:t>масло</w:t>
            </w:r>
            <w:r>
              <w:rPr>
                <w:sz w:val="16"/>
                <w:szCs w:val="16"/>
              </w:rPr>
              <w:t xml:space="preserve">  3,0/3,0</w:t>
            </w:r>
          </w:p>
          <w:p w:rsidR="00691484" w:rsidRDefault="00691484" w:rsidP="00824CC8">
            <w:pPr>
              <w:jc w:val="center"/>
              <w:rPr>
                <w:sz w:val="16"/>
                <w:szCs w:val="16"/>
              </w:rPr>
            </w:pPr>
            <w:r w:rsidRPr="00241411">
              <w:rPr>
                <w:sz w:val="16"/>
                <w:szCs w:val="16"/>
              </w:rPr>
              <w:t>Сахар</w:t>
            </w:r>
            <w:r>
              <w:rPr>
                <w:sz w:val="16"/>
                <w:szCs w:val="16"/>
              </w:rPr>
              <w:t>-песок   3,0/3,0</w:t>
            </w:r>
          </w:p>
          <w:p w:rsidR="00691484" w:rsidRPr="00070B82" w:rsidRDefault="00691484" w:rsidP="00824CC8">
            <w:pPr>
              <w:ind w:right="-108"/>
            </w:pPr>
            <w:r>
              <w:rPr>
                <w:sz w:val="16"/>
                <w:szCs w:val="16"/>
              </w:rPr>
              <w:t xml:space="preserve">                   Соль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60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0,94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3,09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7,03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59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  <w:r>
              <w:t>2.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150</w:t>
            </w:r>
          </w:p>
        </w:tc>
        <w:tc>
          <w:tcPr>
            <w:tcW w:w="3344" w:type="dxa"/>
          </w:tcPr>
          <w:p w:rsidR="00691484" w:rsidRPr="00824CC8" w:rsidRDefault="00691484" w:rsidP="00824CC8">
            <w:pPr>
              <w:ind w:right="-108"/>
            </w:pPr>
            <w:r>
              <w:t>Щи из свежей капусты с картофелем</w:t>
            </w:r>
          </w:p>
          <w:p w:rsidR="00691484" w:rsidRDefault="00691484" w:rsidP="00824CC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св. капуста белокочанная 62,5/50</w:t>
            </w:r>
          </w:p>
          <w:p w:rsidR="00691484" w:rsidRDefault="00691484" w:rsidP="00824CC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картофель 40/30</w:t>
            </w:r>
          </w:p>
          <w:p w:rsidR="00691484" w:rsidRDefault="00691484" w:rsidP="00824CC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масло сливочное 5,0/5,0</w:t>
            </w:r>
          </w:p>
          <w:p w:rsidR="00691484" w:rsidRDefault="00691484" w:rsidP="00824CC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морковь 12,5/6,87</w:t>
            </w:r>
          </w:p>
          <w:p w:rsidR="00691484" w:rsidRDefault="00691484" w:rsidP="00824CC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лук репчатый 12/7,47</w:t>
            </w:r>
          </w:p>
          <w:p w:rsidR="00691484" w:rsidRDefault="00691484" w:rsidP="00824CC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сметана 20% жирн. 5,0/5,0</w:t>
            </w:r>
          </w:p>
          <w:p w:rsidR="00691484" w:rsidRDefault="00691484" w:rsidP="00824CC8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соль 0,8/0,8</w:t>
            </w:r>
          </w:p>
          <w:p w:rsidR="00691484" w:rsidRPr="00824CC8" w:rsidRDefault="00691484" w:rsidP="00824CC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вода 200,0/200,0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250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1,97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5,32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9,33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94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  <w:r>
              <w:t>3.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447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 xml:space="preserve">Макароны отварные </w:t>
            </w:r>
          </w:p>
          <w:p w:rsidR="00691484" w:rsidRDefault="00691484" w:rsidP="00824CC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Макаронные изделия 33,95/33,95</w:t>
            </w:r>
          </w:p>
          <w:p w:rsidR="00691484" w:rsidRDefault="00691484" w:rsidP="00824CC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 3,5/3,5</w:t>
            </w:r>
          </w:p>
          <w:p w:rsidR="00691484" w:rsidRPr="00070B82" w:rsidRDefault="00691484" w:rsidP="00824CC8">
            <w:pPr>
              <w:ind w:right="-108"/>
            </w:pPr>
            <w:r>
              <w:rPr>
                <w:sz w:val="16"/>
                <w:szCs w:val="16"/>
              </w:rPr>
              <w:t xml:space="preserve">                  Соль 5,0/5,0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150/8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5,48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4,98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34,88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211,5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  <w:r>
              <w:t>4.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Колбаса отварная</w:t>
            </w:r>
          </w:p>
          <w:p w:rsidR="00691484" w:rsidRPr="00FF4202" w:rsidRDefault="00691484" w:rsidP="00FF4202">
            <w:pPr>
              <w:ind w:right="-108"/>
              <w:jc w:val="center"/>
              <w:rPr>
                <w:sz w:val="16"/>
                <w:szCs w:val="16"/>
              </w:rPr>
            </w:pPr>
            <w:r w:rsidRPr="00FF4202">
              <w:rPr>
                <w:sz w:val="16"/>
                <w:szCs w:val="16"/>
              </w:rPr>
              <w:t>Колбаса отварная</w:t>
            </w:r>
            <w:r>
              <w:rPr>
                <w:sz w:val="16"/>
                <w:szCs w:val="16"/>
              </w:rPr>
              <w:t xml:space="preserve"> 50,0/50,0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  <w:vAlign w:val="bottom"/>
          </w:tcPr>
          <w:p w:rsidR="00691484" w:rsidRPr="008127CB" w:rsidRDefault="00691484" w:rsidP="002B6257">
            <w:pPr>
              <w:jc w:val="center"/>
            </w:pPr>
            <w:r w:rsidRPr="008127CB">
              <w:t>9,52</w:t>
            </w:r>
          </w:p>
        </w:tc>
        <w:tc>
          <w:tcPr>
            <w:tcW w:w="908" w:type="dxa"/>
            <w:vAlign w:val="bottom"/>
          </w:tcPr>
          <w:p w:rsidR="00691484" w:rsidRPr="008127CB" w:rsidRDefault="00691484" w:rsidP="002B6257">
            <w:pPr>
              <w:jc w:val="center"/>
            </w:pPr>
            <w:r w:rsidRPr="008127CB">
              <w:t>15,25</w:t>
            </w:r>
          </w:p>
        </w:tc>
        <w:tc>
          <w:tcPr>
            <w:tcW w:w="1041" w:type="dxa"/>
            <w:vAlign w:val="bottom"/>
          </w:tcPr>
          <w:p w:rsidR="00691484" w:rsidRPr="008127CB" w:rsidRDefault="00691484" w:rsidP="002B6257">
            <w:pPr>
              <w:jc w:val="center"/>
            </w:pPr>
            <w:r w:rsidRPr="008127CB">
              <w:t>0,11</w:t>
            </w:r>
          </w:p>
        </w:tc>
        <w:tc>
          <w:tcPr>
            <w:tcW w:w="1175" w:type="dxa"/>
            <w:vAlign w:val="bottom"/>
          </w:tcPr>
          <w:p w:rsidR="00691484" w:rsidRPr="008127CB" w:rsidRDefault="00691484" w:rsidP="002B6257">
            <w:pPr>
              <w:jc w:val="center"/>
            </w:pPr>
            <w:r w:rsidRPr="008127CB">
              <w:t>158,7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  <w:r>
              <w:t>5.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390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Компот из свежих груш</w:t>
            </w:r>
          </w:p>
          <w:p w:rsidR="00691484" w:rsidRDefault="00691484" w:rsidP="00824CC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2B6257">
              <w:rPr>
                <w:sz w:val="16"/>
                <w:szCs w:val="16"/>
              </w:rPr>
              <w:t>Груша свежая</w:t>
            </w:r>
            <w:r>
              <w:rPr>
                <w:sz w:val="16"/>
                <w:szCs w:val="16"/>
              </w:rPr>
              <w:t xml:space="preserve"> 60,0/54,0</w:t>
            </w:r>
          </w:p>
          <w:p w:rsidR="00691484" w:rsidRDefault="00691484" w:rsidP="00824CC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Сахар-песок  10,0/10,0</w:t>
            </w:r>
          </w:p>
          <w:p w:rsidR="00691484" w:rsidRDefault="00691484" w:rsidP="00824CC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Лимонная кислота 0,2/0,2</w:t>
            </w:r>
          </w:p>
          <w:p w:rsidR="00691484" w:rsidRPr="00070B82" w:rsidRDefault="00691484" w:rsidP="00824CC8">
            <w:pPr>
              <w:ind w:right="-108"/>
            </w:pPr>
            <w:r>
              <w:rPr>
                <w:sz w:val="16"/>
                <w:szCs w:val="16"/>
              </w:rPr>
              <w:t xml:space="preserve">                          Вода 172,0/172,0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200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0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0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10,03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38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  <w:r>
              <w:t>6.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>
              <w:t>Хлеб пшеничный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3,8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0,45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24,85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108,5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  <w:r>
              <w:t>7.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>
              <w:t xml:space="preserve">Хлеб </w:t>
            </w:r>
            <w:r w:rsidRPr="000E0998">
              <w:rPr>
                <w:b/>
                <w:bCs/>
              </w:rPr>
              <w:t xml:space="preserve"> </w:t>
            </w:r>
            <w:r>
              <w:t>ржаной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2,77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0,5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16,1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107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 w:rsidRPr="000E09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24,48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29,59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102,33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776,7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  <w:vAlign w:val="bottom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35,30</w:t>
            </w:r>
          </w:p>
        </w:tc>
        <w:tc>
          <w:tcPr>
            <w:tcW w:w="908" w:type="dxa"/>
            <w:vAlign w:val="bottom"/>
          </w:tcPr>
          <w:p w:rsidR="00691484" w:rsidRPr="008127CB" w:rsidRDefault="00691484" w:rsidP="00271EDC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49,02</w:t>
            </w:r>
          </w:p>
        </w:tc>
        <w:tc>
          <w:tcPr>
            <w:tcW w:w="1041" w:type="dxa"/>
            <w:vAlign w:val="bottom"/>
          </w:tcPr>
          <w:p w:rsidR="00691484" w:rsidRPr="008127CB" w:rsidRDefault="00691484" w:rsidP="00271EDC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192,90</w:t>
            </w:r>
          </w:p>
        </w:tc>
        <w:tc>
          <w:tcPr>
            <w:tcW w:w="1175" w:type="dxa"/>
            <w:vAlign w:val="bottom"/>
          </w:tcPr>
          <w:p w:rsidR="00691484" w:rsidRPr="008127CB" w:rsidRDefault="00691484" w:rsidP="00271EDC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1341,2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4669" w:type="dxa"/>
            <w:gridSpan w:val="3"/>
          </w:tcPr>
          <w:p w:rsidR="00691484" w:rsidRDefault="00691484" w:rsidP="002B625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9 день</w:t>
            </w:r>
          </w:p>
          <w:p w:rsidR="00691484" w:rsidRPr="00FC28B6" w:rsidRDefault="00691484" w:rsidP="002B6257">
            <w:pPr>
              <w:pStyle w:val="NoSpacing"/>
              <w:rPr>
                <w:b/>
                <w:bCs/>
              </w:rPr>
            </w:pP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  <w:jc w:val="center"/>
              <w:rPr>
                <w:b/>
                <w:bCs/>
              </w:rPr>
            </w:pPr>
            <w:r w:rsidRPr="00412503">
              <w:rPr>
                <w:b/>
                <w:bCs/>
              </w:rPr>
              <w:t>Завтрак</w:t>
            </w:r>
          </w:p>
          <w:p w:rsidR="00691484" w:rsidRPr="00070B82" w:rsidRDefault="00691484" w:rsidP="002B6257">
            <w:pPr>
              <w:ind w:right="-108"/>
              <w:jc w:val="center"/>
            </w:pP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  <w:r>
              <w:t>1.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281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Оладьи с повидлом</w:t>
            </w:r>
          </w:p>
          <w:p w:rsidR="00691484" w:rsidRDefault="00691484" w:rsidP="00FF4202">
            <w:pPr>
              <w:ind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 пшеничная в/с 56,4/56,4</w:t>
            </w:r>
          </w:p>
          <w:p w:rsidR="00691484" w:rsidRDefault="00691484" w:rsidP="00FF420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яйцо 1/12 шт/3,2</w:t>
            </w:r>
          </w:p>
          <w:p w:rsidR="00691484" w:rsidRDefault="00691484" w:rsidP="00FF4202">
            <w:pPr>
              <w:ind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3,2 % стер. 56,4/56,4</w:t>
            </w:r>
          </w:p>
          <w:p w:rsidR="00691484" w:rsidRDefault="00691484" w:rsidP="00FF420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Дрожжи (прессов.) 1,6/1,6</w:t>
            </w:r>
          </w:p>
          <w:p w:rsidR="00691484" w:rsidRDefault="00691484" w:rsidP="00FF420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Сахар-песок 2,0/2,0</w:t>
            </w:r>
          </w:p>
          <w:p w:rsidR="00691484" w:rsidRDefault="00691484" w:rsidP="00FF420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Соль 0,3/0,3</w:t>
            </w:r>
          </w:p>
          <w:p w:rsidR="00691484" w:rsidRDefault="00691484" w:rsidP="00FF4202">
            <w:pPr>
              <w:ind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слив. (для жарки) 6,0/6,0</w:t>
            </w:r>
          </w:p>
          <w:p w:rsidR="00691484" w:rsidRPr="00FF4202" w:rsidRDefault="00691484" w:rsidP="00FF4202">
            <w:pPr>
              <w:ind w:righ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Повидло яблочное 30,0/30,0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100/30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8,08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7,72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63,16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353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  <w:r>
              <w:t>2.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434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Чай с сахаром и лимоном</w:t>
            </w:r>
          </w:p>
          <w:p w:rsidR="00691484" w:rsidRDefault="00691484" w:rsidP="00FF4202">
            <w:pPr>
              <w:jc w:val="center"/>
              <w:rPr>
                <w:sz w:val="16"/>
                <w:szCs w:val="16"/>
              </w:rPr>
            </w:pPr>
            <w:r w:rsidRPr="00241411">
              <w:rPr>
                <w:sz w:val="16"/>
                <w:szCs w:val="16"/>
              </w:rPr>
              <w:t xml:space="preserve">Чай </w:t>
            </w:r>
            <w:r>
              <w:rPr>
                <w:sz w:val="16"/>
                <w:szCs w:val="16"/>
              </w:rPr>
              <w:t xml:space="preserve"> 1,0/1,0</w:t>
            </w:r>
          </w:p>
          <w:p w:rsidR="00691484" w:rsidRDefault="00691484" w:rsidP="00FF4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241411">
              <w:rPr>
                <w:sz w:val="16"/>
                <w:szCs w:val="16"/>
              </w:rPr>
              <w:t>Сахар</w:t>
            </w:r>
            <w:r>
              <w:rPr>
                <w:sz w:val="16"/>
                <w:szCs w:val="16"/>
              </w:rPr>
              <w:t>-песок15/15</w:t>
            </w:r>
          </w:p>
          <w:p w:rsidR="00691484" w:rsidRDefault="00691484" w:rsidP="00FF42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Вода 200/200</w:t>
            </w:r>
          </w:p>
          <w:p w:rsidR="00691484" w:rsidRPr="00070B82" w:rsidRDefault="00691484" w:rsidP="00FF4202">
            <w:pPr>
              <w:ind w:right="-108"/>
            </w:pPr>
            <w:r>
              <w:rPr>
                <w:sz w:val="16"/>
                <w:szCs w:val="16"/>
              </w:rPr>
              <w:t xml:space="preserve">                           Лимон 8,0/7,0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200/15/7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0,26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0,05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15,22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59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  <w:r>
              <w:t>3.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>
              <w:t>Банан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150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2,25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0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33,6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136,5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  <w:r>
              <w:t>4.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Default="00691484" w:rsidP="002B6257">
            <w:r>
              <w:t>Йогурт «Фруттис»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1/115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3,5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3,3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17,8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170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 w:rsidRPr="000E09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14,09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11,07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129,78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718,5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367979">
            <w:pPr>
              <w:ind w:right="-108"/>
              <w:jc w:val="center"/>
            </w:pPr>
            <w:r>
              <w:rPr>
                <w:b/>
                <w:bCs/>
              </w:rPr>
              <w:t>Обед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  <w:r>
              <w:t>1.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38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Салат «Школьные годы»</w:t>
            </w:r>
          </w:p>
          <w:p w:rsidR="00691484" w:rsidRDefault="00691484" w:rsidP="00FF420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Помидоры свежие 17,6/15,0</w:t>
            </w:r>
          </w:p>
          <w:p w:rsidR="00691484" w:rsidRDefault="00691484" w:rsidP="00FF420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Огурцы свежие 27,5/22,0</w:t>
            </w:r>
          </w:p>
          <w:p w:rsidR="00691484" w:rsidRDefault="00691484" w:rsidP="00FF42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241411">
              <w:rPr>
                <w:sz w:val="16"/>
                <w:szCs w:val="16"/>
              </w:rPr>
              <w:t>елок</w:t>
            </w:r>
            <w:r>
              <w:rPr>
                <w:sz w:val="16"/>
                <w:szCs w:val="16"/>
              </w:rPr>
              <w:t>оч.</w:t>
            </w:r>
            <w:r w:rsidRPr="00241411">
              <w:rPr>
                <w:sz w:val="16"/>
                <w:szCs w:val="16"/>
              </w:rPr>
              <w:t xml:space="preserve"> капуст</w:t>
            </w:r>
            <w:r>
              <w:rPr>
                <w:sz w:val="16"/>
                <w:szCs w:val="16"/>
              </w:rPr>
              <w:t>а</w:t>
            </w:r>
            <w:r w:rsidRPr="002414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свежая 25,8/20,6</w:t>
            </w:r>
          </w:p>
          <w:p w:rsidR="00691484" w:rsidRDefault="00691484" w:rsidP="00FF42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5D71B8">
              <w:rPr>
                <w:sz w:val="16"/>
                <w:szCs w:val="16"/>
              </w:rPr>
              <w:t>растительн</w:t>
            </w:r>
            <w:r>
              <w:rPr>
                <w:sz w:val="16"/>
                <w:szCs w:val="16"/>
              </w:rPr>
              <w:t>ое</w:t>
            </w:r>
            <w:r w:rsidRPr="005D71B8">
              <w:rPr>
                <w:sz w:val="16"/>
                <w:szCs w:val="16"/>
              </w:rPr>
              <w:t xml:space="preserve">  масло</w:t>
            </w:r>
            <w:r>
              <w:rPr>
                <w:sz w:val="16"/>
                <w:szCs w:val="16"/>
              </w:rPr>
              <w:t xml:space="preserve"> 3,0/3,0</w:t>
            </w:r>
          </w:p>
          <w:p w:rsidR="00691484" w:rsidRPr="00070B82" w:rsidRDefault="00691484" w:rsidP="00FF4202">
            <w:pPr>
              <w:ind w:right="-108"/>
            </w:pPr>
            <w:r>
              <w:rPr>
                <w:sz w:val="16"/>
                <w:szCs w:val="16"/>
              </w:rPr>
              <w:t xml:space="preserve">                      соль 0,6/0,6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60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0,71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3,07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2,11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39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  <w:r>
              <w:t>2.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117/</w:t>
            </w:r>
          </w:p>
          <w:p w:rsidR="00691484" w:rsidRDefault="00691484" w:rsidP="002B6257">
            <w:pPr>
              <w:ind w:right="-108"/>
            </w:pPr>
            <w:r>
              <w:t>207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Суп картофельный с  курой</w:t>
            </w:r>
          </w:p>
          <w:p w:rsidR="00691484" w:rsidRDefault="00691484" w:rsidP="00FF4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Картофель 150,0/112,5</w:t>
            </w:r>
          </w:p>
          <w:p w:rsidR="00691484" w:rsidRDefault="00691484" w:rsidP="00FF4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0343A8">
              <w:rPr>
                <w:sz w:val="16"/>
                <w:szCs w:val="16"/>
              </w:rPr>
              <w:t>масло</w:t>
            </w:r>
            <w:r>
              <w:rPr>
                <w:sz w:val="16"/>
                <w:szCs w:val="16"/>
              </w:rPr>
              <w:t xml:space="preserve"> сливочное 5,0/5,0    </w:t>
            </w:r>
          </w:p>
          <w:p w:rsidR="00691484" w:rsidRDefault="00691484" w:rsidP="00FF4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морковь12,5/ 6,87</w:t>
            </w:r>
          </w:p>
          <w:p w:rsidR="00691484" w:rsidRDefault="00691484" w:rsidP="00FF4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лук репчатый12,0/7,47</w:t>
            </w:r>
          </w:p>
          <w:p w:rsidR="00691484" w:rsidRDefault="00691484" w:rsidP="00FF4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томатное пюре 2,5/2,5</w:t>
            </w:r>
          </w:p>
          <w:p w:rsidR="00691484" w:rsidRDefault="00691484" w:rsidP="00FF4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вода  175/175</w:t>
            </w:r>
          </w:p>
          <w:p w:rsidR="00691484" w:rsidRDefault="00691484" w:rsidP="00FF4202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кура </w:t>
            </w:r>
            <w:r w:rsidRPr="005D71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52/25            </w:t>
            </w:r>
          </w:p>
          <w:p w:rsidR="00691484" w:rsidRPr="00070B82" w:rsidRDefault="00691484" w:rsidP="00FF4202">
            <w:pPr>
              <w:ind w:right="-108"/>
            </w:pPr>
            <w:r>
              <w:rPr>
                <w:sz w:val="16"/>
                <w:szCs w:val="16"/>
              </w:rPr>
              <w:t xml:space="preserve">                      соль 0,5/0,5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250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6,67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6,99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18,45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167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  <w:r>
              <w:t>3.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  <w:r>
              <w:t>448</w:t>
            </w: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Рис отварной</w:t>
            </w:r>
          </w:p>
          <w:p w:rsidR="00691484" w:rsidRDefault="00691484" w:rsidP="00FF420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Крупа рисовая 36,0/36,0</w:t>
            </w:r>
          </w:p>
          <w:p w:rsidR="00691484" w:rsidRDefault="00691484" w:rsidP="00FF420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Масло сливочное 4,5/4,5</w:t>
            </w:r>
          </w:p>
          <w:p w:rsidR="00691484" w:rsidRDefault="00691484" w:rsidP="00FF420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Соль5,0/5,0</w:t>
            </w:r>
          </w:p>
          <w:p w:rsidR="00691484" w:rsidRPr="00070B82" w:rsidRDefault="00691484" w:rsidP="00FF4202">
            <w:pPr>
              <w:ind w:right="-108"/>
            </w:pPr>
            <w:r>
              <w:rPr>
                <w:sz w:val="16"/>
                <w:szCs w:val="16"/>
              </w:rPr>
              <w:t xml:space="preserve">                               Вода  21,6/21,6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100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2,54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4,07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25,74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152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  <w:r>
              <w:t>4.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Default="00691484" w:rsidP="002B6257">
            <w:pPr>
              <w:ind w:right="-108"/>
            </w:pPr>
            <w:r>
              <w:t>Фрикадельки</w:t>
            </w:r>
          </w:p>
          <w:p w:rsidR="00691484" w:rsidRPr="00FF4202" w:rsidRDefault="00691484" w:rsidP="00FF4202">
            <w:pPr>
              <w:ind w:right="-108"/>
              <w:jc w:val="right"/>
              <w:rPr>
                <w:sz w:val="16"/>
                <w:szCs w:val="16"/>
              </w:rPr>
            </w:pPr>
            <w:r w:rsidRPr="00FF4202">
              <w:rPr>
                <w:sz w:val="16"/>
                <w:szCs w:val="16"/>
              </w:rPr>
              <w:t>Фрикаделька 50,0/50,0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  <w:vAlign w:val="bottom"/>
          </w:tcPr>
          <w:p w:rsidR="00691484" w:rsidRPr="008127CB" w:rsidRDefault="00691484" w:rsidP="002B6257">
            <w:pPr>
              <w:jc w:val="center"/>
            </w:pPr>
            <w:r w:rsidRPr="008127CB">
              <w:t>7,98</w:t>
            </w:r>
          </w:p>
        </w:tc>
        <w:tc>
          <w:tcPr>
            <w:tcW w:w="908" w:type="dxa"/>
            <w:vAlign w:val="bottom"/>
          </w:tcPr>
          <w:p w:rsidR="00691484" w:rsidRPr="008127CB" w:rsidRDefault="00691484" w:rsidP="002B6257">
            <w:pPr>
              <w:jc w:val="center"/>
            </w:pPr>
            <w:r w:rsidRPr="008127CB">
              <w:t>6,93</w:t>
            </w:r>
          </w:p>
        </w:tc>
        <w:tc>
          <w:tcPr>
            <w:tcW w:w="1041" w:type="dxa"/>
            <w:vAlign w:val="bottom"/>
          </w:tcPr>
          <w:p w:rsidR="00691484" w:rsidRPr="008127CB" w:rsidRDefault="00691484" w:rsidP="002B6257">
            <w:pPr>
              <w:jc w:val="center"/>
            </w:pPr>
            <w:r w:rsidRPr="008127CB">
              <w:t>4,47</w:t>
            </w:r>
          </w:p>
        </w:tc>
        <w:tc>
          <w:tcPr>
            <w:tcW w:w="1175" w:type="dxa"/>
            <w:vAlign w:val="bottom"/>
          </w:tcPr>
          <w:p w:rsidR="00691484" w:rsidRPr="008127CB" w:rsidRDefault="00691484" w:rsidP="002B6257">
            <w:pPr>
              <w:jc w:val="center"/>
            </w:pPr>
            <w:r w:rsidRPr="008127CB">
              <w:t>113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  <w:r>
              <w:t>5.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>
              <w:t>Хлеб пшеничный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3,8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0,45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24,85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108,5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  <w:r>
              <w:t>6.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>
              <w:t xml:space="preserve">Хлеб </w:t>
            </w:r>
            <w:r w:rsidRPr="000E0998">
              <w:rPr>
                <w:b/>
                <w:bCs/>
              </w:rPr>
              <w:t xml:space="preserve"> </w:t>
            </w:r>
            <w:r>
              <w:t>ржаной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2,77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0,5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16,1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107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  <w:r>
              <w:t>7.</w:t>
            </w: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>
              <w:t xml:space="preserve">Сок </w:t>
            </w:r>
            <w:r w:rsidRPr="00AD5382">
              <w:t>«Мультифрукт»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200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  <w:r w:rsidRPr="008127CB">
              <w:t>0,6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  <w:r w:rsidRPr="008127CB">
              <w:t>-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  <w:r w:rsidRPr="008127CB">
              <w:t>24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  <w:r w:rsidRPr="008127CB">
              <w:t>96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 w:rsidRPr="000E09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25,07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22,01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115,72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782,5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>
            <w:pPr>
              <w:pStyle w:val="NoSpacing"/>
            </w:pPr>
          </w:p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2B6257">
            <w:pPr>
              <w:ind w:right="-108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  <w:r w:rsidRPr="008127CB">
              <w:t> </w:t>
            </w: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39,16</w:t>
            </w: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33,08</w:t>
            </w: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245,5</w:t>
            </w: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1501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4669" w:type="dxa"/>
            <w:gridSpan w:val="3"/>
          </w:tcPr>
          <w:p w:rsidR="00691484" w:rsidRDefault="00691484" w:rsidP="002B6257">
            <w:pPr>
              <w:ind w:right="-108"/>
              <w:rPr>
                <w:b/>
                <w:bCs/>
              </w:rPr>
            </w:pPr>
            <w:r w:rsidRPr="00EB6B8A">
              <w:rPr>
                <w:b/>
                <w:bCs/>
              </w:rPr>
              <w:t>10 день</w:t>
            </w:r>
          </w:p>
          <w:p w:rsidR="00691484" w:rsidRPr="00EB6B8A" w:rsidRDefault="00691484" w:rsidP="002B6257">
            <w:pPr>
              <w:ind w:right="-108"/>
              <w:rPr>
                <w:b/>
                <w:bCs/>
              </w:rPr>
            </w:pPr>
          </w:p>
        </w:tc>
        <w:tc>
          <w:tcPr>
            <w:tcW w:w="939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907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908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1041" w:type="dxa"/>
          </w:tcPr>
          <w:p w:rsidR="00691484" w:rsidRPr="008127CB" w:rsidRDefault="00691484" w:rsidP="002B6257">
            <w:pPr>
              <w:jc w:val="center"/>
            </w:pPr>
          </w:p>
        </w:tc>
        <w:tc>
          <w:tcPr>
            <w:tcW w:w="1175" w:type="dxa"/>
          </w:tcPr>
          <w:p w:rsidR="00691484" w:rsidRPr="008127CB" w:rsidRDefault="00691484" w:rsidP="002B6257">
            <w:pPr>
              <w:jc w:val="center"/>
            </w:pP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2B6257"/>
        </w:tc>
        <w:tc>
          <w:tcPr>
            <w:tcW w:w="783" w:type="dxa"/>
          </w:tcPr>
          <w:p w:rsidR="00691484" w:rsidRDefault="00691484" w:rsidP="002B6257">
            <w:pPr>
              <w:ind w:right="-108"/>
            </w:pPr>
          </w:p>
        </w:tc>
        <w:tc>
          <w:tcPr>
            <w:tcW w:w="3344" w:type="dxa"/>
          </w:tcPr>
          <w:p w:rsidR="00691484" w:rsidRPr="005B6BCB" w:rsidRDefault="00691484" w:rsidP="008127CB">
            <w:pPr>
              <w:jc w:val="center"/>
              <w:rPr>
                <w:b/>
                <w:bCs/>
              </w:rPr>
            </w:pPr>
            <w:r w:rsidRPr="005B6BCB">
              <w:rPr>
                <w:b/>
                <w:bCs/>
              </w:rPr>
              <w:t>Завтрак</w:t>
            </w:r>
          </w:p>
        </w:tc>
        <w:tc>
          <w:tcPr>
            <w:tcW w:w="939" w:type="dxa"/>
          </w:tcPr>
          <w:p w:rsidR="00691484" w:rsidRPr="008127CB" w:rsidRDefault="00691484" w:rsidP="002B6257"/>
        </w:tc>
        <w:tc>
          <w:tcPr>
            <w:tcW w:w="907" w:type="dxa"/>
          </w:tcPr>
          <w:p w:rsidR="00691484" w:rsidRPr="008127CB" w:rsidRDefault="00691484" w:rsidP="002B6257"/>
        </w:tc>
        <w:tc>
          <w:tcPr>
            <w:tcW w:w="908" w:type="dxa"/>
          </w:tcPr>
          <w:p w:rsidR="00691484" w:rsidRPr="008127CB" w:rsidRDefault="00691484" w:rsidP="002B6257"/>
        </w:tc>
        <w:tc>
          <w:tcPr>
            <w:tcW w:w="1041" w:type="dxa"/>
          </w:tcPr>
          <w:p w:rsidR="00691484" w:rsidRPr="008127CB" w:rsidRDefault="00691484" w:rsidP="002B6257"/>
        </w:tc>
        <w:tc>
          <w:tcPr>
            <w:tcW w:w="1175" w:type="dxa"/>
          </w:tcPr>
          <w:p w:rsidR="00691484" w:rsidRPr="008127CB" w:rsidRDefault="00691484" w:rsidP="002B6257"/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A25A28">
            <w:r>
              <w:t>1.</w:t>
            </w:r>
          </w:p>
        </w:tc>
        <w:tc>
          <w:tcPr>
            <w:tcW w:w="783" w:type="dxa"/>
          </w:tcPr>
          <w:p w:rsidR="00691484" w:rsidRPr="00475B96" w:rsidRDefault="00691484" w:rsidP="00A25A28">
            <w:r>
              <w:t>15</w:t>
            </w:r>
          </w:p>
        </w:tc>
        <w:tc>
          <w:tcPr>
            <w:tcW w:w="3344" w:type="dxa"/>
          </w:tcPr>
          <w:p w:rsidR="00691484" w:rsidRDefault="00691484" w:rsidP="00A25A28">
            <w:r>
              <w:t xml:space="preserve">Салат из редиса с растительным маслом </w:t>
            </w:r>
          </w:p>
          <w:p w:rsidR="00691484" w:rsidRPr="000343A8" w:rsidRDefault="00691484" w:rsidP="00A25A28">
            <w:pPr>
              <w:jc w:val="right"/>
              <w:rPr>
                <w:sz w:val="16"/>
                <w:szCs w:val="16"/>
              </w:rPr>
            </w:pPr>
            <w:r w:rsidRPr="000343A8">
              <w:rPr>
                <w:sz w:val="16"/>
                <w:szCs w:val="16"/>
              </w:rPr>
              <w:t>Редис</w:t>
            </w:r>
            <w:r>
              <w:rPr>
                <w:sz w:val="16"/>
                <w:szCs w:val="16"/>
              </w:rPr>
              <w:t xml:space="preserve">                 85,74 / 54</w:t>
            </w:r>
          </w:p>
          <w:p w:rsidR="00691484" w:rsidRDefault="00691484" w:rsidP="00A25A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Растител.  </w:t>
            </w:r>
            <w:r w:rsidRPr="000343A8">
              <w:rPr>
                <w:sz w:val="16"/>
                <w:szCs w:val="16"/>
              </w:rPr>
              <w:t>масло</w:t>
            </w:r>
            <w:r>
              <w:rPr>
                <w:sz w:val="16"/>
                <w:szCs w:val="16"/>
              </w:rPr>
              <w:t xml:space="preserve">    7,0/7,0</w:t>
            </w:r>
          </w:p>
          <w:p w:rsidR="00691484" w:rsidRPr="001E353E" w:rsidRDefault="00691484" w:rsidP="00A25A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</w:pPr>
            <w:r w:rsidRPr="008127CB">
              <w:t>60</w:t>
            </w:r>
          </w:p>
        </w:tc>
        <w:tc>
          <w:tcPr>
            <w:tcW w:w="907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0,64</w:t>
            </w:r>
          </w:p>
        </w:tc>
        <w:tc>
          <w:tcPr>
            <w:tcW w:w="908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7,04</w:t>
            </w:r>
          </w:p>
        </w:tc>
        <w:tc>
          <w:tcPr>
            <w:tcW w:w="1041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2,05</w:t>
            </w:r>
          </w:p>
        </w:tc>
        <w:tc>
          <w:tcPr>
            <w:tcW w:w="1175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74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A25A28">
            <w:r>
              <w:t>2.</w:t>
            </w:r>
          </w:p>
        </w:tc>
        <w:tc>
          <w:tcPr>
            <w:tcW w:w="783" w:type="dxa"/>
          </w:tcPr>
          <w:p w:rsidR="00691484" w:rsidRDefault="00691484" w:rsidP="00A25A28">
            <w:pPr>
              <w:ind w:right="-108"/>
            </w:pPr>
            <w:r>
              <w:t>265</w:t>
            </w:r>
          </w:p>
        </w:tc>
        <w:tc>
          <w:tcPr>
            <w:tcW w:w="3344" w:type="dxa"/>
          </w:tcPr>
          <w:p w:rsidR="00691484" w:rsidRDefault="00691484" w:rsidP="00A25A28">
            <w:r>
              <w:t>Макароны с сыром</w:t>
            </w:r>
          </w:p>
          <w:p w:rsidR="00691484" w:rsidRDefault="00691484" w:rsidP="00A25A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0343A8">
              <w:rPr>
                <w:sz w:val="16"/>
                <w:szCs w:val="16"/>
              </w:rPr>
              <w:t>Макароны</w:t>
            </w:r>
            <w:r>
              <w:rPr>
                <w:sz w:val="16"/>
                <w:szCs w:val="16"/>
              </w:rPr>
              <w:t xml:space="preserve">  35/35</w:t>
            </w:r>
          </w:p>
          <w:p w:rsidR="00691484" w:rsidRDefault="00691484" w:rsidP="00A25A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0343A8">
              <w:rPr>
                <w:sz w:val="16"/>
                <w:szCs w:val="16"/>
              </w:rPr>
              <w:t xml:space="preserve">сыр </w:t>
            </w:r>
            <w:r>
              <w:rPr>
                <w:sz w:val="16"/>
                <w:szCs w:val="16"/>
              </w:rPr>
              <w:t xml:space="preserve">  10,8/10</w:t>
            </w:r>
          </w:p>
          <w:p w:rsidR="00691484" w:rsidRDefault="00691484" w:rsidP="00A25A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0343A8">
              <w:rPr>
                <w:sz w:val="16"/>
                <w:szCs w:val="16"/>
              </w:rPr>
              <w:t>масло</w:t>
            </w:r>
            <w:r>
              <w:rPr>
                <w:sz w:val="16"/>
                <w:szCs w:val="16"/>
              </w:rPr>
              <w:t xml:space="preserve"> сливочное  5,0 /5,0</w:t>
            </w:r>
          </w:p>
          <w:p w:rsidR="00691484" w:rsidRPr="001E353E" w:rsidRDefault="00691484" w:rsidP="00A25A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</w:pPr>
            <w:r w:rsidRPr="008127CB">
              <w:t>100/10/5</w:t>
            </w:r>
          </w:p>
        </w:tc>
        <w:tc>
          <w:tcPr>
            <w:tcW w:w="907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6,07</w:t>
            </w:r>
          </w:p>
        </w:tc>
        <w:tc>
          <w:tcPr>
            <w:tcW w:w="908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7,48</w:t>
            </w:r>
          </w:p>
        </w:tc>
        <w:tc>
          <w:tcPr>
            <w:tcW w:w="1041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23,98</w:t>
            </w:r>
          </w:p>
        </w:tc>
        <w:tc>
          <w:tcPr>
            <w:tcW w:w="1175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191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A25A28">
            <w:r>
              <w:t>3.</w:t>
            </w:r>
          </w:p>
        </w:tc>
        <w:tc>
          <w:tcPr>
            <w:tcW w:w="783" w:type="dxa"/>
          </w:tcPr>
          <w:p w:rsidR="00691484" w:rsidRPr="00475B96" w:rsidRDefault="00691484" w:rsidP="00A25A28"/>
        </w:tc>
        <w:tc>
          <w:tcPr>
            <w:tcW w:w="3344" w:type="dxa"/>
          </w:tcPr>
          <w:p w:rsidR="00691484" w:rsidRDefault="00691484" w:rsidP="00A25A28">
            <w:r>
              <w:t>Йогурт «Фруттис»</w:t>
            </w: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</w:pPr>
            <w:r w:rsidRPr="008127CB">
              <w:t>1/115</w:t>
            </w:r>
          </w:p>
        </w:tc>
        <w:tc>
          <w:tcPr>
            <w:tcW w:w="907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3,5</w:t>
            </w:r>
          </w:p>
        </w:tc>
        <w:tc>
          <w:tcPr>
            <w:tcW w:w="908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3,3</w:t>
            </w:r>
          </w:p>
        </w:tc>
        <w:tc>
          <w:tcPr>
            <w:tcW w:w="1041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17,8</w:t>
            </w:r>
          </w:p>
        </w:tc>
        <w:tc>
          <w:tcPr>
            <w:tcW w:w="1175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170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A25A28">
            <w:r>
              <w:t>4.</w:t>
            </w:r>
          </w:p>
        </w:tc>
        <w:tc>
          <w:tcPr>
            <w:tcW w:w="783" w:type="dxa"/>
          </w:tcPr>
          <w:p w:rsidR="00691484" w:rsidRDefault="00691484" w:rsidP="00A25A28">
            <w:pPr>
              <w:ind w:right="-108"/>
            </w:pPr>
            <w:r>
              <w:t>433</w:t>
            </w:r>
          </w:p>
        </w:tc>
        <w:tc>
          <w:tcPr>
            <w:tcW w:w="3344" w:type="dxa"/>
          </w:tcPr>
          <w:p w:rsidR="00691484" w:rsidRDefault="00691484" w:rsidP="00A25A28">
            <w:r>
              <w:t>Чай  с сахаром</w:t>
            </w:r>
          </w:p>
          <w:p w:rsidR="00691484" w:rsidRDefault="00691484" w:rsidP="00A25A28">
            <w:pPr>
              <w:jc w:val="center"/>
              <w:rPr>
                <w:sz w:val="16"/>
                <w:szCs w:val="16"/>
              </w:rPr>
            </w:pPr>
            <w:r w:rsidRPr="00241411">
              <w:rPr>
                <w:sz w:val="16"/>
                <w:szCs w:val="16"/>
              </w:rPr>
              <w:t xml:space="preserve">Чай </w:t>
            </w:r>
            <w:r>
              <w:rPr>
                <w:sz w:val="16"/>
                <w:szCs w:val="16"/>
              </w:rPr>
              <w:t xml:space="preserve"> 1,0/1,0</w:t>
            </w:r>
          </w:p>
          <w:p w:rsidR="00691484" w:rsidRDefault="00691484" w:rsidP="00A25A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241411">
              <w:rPr>
                <w:sz w:val="16"/>
                <w:szCs w:val="16"/>
              </w:rPr>
              <w:t>Сахар</w:t>
            </w:r>
            <w:r>
              <w:rPr>
                <w:sz w:val="16"/>
                <w:szCs w:val="16"/>
              </w:rPr>
              <w:t>-песок15/15</w:t>
            </w:r>
          </w:p>
          <w:p w:rsidR="00691484" w:rsidRDefault="00691484" w:rsidP="00A25A28">
            <w:pPr>
              <w:jc w:val="center"/>
            </w:pPr>
            <w:r>
              <w:rPr>
                <w:sz w:val="16"/>
                <w:szCs w:val="16"/>
              </w:rPr>
              <w:t xml:space="preserve">   Вода 200/200</w:t>
            </w: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</w:pPr>
            <w:r w:rsidRPr="008127CB">
              <w:t>200/15</w:t>
            </w:r>
          </w:p>
        </w:tc>
        <w:tc>
          <w:tcPr>
            <w:tcW w:w="907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0,2</w:t>
            </w:r>
          </w:p>
        </w:tc>
        <w:tc>
          <w:tcPr>
            <w:tcW w:w="908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0,05</w:t>
            </w:r>
          </w:p>
        </w:tc>
        <w:tc>
          <w:tcPr>
            <w:tcW w:w="1041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15,01</w:t>
            </w:r>
          </w:p>
        </w:tc>
        <w:tc>
          <w:tcPr>
            <w:tcW w:w="1175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57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A25A28">
            <w:r>
              <w:t>5.</w:t>
            </w:r>
          </w:p>
        </w:tc>
        <w:tc>
          <w:tcPr>
            <w:tcW w:w="783" w:type="dxa"/>
          </w:tcPr>
          <w:p w:rsidR="00691484" w:rsidRDefault="00691484" w:rsidP="00A25A28">
            <w:pPr>
              <w:ind w:right="-108"/>
            </w:pPr>
          </w:p>
        </w:tc>
        <w:tc>
          <w:tcPr>
            <w:tcW w:w="3344" w:type="dxa"/>
          </w:tcPr>
          <w:p w:rsidR="00691484" w:rsidRDefault="00691484" w:rsidP="00A25A28">
            <w:r w:rsidRPr="00475B96">
              <w:t>Хлеб   пшеничный</w:t>
            </w: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3,8</w:t>
            </w:r>
          </w:p>
        </w:tc>
        <w:tc>
          <w:tcPr>
            <w:tcW w:w="908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0,45</w:t>
            </w:r>
          </w:p>
        </w:tc>
        <w:tc>
          <w:tcPr>
            <w:tcW w:w="1041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24,85</w:t>
            </w:r>
          </w:p>
        </w:tc>
        <w:tc>
          <w:tcPr>
            <w:tcW w:w="1175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108,5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A25A28">
            <w:r>
              <w:t>6</w:t>
            </w:r>
          </w:p>
        </w:tc>
        <w:tc>
          <w:tcPr>
            <w:tcW w:w="783" w:type="dxa"/>
          </w:tcPr>
          <w:p w:rsidR="00691484" w:rsidRDefault="00691484" w:rsidP="00A25A28">
            <w:pPr>
              <w:ind w:right="-108"/>
            </w:pPr>
          </w:p>
        </w:tc>
        <w:tc>
          <w:tcPr>
            <w:tcW w:w="3344" w:type="dxa"/>
          </w:tcPr>
          <w:p w:rsidR="00691484" w:rsidRPr="00475B96" w:rsidRDefault="00691484" w:rsidP="00A25A28">
            <w:r>
              <w:t>Апельсин</w:t>
            </w: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</w:pPr>
            <w:r w:rsidRPr="008127CB">
              <w:t>150</w:t>
            </w:r>
          </w:p>
        </w:tc>
        <w:tc>
          <w:tcPr>
            <w:tcW w:w="907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1,35</w:t>
            </w:r>
          </w:p>
        </w:tc>
        <w:tc>
          <w:tcPr>
            <w:tcW w:w="908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</w:t>
            </w:r>
          </w:p>
        </w:tc>
        <w:tc>
          <w:tcPr>
            <w:tcW w:w="1041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12,6</w:t>
            </w:r>
          </w:p>
        </w:tc>
        <w:tc>
          <w:tcPr>
            <w:tcW w:w="1175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57</w:t>
            </w:r>
          </w:p>
        </w:tc>
      </w:tr>
      <w:tr w:rsidR="00691484" w:rsidRPr="00F76A0A">
        <w:trPr>
          <w:gridBefore w:val="1"/>
          <w:trHeight w:val="194"/>
        </w:trPr>
        <w:tc>
          <w:tcPr>
            <w:tcW w:w="542" w:type="dxa"/>
          </w:tcPr>
          <w:p w:rsidR="00691484" w:rsidRDefault="00691484" w:rsidP="00A25A28"/>
        </w:tc>
        <w:tc>
          <w:tcPr>
            <w:tcW w:w="783" w:type="dxa"/>
          </w:tcPr>
          <w:p w:rsidR="00691484" w:rsidRDefault="00691484" w:rsidP="00A25A28">
            <w:pPr>
              <w:ind w:right="-108"/>
            </w:pPr>
          </w:p>
        </w:tc>
        <w:tc>
          <w:tcPr>
            <w:tcW w:w="3344" w:type="dxa"/>
          </w:tcPr>
          <w:p w:rsidR="00691484" w:rsidRPr="000E0998" w:rsidRDefault="00691484" w:rsidP="00A25A28">
            <w:pPr>
              <w:rPr>
                <w:b/>
                <w:bCs/>
              </w:rPr>
            </w:pPr>
            <w:r w:rsidRPr="000E09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  <w:r w:rsidRPr="000E0998">
              <w:rPr>
                <w:b/>
                <w:bCs/>
              </w:rPr>
              <w:t xml:space="preserve"> </w:t>
            </w: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 </w:t>
            </w:r>
          </w:p>
        </w:tc>
        <w:tc>
          <w:tcPr>
            <w:tcW w:w="907" w:type="dxa"/>
            <w:vAlign w:val="bottom"/>
          </w:tcPr>
          <w:p w:rsidR="00691484" w:rsidRPr="008127CB" w:rsidRDefault="00691484" w:rsidP="00A25A28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15,56</w:t>
            </w:r>
          </w:p>
        </w:tc>
        <w:tc>
          <w:tcPr>
            <w:tcW w:w="908" w:type="dxa"/>
            <w:vAlign w:val="bottom"/>
          </w:tcPr>
          <w:p w:rsidR="00691484" w:rsidRPr="008127CB" w:rsidRDefault="00691484" w:rsidP="00A25A28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18,32</w:t>
            </w:r>
          </w:p>
        </w:tc>
        <w:tc>
          <w:tcPr>
            <w:tcW w:w="1041" w:type="dxa"/>
            <w:vAlign w:val="bottom"/>
          </w:tcPr>
          <w:p w:rsidR="00691484" w:rsidRPr="008127CB" w:rsidRDefault="00691484" w:rsidP="00A25A28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96,29</w:t>
            </w:r>
          </w:p>
        </w:tc>
        <w:tc>
          <w:tcPr>
            <w:tcW w:w="1175" w:type="dxa"/>
            <w:vAlign w:val="bottom"/>
          </w:tcPr>
          <w:p w:rsidR="00691484" w:rsidRPr="008127CB" w:rsidRDefault="00691484" w:rsidP="00A25A28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657,5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A25A28"/>
        </w:tc>
        <w:tc>
          <w:tcPr>
            <w:tcW w:w="783" w:type="dxa"/>
          </w:tcPr>
          <w:p w:rsidR="00691484" w:rsidRDefault="00691484" w:rsidP="00A25A28">
            <w:pPr>
              <w:ind w:right="-108"/>
            </w:pPr>
          </w:p>
        </w:tc>
        <w:tc>
          <w:tcPr>
            <w:tcW w:w="3344" w:type="dxa"/>
          </w:tcPr>
          <w:p w:rsidR="00691484" w:rsidRPr="000E0998" w:rsidRDefault="00691484" w:rsidP="00A25A28">
            <w:pPr>
              <w:jc w:val="center"/>
              <w:rPr>
                <w:b/>
                <w:bCs/>
              </w:rPr>
            </w:pPr>
            <w:r w:rsidRPr="00AD5382">
              <w:rPr>
                <w:b/>
                <w:bCs/>
              </w:rPr>
              <w:t>Обед</w:t>
            </w: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 </w:t>
            </w:r>
          </w:p>
        </w:tc>
        <w:tc>
          <w:tcPr>
            <w:tcW w:w="907" w:type="dxa"/>
          </w:tcPr>
          <w:p w:rsidR="00691484" w:rsidRPr="008127CB" w:rsidRDefault="00691484" w:rsidP="00A25A2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 </w:t>
            </w:r>
          </w:p>
        </w:tc>
        <w:tc>
          <w:tcPr>
            <w:tcW w:w="908" w:type="dxa"/>
          </w:tcPr>
          <w:p w:rsidR="00691484" w:rsidRPr="008127CB" w:rsidRDefault="00691484" w:rsidP="00A25A2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 </w:t>
            </w:r>
          </w:p>
        </w:tc>
        <w:tc>
          <w:tcPr>
            <w:tcW w:w="1041" w:type="dxa"/>
          </w:tcPr>
          <w:p w:rsidR="00691484" w:rsidRPr="008127CB" w:rsidRDefault="00691484" w:rsidP="00A25A2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 </w:t>
            </w:r>
          </w:p>
        </w:tc>
        <w:tc>
          <w:tcPr>
            <w:tcW w:w="1175" w:type="dxa"/>
          </w:tcPr>
          <w:p w:rsidR="00691484" w:rsidRPr="008127CB" w:rsidRDefault="00691484" w:rsidP="00A25A2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 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A25A28">
            <w:r>
              <w:t>1.</w:t>
            </w:r>
          </w:p>
        </w:tc>
        <w:tc>
          <w:tcPr>
            <w:tcW w:w="783" w:type="dxa"/>
          </w:tcPr>
          <w:p w:rsidR="00691484" w:rsidRDefault="00691484" w:rsidP="00A25A28">
            <w:pPr>
              <w:ind w:right="-108"/>
            </w:pPr>
            <w:r>
              <w:t>44</w:t>
            </w:r>
          </w:p>
        </w:tc>
        <w:tc>
          <w:tcPr>
            <w:tcW w:w="3344" w:type="dxa"/>
          </w:tcPr>
          <w:p w:rsidR="00691484" w:rsidRDefault="00691484" w:rsidP="00A25A28">
            <w:r w:rsidRPr="00070B82">
              <w:t>Салат из белок</w:t>
            </w:r>
            <w:r>
              <w:t>очанной</w:t>
            </w:r>
            <w:r w:rsidRPr="00070B82">
              <w:t xml:space="preserve"> капусты </w:t>
            </w:r>
            <w:r>
              <w:t xml:space="preserve"> с огурцом</w:t>
            </w:r>
          </w:p>
          <w:p w:rsidR="00691484" w:rsidRDefault="00691484" w:rsidP="00A25A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241411">
              <w:rPr>
                <w:sz w:val="16"/>
                <w:szCs w:val="16"/>
              </w:rPr>
              <w:t>елок</w:t>
            </w:r>
            <w:r>
              <w:rPr>
                <w:sz w:val="16"/>
                <w:szCs w:val="16"/>
              </w:rPr>
              <w:t>очанная</w:t>
            </w:r>
            <w:r w:rsidRPr="00241411">
              <w:rPr>
                <w:sz w:val="16"/>
                <w:szCs w:val="16"/>
              </w:rPr>
              <w:t xml:space="preserve"> капуст</w:t>
            </w:r>
            <w:r>
              <w:rPr>
                <w:sz w:val="16"/>
                <w:szCs w:val="16"/>
              </w:rPr>
              <w:t>а</w:t>
            </w:r>
            <w:r w:rsidRPr="002414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свежая 51,6/40</w:t>
            </w:r>
          </w:p>
          <w:p w:rsidR="00691484" w:rsidRDefault="00691484" w:rsidP="00A25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О</w:t>
            </w:r>
            <w:r w:rsidRPr="00241411">
              <w:rPr>
                <w:sz w:val="16"/>
                <w:szCs w:val="16"/>
              </w:rPr>
              <w:t>гурц</w:t>
            </w:r>
            <w:r>
              <w:rPr>
                <w:sz w:val="16"/>
                <w:szCs w:val="16"/>
              </w:rPr>
              <w:t>ы</w:t>
            </w:r>
            <w:r w:rsidRPr="002414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свежие   12,5/12,5</w:t>
            </w:r>
          </w:p>
          <w:p w:rsidR="00691484" w:rsidRDefault="00691484" w:rsidP="00A25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Растительное </w:t>
            </w:r>
            <w:r w:rsidRPr="000343A8">
              <w:rPr>
                <w:sz w:val="16"/>
                <w:szCs w:val="16"/>
              </w:rPr>
              <w:t>масло</w:t>
            </w:r>
            <w:r>
              <w:rPr>
                <w:sz w:val="16"/>
                <w:szCs w:val="16"/>
              </w:rPr>
              <w:t xml:space="preserve">  3,0/3,0</w:t>
            </w:r>
          </w:p>
          <w:p w:rsidR="00691484" w:rsidRDefault="00691484" w:rsidP="00A25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241411">
              <w:rPr>
                <w:sz w:val="16"/>
                <w:szCs w:val="16"/>
              </w:rPr>
              <w:t>Сахар</w:t>
            </w:r>
            <w:r>
              <w:rPr>
                <w:sz w:val="16"/>
                <w:szCs w:val="16"/>
              </w:rPr>
              <w:t>-песок   3,0/3,0</w:t>
            </w:r>
          </w:p>
          <w:p w:rsidR="00691484" w:rsidRDefault="00691484" w:rsidP="00A25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Зелень   2,0/2,0</w:t>
            </w:r>
          </w:p>
          <w:p w:rsidR="00691484" w:rsidRDefault="00691484" w:rsidP="00A25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Лимонная кислота 0,18/0,18</w:t>
            </w:r>
          </w:p>
          <w:p w:rsidR="00691484" w:rsidRPr="00070B82" w:rsidRDefault="00691484" w:rsidP="00A25A28">
            <w:r>
              <w:rPr>
                <w:sz w:val="16"/>
                <w:szCs w:val="16"/>
              </w:rPr>
              <w:t xml:space="preserve">               Соль</w:t>
            </w: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</w:pPr>
            <w:r w:rsidRPr="008127CB">
              <w:t>60</w:t>
            </w:r>
          </w:p>
        </w:tc>
        <w:tc>
          <w:tcPr>
            <w:tcW w:w="907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0,63</w:t>
            </w:r>
          </w:p>
        </w:tc>
        <w:tc>
          <w:tcPr>
            <w:tcW w:w="908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5,04</w:t>
            </w:r>
          </w:p>
        </w:tc>
        <w:tc>
          <w:tcPr>
            <w:tcW w:w="1041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6,91</w:t>
            </w:r>
          </w:p>
        </w:tc>
        <w:tc>
          <w:tcPr>
            <w:tcW w:w="1175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74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A25A28">
            <w:r>
              <w:t>2.</w:t>
            </w:r>
          </w:p>
        </w:tc>
        <w:tc>
          <w:tcPr>
            <w:tcW w:w="783" w:type="dxa"/>
          </w:tcPr>
          <w:p w:rsidR="00691484" w:rsidRDefault="00691484" w:rsidP="00A25A28">
            <w:pPr>
              <w:ind w:right="-108"/>
            </w:pPr>
            <w:r>
              <w:t>123</w:t>
            </w:r>
          </w:p>
        </w:tc>
        <w:tc>
          <w:tcPr>
            <w:tcW w:w="3344" w:type="dxa"/>
          </w:tcPr>
          <w:p w:rsidR="00691484" w:rsidRDefault="00691484" w:rsidP="00A25A28">
            <w:r>
              <w:t>Суп картофельный с мясными фрикадельками</w:t>
            </w:r>
          </w:p>
          <w:p w:rsidR="00691484" w:rsidRDefault="00691484" w:rsidP="00A25A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Картофель 133,2/100,0</w:t>
            </w:r>
          </w:p>
          <w:p w:rsidR="00691484" w:rsidRDefault="00691484" w:rsidP="00A25A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0343A8">
              <w:rPr>
                <w:sz w:val="16"/>
                <w:szCs w:val="16"/>
              </w:rPr>
              <w:t>масло</w:t>
            </w:r>
            <w:r>
              <w:rPr>
                <w:sz w:val="16"/>
                <w:szCs w:val="16"/>
              </w:rPr>
              <w:t xml:space="preserve"> сливочное 5,0/5,0    </w:t>
            </w:r>
          </w:p>
          <w:p w:rsidR="00691484" w:rsidRDefault="00691484" w:rsidP="00A25A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морковь12,5/ 6,87</w:t>
            </w:r>
          </w:p>
          <w:p w:rsidR="00691484" w:rsidRDefault="00691484" w:rsidP="00A25A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лук репчатый12,0/7,47</w:t>
            </w:r>
          </w:p>
          <w:p w:rsidR="00691484" w:rsidRDefault="00691484" w:rsidP="00A25A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томатное пюре 2,5/2,5</w:t>
            </w:r>
          </w:p>
          <w:p w:rsidR="00691484" w:rsidRDefault="00691484" w:rsidP="00A25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вода175/175</w:t>
            </w:r>
          </w:p>
          <w:p w:rsidR="00691484" w:rsidRDefault="00691484" w:rsidP="00A25A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фрикадельки мясные 27/20</w:t>
            </w:r>
          </w:p>
          <w:p w:rsidR="00691484" w:rsidRPr="001E353E" w:rsidRDefault="00691484" w:rsidP="00A25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соль 0,25/0,25</w:t>
            </w: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</w:pPr>
            <w:r w:rsidRPr="008127CB">
              <w:t>250/20</w:t>
            </w:r>
          </w:p>
        </w:tc>
        <w:tc>
          <w:tcPr>
            <w:tcW w:w="907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6,67</w:t>
            </w:r>
          </w:p>
        </w:tc>
        <w:tc>
          <w:tcPr>
            <w:tcW w:w="908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6,99</w:t>
            </w:r>
          </w:p>
        </w:tc>
        <w:tc>
          <w:tcPr>
            <w:tcW w:w="1041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18,45</w:t>
            </w:r>
          </w:p>
        </w:tc>
        <w:tc>
          <w:tcPr>
            <w:tcW w:w="1175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167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A25A28">
            <w:r>
              <w:t>3.</w:t>
            </w:r>
          </w:p>
        </w:tc>
        <w:tc>
          <w:tcPr>
            <w:tcW w:w="783" w:type="dxa"/>
          </w:tcPr>
          <w:p w:rsidR="00691484" w:rsidRPr="00475B96" w:rsidRDefault="00691484" w:rsidP="00A25A28">
            <w:r>
              <w:t>445</w:t>
            </w:r>
          </w:p>
        </w:tc>
        <w:tc>
          <w:tcPr>
            <w:tcW w:w="3344" w:type="dxa"/>
          </w:tcPr>
          <w:p w:rsidR="00691484" w:rsidRDefault="00691484" w:rsidP="00A25A28">
            <w:r w:rsidRPr="00475B96">
              <w:t xml:space="preserve">Каша </w:t>
            </w:r>
            <w:r>
              <w:t>гречневая рассыпчатая с</w:t>
            </w:r>
            <w:r w:rsidRPr="00475B96">
              <w:t xml:space="preserve"> маслом</w:t>
            </w:r>
            <w:r>
              <w:t xml:space="preserve"> </w:t>
            </w:r>
          </w:p>
          <w:p w:rsidR="00691484" w:rsidRDefault="00691484" w:rsidP="00A25A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153DD5">
              <w:rPr>
                <w:sz w:val="16"/>
                <w:szCs w:val="16"/>
              </w:rPr>
              <w:t xml:space="preserve">Крупа гречневая  </w:t>
            </w:r>
            <w:r>
              <w:rPr>
                <w:sz w:val="16"/>
                <w:szCs w:val="16"/>
              </w:rPr>
              <w:t>46,19/46,19</w:t>
            </w:r>
          </w:p>
          <w:p w:rsidR="00691484" w:rsidRDefault="00691484" w:rsidP="00A25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соль 0,50/0,50</w:t>
            </w:r>
          </w:p>
          <w:p w:rsidR="00691484" w:rsidRPr="00DF2274" w:rsidRDefault="00691484" w:rsidP="00A25A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0343A8">
              <w:rPr>
                <w:sz w:val="16"/>
                <w:szCs w:val="16"/>
              </w:rPr>
              <w:t>масло</w:t>
            </w:r>
            <w:r>
              <w:rPr>
                <w:sz w:val="16"/>
                <w:szCs w:val="16"/>
              </w:rPr>
              <w:t xml:space="preserve"> сливочное 3,5/3,5</w:t>
            </w: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</w:pPr>
            <w:r w:rsidRPr="008127CB">
              <w:t>100</w:t>
            </w:r>
          </w:p>
        </w:tc>
        <w:tc>
          <w:tcPr>
            <w:tcW w:w="907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5,83</w:t>
            </w:r>
          </w:p>
        </w:tc>
        <w:tc>
          <w:tcPr>
            <w:tcW w:w="908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4,41</w:t>
            </w:r>
          </w:p>
        </w:tc>
        <w:tc>
          <w:tcPr>
            <w:tcW w:w="1041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28,71</w:t>
            </w:r>
          </w:p>
        </w:tc>
        <w:tc>
          <w:tcPr>
            <w:tcW w:w="1175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180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A25A28">
            <w:r>
              <w:t>4.</w:t>
            </w:r>
          </w:p>
        </w:tc>
        <w:tc>
          <w:tcPr>
            <w:tcW w:w="783" w:type="dxa"/>
          </w:tcPr>
          <w:p w:rsidR="00691484" w:rsidRPr="00475B96" w:rsidRDefault="00691484" w:rsidP="00A25A28">
            <w:r>
              <w:t>188</w:t>
            </w:r>
          </w:p>
        </w:tc>
        <w:tc>
          <w:tcPr>
            <w:tcW w:w="3344" w:type="dxa"/>
          </w:tcPr>
          <w:p w:rsidR="00691484" w:rsidRDefault="00691484" w:rsidP="00A25A28">
            <w:r>
              <w:t xml:space="preserve">Сосиска  молочная </w:t>
            </w:r>
          </w:p>
          <w:p w:rsidR="00691484" w:rsidRPr="00824CC8" w:rsidRDefault="00691484" w:rsidP="00A25A28">
            <w:pPr>
              <w:jc w:val="right"/>
              <w:rPr>
                <w:sz w:val="16"/>
                <w:szCs w:val="16"/>
              </w:rPr>
            </w:pPr>
            <w:r w:rsidRPr="00824CC8">
              <w:rPr>
                <w:sz w:val="16"/>
                <w:szCs w:val="16"/>
              </w:rPr>
              <w:t>Сосиска  молочная</w:t>
            </w:r>
            <w:r>
              <w:rPr>
                <w:sz w:val="16"/>
                <w:szCs w:val="16"/>
              </w:rPr>
              <w:t xml:space="preserve"> 70,0/70,0</w:t>
            </w: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</w:pPr>
            <w:r w:rsidRPr="008127CB">
              <w:t>70</w:t>
            </w:r>
          </w:p>
        </w:tc>
        <w:tc>
          <w:tcPr>
            <w:tcW w:w="907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11,2</w:t>
            </w:r>
          </w:p>
        </w:tc>
        <w:tc>
          <w:tcPr>
            <w:tcW w:w="908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15,4</w:t>
            </w:r>
          </w:p>
        </w:tc>
        <w:tc>
          <w:tcPr>
            <w:tcW w:w="1041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0,08</w:t>
            </w:r>
          </w:p>
        </w:tc>
        <w:tc>
          <w:tcPr>
            <w:tcW w:w="1175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172,2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A25A28">
            <w:r>
              <w:t>5.</w:t>
            </w:r>
          </w:p>
        </w:tc>
        <w:tc>
          <w:tcPr>
            <w:tcW w:w="783" w:type="dxa"/>
          </w:tcPr>
          <w:p w:rsidR="00691484" w:rsidRDefault="00691484" w:rsidP="00A25A28">
            <w:pPr>
              <w:ind w:right="-108"/>
            </w:pPr>
            <w:r>
              <w:t>394</w:t>
            </w:r>
          </w:p>
        </w:tc>
        <w:tc>
          <w:tcPr>
            <w:tcW w:w="3344" w:type="dxa"/>
          </w:tcPr>
          <w:p w:rsidR="00691484" w:rsidRDefault="00691484" w:rsidP="00A25A28">
            <w:r>
              <w:t xml:space="preserve">Компот из свежих яблок </w:t>
            </w:r>
          </w:p>
          <w:p w:rsidR="00691484" w:rsidRDefault="00691484" w:rsidP="00A25A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153DD5">
              <w:rPr>
                <w:sz w:val="16"/>
                <w:szCs w:val="16"/>
              </w:rPr>
              <w:t>свежи</w:t>
            </w:r>
            <w:r>
              <w:rPr>
                <w:sz w:val="16"/>
                <w:szCs w:val="16"/>
              </w:rPr>
              <w:t>е</w:t>
            </w:r>
            <w:r w:rsidRPr="00153DD5">
              <w:rPr>
                <w:sz w:val="16"/>
                <w:szCs w:val="16"/>
              </w:rPr>
              <w:t xml:space="preserve"> яблок</w:t>
            </w:r>
            <w:r>
              <w:rPr>
                <w:sz w:val="16"/>
                <w:szCs w:val="16"/>
              </w:rPr>
              <w:t>и 61,3/54</w:t>
            </w:r>
          </w:p>
          <w:p w:rsidR="00691484" w:rsidRDefault="00691484" w:rsidP="00A25A28">
            <w:pPr>
              <w:jc w:val="center"/>
              <w:rPr>
                <w:sz w:val="16"/>
                <w:szCs w:val="16"/>
              </w:rPr>
            </w:pPr>
            <w:r w:rsidRPr="00241411">
              <w:rPr>
                <w:sz w:val="16"/>
                <w:szCs w:val="16"/>
              </w:rPr>
              <w:t>Сахар</w:t>
            </w:r>
            <w:r>
              <w:rPr>
                <w:sz w:val="16"/>
                <w:szCs w:val="16"/>
              </w:rPr>
              <w:t>-песок  10/10</w:t>
            </w:r>
          </w:p>
          <w:p w:rsidR="00691484" w:rsidRDefault="00691484" w:rsidP="00A25A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Лимонная кислота 0,2/0,2</w:t>
            </w:r>
          </w:p>
          <w:p w:rsidR="00691484" w:rsidRPr="00153DD5" w:rsidRDefault="00691484" w:rsidP="00A25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Вода 172/172</w:t>
            </w: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</w:pPr>
            <w:r w:rsidRPr="008127CB">
              <w:t>200</w:t>
            </w:r>
          </w:p>
        </w:tc>
        <w:tc>
          <w:tcPr>
            <w:tcW w:w="907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0,21</w:t>
            </w:r>
          </w:p>
        </w:tc>
        <w:tc>
          <w:tcPr>
            <w:tcW w:w="908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0,21</w:t>
            </w:r>
          </w:p>
        </w:tc>
        <w:tc>
          <w:tcPr>
            <w:tcW w:w="1041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15,27</w:t>
            </w:r>
          </w:p>
        </w:tc>
        <w:tc>
          <w:tcPr>
            <w:tcW w:w="1175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62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A25A28">
            <w:r>
              <w:t>6.</w:t>
            </w:r>
          </w:p>
        </w:tc>
        <w:tc>
          <w:tcPr>
            <w:tcW w:w="783" w:type="dxa"/>
          </w:tcPr>
          <w:p w:rsidR="00691484" w:rsidRDefault="00691484" w:rsidP="00A25A2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A25A28">
            <w:r>
              <w:t xml:space="preserve">Хлеб пшеничный </w:t>
            </w: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3,8</w:t>
            </w:r>
          </w:p>
        </w:tc>
        <w:tc>
          <w:tcPr>
            <w:tcW w:w="908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0,45</w:t>
            </w:r>
          </w:p>
        </w:tc>
        <w:tc>
          <w:tcPr>
            <w:tcW w:w="1041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24,85</w:t>
            </w:r>
          </w:p>
        </w:tc>
        <w:tc>
          <w:tcPr>
            <w:tcW w:w="1175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108,5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A25A28">
            <w:r>
              <w:t>7.</w:t>
            </w:r>
          </w:p>
        </w:tc>
        <w:tc>
          <w:tcPr>
            <w:tcW w:w="783" w:type="dxa"/>
          </w:tcPr>
          <w:p w:rsidR="00691484" w:rsidRDefault="00691484" w:rsidP="00A25A2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A25A28">
            <w:r>
              <w:t>Хлеб ржаной</w:t>
            </w: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</w:pPr>
            <w:r w:rsidRPr="008127CB">
              <w:t>50</w:t>
            </w:r>
          </w:p>
        </w:tc>
        <w:tc>
          <w:tcPr>
            <w:tcW w:w="907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2,77</w:t>
            </w:r>
          </w:p>
        </w:tc>
        <w:tc>
          <w:tcPr>
            <w:tcW w:w="908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0,5</w:t>
            </w:r>
          </w:p>
        </w:tc>
        <w:tc>
          <w:tcPr>
            <w:tcW w:w="1041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16,1</w:t>
            </w:r>
          </w:p>
        </w:tc>
        <w:tc>
          <w:tcPr>
            <w:tcW w:w="1175" w:type="dxa"/>
          </w:tcPr>
          <w:p w:rsidR="00691484" w:rsidRPr="008127CB" w:rsidRDefault="00691484" w:rsidP="00A25A28">
            <w:pPr>
              <w:jc w:val="center"/>
              <w:rPr>
                <w:color w:val="000000"/>
              </w:rPr>
            </w:pPr>
            <w:r w:rsidRPr="008127CB">
              <w:rPr>
                <w:color w:val="000000"/>
              </w:rPr>
              <w:t>107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A25A28"/>
        </w:tc>
        <w:tc>
          <w:tcPr>
            <w:tcW w:w="783" w:type="dxa"/>
          </w:tcPr>
          <w:p w:rsidR="00691484" w:rsidRDefault="00691484" w:rsidP="00A25A28">
            <w:pPr>
              <w:ind w:right="-108"/>
            </w:pPr>
          </w:p>
        </w:tc>
        <w:tc>
          <w:tcPr>
            <w:tcW w:w="3344" w:type="dxa"/>
          </w:tcPr>
          <w:p w:rsidR="00691484" w:rsidRPr="000E0998" w:rsidRDefault="00691484" w:rsidP="00A25A28">
            <w:pPr>
              <w:rPr>
                <w:b/>
                <w:bCs/>
              </w:rPr>
            </w:pPr>
            <w:r w:rsidRPr="000E0998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 </w:t>
            </w:r>
          </w:p>
        </w:tc>
        <w:tc>
          <w:tcPr>
            <w:tcW w:w="907" w:type="dxa"/>
            <w:vAlign w:val="bottom"/>
          </w:tcPr>
          <w:p w:rsidR="00691484" w:rsidRPr="008127CB" w:rsidRDefault="00691484" w:rsidP="00A25A28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31,11</w:t>
            </w:r>
          </w:p>
        </w:tc>
        <w:tc>
          <w:tcPr>
            <w:tcW w:w="908" w:type="dxa"/>
            <w:vAlign w:val="bottom"/>
          </w:tcPr>
          <w:p w:rsidR="00691484" w:rsidRPr="008127CB" w:rsidRDefault="00691484" w:rsidP="00A25A28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33</w:t>
            </w:r>
          </w:p>
        </w:tc>
        <w:tc>
          <w:tcPr>
            <w:tcW w:w="1041" w:type="dxa"/>
            <w:vAlign w:val="bottom"/>
          </w:tcPr>
          <w:p w:rsidR="00691484" w:rsidRPr="008127CB" w:rsidRDefault="00691484" w:rsidP="00A25A28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110,37</w:t>
            </w:r>
          </w:p>
        </w:tc>
        <w:tc>
          <w:tcPr>
            <w:tcW w:w="1175" w:type="dxa"/>
            <w:vAlign w:val="bottom"/>
          </w:tcPr>
          <w:p w:rsidR="00691484" w:rsidRPr="008127CB" w:rsidRDefault="00691484" w:rsidP="00A25A28">
            <w:pPr>
              <w:jc w:val="right"/>
              <w:rPr>
                <w:b/>
                <w:bCs/>
                <w:color w:val="000000"/>
              </w:rPr>
            </w:pPr>
            <w:r w:rsidRPr="008127CB">
              <w:rPr>
                <w:b/>
                <w:bCs/>
                <w:color w:val="000000"/>
              </w:rPr>
              <w:t>870,7</w:t>
            </w:r>
          </w:p>
        </w:tc>
      </w:tr>
      <w:tr w:rsidR="00691484" w:rsidRPr="00140449">
        <w:trPr>
          <w:gridBefore w:val="1"/>
          <w:trHeight w:val="311"/>
        </w:trPr>
        <w:tc>
          <w:tcPr>
            <w:tcW w:w="542" w:type="dxa"/>
          </w:tcPr>
          <w:p w:rsidR="00691484" w:rsidRDefault="00691484" w:rsidP="00A25A28"/>
        </w:tc>
        <w:tc>
          <w:tcPr>
            <w:tcW w:w="783" w:type="dxa"/>
          </w:tcPr>
          <w:p w:rsidR="00691484" w:rsidRDefault="00691484" w:rsidP="00A25A28">
            <w:pPr>
              <w:ind w:right="-108"/>
            </w:pPr>
          </w:p>
        </w:tc>
        <w:tc>
          <w:tcPr>
            <w:tcW w:w="3344" w:type="dxa"/>
          </w:tcPr>
          <w:p w:rsidR="00691484" w:rsidRPr="000E0998" w:rsidRDefault="00691484" w:rsidP="00A25A28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 </w:t>
            </w:r>
          </w:p>
        </w:tc>
        <w:tc>
          <w:tcPr>
            <w:tcW w:w="907" w:type="dxa"/>
            <w:vAlign w:val="bottom"/>
          </w:tcPr>
          <w:p w:rsidR="00691484" w:rsidRPr="008127CB" w:rsidRDefault="00691484" w:rsidP="00A25A2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46,67</w:t>
            </w:r>
          </w:p>
        </w:tc>
        <w:tc>
          <w:tcPr>
            <w:tcW w:w="908" w:type="dxa"/>
            <w:vAlign w:val="bottom"/>
          </w:tcPr>
          <w:p w:rsidR="00691484" w:rsidRPr="008127CB" w:rsidRDefault="00691484" w:rsidP="00A25A2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51,32</w:t>
            </w:r>
          </w:p>
        </w:tc>
        <w:tc>
          <w:tcPr>
            <w:tcW w:w="1041" w:type="dxa"/>
            <w:vAlign w:val="bottom"/>
          </w:tcPr>
          <w:p w:rsidR="00691484" w:rsidRPr="008127CB" w:rsidRDefault="00691484" w:rsidP="00A25A2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206,66</w:t>
            </w:r>
          </w:p>
        </w:tc>
        <w:tc>
          <w:tcPr>
            <w:tcW w:w="1175" w:type="dxa"/>
            <w:vAlign w:val="bottom"/>
          </w:tcPr>
          <w:p w:rsidR="00691484" w:rsidRPr="008127CB" w:rsidRDefault="00691484" w:rsidP="00A25A2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1528,2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A25A28">
            <w:pPr>
              <w:ind w:left="360"/>
            </w:pPr>
          </w:p>
        </w:tc>
        <w:tc>
          <w:tcPr>
            <w:tcW w:w="783" w:type="dxa"/>
          </w:tcPr>
          <w:p w:rsidR="00691484" w:rsidRDefault="00691484" w:rsidP="00A25A28">
            <w:pPr>
              <w:ind w:right="-108"/>
            </w:pPr>
          </w:p>
        </w:tc>
        <w:tc>
          <w:tcPr>
            <w:tcW w:w="3344" w:type="dxa"/>
          </w:tcPr>
          <w:p w:rsidR="00691484" w:rsidRPr="00070B82" w:rsidRDefault="00691484" w:rsidP="00A25A28">
            <w:pPr>
              <w:ind w:right="-108"/>
            </w:pP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</w:pPr>
          </w:p>
        </w:tc>
        <w:tc>
          <w:tcPr>
            <w:tcW w:w="907" w:type="dxa"/>
          </w:tcPr>
          <w:p w:rsidR="00691484" w:rsidRPr="008127CB" w:rsidRDefault="00691484" w:rsidP="00A25A28">
            <w:pPr>
              <w:jc w:val="center"/>
            </w:pPr>
          </w:p>
        </w:tc>
        <w:tc>
          <w:tcPr>
            <w:tcW w:w="908" w:type="dxa"/>
          </w:tcPr>
          <w:p w:rsidR="00691484" w:rsidRPr="008127CB" w:rsidRDefault="00691484" w:rsidP="00A25A28">
            <w:pPr>
              <w:jc w:val="center"/>
            </w:pPr>
          </w:p>
        </w:tc>
        <w:tc>
          <w:tcPr>
            <w:tcW w:w="1041" w:type="dxa"/>
          </w:tcPr>
          <w:p w:rsidR="00691484" w:rsidRPr="008127CB" w:rsidRDefault="00691484" w:rsidP="00A25A28">
            <w:pPr>
              <w:jc w:val="center"/>
            </w:pPr>
          </w:p>
        </w:tc>
        <w:tc>
          <w:tcPr>
            <w:tcW w:w="1175" w:type="dxa"/>
          </w:tcPr>
          <w:p w:rsidR="00691484" w:rsidRPr="008127CB" w:rsidRDefault="00691484" w:rsidP="00A25A28">
            <w:pPr>
              <w:jc w:val="center"/>
            </w:pP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A25A28">
            <w:pPr>
              <w:ind w:left="360"/>
            </w:pPr>
          </w:p>
        </w:tc>
        <w:tc>
          <w:tcPr>
            <w:tcW w:w="783" w:type="dxa"/>
          </w:tcPr>
          <w:p w:rsidR="00691484" w:rsidRDefault="00691484" w:rsidP="00A25A28">
            <w:pPr>
              <w:ind w:right="-108"/>
            </w:pPr>
          </w:p>
        </w:tc>
        <w:tc>
          <w:tcPr>
            <w:tcW w:w="3344" w:type="dxa"/>
          </w:tcPr>
          <w:p w:rsidR="00691484" w:rsidRPr="002B5CCE" w:rsidRDefault="00691484" w:rsidP="00A25A28">
            <w:pPr>
              <w:ind w:right="-108"/>
              <w:rPr>
                <w:b/>
                <w:bCs/>
              </w:rPr>
            </w:pPr>
            <w:r w:rsidRPr="002B5CCE">
              <w:rPr>
                <w:b/>
                <w:bCs/>
              </w:rPr>
              <w:t xml:space="preserve">Итого </w:t>
            </w:r>
            <w:r>
              <w:rPr>
                <w:b/>
                <w:bCs/>
              </w:rPr>
              <w:t xml:space="preserve"> </w:t>
            </w:r>
            <w:r w:rsidRPr="002B5CCE">
              <w:rPr>
                <w:b/>
                <w:bCs/>
              </w:rPr>
              <w:t xml:space="preserve"> всего</w:t>
            </w:r>
            <w:r>
              <w:rPr>
                <w:b/>
                <w:bCs/>
              </w:rPr>
              <w:t xml:space="preserve"> за 10 дней</w:t>
            </w:r>
            <w:r w:rsidRPr="002B5CCE">
              <w:rPr>
                <w:b/>
                <w:bCs/>
              </w:rPr>
              <w:t>:</w:t>
            </w: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</w:pPr>
          </w:p>
        </w:tc>
        <w:tc>
          <w:tcPr>
            <w:tcW w:w="907" w:type="dxa"/>
            <w:vAlign w:val="bottom"/>
          </w:tcPr>
          <w:p w:rsidR="00691484" w:rsidRPr="008127CB" w:rsidRDefault="00691484" w:rsidP="00A25A28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445,07</w:t>
            </w:r>
          </w:p>
        </w:tc>
        <w:tc>
          <w:tcPr>
            <w:tcW w:w="908" w:type="dxa"/>
            <w:vAlign w:val="bottom"/>
          </w:tcPr>
          <w:p w:rsidR="00691484" w:rsidRPr="008127CB" w:rsidRDefault="00691484" w:rsidP="00304CB4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467,29</w:t>
            </w:r>
          </w:p>
        </w:tc>
        <w:tc>
          <w:tcPr>
            <w:tcW w:w="1041" w:type="dxa"/>
            <w:vAlign w:val="bottom"/>
          </w:tcPr>
          <w:p w:rsidR="00691484" w:rsidRPr="008127CB" w:rsidRDefault="00691484" w:rsidP="00304CB4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2086,22</w:t>
            </w:r>
          </w:p>
        </w:tc>
        <w:tc>
          <w:tcPr>
            <w:tcW w:w="1175" w:type="dxa"/>
            <w:vAlign w:val="bottom"/>
          </w:tcPr>
          <w:p w:rsidR="00691484" w:rsidRPr="008127CB" w:rsidRDefault="00691484" w:rsidP="00C22DC2">
            <w:pPr>
              <w:jc w:val="right"/>
              <w:rPr>
                <w:b/>
                <w:bCs/>
              </w:rPr>
            </w:pPr>
            <w:r w:rsidRPr="008127CB">
              <w:rPr>
                <w:b/>
                <w:bCs/>
              </w:rPr>
              <w:t>14681,8</w:t>
            </w:r>
          </w:p>
        </w:tc>
      </w:tr>
      <w:tr w:rsidR="00691484" w:rsidRPr="00140449">
        <w:trPr>
          <w:gridBefore w:val="1"/>
          <w:trHeight w:val="194"/>
        </w:trPr>
        <w:tc>
          <w:tcPr>
            <w:tcW w:w="542" w:type="dxa"/>
          </w:tcPr>
          <w:p w:rsidR="00691484" w:rsidRDefault="00691484" w:rsidP="00A25A28">
            <w:pPr>
              <w:ind w:left="360"/>
            </w:pPr>
          </w:p>
        </w:tc>
        <w:tc>
          <w:tcPr>
            <w:tcW w:w="783" w:type="dxa"/>
          </w:tcPr>
          <w:p w:rsidR="00691484" w:rsidRDefault="00691484" w:rsidP="00A25A28">
            <w:pPr>
              <w:ind w:right="-108"/>
            </w:pPr>
          </w:p>
        </w:tc>
        <w:tc>
          <w:tcPr>
            <w:tcW w:w="3344" w:type="dxa"/>
          </w:tcPr>
          <w:p w:rsidR="00691484" w:rsidRPr="002D73B0" w:rsidRDefault="00691484" w:rsidP="00A25A28">
            <w:pPr>
              <w:ind w:right="-108"/>
              <w:rPr>
                <w:b/>
                <w:bCs/>
              </w:rPr>
            </w:pPr>
            <w:r w:rsidRPr="002D73B0">
              <w:rPr>
                <w:b/>
                <w:bCs/>
              </w:rPr>
              <w:t>Соотношение</w:t>
            </w:r>
          </w:p>
        </w:tc>
        <w:tc>
          <w:tcPr>
            <w:tcW w:w="939" w:type="dxa"/>
          </w:tcPr>
          <w:p w:rsidR="00691484" w:rsidRPr="008127CB" w:rsidRDefault="00691484" w:rsidP="00A25A28">
            <w:pPr>
              <w:jc w:val="center"/>
            </w:pPr>
          </w:p>
        </w:tc>
        <w:tc>
          <w:tcPr>
            <w:tcW w:w="907" w:type="dxa"/>
          </w:tcPr>
          <w:p w:rsidR="00691484" w:rsidRPr="008127CB" w:rsidRDefault="00691484" w:rsidP="00A25A2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1</w:t>
            </w:r>
          </w:p>
        </w:tc>
        <w:tc>
          <w:tcPr>
            <w:tcW w:w="908" w:type="dxa"/>
          </w:tcPr>
          <w:p w:rsidR="00691484" w:rsidRPr="008127CB" w:rsidRDefault="00691484" w:rsidP="00A25A2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1</w:t>
            </w:r>
          </w:p>
        </w:tc>
        <w:tc>
          <w:tcPr>
            <w:tcW w:w="1041" w:type="dxa"/>
          </w:tcPr>
          <w:p w:rsidR="00691484" w:rsidRPr="008127CB" w:rsidRDefault="00691484" w:rsidP="00A25A2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4,5</w:t>
            </w:r>
          </w:p>
        </w:tc>
        <w:tc>
          <w:tcPr>
            <w:tcW w:w="1175" w:type="dxa"/>
          </w:tcPr>
          <w:p w:rsidR="00691484" w:rsidRPr="008127CB" w:rsidRDefault="00691484" w:rsidP="00A25A28">
            <w:pPr>
              <w:jc w:val="center"/>
              <w:rPr>
                <w:b/>
                <w:bCs/>
              </w:rPr>
            </w:pPr>
            <w:r w:rsidRPr="008127CB">
              <w:rPr>
                <w:b/>
                <w:bCs/>
              </w:rPr>
              <w:t>-</w:t>
            </w:r>
          </w:p>
        </w:tc>
      </w:tr>
    </w:tbl>
    <w:p w:rsidR="00691484" w:rsidRDefault="00691484" w:rsidP="00367979"/>
    <w:sectPr w:rsidR="00691484" w:rsidSect="001806D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813"/>
    <w:multiLevelType w:val="hybridMultilevel"/>
    <w:tmpl w:val="1B1E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760671"/>
    <w:multiLevelType w:val="hybridMultilevel"/>
    <w:tmpl w:val="C14C2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BE50A3"/>
    <w:multiLevelType w:val="hybridMultilevel"/>
    <w:tmpl w:val="A6605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EF5"/>
    <w:rsid w:val="00012251"/>
    <w:rsid w:val="000231D9"/>
    <w:rsid w:val="000343A8"/>
    <w:rsid w:val="000433AB"/>
    <w:rsid w:val="000516D9"/>
    <w:rsid w:val="00070B82"/>
    <w:rsid w:val="00073D96"/>
    <w:rsid w:val="000A2620"/>
    <w:rsid w:val="000B0068"/>
    <w:rsid w:val="000D62EB"/>
    <w:rsid w:val="000D7EBB"/>
    <w:rsid w:val="000E0998"/>
    <w:rsid w:val="000F3D8E"/>
    <w:rsid w:val="00121B99"/>
    <w:rsid w:val="00136DA7"/>
    <w:rsid w:val="00140449"/>
    <w:rsid w:val="001409C5"/>
    <w:rsid w:val="00143819"/>
    <w:rsid w:val="00153DD5"/>
    <w:rsid w:val="0017174B"/>
    <w:rsid w:val="0017648F"/>
    <w:rsid w:val="001806D2"/>
    <w:rsid w:val="001846C2"/>
    <w:rsid w:val="001914AC"/>
    <w:rsid w:val="001A021E"/>
    <w:rsid w:val="001A1218"/>
    <w:rsid w:val="001E0BA2"/>
    <w:rsid w:val="001E353E"/>
    <w:rsid w:val="0022193D"/>
    <w:rsid w:val="00241411"/>
    <w:rsid w:val="00263D35"/>
    <w:rsid w:val="00271EDC"/>
    <w:rsid w:val="002B5CCE"/>
    <w:rsid w:val="002B6257"/>
    <w:rsid w:val="002D4226"/>
    <w:rsid w:val="002D73B0"/>
    <w:rsid w:val="002E0F30"/>
    <w:rsid w:val="002F1DF3"/>
    <w:rsid w:val="00300EF5"/>
    <w:rsid w:val="00304CB4"/>
    <w:rsid w:val="003209D5"/>
    <w:rsid w:val="00333C06"/>
    <w:rsid w:val="003373AA"/>
    <w:rsid w:val="003430A6"/>
    <w:rsid w:val="00367979"/>
    <w:rsid w:val="00377940"/>
    <w:rsid w:val="00381C44"/>
    <w:rsid w:val="003F1390"/>
    <w:rsid w:val="00411020"/>
    <w:rsid w:val="00412503"/>
    <w:rsid w:val="00414E29"/>
    <w:rsid w:val="004249A9"/>
    <w:rsid w:val="00441217"/>
    <w:rsid w:val="00443172"/>
    <w:rsid w:val="00460973"/>
    <w:rsid w:val="00475B96"/>
    <w:rsid w:val="004B7D92"/>
    <w:rsid w:val="00555298"/>
    <w:rsid w:val="00583EB9"/>
    <w:rsid w:val="00585E10"/>
    <w:rsid w:val="005932FB"/>
    <w:rsid w:val="005B6BCB"/>
    <w:rsid w:val="005D5E6F"/>
    <w:rsid w:val="005D71B8"/>
    <w:rsid w:val="00631156"/>
    <w:rsid w:val="00644AA9"/>
    <w:rsid w:val="00671CDF"/>
    <w:rsid w:val="00680D24"/>
    <w:rsid w:val="00691484"/>
    <w:rsid w:val="006967EC"/>
    <w:rsid w:val="006E0C19"/>
    <w:rsid w:val="006E6B7A"/>
    <w:rsid w:val="00700228"/>
    <w:rsid w:val="00703B61"/>
    <w:rsid w:val="00733A60"/>
    <w:rsid w:val="00737375"/>
    <w:rsid w:val="00746A30"/>
    <w:rsid w:val="007550C3"/>
    <w:rsid w:val="00763AD8"/>
    <w:rsid w:val="00793A1F"/>
    <w:rsid w:val="00796D4B"/>
    <w:rsid w:val="007B0865"/>
    <w:rsid w:val="007B73B6"/>
    <w:rsid w:val="007C2F36"/>
    <w:rsid w:val="008127CB"/>
    <w:rsid w:val="00824CC8"/>
    <w:rsid w:val="008804D2"/>
    <w:rsid w:val="008C794C"/>
    <w:rsid w:val="008E35AC"/>
    <w:rsid w:val="008F5E5C"/>
    <w:rsid w:val="00903661"/>
    <w:rsid w:val="0096038F"/>
    <w:rsid w:val="009860F2"/>
    <w:rsid w:val="009A646E"/>
    <w:rsid w:val="009C67A1"/>
    <w:rsid w:val="009F10D3"/>
    <w:rsid w:val="00A25A28"/>
    <w:rsid w:val="00A30FC8"/>
    <w:rsid w:val="00A411BC"/>
    <w:rsid w:val="00A45520"/>
    <w:rsid w:val="00A64BC6"/>
    <w:rsid w:val="00A73CC7"/>
    <w:rsid w:val="00AA4F3F"/>
    <w:rsid w:val="00AB01C2"/>
    <w:rsid w:val="00AB39CD"/>
    <w:rsid w:val="00AB5E1A"/>
    <w:rsid w:val="00AD3A0E"/>
    <w:rsid w:val="00AD5382"/>
    <w:rsid w:val="00AE13E2"/>
    <w:rsid w:val="00B01744"/>
    <w:rsid w:val="00B26020"/>
    <w:rsid w:val="00B34D9B"/>
    <w:rsid w:val="00B6431C"/>
    <w:rsid w:val="00B72487"/>
    <w:rsid w:val="00B74DA4"/>
    <w:rsid w:val="00B84566"/>
    <w:rsid w:val="00BA4E25"/>
    <w:rsid w:val="00BE1367"/>
    <w:rsid w:val="00BF4C70"/>
    <w:rsid w:val="00C024BF"/>
    <w:rsid w:val="00C22DC2"/>
    <w:rsid w:val="00C52F07"/>
    <w:rsid w:val="00C91408"/>
    <w:rsid w:val="00C94130"/>
    <w:rsid w:val="00CB3B51"/>
    <w:rsid w:val="00CC09F5"/>
    <w:rsid w:val="00D21815"/>
    <w:rsid w:val="00D33759"/>
    <w:rsid w:val="00D53E5E"/>
    <w:rsid w:val="00D561D7"/>
    <w:rsid w:val="00D82E72"/>
    <w:rsid w:val="00D96EE9"/>
    <w:rsid w:val="00DB5A7A"/>
    <w:rsid w:val="00DE6533"/>
    <w:rsid w:val="00DF2274"/>
    <w:rsid w:val="00DF24C6"/>
    <w:rsid w:val="00E77CFE"/>
    <w:rsid w:val="00E86A21"/>
    <w:rsid w:val="00EA409C"/>
    <w:rsid w:val="00EA7629"/>
    <w:rsid w:val="00EB6B8A"/>
    <w:rsid w:val="00EE3D4A"/>
    <w:rsid w:val="00EF2CDB"/>
    <w:rsid w:val="00EF6013"/>
    <w:rsid w:val="00F040CB"/>
    <w:rsid w:val="00F05F13"/>
    <w:rsid w:val="00F2041C"/>
    <w:rsid w:val="00F76A0A"/>
    <w:rsid w:val="00F770C3"/>
    <w:rsid w:val="00F97F1A"/>
    <w:rsid w:val="00FA37D5"/>
    <w:rsid w:val="00FC28B6"/>
    <w:rsid w:val="00FD20F8"/>
    <w:rsid w:val="00FD2C42"/>
    <w:rsid w:val="00FF4202"/>
    <w:rsid w:val="00FF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0EF5"/>
    <w:pPr>
      <w:ind w:left="720"/>
    </w:pPr>
  </w:style>
  <w:style w:type="paragraph" w:styleId="NoSpacing">
    <w:name w:val="No Spacing"/>
    <w:uiPriority w:val="99"/>
    <w:qFormat/>
    <w:rsid w:val="0041250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3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3B6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1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UX25FU4DC2SS-416-152</_dlc_DocId>
    <_dlc_DocIdUrl xmlns="abdb83d0-779d-445a-a542-78c4e7e32ea9">
      <Url>http://www.eduportal44.ru/soligalich/Korov_OSchool/1/_layouts/15/DocIdRedir.aspx?ID=UX25FU4DC2SS-416-152</Url>
      <Description>UX25FU4DC2SS-416-152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FD289-CEED-453B-9F66-AEE268CD76DA}"/>
</file>

<file path=customXml/itemProps2.xml><?xml version="1.0" encoding="utf-8"?>
<ds:datastoreItem xmlns:ds="http://schemas.openxmlformats.org/officeDocument/2006/customXml" ds:itemID="{84281032-A6A8-470D-AD4A-F6948EBC009F}"/>
</file>

<file path=customXml/itemProps3.xml><?xml version="1.0" encoding="utf-8"?>
<ds:datastoreItem xmlns:ds="http://schemas.openxmlformats.org/officeDocument/2006/customXml" ds:itemID="{ED9B51D8-4BB3-479C-A78B-0254429EDB52}"/>
</file>

<file path=customXml/itemProps4.xml><?xml version="1.0" encoding="utf-8"?>
<ds:datastoreItem xmlns:ds="http://schemas.openxmlformats.org/officeDocument/2006/customXml" ds:itemID="{1347181E-0198-476B-949B-C24BC500DBE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1124</TotalTime>
  <Pages>10</Pages>
  <Words>3125</Words>
  <Characters>17813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28</cp:revision>
  <cp:lastPrinted>2015-03-23T05:59:00Z</cp:lastPrinted>
  <dcterms:created xsi:type="dcterms:W3CDTF">2011-04-28T07:42:00Z</dcterms:created>
  <dcterms:modified xsi:type="dcterms:W3CDTF">2015-03-23T06:00:00Z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9acb4230-9886-48e9-b713-f152ae954e58</vt:lpwstr>
  </property>
</Properties>
</file>