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МКДОУ «Детский сад № 1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>»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Солигаличского муниципального района Костромской области</w:t>
      </w:r>
    </w:p>
    <w:p w:rsidR="00F969E4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</w:p>
    <w:p w:rsidR="00F969E4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>ПРИКАЗ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от «0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2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 xml:space="preserve">» </w:t>
      </w:r>
      <w:r>
        <w:rPr>
          <w:rFonts w:ascii="YS Text" w:hAnsi="YS Text"/>
          <w:color w:val="000000"/>
          <w:sz w:val="23"/>
          <w:szCs w:val="23"/>
          <w:lang w:eastAsia="ru-RU"/>
        </w:rPr>
        <w:t>сентября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8958A0">
          <w:rPr>
            <w:rFonts w:ascii="YS Text" w:hAnsi="YS Text"/>
            <w:color w:val="000000"/>
            <w:sz w:val="23"/>
            <w:szCs w:val="23"/>
            <w:lang w:eastAsia="ru-RU"/>
          </w:rPr>
          <w:t>2021 г</w:t>
        </w:r>
      </w:smartTag>
      <w:r w:rsidRPr="008958A0">
        <w:rPr>
          <w:rFonts w:ascii="YS Text" w:hAnsi="YS Text"/>
          <w:color w:val="000000"/>
          <w:sz w:val="23"/>
          <w:szCs w:val="23"/>
          <w:lang w:eastAsia="ru-RU"/>
        </w:rPr>
        <w:t>.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>№</w:t>
      </w:r>
      <w:r>
        <w:rPr>
          <w:rFonts w:ascii="YS Text" w:hAnsi="YS Text"/>
          <w:color w:val="000000"/>
          <w:sz w:val="23"/>
          <w:szCs w:val="23"/>
          <w:u w:val="single"/>
          <w:lang w:eastAsia="ru-RU"/>
        </w:rPr>
        <w:t>34</w:t>
      </w:r>
    </w:p>
    <w:p w:rsidR="00F969E4" w:rsidRDefault="00F969E4" w:rsidP="008958A0">
      <w:pPr>
        <w:shd w:val="clear" w:color="auto" w:fill="FFFFFF"/>
        <w:spacing w:after="0" w:line="240" w:lineRule="auto"/>
        <w:rPr>
          <w:rFonts w:ascii="YS Text" w:hAnsi="YS Text"/>
          <w:b/>
          <w:color w:val="000000"/>
          <w:sz w:val="23"/>
          <w:szCs w:val="23"/>
          <w:lang w:eastAsia="ru-RU"/>
        </w:rPr>
      </w:pPr>
      <w:r>
        <w:rPr>
          <w:rFonts w:ascii="YS Text" w:hAnsi="YS Text"/>
          <w:b/>
          <w:color w:val="000000"/>
          <w:sz w:val="23"/>
          <w:szCs w:val="23"/>
          <w:lang w:eastAsia="ru-RU"/>
        </w:rPr>
        <w:t>«</w:t>
      </w:r>
      <w:r w:rsidRPr="008958A0">
        <w:rPr>
          <w:rFonts w:ascii="YS Text" w:hAnsi="YS Text"/>
          <w:b/>
          <w:color w:val="000000"/>
          <w:sz w:val="23"/>
          <w:szCs w:val="23"/>
          <w:lang w:eastAsia="ru-RU"/>
        </w:rPr>
        <w:t>О создании постоянно действующей комиссии</w:t>
      </w:r>
      <w:r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</w:t>
      </w:r>
      <w:r w:rsidRPr="008958A0">
        <w:rPr>
          <w:rFonts w:ascii="YS Text" w:hAnsi="YS Text"/>
          <w:b/>
          <w:color w:val="000000"/>
          <w:sz w:val="23"/>
          <w:szCs w:val="23"/>
          <w:lang w:eastAsia="ru-RU"/>
        </w:rPr>
        <w:t>по проверке знаний и требований охраны труда</w:t>
      </w:r>
      <w:r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</w:t>
      </w:r>
      <w:r w:rsidRPr="008958A0">
        <w:rPr>
          <w:rFonts w:ascii="YS Text" w:hAnsi="YS Text"/>
          <w:b/>
          <w:color w:val="000000"/>
          <w:sz w:val="23"/>
          <w:szCs w:val="23"/>
          <w:lang w:eastAsia="ru-RU"/>
        </w:rPr>
        <w:t>сотрудников</w:t>
      </w:r>
      <w:r>
        <w:rPr>
          <w:rFonts w:ascii="YS Text" w:hAnsi="YS Text"/>
          <w:b/>
          <w:color w:val="000000"/>
          <w:sz w:val="23"/>
          <w:szCs w:val="23"/>
          <w:lang w:eastAsia="ru-RU"/>
        </w:rPr>
        <w:t xml:space="preserve"> ДОО»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b/>
          <w:color w:val="000000"/>
          <w:sz w:val="23"/>
          <w:szCs w:val="23"/>
          <w:lang w:eastAsia="ru-RU"/>
        </w:rPr>
      </w:pPr>
    </w:p>
    <w:p w:rsidR="00F969E4" w:rsidRPr="008958A0" w:rsidRDefault="00F969E4" w:rsidP="008958A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>В целях обеспечения соблюдения требований охраны труда, предупреждения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>травматизма и профессиональных заболеваний, в соответствии со статьей 212 Трудового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>кодекса Российской Федерации и требованиями п. 3.4 Постановления Министерства труда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>и социального развития Российской Федерации и Министерства образования Российской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>Федерации от 13.01.2003 г. № 1/29 «Об утверждении Порядка обучения по охране труда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>проверки знаний требований охраны труда работников организаций»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>ПРИКАЗЫВАЮ:</w:t>
      </w:r>
    </w:p>
    <w:p w:rsidR="00F969E4" w:rsidRPr="008958A0" w:rsidRDefault="00F969E4" w:rsidP="008958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>Создать постоянно действующую комиссию по проверке знаний требований охраны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>труда персонала организации в составе: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 xml:space="preserve">Председатель комиссии: </w:t>
      </w:r>
      <w:r>
        <w:rPr>
          <w:rFonts w:ascii="YS Text" w:hAnsi="YS Text"/>
          <w:color w:val="000000"/>
          <w:sz w:val="23"/>
          <w:szCs w:val="23"/>
          <w:lang w:eastAsia="ru-RU"/>
        </w:rPr>
        <w:t>заведующий ДОО М.А. Голубкова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>Члены комиссии: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 xml:space="preserve">- </w:t>
      </w:r>
      <w:r>
        <w:rPr>
          <w:rFonts w:ascii="YS Text" w:hAnsi="YS Text"/>
          <w:color w:val="000000"/>
          <w:sz w:val="23"/>
          <w:szCs w:val="23"/>
          <w:lang w:eastAsia="ru-RU"/>
        </w:rPr>
        <w:t>председатель СТК, воспитатель ДОО Смирнова Е.А.;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 xml:space="preserve">- </w:t>
      </w:r>
      <w:r>
        <w:rPr>
          <w:rFonts w:ascii="YS Text" w:hAnsi="YS Text"/>
          <w:color w:val="000000"/>
          <w:sz w:val="23"/>
          <w:szCs w:val="23"/>
          <w:lang w:eastAsia="ru-RU"/>
        </w:rPr>
        <w:t>ответственный за ОТ в ДОО, воспитатель ДОО Загребина Ю.Б.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>2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. 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 xml:space="preserve">Возложить на комиссию по охране труда </w:t>
      </w:r>
      <w:r>
        <w:rPr>
          <w:rFonts w:ascii="YS Text" w:hAnsi="YS Text"/>
          <w:color w:val="000000"/>
          <w:sz w:val="23"/>
          <w:szCs w:val="23"/>
          <w:lang w:eastAsia="ru-RU"/>
        </w:rPr>
        <w:t>ДОО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 xml:space="preserve"> следующие функции: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>- осуществление своевременной проверки знаний, полученных сотрудниками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>организации в процессе прохождения обучения и инструктажей по охране труда;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>- вести своевременный учет прохождения сотрудниками организации проверки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>знаний по охране труда.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>3</w:t>
      </w:r>
      <w:r>
        <w:rPr>
          <w:rFonts w:ascii="YS Text" w:hAnsi="YS Text"/>
          <w:color w:val="000000"/>
          <w:sz w:val="23"/>
          <w:szCs w:val="23"/>
          <w:lang w:eastAsia="ru-RU"/>
        </w:rPr>
        <w:t>.Заведующему ДОО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 xml:space="preserve"> организовать обучение всех членов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комиссии по охране труда до «01» </w:t>
      </w:r>
      <w:bookmarkStart w:id="0" w:name="_GoBack"/>
      <w:bookmarkEnd w:id="0"/>
      <w:r>
        <w:rPr>
          <w:rFonts w:ascii="YS Text" w:hAnsi="YS Text"/>
          <w:color w:val="000000"/>
          <w:sz w:val="23"/>
          <w:szCs w:val="23"/>
          <w:lang w:eastAsia="ru-RU"/>
        </w:rPr>
        <w:t xml:space="preserve">сентября 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 xml:space="preserve"> 2021 года по программам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>дополнительного образования в дистанционном режиме без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>отрыва от производственной деятельности.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>4</w:t>
      </w:r>
      <w:r>
        <w:rPr>
          <w:rFonts w:ascii="YS Text" w:hAnsi="YS Text"/>
          <w:color w:val="000000"/>
          <w:sz w:val="23"/>
          <w:szCs w:val="23"/>
          <w:lang w:eastAsia="ru-RU"/>
        </w:rPr>
        <w:t>. О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>знакомить заинтересованных лиц под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>роспись.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8958A0">
        <w:rPr>
          <w:rFonts w:ascii="YS Text" w:hAnsi="YS Text"/>
          <w:color w:val="000000"/>
          <w:sz w:val="23"/>
          <w:szCs w:val="23"/>
          <w:lang w:eastAsia="ru-RU"/>
        </w:rPr>
        <w:t>5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. </w:t>
      </w:r>
      <w:r w:rsidRPr="008958A0">
        <w:rPr>
          <w:rFonts w:ascii="YS Text" w:hAnsi="YS Text"/>
          <w:color w:val="000000"/>
          <w:sz w:val="23"/>
          <w:szCs w:val="23"/>
          <w:lang w:eastAsia="ru-RU"/>
        </w:rPr>
        <w:t>Контроль исполнения данного приказа оставляю за собой.</w:t>
      </w:r>
    </w:p>
    <w:p w:rsidR="00F969E4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</w:p>
    <w:p w:rsidR="00F969E4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</w:p>
    <w:p w:rsidR="00F969E4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</w:p>
    <w:p w:rsidR="00F969E4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Заведующий МКДОУ «Детский сад № 1»</w:t>
      </w:r>
    </w:p>
    <w:p w:rsidR="00F969E4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Солигаличского муниципального района</w:t>
      </w:r>
    </w:p>
    <w:p w:rsidR="00F969E4" w:rsidRPr="008958A0" w:rsidRDefault="00F969E4" w:rsidP="008958A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Костромской области                                                      М.А. Голубкова</w:t>
      </w:r>
    </w:p>
    <w:p w:rsidR="00F969E4" w:rsidRDefault="00F969E4"/>
    <w:sectPr w:rsidR="00F969E4" w:rsidSect="0062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1BC3"/>
    <w:multiLevelType w:val="hybridMultilevel"/>
    <w:tmpl w:val="A062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8A0"/>
    <w:rsid w:val="00007D70"/>
    <w:rsid w:val="00010224"/>
    <w:rsid w:val="00013039"/>
    <w:rsid w:val="00015DA0"/>
    <w:rsid w:val="00016374"/>
    <w:rsid w:val="00017D57"/>
    <w:rsid w:val="0003521C"/>
    <w:rsid w:val="00043CDB"/>
    <w:rsid w:val="0006163A"/>
    <w:rsid w:val="000654B3"/>
    <w:rsid w:val="00067717"/>
    <w:rsid w:val="00070862"/>
    <w:rsid w:val="000817D4"/>
    <w:rsid w:val="00082FCB"/>
    <w:rsid w:val="000841EB"/>
    <w:rsid w:val="00085221"/>
    <w:rsid w:val="0008541C"/>
    <w:rsid w:val="00092E98"/>
    <w:rsid w:val="000B12B5"/>
    <w:rsid w:val="000B7848"/>
    <w:rsid w:val="000B793B"/>
    <w:rsid w:val="000C00F7"/>
    <w:rsid w:val="000C1759"/>
    <w:rsid w:val="000C4F32"/>
    <w:rsid w:val="000D3746"/>
    <w:rsid w:val="000D7DC8"/>
    <w:rsid w:val="000E1BBC"/>
    <w:rsid w:val="000E27DB"/>
    <w:rsid w:val="000E3132"/>
    <w:rsid w:val="000E7112"/>
    <w:rsid w:val="000E7CF0"/>
    <w:rsid w:val="000F7934"/>
    <w:rsid w:val="00102581"/>
    <w:rsid w:val="001043CE"/>
    <w:rsid w:val="0011331B"/>
    <w:rsid w:val="0013173D"/>
    <w:rsid w:val="00132FC1"/>
    <w:rsid w:val="00137A8D"/>
    <w:rsid w:val="001428F3"/>
    <w:rsid w:val="00144D1A"/>
    <w:rsid w:val="00150002"/>
    <w:rsid w:val="00153045"/>
    <w:rsid w:val="00154F3B"/>
    <w:rsid w:val="00162F21"/>
    <w:rsid w:val="0016363D"/>
    <w:rsid w:val="00170EA7"/>
    <w:rsid w:val="00173BDD"/>
    <w:rsid w:val="00183BBB"/>
    <w:rsid w:val="001878E5"/>
    <w:rsid w:val="001909EB"/>
    <w:rsid w:val="001A1B4D"/>
    <w:rsid w:val="001A4115"/>
    <w:rsid w:val="001A5331"/>
    <w:rsid w:val="001A7A06"/>
    <w:rsid w:val="001B0658"/>
    <w:rsid w:val="001B0DC0"/>
    <w:rsid w:val="001B2496"/>
    <w:rsid w:val="001C7754"/>
    <w:rsid w:val="001D6E75"/>
    <w:rsid w:val="001E435A"/>
    <w:rsid w:val="001F6451"/>
    <w:rsid w:val="002033F9"/>
    <w:rsid w:val="00204290"/>
    <w:rsid w:val="00204B96"/>
    <w:rsid w:val="0020714D"/>
    <w:rsid w:val="002102D2"/>
    <w:rsid w:val="00214C8D"/>
    <w:rsid w:val="00217B23"/>
    <w:rsid w:val="00220ADC"/>
    <w:rsid w:val="00222E44"/>
    <w:rsid w:val="002233E8"/>
    <w:rsid w:val="00230FAD"/>
    <w:rsid w:val="0024141D"/>
    <w:rsid w:val="002414E2"/>
    <w:rsid w:val="00241C68"/>
    <w:rsid w:val="002453A0"/>
    <w:rsid w:val="00246381"/>
    <w:rsid w:val="002472CF"/>
    <w:rsid w:val="002530D3"/>
    <w:rsid w:val="00255411"/>
    <w:rsid w:val="00256D2E"/>
    <w:rsid w:val="00260E51"/>
    <w:rsid w:val="00261E59"/>
    <w:rsid w:val="002638E6"/>
    <w:rsid w:val="00266229"/>
    <w:rsid w:val="00275828"/>
    <w:rsid w:val="00277ECB"/>
    <w:rsid w:val="0028004F"/>
    <w:rsid w:val="00282C84"/>
    <w:rsid w:val="00283F82"/>
    <w:rsid w:val="00285903"/>
    <w:rsid w:val="00286239"/>
    <w:rsid w:val="00291E7C"/>
    <w:rsid w:val="002948A6"/>
    <w:rsid w:val="002A40CF"/>
    <w:rsid w:val="002D117D"/>
    <w:rsid w:val="002E5919"/>
    <w:rsid w:val="002F144A"/>
    <w:rsid w:val="002F2A6F"/>
    <w:rsid w:val="003043B2"/>
    <w:rsid w:val="00307A6F"/>
    <w:rsid w:val="00311475"/>
    <w:rsid w:val="00333983"/>
    <w:rsid w:val="00337210"/>
    <w:rsid w:val="0034387A"/>
    <w:rsid w:val="00356BDD"/>
    <w:rsid w:val="00356FA0"/>
    <w:rsid w:val="00360977"/>
    <w:rsid w:val="00362079"/>
    <w:rsid w:val="00375694"/>
    <w:rsid w:val="00395FF2"/>
    <w:rsid w:val="003A6E70"/>
    <w:rsid w:val="003B0067"/>
    <w:rsid w:val="003B4340"/>
    <w:rsid w:val="003B4BF7"/>
    <w:rsid w:val="003B5905"/>
    <w:rsid w:val="003B663A"/>
    <w:rsid w:val="003E3EE5"/>
    <w:rsid w:val="003E5DE2"/>
    <w:rsid w:val="003E6A47"/>
    <w:rsid w:val="003E76B6"/>
    <w:rsid w:val="003F0C55"/>
    <w:rsid w:val="003F4EDA"/>
    <w:rsid w:val="00412684"/>
    <w:rsid w:val="004144C0"/>
    <w:rsid w:val="00416BF7"/>
    <w:rsid w:val="00421B1F"/>
    <w:rsid w:val="0042459A"/>
    <w:rsid w:val="00424B0B"/>
    <w:rsid w:val="004275E2"/>
    <w:rsid w:val="004314FD"/>
    <w:rsid w:val="00433E2B"/>
    <w:rsid w:val="0043649B"/>
    <w:rsid w:val="004408C4"/>
    <w:rsid w:val="00443C7B"/>
    <w:rsid w:val="00466755"/>
    <w:rsid w:val="00471438"/>
    <w:rsid w:val="0047275A"/>
    <w:rsid w:val="00480AFE"/>
    <w:rsid w:val="00487D73"/>
    <w:rsid w:val="00487DA7"/>
    <w:rsid w:val="00497F6E"/>
    <w:rsid w:val="004A0208"/>
    <w:rsid w:val="004B2648"/>
    <w:rsid w:val="004B5259"/>
    <w:rsid w:val="004C068B"/>
    <w:rsid w:val="004C7121"/>
    <w:rsid w:val="004D00C6"/>
    <w:rsid w:val="004D0327"/>
    <w:rsid w:val="004D5B30"/>
    <w:rsid w:val="004E36C9"/>
    <w:rsid w:val="004E5A6A"/>
    <w:rsid w:val="004E63FE"/>
    <w:rsid w:val="004E668F"/>
    <w:rsid w:val="00504635"/>
    <w:rsid w:val="00512615"/>
    <w:rsid w:val="005178FC"/>
    <w:rsid w:val="00522774"/>
    <w:rsid w:val="00527F36"/>
    <w:rsid w:val="00530D69"/>
    <w:rsid w:val="00534044"/>
    <w:rsid w:val="005365DA"/>
    <w:rsid w:val="0054170B"/>
    <w:rsid w:val="00553A2B"/>
    <w:rsid w:val="00562C19"/>
    <w:rsid w:val="0056392C"/>
    <w:rsid w:val="0056624E"/>
    <w:rsid w:val="00566704"/>
    <w:rsid w:val="00570ED9"/>
    <w:rsid w:val="00571792"/>
    <w:rsid w:val="00580D41"/>
    <w:rsid w:val="005A49CD"/>
    <w:rsid w:val="005A79BB"/>
    <w:rsid w:val="005B104E"/>
    <w:rsid w:val="005B22A4"/>
    <w:rsid w:val="005D26A4"/>
    <w:rsid w:val="005D74C2"/>
    <w:rsid w:val="005E5636"/>
    <w:rsid w:val="005E7679"/>
    <w:rsid w:val="005E7E66"/>
    <w:rsid w:val="005F2AF1"/>
    <w:rsid w:val="005F5526"/>
    <w:rsid w:val="006004F7"/>
    <w:rsid w:val="00603EEA"/>
    <w:rsid w:val="00607FE3"/>
    <w:rsid w:val="00610523"/>
    <w:rsid w:val="0062182F"/>
    <w:rsid w:val="006465F3"/>
    <w:rsid w:val="006471C6"/>
    <w:rsid w:val="00650FB6"/>
    <w:rsid w:val="00654957"/>
    <w:rsid w:val="00665661"/>
    <w:rsid w:val="00673FC0"/>
    <w:rsid w:val="00676AB2"/>
    <w:rsid w:val="0068171E"/>
    <w:rsid w:val="0069555F"/>
    <w:rsid w:val="006A2E73"/>
    <w:rsid w:val="006A4E33"/>
    <w:rsid w:val="006B1146"/>
    <w:rsid w:val="006B624F"/>
    <w:rsid w:val="006B642C"/>
    <w:rsid w:val="006B6B90"/>
    <w:rsid w:val="006C08E4"/>
    <w:rsid w:val="006C21FC"/>
    <w:rsid w:val="006C79DE"/>
    <w:rsid w:val="006D1997"/>
    <w:rsid w:val="006D1EA2"/>
    <w:rsid w:val="006D225A"/>
    <w:rsid w:val="006D4CA8"/>
    <w:rsid w:val="006D4CFE"/>
    <w:rsid w:val="006D646E"/>
    <w:rsid w:val="006D6C73"/>
    <w:rsid w:val="006D75D8"/>
    <w:rsid w:val="006E5D08"/>
    <w:rsid w:val="006F10C1"/>
    <w:rsid w:val="006F50C0"/>
    <w:rsid w:val="00703298"/>
    <w:rsid w:val="00705A38"/>
    <w:rsid w:val="00710A26"/>
    <w:rsid w:val="00711B92"/>
    <w:rsid w:val="00725BDA"/>
    <w:rsid w:val="00746045"/>
    <w:rsid w:val="007545F1"/>
    <w:rsid w:val="00755E79"/>
    <w:rsid w:val="00764146"/>
    <w:rsid w:val="0076598D"/>
    <w:rsid w:val="007665FC"/>
    <w:rsid w:val="0077164B"/>
    <w:rsid w:val="00772434"/>
    <w:rsid w:val="007756B7"/>
    <w:rsid w:val="00786969"/>
    <w:rsid w:val="0078701E"/>
    <w:rsid w:val="00790C6F"/>
    <w:rsid w:val="00796D51"/>
    <w:rsid w:val="007A651F"/>
    <w:rsid w:val="007A69BC"/>
    <w:rsid w:val="007B4477"/>
    <w:rsid w:val="007C340E"/>
    <w:rsid w:val="007C6F03"/>
    <w:rsid w:val="007D3207"/>
    <w:rsid w:val="007D4BE5"/>
    <w:rsid w:val="007E5164"/>
    <w:rsid w:val="007F10DF"/>
    <w:rsid w:val="007F27B4"/>
    <w:rsid w:val="007F41C0"/>
    <w:rsid w:val="007F54E1"/>
    <w:rsid w:val="00800049"/>
    <w:rsid w:val="00804BD6"/>
    <w:rsid w:val="00806AFB"/>
    <w:rsid w:val="00810D73"/>
    <w:rsid w:val="008136E9"/>
    <w:rsid w:val="00825DAA"/>
    <w:rsid w:val="008321DC"/>
    <w:rsid w:val="00837423"/>
    <w:rsid w:val="008453EC"/>
    <w:rsid w:val="008503DF"/>
    <w:rsid w:val="0085458D"/>
    <w:rsid w:val="0085497F"/>
    <w:rsid w:val="00860EC5"/>
    <w:rsid w:val="008613EC"/>
    <w:rsid w:val="008616D1"/>
    <w:rsid w:val="00867EC2"/>
    <w:rsid w:val="008817B4"/>
    <w:rsid w:val="00881E60"/>
    <w:rsid w:val="00885CA3"/>
    <w:rsid w:val="0089436C"/>
    <w:rsid w:val="008958A0"/>
    <w:rsid w:val="00897CB2"/>
    <w:rsid w:val="008A1CFE"/>
    <w:rsid w:val="008A3688"/>
    <w:rsid w:val="008C01BB"/>
    <w:rsid w:val="008C1DC0"/>
    <w:rsid w:val="008C4792"/>
    <w:rsid w:val="008D5994"/>
    <w:rsid w:val="008D7646"/>
    <w:rsid w:val="008E6146"/>
    <w:rsid w:val="008F3628"/>
    <w:rsid w:val="00904066"/>
    <w:rsid w:val="00905C8F"/>
    <w:rsid w:val="00910333"/>
    <w:rsid w:val="00912B69"/>
    <w:rsid w:val="00913365"/>
    <w:rsid w:val="00913A0F"/>
    <w:rsid w:val="009173B9"/>
    <w:rsid w:val="00921116"/>
    <w:rsid w:val="00921DCC"/>
    <w:rsid w:val="0092237C"/>
    <w:rsid w:val="00927E58"/>
    <w:rsid w:val="00934259"/>
    <w:rsid w:val="00937D82"/>
    <w:rsid w:val="0094328E"/>
    <w:rsid w:val="00953F51"/>
    <w:rsid w:val="009555AE"/>
    <w:rsid w:val="00963FAD"/>
    <w:rsid w:val="00974EDE"/>
    <w:rsid w:val="009817E1"/>
    <w:rsid w:val="00981ACA"/>
    <w:rsid w:val="00983182"/>
    <w:rsid w:val="00986A6C"/>
    <w:rsid w:val="009A21E6"/>
    <w:rsid w:val="009A5C44"/>
    <w:rsid w:val="009A6E04"/>
    <w:rsid w:val="009B0806"/>
    <w:rsid w:val="009B4281"/>
    <w:rsid w:val="009C3F75"/>
    <w:rsid w:val="009D0157"/>
    <w:rsid w:val="009D4517"/>
    <w:rsid w:val="009D4AD1"/>
    <w:rsid w:val="009D4B66"/>
    <w:rsid w:val="009E39B1"/>
    <w:rsid w:val="009E56A5"/>
    <w:rsid w:val="009F3969"/>
    <w:rsid w:val="009F4BC8"/>
    <w:rsid w:val="00A000FA"/>
    <w:rsid w:val="00A017D4"/>
    <w:rsid w:val="00A03A41"/>
    <w:rsid w:val="00A04876"/>
    <w:rsid w:val="00A0664A"/>
    <w:rsid w:val="00A06685"/>
    <w:rsid w:val="00A06EA5"/>
    <w:rsid w:val="00A078A2"/>
    <w:rsid w:val="00A1459A"/>
    <w:rsid w:val="00A31512"/>
    <w:rsid w:val="00A331BD"/>
    <w:rsid w:val="00A339E9"/>
    <w:rsid w:val="00A36A7E"/>
    <w:rsid w:val="00A42E21"/>
    <w:rsid w:val="00A4481B"/>
    <w:rsid w:val="00A45491"/>
    <w:rsid w:val="00A5151E"/>
    <w:rsid w:val="00A54BB7"/>
    <w:rsid w:val="00A57774"/>
    <w:rsid w:val="00A60EDB"/>
    <w:rsid w:val="00A640E2"/>
    <w:rsid w:val="00A662ED"/>
    <w:rsid w:val="00A72984"/>
    <w:rsid w:val="00A823FB"/>
    <w:rsid w:val="00A849CC"/>
    <w:rsid w:val="00A87614"/>
    <w:rsid w:val="00A92AAA"/>
    <w:rsid w:val="00A9680E"/>
    <w:rsid w:val="00AA1656"/>
    <w:rsid w:val="00AA1E72"/>
    <w:rsid w:val="00AB54E5"/>
    <w:rsid w:val="00AB7D9D"/>
    <w:rsid w:val="00AC314F"/>
    <w:rsid w:val="00AF48A9"/>
    <w:rsid w:val="00AF74B7"/>
    <w:rsid w:val="00B01C4F"/>
    <w:rsid w:val="00B07445"/>
    <w:rsid w:val="00B10830"/>
    <w:rsid w:val="00B305E7"/>
    <w:rsid w:val="00B3697F"/>
    <w:rsid w:val="00B403FB"/>
    <w:rsid w:val="00B4176D"/>
    <w:rsid w:val="00B41FB6"/>
    <w:rsid w:val="00B422C7"/>
    <w:rsid w:val="00B43094"/>
    <w:rsid w:val="00B44A0D"/>
    <w:rsid w:val="00B54D94"/>
    <w:rsid w:val="00B55FCE"/>
    <w:rsid w:val="00B67AD9"/>
    <w:rsid w:val="00B877F8"/>
    <w:rsid w:val="00B90665"/>
    <w:rsid w:val="00B91392"/>
    <w:rsid w:val="00B931C3"/>
    <w:rsid w:val="00B933E4"/>
    <w:rsid w:val="00BA1C85"/>
    <w:rsid w:val="00BA1F54"/>
    <w:rsid w:val="00BA6F4A"/>
    <w:rsid w:val="00BB1CCF"/>
    <w:rsid w:val="00BB4EEC"/>
    <w:rsid w:val="00BC3E36"/>
    <w:rsid w:val="00BC7B55"/>
    <w:rsid w:val="00BD4D74"/>
    <w:rsid w:val="00BD5F27"/>
    <w:rsid w:val="00BE0022"/>
    <w:rsid w:val="00BE287F"/>
    <w:rsid w:val="00BE557B"/>
    <w:rsid w:val="00BF4245"/>
    <w:rsid w:val="00BF49D2"/>
    <w:rsid w:val="00BF7E86"/>
    <w:rsid w:val="00C04CC4"/>
    <w:rsid w:val="00C05B47"/>
    <w:rsid w:val="00C12484"/>
    <w:rsid w:val="00C158DA"/>
    <w:rsid w:val="00C16AB3"/>
    <w:rsid w:val="00C22FDB"/>
    <w:rsid w:val="00C26609"/>
    <w:rsid w:val="00C26BCC"/>
    <w:rsid w:val="00C34734"/>
    <w:rsid w:val="00C34CFD"/>
    <w:rsid w:val="00C4281E"/>
    <w:rsid w:val="00C46620"/>
    <w:rsid w:val="00C5479C"/>
    <w:rsid w:val="00C56AE0"/>
    <w:rsid w:val="00C6184D"/>
    <w:rsid w:val="00C8178D"/>
    <w:rsid w:val="00C81A8F"/>
    <w:rsid w:val="00C8657B"/>
    <w:rsid w:val="00C9032B"/>
    <w:rsid w:val="00C930EB"/>
    <w:rsid w:val="00C94259"/>
    <w:rsid w:val="00C94287"/>
    <w:rsid w:val="00C950DB"/>
    <w:rsid w:val="00C955A4"/>
    <w:rsid w:val="00C96E07"/>
    <w:rsid w:val="00CA0697"/>
    <w:rsid w:val="00CA0914"/>
    <w:rsid w:val="00CA1909"/>
    <w:rsid w:val="00CA1B0D"/>
    <w:rsid w:val="00CA2D49"/>
    <w:rsid w:val="00CA316E"/>
    <w:rsid w:val="00CA5A11"/>
    <w:rsid w:val="00CC3650"/>
    <w:rsid w:val="00CD29E4"/>
    <w:rsid w:val="00CD4E8B"/>
    <w:rsid w:val="00CE09EF"/>
    <w:rsid w:val="00CE6B57"/>
    <w:rsid w:val="00D00945"/>
    <w:rsid w:val="00D01BB6"/>
    <w:rsid w:val="00D12F27"/>
    <w:rsid w:val="00D1787E"/>
    <w:rsid w:val="00D2670C"/>
    <w:rsid w:val="00D268BE"/>
    <w:rsid w:val="00D45AB7"/>
    <w:rsid w:val="00D463B6"/>
    <w:rsid w:val="00D47743"/>
    <w:rsid w:val="00D53377"/>
    <w:rsid w:val="00D57BC1"/>
    <w:rsid w:val="00D726B3"/>
    <w:rsid w:val="00D728C7"/>
    <w:rsid w:val="00D73AFF"/>
    <w:rsid w:val="00D8519E"/>
    <w:rsid w:val="00D85273"/>
    <w:rsid w:val="00D87155"/>
    <w:rsid w:val="00D877EA"/>
    <w:rsid w:val="00D87F81"/>
    <w:rsid w:val="00D900EC"/>
    <w:rsid w:val="00D9520F"/>
    <w:rsid w:val="00DA321C"/>
    <w:rsid w:val="00DB04CC"/>
    <w:rsid w:val="00DB2876"/>
    <w:rsid w:val="00DB5416"/>
    <w:rsid w:val="00DC1AEC"/>
    <w:rsid w:val="00DC5D9B"/>
    <w:rsid w:val="00DD1BB1"/>
    <w:rsid w:val="00DD30A7"/>
    <w:rsid w:val="00DD74FA"/>
    <w:rsid w:val="00DE0554"/>
    <w:rsid w:val="00DE404F"/>
    <w:rsid w:val="00DF049C"/>
    <w:rsid w:val="00DF1FF0"/>
    <w:rsid w:val="00DF2B33"/>
    <w:rsid w:val="00DF2BD2"/>
    <w:rsid w:val="00DF35D0"/>
    <w:rsid w:val="00DF37D9"/>
    <w:rsid w:val="00DF6AFB"/>
    <w:rsid w:val="00E052F6"/>
    <w:rsid w:val="00E10CDD"/>
    <w:rsid w:val="00E1678E"/>
    <w:rsid w:val="00E218D1"/>
    <w:rsid w:val="00E23251"/>
    <w:rsid w:val="00E37F03"/>
    <w:rsid w:val="00E42F2F"/>
    <w:rsid w:val="00E56BB9"/>
    <w:rsid w:val="00E57B11"/>
    <w:rsid w:val="00E63B9E"/>
    <w:rsid w:val="00E7438A"/>
    <w:rsid w:val="00E774FA"/>
    <w:rsid w:val="00E979A1"/>
    <w:rsid w:val="00EA533A"/>
    <w:rsid w:val="00EB0398"/>
    <w:rsid w:val="00EB03F1"/>
    <w:rsid w:val="00EB08C7"/>
    <w:rsid w:val="00EB70A8"/>
    <w:rsid w:val="00EB7D1E"/>
    <w:rsid w:val="00EC0024"/>
    <w:rsid w:val="00EC0BFE"/>
    <w:rsid w:val="00EC1107"/>
    <w:rsid w:val="00ED259A"/>
    <w:rsid w:val="00ED53A1"/>
    <w:rsid w:val="00ED7C4B"/>
    <w:rsid w:val="00EE6925"/>
    <w:rsid w:val="00F05EB6"/>
    <w:rsid w:val="00F064C3"/>
    <w:rsid w:val="00F11CE0"/>
    <w:rsid w:val="00F1497F"/>
    <w:rsid w:val="00F15054"/>
    <w:rsid w:val="00F23CE5"/>
    <w:rsid w:val="00F27DBC"/>
    <w:rsid w:val="00F27FA2"/>
    <w:rsid w:val="00F34F8B"/>
    <w:rsid w:val="00F454B6"/>
    <w:rsid w:val="00F47645"/>
    <w:rsid w:val="00F5135D"/>
    <w:rsid w:val="00F63608"/>
    <w:rsid w:val="00F741BF"/>
    <w:rsid w:val="00F758A4"/>
    <w:rsid w:val="00F838C3"/>
    <w:rsid w:val="00F936CB"/>
    <w:rsid w:val="00F9458E"/>
    <w:rsid w:val="00F969E4"/>
    <w:rsid w:val="00FA1EBF"/>
    <w:rsid w:val="00FA4538"/>
    <w:rsid w:val="00FA49C2"/>
    <w:rsid w:val="00FB1873"/>
    <w:rsid w:val="00FB3183"/>
    <w:rsid w:val="00FC67E1"/>
    <w:rsid w:val="00FE7127"/>
    <w:rsid w:val="00FF21D2"/>
    <w:rsid w:val="00FF2D99"/>
    <w:rsid w:val="00FF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5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64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EF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UX25FU4DC2SS-550-2005</_dlc_DocId>
    <_dlc_DocIdUrl xmlns="abdb83d0-779d-445a-a542-78c4e7e32ea9">
      <Url>http://www.eduportal44.ru/soligalich/Dsad-1/1/_layouts/15/DocIdRedir.aspx?ID=UX25FU4DC2SS-550-2005</Url>
      <Description>UX25FU4DC2SS-550-2005</Description>
    </_dlc_DocIdUrl>
  </documentManagement>
</p:properties>
</file>

<file path=customXml/itemProps1.xml><?xml version="1.0" encoding="utf-8"?>
<ds:datastoreItem xmlns:ds="http://schemas.openxmlformats.org/officeDocument/2006/customXml" ds:itemID="{AFD1E425-C120-43CA-AFB6-001EFB6A2728}"/>
</file>

<file path=customXml/itemProps2.xml><?xml version="1.0" encoding="utf-8"?>
<ds:datastoreItem xmlns:ds="http://schemas.openxmlformats.org/officeDocument/2006/customXml" ds:itemID="{CD0AA9A3-6C7C-453B-B609-E4A48EFB7738}"/>
</file>

<file path=customXml/itemProps3.xml><?xml version="1.0" encoding="utf-8"?>
<ds:datastoreItem xmlns:ds="http://schemas.openxmlformats.org/officeDocument/2006/customXml" ds:itemID="{B7441CAE-CCB7-40C4-B20F-5AB0136F4F7C}"/>
</file>

<file path=customXml/itemProps4.xml><?xml version="1.0" encoding="utf-8"?>
<ds:datastoreItem xmlns:ds="http://schemas.openxmlformats.org/officeDocument/2006/customXml" ds:itemID="{D7D3C6C8-E9A1-42D8-9AA7-FAFFEB2990B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282</Words>
  <Characters>1610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Солигалич</dc:creator>
  <cp:keywords/>
  <dc:description/>
  <cp:lastModifiedBy>Солигалич</cp:lastModifiedBy>
  <cp:revision>2</cp:revision>
  <cp:lastPrinted>2022-03-21T07:28:00Z</cp:lastPrinted>
  <dcterms:created xsi:type="dcterms:W3CDTF">2022-03-20T17:52:00Z</dcterms:created>
  <dcterms:modified xsi:type="dcterms:W3CDTF">2022-03-21T07:28:00Z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efef4fb4-dfe3-41a7-8b7d-8bc1f08776d2</vt:lpwstr>
  </property>
</Properties>
</file>