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B1" w:rsidRPr="0076432F" w:rsidRDefault="00264EB1" w:rsidP="0076432F">
      <w:pPr>
        <w:spacing w:line="240" w:lineRule="auto"/>
        <w:jc w:val="center"/>
        <w:rPr>
          <w:b/>
          <w:sz w:val="56"/>
          <w:szCs w:val="28"/>
        </w:rPr>
      </w:pPr>
      <w:r w:rsidRPr="0076432F">
        <w:rPr>
          <w:b/>
          <w:sz w:val="56"/>
          <w:szCs w:val="28"/>
        </w:rPr>
        <w:t xml:space="preserve">Примерное 10-дневное меню </w:t>
      </w:r>
    </w:p>
    <w:p w:rsidR="00264EB1" w:rsidRPr="00EC20B3" w:rsidRDefault="00264EB1" w:rsidP="0076432F">
      <w:pPr>
        <w:spacing w:line="240" w:lineRule="auto"/>
        <w:jc w:val="center"/>
        <w:rPr>
          <w:sz w:val="28"/>
          <w:szCs w:val="28"/>
        </w:rPr>
      </w:pPr>
      <w:r w:rsidRPr="00EC20B3">
        <w:rPr>
          <w:sz w:val="28"/>
          <w:szCs w:val="28"/>
        </w:rPr>
        <w:t xml:space="preserve">для организации питания детей </w:t>
      </w:r>
      <w:r>
        <w:rPr>
          <w:sz w:val="28"/>
          <w:szCs w:val="28"/>
        </w:rPr>
        <w:t>1,5-3 лет</w:t>
      </w:r>
      <w:r w:rsidRPr="00EC20B3">
        <w:rPr>
          <w:sz w:val="28"/>
          <w:szCs w:val="28"/>
        </w:rPr>
        <w:t xml:space="preserve"> с 12-ти часовым пребыванием в МКДОУ «</w:t>
      </w:r>
      <w:r>
        <w:rPr>
          <w:sz w:val="28"/>
          <w:szCs w:val="28"/>
        </w:rPr>
        <w:t>Детский сад № 1</w:t>
      </w:r>
      <w:r w:rsidRPr="00EC20B3">
        <w:rPr>
          <w:sz w:val="28"/>
          <w:szCs w:val="28"/>
        </w:rPr>
        <w:t>».</w:t>
      </w:r>
    </w:p>
    <w:p w:rsidR="00264EB1" w:rsidRDefault="00264EB1" w:rsidP="0076432F">
      <w:pPr>
        <w:spacing w:line="240" w:lineRule="auto"/>
        <w:jc w:val="center"/>
        <w:rPr>
          <w:b/>
          <w:sz w:val="28"/>
          <w:szCs w:val="28"/>
        </w:rPr>
      </w:pPr>
      <w:r w:rsidRPr="00EC20B3">
        <w:rPr>
          <w:b/>
          <w:sz w:val="28"/>
          <w:szCs w:val="28"/>
        </w:rPr>
        <w:t>1 день.</w:t>
      </w:r>
    </w:p>
    <w:p w:rsidR="00264EB1" w:rsidRPr="00EC20B3" w:rsidRDefault="00264EB1" w:rsidP="0076432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Завтрак.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12"/>
        <w:gridCol w:w="2011"/>
        <w:gridCol w:w="1849"/>
        <w:gridCol w:w="1849"/>
        <w:gridCol w:w="1850"/>
      </w:tblGrid>
      <w:tr w:rsidR="00264EB1" w:rsidRPr="00AE205B" w:rsidTr="00AE205B">
        <w:trPr>
          <w:trHeight w:val="380"/>
        </w:trPr>
        <w:tc>
          <w:tcPr>
            <w:tcW w:w="2012" w:type="dxa"/>
            <w:vMerge w:val="restart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Наименование блюда</w:t>
            </w:r>
          </w:p>
        </w:tc>
        <w:tc>
          <w:tcPr>
            <w:tcW w:w="2011" w:type="dxa"/>
            <w:vMerge w:val="restart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3698" w:type="dxa"/>
            <w:gridSpan w:val="2"/>
            <w:tcBorders>
              <w:bottom w:val="single" w:sz="4" w:space="0" w:color="auto"/>
            </w:tcBorders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Расход сырья и полуфабрикатов</w:t>
            </w:r>
          </w:p>
        </w:tc>
        <w:tc>
          <w:tcPr>
            <w:tcW w:w="1850" w:type="dxa"/>
            <w:vMerge w:val="restart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Выход в граммах</w:t>
            </w:r>
          </w:p>
        </w:tc>
      </w:tr>
      <w:tr w:rsidR="00264EB1" w:rsidRPr="00AE205B" w:rsidTr="00AE205B">
        <w:trPr>
          <w:trHeight w:val="299"/>
        </w:trPr>
        <w:tc>
          <w:tcPr>
            <w:tcW w:w="2012" w:type="dxa"/>
            <w:vMerge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11" w:type="dxa"/>
            <w:vMerge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Брутто, г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Нетто, г</w:t>
            </w:r>
          </w:p>
        </w:tc>
        <w:tc>
          <w:tcPr>
            <w:tcW w:w="1850" w:type="dxa"/>
            <w:vMerge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64EB1" w:rsidRPr="00AE205B" w:rsidTr="00AE205B">
        <w:tc>
          <w:tcPr>
            <w:tcW w:w="201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Каша гречневая вязкая</w:t>
            </w:r>
          </w:p>
        </w:tc>
        <w:tc>
          <w:tcPr>
            <w:tcW w:w="2011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Крупа гречневая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Молоко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Сахар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849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100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</w:t>
            </w:r>
          </w:p>
        </w:tc>
        <w:tc>
          <w:tcPr>
            <w:tcW w:w="1849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100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</w:t>
            </w:r>
          </w:p>
        </w:tc>
        <w:tc>
          <w:tcPr>
            <w:tcW w:w="1850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150/4</w:t>
            </w:r>
          </w:p>
        </w:tc>
      </w:tr>
      <w:tr w:rsidR="00264EB1" w:rsidRPr="00AE205B" w:rsidTr="00AE205B">
        <w:tc>
          <w:tcPr>
            <w:tcW w:w="201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011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Масло сливочное 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849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</w:t>
            </w:r>
          </w:p>
        </w:tc>
        <w:tc>
          <w:tcPr>
            <w:tcW w:w="1849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</w:t>
            </w:r>
          </w:p>
        </w:tc>
        <w:tc>
          <w:tcPr>
            <w:tcW w:w="1850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28</w:t>
            </w:r>
          </w:p>
        </w:tc>
      </w:tr>
      <w:tr w:rsidR="00264EB1" w:rsidRPr="00AE205B" w:rsidTr="00AE205B">
        <w:tc>
          <w:tcPr>
            <w:tcW w:w="201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Кофейный напиток с молоком сгущённым</w:t>
            </w:r>
          </w:p>
        </w:tc>
        <w:tc>
          <w:tcPr>
            <w:tcW w:w="2011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Кофейный напиток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Молоко сгущённое</w:t>
            </w:r>
          </w:p>
        </w:tc>
        <w:tc>
          <w:tcPr>
            <w:tcW w:w="1849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28</w:t>
            </w:r>
          </w:p>
        </w:tc>
        <w:tc>
          <w:tcPr>
            <w:tcW w:w="1849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28</w:t>
            </w:r>
          </w:p>
        </w:tc>
        <w:tc>
          <w:tcPr>
            <w:tcW w:w="1850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</w:tr>
    </w:tbl>
    <w:p w:rsidR="00264EB1" w:rsidRPr="005E7AD0" w:rsidRDefault="00264EB1" w:rsidP="0076432F">
      <w:pPr>
        <w:spacing w:line="240" w:lineRule="auto"/>
        <w:jc w:val="center"/>
        <w:rPr>
          <w:b/>
          <w:sz w:val="28"/>
          <w:szCs w:val="28"/>
        </w:rPr>
      </w:pPr>
      <w:r w:rsidRPr="005E7AD0">
        <w:rPr>
          <w:b/>
          <w:sz w:val="28"/>
          <w:szCs w:val="28"/>
        </w:rPr>
        <w:t>Обед.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2022"/>
        <w:gridCol w:w="1806"/>
        <w:gridCol w:w="1914"/>
        <w:gridCol w:w="1915"/>
      </w:tblGrid>
      <w:tr w:rsidR="00264EB1" w:rsidRPr="00AE205B" w:rsidTr="00AE205B">
        <w:tc>
          <w:tcPr>
            <w:tcW w:w="1914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Салат из солёных огурцов с луком</w:t>
            </w:r>
          </w:p>
        </w:tc>
        <w:tc>
          <w:tcPr>
            <w:tcW w:w="202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Огурцы солёные 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Лук репчатый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растительное</w:t>
            </w:r>
          </w:p>
        </w:tc>
        <w:tc>
          <w:tcPr>
            <w:tcW w:w="1806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7,5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40</w:t>
            </w:r>
          </w:p>
        </w:tc>
      </w:tr>
      <w:tr w:rsidR="00264EB1" w:rsidRPr="00AE205B" w:rsidTr="00AE205B">
        <w:tc>
          <w:tcPr>
            <w:tcW w:w="1914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Щи из свежей капусты с картофелем</w:t>
            </w:r>
          </w:p>
        </w:tc>
        <w:tc>
          <w:tcPr>
            <w:tcW w:w="202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Капуста белокочанная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Картофель 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Морковь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Лук репчатый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Томатное пюре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растительное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Для бульона: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Мясо бескостное или птица обработанная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лук 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морковь 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соль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сметана </w:t>
            </w:r>
          </w:p>
        </w:tc>
        <w:tc>
          <w:tcPr>
            <w:tcW w:w="1806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37,5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7,2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1,5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2,4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2,52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0,7</w:t>
            </w:r>
          </w:p>
        </w:tc>
        <w:tc>
          <w:tcPr>
            <w:tcW w:w="1914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7,5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1,5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40,2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2,04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2,04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0,7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</w:tr>
      <w:tr w:rsidR="00264EB1" w:rsidRPr="00AE205B" w:rsidTr="00AE205B">
        <w:tc>
          <w:tcPr>
            <w:tcW w:w="1914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Биточки мясные</w:t>
            </w:r>
          </w:p>
        </w:tc>
        <w:tc>
          <w:tcPr>
            <w:tcW w:w="202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Говядина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Хлеб пшеничный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Молоко или вода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Сухари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Масса п/ф-та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806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60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11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11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60</w:t>
            </w:r>
          </w:p>
        </w:tc>
      </w:tr>
      <w:tr w:rsidR="00264EB1" w:rsidRPr="00AE205B" w:rsidTr="00AE205B">
        <w:tc>
          <w:tcPr>
            <w:tcW w:w="1914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Рис отварной</w:t>
            </w:r>
          </w:p>
        </w:tc>
        <w:tc>
          <w:tcPr>
            <w:tcW w:w="202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Крупа рисовая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806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35,7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4,5</w:t>
            </w:r>
          </w:p>
        </w:tc>
        <w:tc>
          <w:tcPr>
            <w:tcW w:w="1914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35,7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4,5</w:t>
            </w:r>
          </w:p>
        </w:tc>
        <w:tc>
          <w:tcPr>
            <w:tcW w:w="1915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100</w:t>
            </w:r>
          </w:p>
        </w:tc>
      </w:tr>
      <w:tr w:rsidR="00264EB1" w:rsidRPr="00AE205B" w:rsidTr="00AE205B">
        <w:tc>
          <w:tcPr>
            <w:tcW w:w="1914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Соус томатный с овощами</w:t>
            </w:r>
          </w:p>
        </w:tc>
        <w:tc>
          <w:tcPr>
            <w:tcW w:w="202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Мука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сливочное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Томат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Лук репчатый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Морковь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Сахар 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Кислота лимонная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806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1,35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1,35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4,2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3,5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7,2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0,03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0,06</w:t>
            </w:r>
          </w:p>
        </w:tc>
        <w:tc>
          <w:tcPr>
            <w:tcW w:w="1914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1,35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1,35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4,2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5,4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0,03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0,6</w:t>
            </w:r>
          </w:p>
        </w:tc>
        <w:tc>
          <w:tcPr>
            <w:tcW w:w="1915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</w:tc>
      </w:tr>
      <w:tr w:rsidR="00264EB1" w:rsidRPr="00AE205B" w:rsidTr="00AE205B">
        <w:tc>
          <w:tcPr>
            <w:tcW w:w="1914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Компот из сушёных фруктов</w:t>
            </w:r>
          </w:p>
        </w:tc>
        <w:tc>
          <w:tcPr>
            <w:tcW w:w="202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Фрукты сушёные (смесь)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Сахар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Кислота лимонная</w:t>
            </w:r>
          </w:p>
        </w:tc>
        <w:tc>
          <w:tcPr>
            <w:tcW w:w="1806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0,15</w:t>
            </w:r>
          </w:p>
        </w:tc>
        <w:tc>
          <w:tcPr>
            <w:tcW w:w="1914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0,15</w:t>
            </w:r>
          </w:p>
        </w:tc>
        <w:tc>
          <w:tcPr>
            <w:tcW w:w="1915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64EB1" w:rsidRPr="00AE205B" w:rsidTr="00AE205B">
        <w:tc>
          <w:tcPr>
            <w:tcW w:w="1914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Хлеб ржаной</w:t>
            </w:r>
          </w:p>
        </w:tc>
        <w:tc>
          <w:tcPr>
            <w:tcW w:w="202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</w:tc>
        <w:tc>
          <w:tcPr>
            <w:tcW w:w="1914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</w:tc>
        <w:tc>
          <w:tcPr>
            <w:tcW w:w="1915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</w:tc>
      </w:tr>
    </w:tbl>
    <w:p w:rsidR="00264EB1" w:rsidRDefault="00264EB1" w:rsidP="0076432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Полдник.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60"/>
        <w:gridCol w:w="1914"/>
        <w:gridCol w:w="1914"/>
        <w:gridCol w:w="1915"/>
      </w:tblGrid>
      <w:tr w:rsidR="00264EB1" w:rsidRPr="00AE205B" w:rsidTr="00AE205B">
        <w:tc>
          <w:tcPr>
            <w:tcW w:w="1914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Булочка домашняя</w:t>
            </w:r>
          </w:p>
        </w:tc>
        <w:tc>
          <w:tcPr>
            <w:tcW w:w="1914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Мука пшеничная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Сахар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сливочное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Соль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Дрожжи</w:t>
            </w:r>
          </w:p>
        </w:tc>
        <w:tc>
          <w:tcPr>
            <w:tcW w:w="1914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33,7</w:t>
            </w:r>
          </w:p>
          <w:p w:rsidR="00264EB1" w:rsidRPr="00AE205B" w:rsidRDefault="00264EB1" w:rsidP="00AE205B">
            <w:pPr>
              <w:tabs>
                <w:tab w:val="left" w:pos="638"/>
                <w:tab w:val="center" w:pos="863"/>
              </w:tabs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ab/>
            </w:r>
            <w:r w:rsidRPr="00AE205B">
              <w:rPr>
                <w:sz w:val="28"/>
                <w:szCs w:val="28"/>
              </w:rPr>
              <w:tab/>
              <w:t>7,1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33,7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7,1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50</w:t>
            </w:r>
          </w:p>
        </w:tc>
      </w:tr>
      <w:tr w:rsidR="00264EB1" w:rsidRPr="00AE205B" w:rsidTr="00AE205B">
        <w:tc>
          <w:tcPr>
            <w:tcW w:w="1914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Кисель из повидла</w:t>
            </w:r>
          </w:p>
        </w:tc>
        <w:tc>
          <w:tcPr>
            <w:tcW w:w="1914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Повидло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Сахар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Крахмал картофельный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Кислота лимонная</w:t>
            </w:r>
          </w:p>
        </w:tc>
        <w:tc>
          <w:tcPr>
            <w:tcW w:w="1914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0,2</w:t>
            </w:r>
          </w:p>
        </w:tc>
        <w:tc>
          <w:tcPr>
            <w:tcW w:w="1914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0,2</w:t>
            </w:r>
          </w:p>
        </w:tc>
        <w:tc>
          <w:tcPr>
            <w:tcW w:w="1915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</w:tr>
      <w:tr w:rsidR="00264EB1" w:rsidRPr="00AE205B" w:rsidTr="00AE205B">
        <w:tc>
          <w:tcPr>
            <w:tcW w:w="1914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914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Яблоко </w:t>
            </w:r>
          </w:p>
        </w:tc>
        <w:tc>
          <w:tcPr>
            <w:tcW w:w="1914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½</w:t>
            </w:r>
          </w:p>
        </w:tc>
      </w:tr>
    </w:tbl>
    <w:p w:rsidR="00264EB1" w:rsidRDefault="00264EB1" w:rsidP="0076432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Ужин.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264EB1" w:rsidRPr="00AE205B" w:rsidTr="00AE205B">
        <w:tc>
          <w:tcPr>
            <w:tcW w:w="1914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Рагу из овощей</w:t>
            </w:r>
          </w:p>
        </w:tc>
        <w:tc>
          <w:tcPr>
            <w:tcW w:w="1914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Картофель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Морковь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Лук репчатый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Капуста белокочанная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растительное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Тыква или кабачки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Соус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Для соуса: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Сметана 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Мука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Соль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Сливочное масло</w:t>
            </w:r>
          </w:p>
        </w:tc>
        <w:tc>
          <w:tcPr>
            <w:tcW w:w="1914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80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21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27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11,25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4,05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0,36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17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11,25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4,05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0,36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</w:tr>
      <w:tr w:rsidR="00264EB1" w:rsidRPr="00AE205B" w:rsidTr="00AE205B">
        <w:tc>
          <w:tcPr>
            <w:tcW w:w="1914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914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Чай-заварка(мл)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914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150/7</w:t>
            </w:r>
          </w:p>
        </w:tc>
      </w:tr>
      <w:tr w:rsidR="00264EB1" w:rsidRPr="00AE205B" w:rsidTr="00AE205B">
        <w:tc>
          <w:tcPr>
            <w:tcW w:w="1914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914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</w:tc>
        <w:tc>
          <w:tcPr>
            <w:tcW w:w="1914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</w:tc>
        <w:tc>
          <w:tcPr>
            <w:tcW w:w="1915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</w:tc>
      </w:tr>
    </w:tbl>
    <w:p w:rsidR="00264EB1" w:rsidRDefault="00264EB1" w:rsidP="0076432F">
      <w:pPr>
        <w:spacing w:line="240" w:lineRule="auto"/>
        <w:jc w:val="center"/>
        <w:rPr>
          <w:b/>
          <w:sz w:val="28"/>
          <w:szCs w:val="28"/>
        </w:rPr>
      </w:pPr>
      <w:r w:rsidRPr="008206E5">
        <w:rPr>
          <w:b/>
          <w:sz w:val="28"/>
          <w:szCs w:val="28"/>
        </w:rPr>
        <w:t>2 день.</w:t>
      </w:r>
    </w:p>
    <w:p w:rsidR="00264EB1" w:rsidRDefault="00264EB1" w:rsidP="0076432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Завтрак.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2"/>
        <w:gridCol w:w="1942"/>
        <w:gridCol w:w="1943"/>
        <w:gridCol w:w="1943"/>
        <w:gridCol w:w="1943"/>
      </w:tblGrid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Каша манная с маслом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Крупа манная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Молоко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Сахар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100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100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150/4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Бутерброд с сыром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Сыр костромской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сливочное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9,3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9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34</w:t>
            </w:r>
          </w:p>
        </w:tc>
      </w:tr>
      <w:tr w:rsidR="00264EB1" w:rsidRPr="00AE205B" w:rsidTr="00AE205B">
        <w:trPr>
          <w:trHeight w:val="1405"/>
        </w:trPr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Какао с молоком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Какао порошок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Сахар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Молоко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92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92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264EB1" w:rsidRDefault="00264EB1" w:rsidP="0076432F">
      <w:pPr>
        <w:spacing w:line="240" w:lineRule="auto"/>
        <w:jc w:val="center"/>
        <w:rPr>
          <w:b/>
          <w:sz w:val="28"/>
          <w:szCs w:val="28"/>
        </w:rPr>
      </w:pPr>
    </w:p>
    <w:p w:rsidR="00264EB1" w:rsidRDefault="00264EB1" w:rsidP="0076432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60"/>
        <w:gridCol w:w="1942"/>
        <w:gridCol w:w="1937"/>
        <w:gridCol w:w="1937"/>
        <w:gridCol w:w="1937"/>
      </w:tblGrid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Салат из свеклы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Свекла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растительное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51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2,4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2,4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40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Суп картофельный с крупой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Картофель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Крупа перловая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Морковь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Лук репчатый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растительное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Для бульона: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Мясо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Лук 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Морковь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Соль 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7,2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1,5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2,6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0,7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1,5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33,5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1,7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0,7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Рыба запечённая в омлете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Рыба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Мука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Яйцо 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Молоко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80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¼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49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60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Картофель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Молоко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142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15,8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3,5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85,5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3,5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100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Компот из свежих яблок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Яблоки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Сахар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Кислота лимонная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0,15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0,15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Хлеб ржаной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</w:tc>
      </w:tr>
    </w:tbl>
    <w:p w:rsidR="00264EB1" w:rsidRDefault="00264EB1" w:rsidP="0076432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Полдник.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2"/>
        <w:gridCol w:w="1942"/>
        <w:gridCol w:w="1943"/>
        <w:gridCol w:w="1943"/>
        <w:gridCol w:w="1943"/>
      </w:tblGrid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Печенье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Молоко кипячёное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158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</w:tr>
    </w:tbl>
    <w:p w:rsidR="00264EB1" w:rsidRDefault="00264EB1" w:rsidP="0076432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Ужин.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2"/>
        <w:gridCol w:w="1942"/>
        <w:gridCol w:w="1943"/>
        <w:gridCol w:w="1943"/>
        <w:gridCol w:w="1943"/>
      </w:tblGrid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Пудинг из творога с рисом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Творог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Крупа рисовая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Сахар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Яйца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91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17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1/8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90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17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120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Соус молочный сладкий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Молоко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сливочное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Мука 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Сахар 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Ванилин 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1,3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1,3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0,001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1,3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1,3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0,001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Чай-заварка(мл)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Сахар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</w:tr>
    </w:tbl>
    <w:p w:rsidR="00264EB1" w:rsidRDefault="00264EB1" w:rsidP="0076432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день.</w:t>
      </w:r>
    </w:p>
    <w:p w:rsidR="00264EB1" w:rsidRDefault="00264EB1" w:rsidP="0076432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Завтрак.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2"/>
        <w:gridCol w:w="1942"/>
        <w:gridCol w:w="1943"/>
        <w:gridCol w:w="1943"/>
        <w:gridCol w:w="1943"/>
      </w:tblGrid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Каша вязкая пшеничная с маслом 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Крупа пшеничная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Молоко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Сахар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100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100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150/4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Масло сливочное 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28</w:t>
            </w:r>
          </w:p>
        </w:tc>
      </w:tr>
      <w:tr w:rsidR="00264EB1" w:rsidRPr="00AE205B" w:rsidTr="00AE205B">
        <w:trPr>
          <w:trHeight w:val="1435"/>
        </w:trPr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Кофейный напиток с молоком сгущённым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Кофейный напиток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Молоко сгущённое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28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28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</w:tr>
    </w:tbl>
    <w:p w:rsidR="00264EB1" w:rsidRPr="00431CEC" w:rsidRDefault="00264EB1" w:rsidP="0076432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60"/>
        <w:gridCol w:w="1941"/>
        <w:gridCol w:w="1938"/>
        <w:gridCol w:w="1938"/>
        <w:gridCol w:w="1936"/>
      </w:tblGrid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Салат из картофеля с солёными огурцами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Огурцы солёные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Картофель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Морковь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Лук зелёный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растительное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21,9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10,2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2,5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40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Суп картофельный с бобовыми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Картофель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Фасоль, горох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Лук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Морковь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растительное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Для бульона: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Мясо или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Кура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Лук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Морковь 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50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12,1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7,2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9,6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2,1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7,5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33,5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35,5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1,7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1,7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Рагу из овощей с мясом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Говядина или Кура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Картофель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Морковь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Лук 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Капуста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растительное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Тыква или кабачки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 Для соуса: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Сметана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Мука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Соль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130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177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80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21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27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11,25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4,05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0,36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5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96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157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17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11,25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4,05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0,36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5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Фрукты сушёные (смесь)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Сахар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Кислота лимонная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0,15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0,15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Хлеб ржаной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</w:tc>
      </w:tr>
    </w:tbl>
    <w:p w:rsidR="00264EB1" w:rsidRDefault="00264EB1" w:rsidP="0076432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Полдник.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2"/>
        <w:gridCol w:w="1942"/>
        <w:gridCol w:w="1943"/>
        <w:gridCol w:w="1943"/>
        <w:gridCol w:w="1943"/>
      </w:tblGrid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Вафли 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545C04" w:rsidRDefault="00264EB1" w:rsidP="00AE205B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545C04">
              <w:rPr>
                <w:color w:val="FF0000"/>
                <w:sz w:val="28"/>
                <w:szCs w:val="28"/>
              </w:rPr>
              <w:t>Кисель из свежих яблок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Банан 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½</w:t>
            </w:r>
          </w:p>
        </w:tc>
      </w:tr>
    </w:tbl>
    <w:p w:rsidR="00264EB1" w:rsidRDefault="00264EB1" w:rsidP="0076432F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Ужин.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2"/>
        <w:gridCol w:w="1942"/>
        <w:gridCol w:w="1943"/>
        <w:gridCol w:w="1943"/>
        <w:gridCol w:w="1943"/>
      </w:tblGrid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Оладьи с повидлом 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Мука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Яйцо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Молоко или вода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Дрожжи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Сахар 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Соль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растительное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Повидло 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1/12 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2,2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2,6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1,3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15,2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3,4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2,2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2,6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1,3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130/15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Чай-заварка(мл)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Сахар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</w:tr>
    </w:tbl>
    <w:p w:rsidR="00264EB1" w:rsidRDefault="00264EB1" w:rsidP="0076432F">
      <w:pPr>
        <w:spacing w:line="240" w:lineRule="auto"/>
        <w:jc w:val="center"/>
        <w:rPr>
          <w:b/>
          <w:sz w:val="28"/>
          <w:szCs w:val="28"/>
        </w:rPr>
      </w:pPr>
    </w:p>
    <w:p w:rsidR="00264EB1" w:rsidRDefault="00264EB1" w:rsidP="0076432F">
      <w:pPr>
        <w:spacing w:line="240" w:lineRule="auto"/>
        <w:jc w:val="center"/>
        <w:rPr>
          <w:b/>
          <w:sz w:val="28"/>
          <w:szCs w:val="28"/>
        </w:rPr>
      </w:pPr>
    </w:p>
    <w:p w:rsidR="00264EB1" w:rsidRDefault="00264EB1" w:rsidP="0076432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день.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2"/>
        <w:gridCol w:w="1942"/>
        <w:gridCol w:w="1943"/>
        <w:gridCol w:w="1943"/>
        <w:gridCol w:w="1943"/>
      </w:tblGrid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Каша кукурузная вязкая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Крупа кукурузная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Молоко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Сахар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Масло 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100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100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150/4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Бутерброд с сыром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Сыр костромской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сливочное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9,3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9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34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Кофейный напиток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Сахар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75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75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264EB1" w:rsidRDefault="00264EB1" w:rsidP="0076432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2"/>
        <w:gridCol w:w="1942"/>
        <w:gridCol w:w="1943"/>
        <w:gridCol w:w="1943"/>
        <w:gridCol w:w="1943"/>
      </w:tblGrid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Свекла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Капуста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Картофель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Морковь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Лук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Томатное пюре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растительное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Сахар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Для бульона: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Мясо или кура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Лук 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Морковь 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Соль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Сметана 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3,6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0,7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0,7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AE205B">
              <w:rPr>
                <w:color w:val="FF0000"/>
                <w:sz w:val="28"/>
                <w:szCs w:val="28"/>
              </w:rPr>
              <w:t>Котлеты рыбные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Картофель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Молоко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142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15,8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3,5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85,5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3,5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AE205B">
              <w:rPr>
                <w:color w:val="FF0000"/>
                <w:sz w:val="28"/>
                <w:szCs w:val="28"/>
              </w:rPr>
              <w:t>Кисель из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Хлеб ржаной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</w:tc>
      </w:tr>
    </w:tbl>
    <w:p w:rsidR="00264EB1" w:rsidRDefault="00264EB1" w:rsidP="0076432F">
      <w:pPr>
        <w:spacing w:line="240" w:lineRule="auto"/>
        <w:jc w:val="center"/>
        <w:rPr>
          <w:b/>
          <w:sz w:val="28"/>
          <w:szCs w:val="28"/>
        </w:rPr>
      </w:pPr>
    </w:p>
    <w:p w:rsidR="00264EB1" w:rsidRDefault="00264EB1" w:rsidP="0076432F">
      <w:pPr>
        <w:spacing w:line="240" w:lineRule="auto"/>
        <w:jc w:val="center"/>
        <w:rPr>
          <w:b/>
          <w:sz w:val="28"/>
          <w:szCs w:val="28"/>
        </w:rPr>
      </w:pPr>
    </w:p>
    <w:p w:rsidR="00264EB1" w:rsidRDefault="00264EB1" w:rsidP="00545C0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Полдник.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2"/>
        <w:gridCol w:w="1942"/>
        <w:gridCol w:w="1943"/>
        <w:gridCol w:w="1943"/>
        <w:gridCol w:w="1943"/>
      </w:tblGrid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Булочка «Веснушка»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Мука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Дрожжи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Соль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Сахар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сливочное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Изюм 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50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Молоко кипячёное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158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</w:tr>
    </w:tbl>
    <w:p w:rsidR="00264EB1" w:rsidRPr="00FF1605" w:rsidRDefault="00264EB1" w:rsidP="0076432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Ужин.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2"/>
        <w:gridCol w:w="1942"/>
        <w:gridCol w:w="1943"/>
        <w:gridCol w:w="1943"/>
        <w:gridCol w:w="1943"/>
      </w:tblGrid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Макароны отварные с сыром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Макароны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сливочное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Сыр 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22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Какао с молоком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 Какао порошок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Сахар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Молоко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92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92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  <w:p w:rsidR="00264EB1" w:rsidRPr="00AE205B" w:rsidRDefault="00264EB1" w:rsidP="00AE205B">
            <w:pPr>
              <w:spacing w:after="0" w:line="240" w:lineRule="auto"/>
              <w:ind w:firstLine="708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  <w:p w:rsidR="00264EB1" w:rsidRPr="00AE205B" w:rsidRDefault="00264EB1" w:rsidP="00AE205B">
            <w:pPr>
              <w:spacing w:after="0" w:line="240" w:lineRule="auto"/>
              <w:ind w:firstLine="708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</w:tc>
      </w:tr>
    </w:tbl>
    <w:p w:rsidR="00264EB1" w:rsidRDefault="00264EB1" w:rsidP="0076432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день.</w:t>
      </w:r>
    </w:p>
    <w:p w:rsidR="00264EB1" w:rsidRDefault="00264EB1" w:rsidP="0076432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Завтрак.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2"/>
        <w:gridCol w:w="1942"/>
        <w:gridCol w:w="1943"/>
        <w:gridCol w:w="1943"/>
        <w:gridCol w:w="1943"/>
      </w:tblGrid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Каша вязкая геркулесовая  с маслом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Крупа «Геркулес»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Молоко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Сахар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100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100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150/4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Масло сливочное 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ind w:firstLine="708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ind w:firstLine="708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28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Чай-заварка(мл)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Сахар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</w:tr>
    </w:tbl>
    <w:p w:rsidR="00264EB1" w:rsidRDefault="00264EB1" w:rsidP="0076432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36"/>
        <w:gridCol w:w="1939"/>
        <w:gridCol w:w="1913"/>
        <w:gridCol w:w="1913"/>
        <w:gridCol w:w="1912"/>
      </w:tblGrid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Рассольник ленинградский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Картофель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Крупа (перловая, рисовая, пшеничная, овсяная)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Морковь 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Лук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Огурцы солёные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растительное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Для бульона: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Мясо или птица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Лук 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Морковь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Соль 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Сметана 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3,6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2,25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2,36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0,7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9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37,7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1,9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1,9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0,7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Плов из птицы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Кура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сливочное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Морковь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Лук 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Крупа рисовая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177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35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157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35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160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Фрукты сушёные (смесь)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Сахар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Кислота лимонная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0,15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0,15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Хлеб ржаной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</w:tc>
      </w:tr>
    </w:tbl>
    <w:p w:rsidR="00264EB1" w:rsidRDefault="00264EB1" w:rsidP="0076432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Полдник.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39"/>
        <w:gridCol w:w="1960"/>
        <w:gridCol w:w="1938"/>
        <w:gridCol w:w="1938"/>
        <w:gridCol w:w="1938"/>
      </w:tblGrid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Сухарики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Кисель из повидла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Повидло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Сахар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Крахмал картофельный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Кислота лимонная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0,2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0,2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Апельсин 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½ </w:t>
            </w:r>
          </w:p>
        </w:tc>
      </w:tr>
    </w:tbl>
    <w:p w:rsidR="00264EB1" w:rsidRDefault="00264EB1" w:rsidP="0076432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Ужин.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2"/>
        <w:gridCol w:w="1942"/>
        <w:gridCol w:w="1943"/>
        <w:gridCol w:w="1943"/>
        <w:gridCol w:w="1943"/>
      </w:tblGrid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Картофель запечённый в сметанном соусе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Картофель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Для соуса: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Сметана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Мука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Соль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Сыр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178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4,5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0,45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3,2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107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4,5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0,45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Кофейный напиток с молоком сгущённым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Кофейный напиток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Молоко сгущённое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28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28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</w:tc>
      </w:tr>
    </w:tbl>
    <w:p w:rsidR="00264EB1" w:rsidRDefault="00264EB1" w:rsidP="0076432F">
      <w:pPr>
        <w:spacing w:line="240" w:lineRule="auto"/>
        <w:jc w:val="center"/>
        <w:rPr>
          <w:sz w:val="28"/>
          <w:szCs w:val="28"/>
        </w:rPr>
      </w:pPr>
      <w:r w:rsidRPr="00A41BA2">
        <w:rPr>
          <w:b/>
          <w:sz w:val="28"/>
          <w:szCs w:val="28"/>
        </w:rPr>
        <w:t>6 день</w:t>
      </w:r>
      <w:r>
        <w:rPr>
          <w:sz w:val="28"/>
          <w:szCs w:val="28"/>
        </w:rPr>
        <w:t>.</w:t>
      </w:r>
    </w:p>
    <w:p w:rsidR="00264EB1" w:rsidRPr="0032078A" w:rsidRDefault="00264EB1" w:rsidP="0076432F">
      <w:pPr>
        <w:spacing w:line="240" w:lineRule="auto"/>
        <w:jc w:val="center"/>
        <w:rPr>
          <w:b/>
          <w:sz w:val="28"/>
          <w:szCs w:val="28"/>
        </w:rPr>
      </w:pPr>
      <w:r w:rsidRPr="0032078A">
        <w:rPr>
          <w:b/>
          <w:sz w:val="28"/>
          <w:szCs w:val="28"/>
        </w:rPr>
        <w:t>Завтрак.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2"/>
        <w:gridCol w:w="1942"/>
        <w:gridCol w:w="1943"/>
        <w:gridCol w:w="1943"/>
        <w:gridCol w:w="1943"/>
      </w:tblGrid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Каша ячневая вязкая с маслом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Крупа ячневая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Молоко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Сахар 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100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100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150/4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Бутерброд с сыром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Сыр костромской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сливочное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9,3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9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34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AE205B">
              <w:rPr>
                <w:color w:val="FF0000"/>
                <w:sz w:val="28"/>
                <w:szCs w:val="28"/>
              </w:rPr>
              <w:t>???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264EB1" w:rsidRDefault="00264EB1" w:rsidP="0076432F">
      <w:pPr>
        <w:spacing w:line="240" w:lineRule="auto"/>
        <w:jc w:val="center"/>
        <w:rPr>
          <w:b/>
          <w:sz w:val="28"/>
          <w:szCs w:val="28"/>
        </w:rPr>
      </w:pPr>
      <w:r w:rsidRPr="0032078A">
        <w:rPr>
          <w:b/>
          <w:sz w:val="28"/>
          <w:szCs w:val="28"/>
        </w:rPr>
        <w:t>Обед.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75"/>
        <w:gridCol w:w="1938"/>
        <w:gridCol w:w="1901"/>
        <w:gridCol w:w="1901"/>
        <w:gridCol w:w="1898"/>
      </w:tblGrid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Суп вермишелевый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Вермишель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Морковь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Лук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растительное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Для бульона: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Кура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Лук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Морковь 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7,2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2,8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46,5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2,3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2,3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Азу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Мясо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растительное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Лук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Мука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Огурцы солёные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Картофель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Чеснок 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130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16,5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133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0,5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96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80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0,4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Хлеб ржаной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</w:tc>
      </w:tr>
    </w:tbl>
    <w:p w:rsidR="00264EB1" w:rsidRDefault="00264EB1" w:rsidP="0076432F">
      <w:pPr>
        <w:spacing w:line="240" w:lineRule="auto"/>
        <w:jc w:val="center"/>
        <w:rPr>
          <w:b/>
          <w:sz w:val="28"/>
          <w:szCs w:val="28"/>
        </w:rPr>
      </w:pPr>
      <w:r w:rsidRPr="00050CC4">
        <w:rPr>
          <w:b/>
          <w:sz w:val="28"/>
          <w:szCs w:val="28"/>
        </w:rPr>
        <w:t>Полдник.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2"/>
        <w:gridCol w:w="1942"/>
        <w:gridCol w:w="1943"/>
        <w:gridCol w:w="1943"/>
        <w:gridCol w:w="1943"/>
      </w:tblGrid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AE205B">
              <w:rPr>
                <w:color w:val="FF0000"/>
                <w:sz w:val="28"/>
                <w:szCs w:val="28"/>
              </w:rPr>
              <w:t>Яблоки печёные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264EB1" w:rsidRDefault="00264EB1" w:rsidP="0076432F">
      <w:pPr>
        <w:spacing w:line="240" w:lineRule="auto"/>
        <w:jc w:val="center"/>
        <w:rPr>
          <w:b/>
          <w:sz w:val="28"/>
          <w:szCs w:val="28"/>
        </w:rPr>
      </w:pPr>
      <w:r w:rsidRPr="00050CC4">
        <w:rPr>
          <w:b/>
          <w:sz w:val="28"/>
          <w:szCs w:val="28"/>
        </w:rPr>
        <w:t>Ужин.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2"/>
        <w:gridCol w:w="1942"/>
        <w:gridCol w:w="1943"/>
        <w:gridCol w:w="1943"/>
        <w:gridCol w:w="1943"/>
      </w:tblGrid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Винегрет овощной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Картофель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Свекла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Морковь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Огурцы солёные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Лук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растительное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64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27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9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9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Чай-заварка(мл)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Сахар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ind w:firstLine="708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</w:t>
            </w:r>
          </w:p>
          <w:p w:rsidR="00264EB1" w:rsidRPr="00AE205B" w:rsidRDefault="00264EB1" w:rsidP="00AE205B">
            <w:pPr>
              <w:spacing w:after="0" w:line="240" w:lineRule="auto"/>
              <w:ind w:firstLine="708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</w:tc>
      </w:tr>
    </w:tbl>
    <w:p w:rsidR="00264EB1" w:rsidRDefault="00264EB1" w:rsidP="0076432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день.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2"/>
        <w:gridCol w:w="1942"/>
        <w:gridCol w:w="1943"/>
        <w:gridCol w:w="1943"/>
        <w:gridCol w:w="1943"/>
      </w:tblGrid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Каша вязкая пшённая с маслом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Пшено 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Молоко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Сахар 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Масло 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100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100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150/4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Масло сливочное 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28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Чай-заварка(мл)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Сахар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</w:tr>
    </w:tbl>
    <w:p w:rsidR="00264EB1" w:rsidRDefault="00264EB1" w:rsidP="0076432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8"/>
        <w:gridCol w:w="1940"/>
        <w:gridCol w:w="1894"/>
        <w:gridCol w:w="1877"/>
        <w:gridCol w:w="1874"/>
      </w:tblGrid>
      <w:tr w:rsidR="00264EB1" w:rsidRPr="00AE205B" w:rsidTr="00AE205B">
        <w:tc>
          <w:tcPr>
            <w:tcW w:w="2128" w:type="dxa"/>
          </w:tcPr>
          <w:p w:rsidR="00264EB1" w:rsidRPr="00AE205B" w:rsidRDefault="00264EB1" w:rsidP="00AE205B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AE205B">
              <w:rPr>
                <w:color w:val="FF0000"/>
                <w:sz w:val="28"/>
                <w:szCs w:val="28"/>
              </w:rPr>
              <w:t>Салат из свеклы с зелёным горошком</w:t>
            </w:r>
          </w:p>
        </w:tc>
        <w:tc>
          <w:tcPr>
            <w:tcW w:w="1940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64EB1" w:rsidRPr="00AE205B" w:rsidTr="00AE205B">
        <w:tc>
          <w:tcPr>
            <w:tcW w:w="2128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Суп картофельный с мясными фрикадельками</w:t>
            </w:r>
          </w:p>
        </w:tc>
        <w:tc>
          <w:tcPr>
            <w:tcW w:w="1940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Картофель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Морковь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Лук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Томатное пюре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растительное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Фрикадельки: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Говядина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Лук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Яйца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Соль </w:t>
            </w:r>
          </w:p>
        </w:tc>
        <w:tc>
          <w:tcPr>
            <w:tcW w:w="1894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100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9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0,03шт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0,13</w:t>
            </w:r>
          </w:p>
        </w:tc>
        <w:tc>
          <w:tcPr>
            <w:tcW w:w="1877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60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17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</w:tr>
      <w:tr w:rsidR="00264EB1" w:rsidRPr="00AE205B" w:rsidTr="00AE205B">
        <w:tc>
          <w:tcPr>
            <w:tcW w:w="2128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Рыба тушёная с овощами </w:t>
            </w:r>
          </w:p>
        </w:tc>
        <w:tc>
          <w:tcPr>
            <w:tcW w:w="1940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Рыба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Морковь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Томатное пюре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Лук репчатый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Мало растительное</w:t>
            </w:r>
          </w:p>
        </w:tc>
        <w:tc>
          <w:tcPr>
            <w:tcW w:w="1894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AE205B">
              <w:rPr>
                <w:color w:val="FF0000"/>
                <w:sz w:val="28"/>
                <w:szCs w:val="28"/>
              </w:rPr>
              <w:t>80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22,6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1,7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37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17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1,7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</w:t>
            </w:r>
          </w:p>
        </w:tc>
        <w:tc>
          <w:tcPr>
            <w:tcW w:w="1874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60</w:t>
            </w:r>
          </w:p>
        </w:tc>
      </w:tr>
      <w:tr w:rsidR="00264EB1" w:rsidRPr="00AE205B" w:rsidTr="00AE205B">
        <w:tc>
          <w:tcPr>
            <w:tcW w:w="2128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1940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Картофель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Молоко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894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142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15,8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3,5</w:t>
            </w:r>
          </w:p>
        </w:tc>
        <w:tc>
          <w:tcPr>
            <w:tcW w:w="1877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85,5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3,5</w:t>
            </w:r>
          </w:p>
        </w:tc>
        <w:tc>
          <w:tcPr>
            <w:tcW w:w="1874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100</w:t>
            </w:r>
          </w:p>
        </w:tc>
      </w:tr>
      <w:tr w:rsidR="00264EB1" w:rsidRPr="00AE205B" w:rsidTr="00AE205B">
        <w:tc>
          <w:tcPr>
            <w:tcW w:w="2128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940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Фрукты сушёные (смесь)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Сахар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Кислота лимонная</w:t>
            </w:r>
          </w:p>
        </w:tc>
        <w:tc>
          <w:tcPr>
            <w:tcW w:w="1894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0,15</w:t>
            </w:r>
          </w:p>
        </w:tc>
        <w:tc>
          <w:tcPr>
            <w:tcW w:w="1877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0,15</w:t>
            </w:r>
          </w:p>
        </w:tc>
        <w:tc>
          <w:tcPr>
            <w:tcW w:w="1874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</w:tr>
      <w:tr w:rsidR="00264EB1" w:rsidRPr="00AE205B" w:rsidTr="00AE205B">
        <w:tc>
          <w:tcPr>
            <w:tcW w:w="2128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Хлеб ржаной</w:t>
            </w:r>
          </w:p>
        </w:tc>
        <w:tc>
          <w:tcPr>
            <w:tcW w:w="1940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</w:tc>
        <w:tc>
          <w:tcPr>
            <w:tcW w:w="1877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</w:tc>
        <w:tc>
          <w:tcPr>
            <w:tcW w:w="1874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</w:tc>
      </w:tr>
    </w:tbl>
    <w:p w:rsidR="00264EB1" w:rsidRPr="00A4039D" w:rsidRDefault="00264EB1" w:rsidP="0076432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Полдник.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2"/>
        <w:gridCol w:w="1942"/>
        <w:gridCol w:w="1943"/>
        <w:gridCol w:w="1943"/>
        <w:gridCol w:w="1943"/>
      </w:tblGrid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Ватрушка с повидлом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Мука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Сахар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сливочное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Яйцо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Соль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Дрожжи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Повидло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растительное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29,8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1,6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1,3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1/28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0,9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0,2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29,8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1,6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1,3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1,5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0,9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0,2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60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Снежок 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155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</w:tr>
    </w:tbl>
    <w:p w:rsidR="00264EB1" w:rsidRPr="00A4039D" w:rsidRDefault="00264EB1" w:rsidP="0076432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Ужин.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2"/>
        <w:gridCol w:w="1942"/>
        <w:gridCol w:w="1943"/>
        <w:gridCol w:w="1943"/>
        <w:gridCol w:w="1943"/>
      </w:tblGrid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Капуста тушёная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Капуста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растительное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Морковь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Лук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Мука 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Сахар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11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165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11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Яйцо варёное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Яйцо 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1шт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57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1шт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Чай-заварка(мл)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Сахар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</w:tc>
      </w:tr>
    </w:tbl>
    <w:p w:rsidR="00264EB1" w:rsidRDefault="00264EB1" w:rsidP="0076432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день.</w:t>
      </w:r>
    </w:p>
    <w:p w:rsidR="00264EB1" w:rsidRDefault="00264EB1" w:rsidP="0076432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Завтрак.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2"/>
        <w:gridCol w:w="1942"/>
        <w:gridCol w:w="1943"/>
        <w:gridCol w:w="1943"/>
        <w:gridCol w:w="1943"/>
      </w:tblGrid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Каша вязкая рисовая с маслом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Рис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Молоко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Сахар 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Масло 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100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100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150/4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Бутерброд с сыром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Сыр костромской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сливочное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9,3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9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34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Какао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Какао порошок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Сахар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Молоко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92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92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</w:tr>
    </w:tbl>
    <w:p w:rsidR="00264EB1" w:rsidRDefault="00264EB1" w:rsidP="0076432F">
      <w:pPr>
        <w:spacing w:line="240" w:lineRule="auto"/>
        <w:jc w:val="center"/>
        <w:rPr>
          <w:b/>
          <w:sz w:val="28"/>
          <w:szCs w:val="28"/>
        </w:rPr>
      </w:pPr>
      <w:r w:rsidRPr="00B34547">
        <w:rPr>
          <w:b/>
          <w:sz w:val="28"/>
          <w:szCs w:val="28"/>
        </w:rPr>
        <w:t>Обед.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2"/>
        <w:gridCol w:w="1942"/>
        <w:gridCol w:w="1943"/>
        <w:gridCol w:w="1943"/>
        <w:gridCol w:w="1943"/>
      </w:tblGrid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Свекольник 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Свекла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Картофель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Морковь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Лук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растительное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Лимонная кислота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Сахар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Для бульона: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Мясо или кура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Лук 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Морковь 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Сметана 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50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2,4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2,7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6,6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Суфле куриное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Кура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Яйца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растительное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Для соуса: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Молоко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сливочное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Мука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Соль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Масса готового суфле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80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¼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2,6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2,6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0,16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5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77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2,6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2,6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0,16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60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5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60/5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Макароны отварные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Макароны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3,5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3,5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100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Соус томатный с овощами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Мука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сливочное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Томат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Лук репчатый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Морковь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Сахар 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Кислота лимонная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1,35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1,35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4,2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3,5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7,2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0,03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0,06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1,35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1,35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4,2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5,4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0,03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0,6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Компот из свежих яблок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Яблоки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Сахар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Кислота лимонная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0,15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0,15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Хлеб ржаной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</w:tc>
      </w:tr>
    </w:tbl>
    <w:p w:rsidR="00264EB1" w:rsidRDefault="00264EB1" w:rsidP="0076432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Полдник.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2"/>
        <w:gridCol w:w="1942"/>
        <w:gridCol w:w="1943"/>
        <w:gridCol w:w="1943"/>
        <w:gridCol w:w="1943"/>
      </w:tblGrid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Печенье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Молоко кипячёное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158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</w:tr>
    </w:tbl>
    <w:p w:rsidR="00264EB1" w:rsidRPr="00912615" w:rsidRDefault="00264EB1" w:rsidP="0076432F">
      <w:pPr>
        <w:spacing w:line="240" w:lineRule="auto"/>
        <w:jc w:val="center"/>
        <w:rPr>
          <w:b/>
          <w:sz w:val="28"/>
          <w:szCs w:val="28"/>
        </w:rPr>
      </w:pPr>
      <w:r w:rsidRPr="00912615">
        <w:rPr>
          <w:b/>
          <w:sz w:val="28"/>
          <w:szCs w:val="28"/>
        </w:rPr>
        <w:t>Ужин.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5"/>
        <w:gridCol w:w="1942"/>
        <w:gridCol w:w="1942"/>
        <w:gridCol w:w="1942"/>
        <w:gridCol w:w="1942"/>
      </w:tblGrid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Сырники из творога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Творог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Мука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Яйцо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растительное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122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1/8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5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120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4,8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5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120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Соус сметанный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Сладкий</w:t>
            </w:r>
            <w:r w:rsidRPr="00AE205B">
              <w:rPr>
                <w:color w:val="FF0000"/>
                <w:sz w:val="28"/>
                <w:szCs w:val="28"/>
              </w:rPr>
              <w:t>№354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Сметана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Мука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7,5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2,25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7,5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2,25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Чай-заварка(мл)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Сахар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</w:tr>
    </w:tbl>
    <w:p w:rsidR="00264EB1" w:rsidRDefault="00264EB1" w:rsidP="0076432F">
      <w:pPr>
        <w:spacing w:line="240" w:lineRule="auto"/>
        <w:jc w:val="center"/>
        <w:rPr>
          <w:b/>
          <w:sz w:val="28"/>
          <w:szCs w:val="28"/>
        </w:rPr>
      </w:pPr>
      <w:r w:rsidRPr="00496DE9">
        <w:rPr>
          <w:b/>
          <w:sz w:val="28"/>
          <w:szCs w:val="28"/>
        </w:rPr>
        <w:t>9 день.</w:t>
      </w:r>
    </w:p>
    <w:p w:rsidR="00264EB1" w:rsidRDefault="00264EB1" w:rsidP="0076432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Завтрак.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2"/>
        <w:gridCol w:w="1942"/>
        <w:gridCol w:w="1943"/>
        <w:gridCol w:w="1943"/>
        <w:gridCol w:w="1943"/>
      </w:tblGrid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Каша «Дружба» вязкая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Пшено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Рис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Молоко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Сахар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100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100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150/4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Яйцо варёное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яйцо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1шт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57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1шт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Масло сливочное 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28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Чай-заварка(мл)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Сахар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</w:t>
            </w: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</w:tr>
    </w:tbl>
    <w:p w:rsidR="00264EB1" w:rsidRDefault="00264EB1" w:rsidP="0076432F">
      <w:pPr>
        <w:spacing w:line="240" w:lineRule="auto"/>
        <w:jc w:val="center"/>
        <w:rPr>
          <w:b/>
          <w:sz w:val="28"/>
          <w:szCs w:val="28"/>
        </w:rPr>
      </w:pPr>
      <w:r w:rsidRPr="00A0568F">
        <w:rPr>
          <w:b/>
          <w:sz w:val="28"/>
          <w:szCs w:val="28"/>
        </w:rPr>
        <w:t>Обед.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2"/>
        <w:gridCol w:w="1942"/>
        <w:gridCol w:w="1943"/>
        <w:gridCol w:w="1943"/>
        <w:gridCol w:w="1943"/>
      </w:tblGrid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Суп с рыбными консервами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Консервы рыбные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Картофель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Морковь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Лук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Рис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5,7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2,25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4,8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2,25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Голубцы ленивые со сметанным соусом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Мясо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Лук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Капуста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Рис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сливочное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Яйцо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Сметана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Мука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Соль 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61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90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1/10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7,5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2,25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0,3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17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7,5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2,25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0,3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Фрукты сушёные (смесь)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Сахар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Кислота лимонная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0,15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0,15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Хлеб ржаной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</w:tc>
      </w:tr>
    </w:tbl>
    <w:p w:rsidR="00264EB1" w:rsidRDefault="00264EB1" w:rsidP="0076432F">
      <w:pPr>
        <w:spacing w:line="240" w:lineRule="auto"/>
        <w:jc w:val="center"/>
        <w:rPr>
          <w:b/>
          <w:sz w:val="28"/>
          <w:szCs w:val="28"/>
        </w:rPr>
      </w:pPr>
      <w:r w:rsidRPr="0057653B">
        <w:rPr>
          <w:b/>
          <w:sz w:val="28"/>
          <w:szCs w:val="28"/>
        </w:rPr>
        <w:t>Полдник.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2"/>
        <w:gridCol w:w="1942"/>
        <w:gridCol w:w="1943"/>
        <w:gridCol w:w="1943"/>
        <w:gridCol w:w="1943"/>
      </w:tblGrid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Пряники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Молоко кипячёное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158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</w:tr>
    </w:tbl>
    <w:p w:rsidR="00264EB1" w:rsidRPr="00B45326" w:rsidRDefault="00264EB1" w:rsidP="0076432F">
      <w:pPr>
        <w:tabs>
          <w:tab w:val="center" w:pos="4748"/>
          <w:tab w:val="left" w:pos="6453"/>
        </w:tabs>
        <w:spacing w:line="240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ab/>
      </w:r>
      <w:r w:rsidRPr="00B45326">
        <w:rPr>
          <w:b/>
          <w:color w:val="FF0000"/>
          <w:sz w:val="28"/>
          <w:szCs w:val="28"/>
        </w:rPr>
        <w:t>Ужин.</w:t>
      </w:r>
      <w:r w:rsidRPr="00B45326">
        <w:rPr>
          <w:b/>
          <w:color w:val="FF0000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2"/>
        <w:gridCol w:w="1942"/>
        <w:gridCol w:w="1943"/>
        <w:gridCol w:w="1943"/>
        <w:gridCol w:w="1943"/>
      </w:tblGrid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tabs>
                <w:tab w:val="center" w:pos="4748"/>
                <w:tab w:val="left" w:pos="645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264EB1" w:rsidRPr="00AE205B" w:rsidRDefault="00264EB1" w:rsidP="00AE205B">
            <w:pPr>
              <w:tabs>
                <w:tab w:val="center" w:pos="4748"/>
                <w:tab w:val="left" w:pos="645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tabs>
                <w:tab w:val="center" w:pos="4748"/>
                <w:tab w:val="left" w:pos="645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tabs>
                <w:tab w:val="center" w:pos="4748"/>
                <w:tab w:val="left" w:pos="645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tabs>
                <w:tab w:val="center" w:pos="4748"/>
                <w:tab w:val="left" w:pos="645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tabs>
                <w:tab w:val="center" w:pos="4748"/>
                <w:tab w:val="left" w:pos="645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264EB1" w:rsidRPr="00AE205B" w:rsidRDefault="00264EB1" w:rsidP="00AE205B">
            <w:pPr>
              <w:tabs>
                <w:tab w:val="center" w:pos="4748"/>
                <w:tab w:val="left" w:pos="645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tabs>
                <w:tab w:val="center" w:pos="4748"/>
                <w:tab w:val="left" w:pos="645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tabs>
                <w:tab w:val="center" w:pos="4748"/>
                <w:tab w:val="left" w:pos="645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tabs>
                <w:tab w:val="center" w:pos="4748"/>
                <w:tab w:val="left" w:pos="645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tabs>
                <w:tab w:val="center" w:pos="4748"/>
                <w:tab w:val="left" w:pos="645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264EB1" w:rsidRPr="00AE205B" w:rsidRDefault="00264EB1" w:rsidP="00AE205B">
            <w:pPr>
              <w:tabs>
                <w:tab w:val="center" w:pos="4748"/>
                <w:tab w:val="left" w:pos="645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tabs>
                <w:tab w:val="center" w:pos="4748"/>
                <w:tab w:val="left" w:pos="645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tabs>
                <w:tab w:val="center" w:pos="4748"/>
                <w:tab w:val="left" w:pos="645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tabs>
                <w:tab w:val="center" w:pos="4748"/>
                <w:tab w:val="left" w:pos="645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264EB1" w:rsidRPr="00204CBE" w:rsidRDefault="00264EB1" w:rsidP="0076432F">
      <w:pPr>
        <w:tabs>
          <w:tab w:val="center" w:pos="4748"/>
          <w:tab w:val="left" w:pos="6453"/>
        </w:tabs>
        <w:spacing w:line="240" w:lineRule="auto"/>
        <w:jc w:val="center"/>
        <w:rPr>
          <w:b/>
          <w:sz w:val="28"/>
          <w:szCs w:val="28"/>
        </w:rPr>
      </w:pPr>
      <w:r w:rsidRPr="00204CBE">
        <w:rPr>
          <w:b/>
          <w:sz w:val="28"/>
          <w:szCs w:val="28"/>
        </w:rPr>
        <w:t>10 день.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2"/>
        <w:gridCol w:w="1942"/>
        <w:gridCol w:w="1943"/>
        <w:gridCol w:w="1943"/>
        <w:gridCol w:w="1943"/>
      </w:tblGrid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bookmarkStart w:id="0" w:name="_GoBack"/>
            <w:bookmarkEnd w:id="0"/>
            <w:r w:rsidRPr="00AE205B">
              <w:rPr>
                <w:sz w:val="28"/>
                <w:szCs w:val="28"/>
              </w:rPr>
              <w:t>Омлет натуральный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Яйца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Молоко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1,05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5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60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5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85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Бутерброд с сыром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Сыр костромской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сливочное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9,3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9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34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Кофейный напиток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Сахар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Молоко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75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75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</w:tr>
    </w:tbl>
    <w:p w:rsidR="00264EB1" w:rsidRDefault="00264EB1" w:rsidP="0076432F">
      <w:pPr>
        <w:spacing w:line="240" w:lineRule="auto"/>
        <w:jc w:val="center"/>
        <w:rPr>
          <w:b/>
          <w:sz w:val="28"/>
          <w:szCs w:val="28"/>
        </w:rPr>
      </w:pPr>
      <w:r w:rsidRPr="002D3A67">
        <w:rPr>
          <w:b/>
          <w:sz w:val="28"/>
          <w:szCs w:val="28"/>
        </w:rPr>
        <w:t>Обед.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60"/>
        <w:gridCol w:w="1941"/>
        <w:gridCol w:w="1938"/>
        <w:gridCol w:w="1937"/>
        <w:gridCol w:w="1937"/>
      </w:tblGrid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Салат из свеклы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Свекла 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растительное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51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2,4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2,4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40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Суп картофельный с клёцками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Картофель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Морковь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Лук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растительное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Для бульона: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Мясо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Лук 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Морковь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Соль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Клёцки: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Мука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сливочное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Яйца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Молоко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Соль 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50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7,2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1,5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2,25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2,5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0,7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4,6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0,03шт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7,2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0,13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1,5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37,7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1,9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1,9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0,7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4,6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1,32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7,2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0,13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Суфле из рыбы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Рыба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Молоко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сливочное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Мука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Соль 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Яйца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растительное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80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2,6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2,6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0,16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1/5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5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52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2,6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2,6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0,16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5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60/5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Картофельное пюре с морковью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Картофель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Морковь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Молоко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115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12,6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3,5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69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21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3,5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100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Компот из свежих яблок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Яблоки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Сахар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Кислота лимонная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0,15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0,15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Хлеб ржаной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30</w:t>
            </w:r>
          </w:p>
        </w:tc>
      </w:tr>
    </w:tbl>
    <w:p w:rsidR="00264EB1" w:rsidRDefault="00264EB1" w:rsidP="0076432F">
      <w:pPr>
        <w:spacing w:line="240" w:lineRule="auto"/>
        <w:jc w:val="center"/>
        <w:rPr>
          <w:b/>
          <w:sz w:val="28"/>
          <w:szCs w:val="28"/>
        </w:rPr>
      </w:pPr>
      <w:r w:rsidRPr="005B76A3">
        <w:rPr>
          <w:b/>
          <w:sz w:val="28"/>
          <w:szCs w:val="28"/>
        </w:rPr>
        <w:t>Полдник.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2"/>
        <w:gridCol w:w="1942"/>
        <w:gridCol w:w="1943"/>
        <w:gridCol w:w="1943"/>
        <w:gridCol w:w="1943"/>
      </w:tblGrid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Пряник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Молоко кипячёное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158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</w:tr>
    </w:tbl>
    <w:p w:rsidR="00264EB1" w:rsidRDefault="00264EB1" w:rsidP="0076432F">
      <w:pPr>
        <w:spacing w:line="240" w:lineRule="auto"/>
        <w:jc w:val="center"/>
        <w:rPr>
          <w:b/>
          <w:sz w:val="28"/>
          <w:szCs w:val="28"/>
        </w:rPr>
      </w:pPr>
      <w:r w:rsidRPr="005B76A3">
        <w:rPr>
          <w:b/>
          <w:sz w:val="28"/>
          <w:szCs w:val="28"/>
        </w:rPr>
        <w:t>Ужин.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2"/>
        <w:gridCol w:w="1942"/>
        <w:gridCol w:w="1943"/>
        <w:gridCol w:w="1943"/>
        <w:gridCol w:w="1943"/>
      </w:tblGrid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Блины с маслом (джемом)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Мука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Молоко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Яйца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Сахар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сливочное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Соль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Дрожжи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растительное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Масло сливочное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 xml:space="preserve">Джем 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66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110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1/6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1,2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20,2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66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110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1/6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1,2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4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5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20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150/10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150/20</w:t>
            </w:r>
          </w:p>
        </w:tc>
      </w:tr>
      <w:tr w:rsidR="00264EB1" w:rsidRPr="00AE205B" w:rsidTr="00AE205B"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Какао</w:t>
            </w:r>
          </w:p>
        </w:tc>
        <w:tc>
          <w:tcPr>
            <w:tcW w:w="1942" w:type="dxa"/>
          </w:tcPr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Какао порошок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Сахар</w:t>
            </w:r>
          </w:p>
          <w:p w:rsidR="00264EB1" w:rsidRPr="00AE205B" w:rsidRDefault="00264EB1" w:rsidP="00AE205B">
            <w:pPr>
              <w:spacing w:after="0" w:line="240" w:lineRule="auto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Молоко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92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2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8</w:t>
            </w:r>
          </w:p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92</w:t>
            </w:r>
          </w:p>
        </w:tc>
        <w:tc>
          <w:tcPr>
            <w:tcW w:w="1943" w:type="dxa"/>
          </w:tcPr>
          <w:p w:rsidR="00264EB1" w:rsidRPr="00AE205B" w:rsidRDefault="00264EB1" w:rsidP="00AE2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05B">
              <w:rPr>
                <w:sz w:val="28"/>
                <w:szCs w:val="28"/>
              </w:rPr>
              <w:t>150</w:t>
            </w:r>
          </w:p>
        </w:tc>
      </w:tr>
    </w:tbl>
    <w:p w:rsidR="00264EB1" w:rsidRPr="005B76A3" w:rsidRDefault="00264EB1" w:rsidP="0076432F">
      <w:pPr>
        <w:spacing w:line="240" w:lineRule="auto"/>
        <w:jc w:val="center"/>
        <w:rPr>
          <w:sz w:val="28"/>
          <w:szCs w:val="28"/>
        </w:rPr>
      </w:pPr>
    </w:p>
    <w:p w:rsidR="00264EB1" w:rsidRPr="00496DE9" w:rsidRDefault="00264EB1" w:rsidP="0076432F">
      <w:pPr>
        <w:spacing w:line="240" w:lineRule="auto"/>
        <w:jc w:val="center"/>
        <w:rPr>
          <w:b/>
          <w:sz w:val="28"/>
          <w:szCs w:val="28"/>
        </w:rPr>
      </w:pPr>
    </w:p>
    <w:p w:rsidR="00264EB1" w:rsidRPr="00455332" w:rsidRDefault="00264EB1" w:rsidP="0076432F">
      <w:pPr>
        <w:spacing w:line="240" w:lineRule="auto"/>
        <w:jc w:val="center"/>
        <w:rPr>
          <w:sz w:val="28"/>
          <w:szCs w:val="28"/>
        </w:rPr>
      </w:pPr>
    </w:p>
    <w:p w:rsidR="00264EB1" w:rsidRPr="00A1124B" w:rsidRDefault="00264EB1" w:rsidP="0076432F">
      <w:pPr>
        <w:spacing w:line="240" w:lineRule="auto"/>
        <w:jc w:val="center"/>
        <w:rPr>
          <w:sz w:val="28"/>
          <w:szCs w:val="28"/>
        </w:rPr>
      </w:pPr>
    </w:p>
    <w:p w:rsidR="00264EB1" w:rsidRPr="00455332" w:rsidRDefault="00264EB1" w:rsidP="0076432F">
      <w:pPr>
        <w:spacing w:line="240" w:lineRule="auto"/>
        <w:jc w:val="center"/>
        <w:rPr>
          <w:sz w:val="28"/>
          <w:szCs w:val="28"/>
        </w:rPr>
      </w:pPr>
    </w:p>
    <w:sectPr w:rsidR="00264EB1" w:rsidRPr="00455332" w:rsidSect="001855BE">
      <w:pgSz w:w="11906" w:h="16838"/>
      <w:pgMar w:top="426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20B3"/>
    <w:rsid w:val="000458D2"/>
    <w:rsid w:val="00050CC4"/>
    <w:rsid w:val="00057E18"/>
    <w:rsid w:val="00070A2C"/>
    <w:rsid w:val="00092E02"/>
    <w:rsid w:val="000A314B"/>
    <w:rsid w:val="000A625E"/>
    <w:rsid w:val="00153F01"/>
    <w:rsid w:val="00177178"/>
    <w:rsid w:val="001855BE"/>
    <w:rsid w:val="001A61B0"/>
    <w:rsid w:val="00204CBE"/>
    <w:rsid w:val="0023546E"/>
    <w:rsid w:val="00253FE2"/>
    <w:rsid w:val="00264EB1"/>
    <w:rsid w:val="002D3A67"/>
    <w:rsid w:val="003168A5"/>
    <w:rsid w:val="0032078A"/>
    <w:rsid w:val="00373E5C"/>
    <w:rsid w:val="00431CEC"/>
    <w:rsid w:val="00455332"/>
    <w:rsid w:val="00462520"/>
    <w:rsid w:val="00496DE9"/>
    <w:rsid w:val="00507206"/>
    <w:rsid w:val="00516C07"/>
    <w:rsid w:val="005218C4"/>
    <w:rsid w:val="00545C04"/>
    <w:rsid w:val="0057053F"/>
    <w:rsid w:val="005731AD"/>
    <w:rsid w:val="0057653B"/>
    <w:rsid w:val="005B76A3"/>
    <w:rsid w:val="005E7AD0"/>
    <w:rsid w:val="00635C22"/>
    <w:rsid w:val="006F7D03"/>
    <w:rsid w:val="0070512E"/>
    <w:rsid w:val="00714410"/>
    <w:rsid w:val="00716F2E"/>
    <w:rsid w:val="007409D4"/>
    <w:rsid w:val="0076432F"/>
    <w:rsid w:val="00772B1C"/>
    <w:rsid w:val="007D6516"/>
    <w:rsid w:val="007F7093"/>
    <w:rsid w:val="008206E5"/>
    <w:rsid w:val="00834E98"/>
    <w:rsid w:val="00864E7D"/>
    <w:rsid w:val="00867F54"/>
    <w:rsid w:val="00872EE8"/>
    <w:rsid w:val="008A4A0E"/>
    <w:rsid w:val="008C0C58"/>
    <w:rsid w:val="008D3DAF"/>
    <w:rsid w:val="00912615"/>
    <w:rsid w:val="00947AAC"/>
    <w:rsid w:val="009607A8"/>
    <w:rsid w:val="00967B33"/>
    <w:rsid w:val="00991A8F"/>
    <w:rsid w:val="009C29ED"/>
    <w:rsid w:val="009C5C40"/>
    <w:rsid w:val="00A01467"/>
    <w:rsid w:val="00A0568F"/>
    <w:rsid w:val="00A1124B"/>
    <w:rsid w:val="00A4039D"/>
    <w:rsid w:val="00A41BA2"/>
    <w:rsid w:val="00AC7E2B"/>
    <w:rsid w:val="00AD5410"/>
    <w:rsid w:val="00AD5F20"/>
    <w:rsid w:val="00AE205B"/>
    <w:rsid w:val="00B21A66"/>
    <w:rsid w:val="00B25FCC"/>
    <w:rsid w:val="00B34547"/>
    <w:rsid w:val="00B45326"/>
    <w:rsid w:val="00BA5052"/>
    <w:rsid w:val="00C7268D"/>
    <w:rsid w:val="00C7433E"/>
    <w:rsid w:val="00C8208F"/>
    <w:rsid w:val="00D25208"/>
    <w:rsid w:val="00DF3227"/>
    <w:rsid w:val="00E173A2"/>
    <w:rsid w:val="00E44BAE"/>
    <w:rsid w:val="00EB02BA"/>
    <w:rsid w:val="00EC20B3"/>
    <w:rsid w:val="00FA0EBA"/>
    <w:rsid w:val="00FA67A1"/>
    <w:rsid w:val="00FA6A88"/>
    <w:rsid w:val="00FF1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E1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409D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UX25FU4DC2SS-550-1376</_dlc_DocId>
    <_dlc_DocIdUrl xmlns="abdb83d0-779d-445a-a542-78c4e7e32ea9">
      <Url>http://www.eduportal44.ru/soligalich/Dsad-1/1/_layouts/15/DocIdRedir.aspx?ID=UX25FU4DC2SS-550-1376</Url>
      <Description>UX25FU4DC2SS-550-1376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DEAA08-4230-49F8-BAA4-1427B6E271AD}"/>
</file>

<file path=customXml/itemProps2.xml><?xml version="1.0" encoding="utf-8"?>
<ds:datastoreItem xmlns:ds="http://schemas.openxmlformats.org/officeDocument/2006/customXml" ds:itemID="{15F030AF-B6D0-4B87-A2FD-F117BEFFAFF9}"/>
</file>

<file path=customXml/itemProps3.xml><?xml version="1.0" encoding="utf-8"?>
<ds:datastoreItem xmlns:ds="http://schemas.openxmlformats.org/officeDocument/2006/customXml" ds:itemID="{8BE6CE6A-4102-43BF-ABE2-FEA19D717AAB}"/>
</file>

<file path=customXml/itemProps4.xml><?xml version="1.0" encoding="utf-8"?>
<ds:datastoreItem xmlns:ds="http://schemas.openxmlformats.org/officeDocument/2006/customXml" ds:itemID="{13AB79BD-6FFA-458C-9556-C43E08467656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774</TotalTime>
  <Pages>17</Pages>
  <Words>1781</Words>
  <Characters>10158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Солигалич</cp:lastModifiedBy>
  <cp:revision>13</cp:revision>
  <dcterms:created xsi:type="dcterms:W3CDTF">2013-03-29T05:53:00Z</dcterms:created>
  <dcterms:modified xsi:type="dcterms:W3CDTF">2013-11-15T07:44:00Z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505e80df-2753-458d-8cff-79b781fd1fcd</vt:lpwstr>
  </property>
</Properties>
</file>