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B32" w:rsidRPr="00F141B9" w:rsidRDefault="004B0B32" w:rsidP="001C367E">
      <w:pPr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F141B9">
        <w:rPr>
          <w:rFonts w:ascii="Times New Roman" w:hAnsi="Times New Roman"/>
          <w:color w:val="373737"/>
          <w:sz w:val="24"/>
          <w:szCs w:val="24"/>
          <w:lang w:eastAsia="ru-RU"/>
        </w:rPr>
        <w:object w:dxaOrig="6915" w:dyaOrig="52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25pt;height:6in" o:ole="">
            <v:imagedata r:id="rId5" o:title=""/>
          </v:shape>
          <o:OLEObject Type="Embed" ProgID="AcroExch.Document.11" ShapeID="_x0000_i1025" DrawAspect="Content" ObjectID="_1565452662" r:id="rId6"/>
        </w:object>
      </w:r>
    </w:p>
    <w:p w:rsidR="004B0B32" w:rsidRPr="001C367E" w:rsidRDefault="004B0B32" w:rsidP="001C367E">
      <w:pPr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</w:p>
    <w:p w:rsidR="004B0B32" w:rsidRPr="001C367E" w:rsidRDefault="004B0B32" w:rsidP="001C367E">
      <w:pPr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</w:p>
    <w:p w:rsidR="004B0B32" w:rsidRPr="001C367E" w:rsidRDefault="004B0B32" w:rsidP="001C367E">
      <w:pPr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</w:p>
    <w:p w:rsidR="004B0B32" w:rsidRPr="001C367E" w:rsidRDefault="004B0B32" w:rsidP="001C367E">
      <w:pPr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</w:p>
    <w:p w:rsidR="004B0B32" w:rsidRPr="001C367E" w:rsidRDefault="004B0B32" w:rsidP="001C367E">
      <w:pPr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</w:p>
    <w:p w:rsidR="004B0B32" w:rsidRPr="001C367E" w:rsidRDefault="004B0B32" w:rsidP="001C367E">
      <w:pPr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</w:p>
    <w:p w:rsidR="004B0B32" w:rsidRPr="001C367E" w:rsidRDefault="004B0B32" w:rsidP="001C367E">
      <w:pPr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</w:p>
    <w:p w:rsidR="004B0B32" w:rsidRPr="001C367E" w:rsidRDefault="004B0B32" w:rsidP="001C367E">
      <w:pPr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</w:p>
    <w:p w:rsidR="004B0B32" w:rsidRPr="001C367E" w:rsidRDefault="004B0B32" w:rsidP="001C367E">
      <w:pPr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</w:p>
    <w:p w:rsidR="004B0B32" w:rsidRPr="001C367E" w:rsidRDefault="004B0B32" w:rsidP="001C367E">
      <w:pPr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</w:p>
    <w:p w:rsidR="004B0B32" w:rsidRPr="001C367E" w:rsidRDefault="004B0B32" w:rsidP="001C367E">
      <w:pPr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</w:p>
    <w:p w:rsidR="004B0B32" w:rsidRPr="001C367E" w:rsidRDefault="004B0B32" w:rsidP="001C367E">
      <w:pPr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</w:p>
    <w:p w:rsidR="004B0B32" w:rsidRPr="001C367E" w:rsidRDefault="004B0B32" w:rsidP="001C367E">
      <w:pPr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</w:p>
    <w:p w:rsidR="004B0B32" w:rsidRPr="001C367E" w:rsidRDefault="004B0B32" w:rsidP="001C367E">
      <w:pPr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</w:p>
    <w:p w:rsidR="004B0B32" w:rsidRPr="001C367E" w:rsidRDefault="004B0B32" w:rsidP="001C367E">
      <w:pPr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</w:p>
    <w:p w:rsidR="004B0B32" w:rsidRPr="001C367E" w:rsidRDefault="004B0B32" w:rsidP="001C367E">
      <w:pPr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</w:p>
    <w:p w:rsidR="004B0B32" w:rsidRPr="001C367E" w:rsidRDefault="004B0B32" w:rsidP="001C367E">
      <w:pPr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</w:p>
    <w:p w:rsidR="004B0B32" w:rsidRPr="001C367E" w:rsidRDefault="004B0B32" w:rsidP="001C367E">
      <w:pPr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</w:p>
    <w:p w:rsidR="004B0B32" w:rsidRDefault="004B0B32" w:rsidP="001C367E">
      <w:pPr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</w:p>
    <w:p w:rsidR="004B0B32" w:rsidRPr="001C367E" w:rsidRDefault="004B0B32" w:rsidP="001C367E">
      <w:pPr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1C367E">
        <w:rPr>
          <w:rFonts w:ascii="Times New Roman" w:hAnsi="Times New Roman"/>
          <w:color w:val="373737"/>
          <w:sz w:val="24"/>
          <w:szCs w:val="24"/>
          <w:lang w:eastAsia="ru-RU"/>
        </w:rPr>
        <w:t>                                                          </w:t>
      </w:r>
    </w:p>
    <w:p w:rsidR="004B0B32" w:rsidRPr="001C367E" w:rsidRDefault="004B0B32" w:rsidP="001C367E">
      <w:pPr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1C367E">
        <w:rPr>
          <w:rFonts w:ascii="Times New Roman" w:hAnsi="Times New Roman"/>
          <w:color w:val="373737"/>
          <w:sz w:val="24"/>
          <w:szCs w:val="24"/>
          <w:lang w:eastAsia="ru-RU"/>
        </w:rPr>
        <w:t> </w:t>
      </w:r>
    </w:p>
    <w:p w:rsidR="004B0B32" w:rsidRPr="001C367E" w:rsidRDefault="004B0B32" w:rsidP="00F141B9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1C367E">
        <w:rPr>
          <w:rFonts w:ascii="Times New Roman" w:hAnsi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Общие положения</w:t>
      </w:r>
    </w:p>
    <w:p w:rsidR="004B0B32" w:rsidRPr="001C367E" w:rsidRDefault="004B0B32" w:rsidP="001C367E">
      <w:pPr>
        <w:spacing w:after="0" w:line="240" w:lineRule="auto"/>
        <w:ind w:left="840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</w:p>
    <w:p w:rsidR="004B0B32" w:rsidRPr="001C367E" w:rsidRDefault="004B0B32" w:rsidP="001C367E">
      <w:pPr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1C367E">
        <w:rPr>
          <w:rFonts w:ascii="Times New Roman" w:hAnsi="Times New Roman"/>
          <w:color w:val="373737"/>
          <w:sz w:val="24"/>
          <w:szCs w:val="24"/>
          <w:bdr w:val="none" w:sz="0" w:space="0" w:color="auto" w:frame="1"/>
          <w:lang w:eastAsia="ru-RU"/>
        </w:rPr>
        <w:t>1.1.    </w:t>
      </w:r>
      <w:r w:rsidRPr="001C367E">
        <w:rPr>
          <w:rFonts w:ascii="Times New Roman" w:hAnsi="Times New Roman"/>
          <w:color w:val="373737"/>
          <w:sz w:val="24"/>
          <w:szCs w:val="24"/>
          <w:lang w:eastAsia="ru-RU"/>
        </w:rPr>
        <w:t>Настоящие Правила внутреннего распорядка воспитанников МКДОУ «Детский сад № 1» Солигаличского муниципального района Костромской области   (далее – ДОУ) разработаны в соответствии с </w:t>
      </w:r>
      <w:r w:rsidRPr="001C367E">
        <w:rPr>
          <w:rFonts w:ascii="Times New Roman" w:hAnsi="Times New Roman"/>
          <w:color w:val="373737"/>
          <w:sz w:val="24"/>
          <w:szCs w:val="24"/>
          <w:bdr w:val="none" w:sz="0" w:space="0" w:color="auto" w:frame="1"/>
          <w:lang w:eastAsia="ru-RU"/>
        </w:rPr>
        <w:t>Федеральным законом от 29.12.2012 № 273-ФЗ «Об образовании в Российской Федерации», СанПиН 2.4.1.3049-13 </w:t>
      </w:r>
      <w:r w:rsidRPr="001C367E">
        <w:rPr>
          <w:rFonts w:ascii="Times New Roman" w:hAnsi="Times New Roman"/>
          <w:color w:val="373737"/>
          <w:sz w:val="24"/>
          <w:szCs w:val="24"/>
          <w:lang w:eastAsia="ru-RU"/>
        </w:rPr>
        <w:t>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26, </w:t>
      </w:r>
      <w:r w:rsidRPr="001C367E">
        <w:rPr>
          <w:rFonts w:ascii="Times New Roman" w:hAnsi="Times New Roman"/>
          <w:color w:val="373737"/>
          <w:sz w:val="24"/>
          <w:szCs w:val="24"/>
          <w:bdr w:val="none" w:sz="0" w:space="0" w:color="auto" w:frame="1"/>
          <w:lang w:eastAsia="ru-RU"/>
        </w:rPr>
        <w:t>Уставом и  локальными актами ДОУ.</w:t>
      </w:r>
    </w:p>
    <w:p w:rsidR="004B0B32" w:rsidRPr="001C367E" w:rsidRDefault="004B0B32" w:rsidP="001C367E">
      <w:pPr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1C367E">
        <w:rPr>
          <w:rFonts w:ascii="Times New Roman" w:hAnsi="Times New Roman"/>
          <w:color w:val="373737"/>
          <w:sz w:val="24"/>
          <w:szCs w:val="24"/>
          <w:lang w:eastAsia="ru-RU"/>
        </w:rPr>
        <w:t>1.2.    Настоящие Правила внутреннего распорядка воспитанников (далее – Правила) разработаны с</w:t>
      </w:r>
      <w:r w:rsidRPr="001C367E">
        <w:rPr>
          <w:rFonts w:ascii="Times New Roman" w:hAnsi="Times New Roman"/>
          <w:color w:val="373737"/>
          <w:sz w:val="24"/>
          <w:szCs w:val="24"/>
          <w:bdr w:val="none" w:sz="0" w:space="0" w:color="auto" w:frame="1"/>
          <w:lang w:eastAsia="ru-RU"/>
        </w:rPr>
        <w:t> целью обеспечения комфортного и безопасного пребывания детей в ДОУ, а также успешной реализации целей и задач образовательной деятельности, определенных в уставе ДОУ, и </w:t>
      </w:r>
      <w:r w:rsidRPr="001C367E">
        <w:rPr>
          <w:rFonts w:ascii="Times New Roman" w:hAnsi="Times New Roman"/>
          <w:color w:val="373737"/>
          <w:sz w:val="24"/>
          <w:szCs w:val="24"/>
          <w:lang w:eastAsia="ru-RU"/>
        </w:rPr>
        <w:t>определяют режим образовательного процесса, внутренний распорядок воспитанников и защиту их прав.</w:t>
      </w:r>
    </w:p>
    <w:p w:rsidR="004B0B32" w:rsidRPr="001C367E" w:rsidRDefault="004B0B32" w:rsidP="001C367E">
      <w:pPr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1C367E">
        <w:rPr>
          <w:rFonts w:ascii="Times New Roman" w:hAnsi="Times New Roman"/>
          <w:color w:val="373737"/>
          <w:sz w:val="24"/>
          <w:szCs w:val="24"/>
          <w:lang w:eastAsia="ru-RU"/>
        </w:rPr>
        <w:t>1.3.    Настоящие Правила утверждаются заведующим ДОУ, принимаются педагогическим советом на неопределенный срок.</w:t>
      </w:r>
    </w:p>
    <w:p w:rsidR="004B0B32" w:rsidRPr="001C367E" w:rsidRDefault="004B0B32" w:rsidP="001C367E">
      <w:pPr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1C367E">
        <w:rPr>
          <w:rFonts w:ascii="Times New Roman" w:hAnsi="Times New Roman"/>
          <w:color w:val="373737"/>
          <w:sz w:val="24"/>
          <w:szCs w:val="24"/>
          <w:bdr w:val="none" w:sz="0" w:space="0" w:color="auto" w:frame="1"/>
          <w:lang w:eastAsia="ru-RU"/>
        </w:rPr>
        <w:t>1.4.    Настоящие Правила являются обязательными для исполнения всеми участниками образовательных отношений.</w:t>
      </w:r>
    </w:p>
    <w:p w:rsidR="004B0B32" w:rsidRPr="001C367E" w:rsidRDefault="004B0B32" w:rsidP="001C367E">
      <w:pPr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1C367E">
        <w:rPr>
          <w:rFonts w:ascii="Times New Roman" w:hAnsi="Times New Roman"/>
          <w:color w:val="373737"/>
          <w:sz w:val="24"/>
          <w:szCs w:val="24"/>
          <w:lang w:eastAsia="ru-RU"/>
        </w:rPr>
        <w:t>1.5.    При приеме воспитанников администрация ДОУ обязана ознакомить их родителей (законных представителей) с настоящими Правилами.</w:t>
      </w:r>
    </w:p>
    <w:p w:rsidR="004B0B32" w:rsidRPr="001C367E" w:rsidRDefault="004B0B32" w:rsidP="001C367E">
      <w:pPr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1C367E">
        <w:rPr>
          <w:rFonts w:ascii="Times New Roman" w:hAnsi="Times New Roman"/>
          <w:color w:val="373737"/>
          <w:sz w:val="24"/>
          <w:szCs w:val="24"/>
          <w:lang w:eastAsia="ru-RU"/>
        </w:rPr>
        <w:t>1.6.    Копии настоящих Правил размещаются на информационных стендах в каждой возрастной группе ДОУ, а также на официальном сайте ДОУ в сети Интернет.</w:t>
      </w:r>
    </w:p>
    <w:p w:rsidR="004B0B32" w:rsidRDefault="004B0B32" w:rsidP="001C367E">
      <w:pPr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1C367E">
        <w:rPr>
          <w:rFonts w:ascii="Times New Roman" w:hAnsi="Times New Roman"/>
          <w:color w:val="373737"/>
          <w:sz w:val="24"/>
          <w:szCs w:val="24"/>
          <w:lang w:eastAsia="ru-RU"/>
        </w:rPr>
        <w:t>1.7.    Администрация, педагогический совет, общее собрание трудового коллектива ДОУ, а также совет родителей (родительский комитет) обучающихся имеют право вносить предложения по усовершенствованию и изменению настоящих Правил.</w:t>
      </w:r>
    </w:p>
    <w:p w:rsidR="004B0B32" w:rsidRPr="001C367E" w:rsidRDefault="004B0B32" w:rsidP="001C367E">
      <w:pPr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</w:p>
    <w:p w:rsidR="004B0B32" w:rsidRPr="001C367E" w:rsidRDefault="004B0B32" w:rsidP="001C367E">
      <w:pPr>
        <w:numPr>
          <w:ilvl w:val="0"/>
          <w:numId w:val="2"/>
        </w:numPr>
        <w:spacing w:after="0" w:line="240" w:lineRule="auto"/>
        <w:ind w:left="1200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1C367E">
        <w:rPr>
          <w:rFonts w:ascii="Times New Roman" w:hAnsi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Режим работы ДОУ</w:t>
      </w:r>
    </w:p>
    <w:p w:rsidR="004B0B32" w:rsidRPr="001C367E" w:rsidRDefault="004B0B32" w:rsidP="001C367E">
      <w:pPr>
        <w:spacing w:after="0" w:line="240" w:lineRule="auto"/>
        <w:ind w:left="840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</w:p>
    <w:p w:rsidR="004B0B32" w:rsidRPr="001C367E" w:rsidRDefault="004B0B32" w:rsidP="001C367E">
      <w:pPr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1C367E">
        <w:rPr>
          <w:rFonts w:ascii="Times New Roman" w:hAnsi="Times New Roman"/>
          <w:color w:val="373737"/>
          <w:sz w:val="24"/>
          <w:szCs w:val="24"/>
          <w:lang w:eastAsia="ru-RU"/>
        </w:rPr>
        <w:t>2.1.    Режим работы ДОУ и длительность пребывания в ней воспитанников определяется уставом ДОУ.</w:t>
      </w:r>
    </w:p>
    <w:p w:rsidR="004B0B32" w:rsidRPr="001C367E" w:rsidRDefault="004B0B32" w:rsidP="001C367E">
      <w:pPr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1C367E">
        <w:rPr>
          <w:rFonts w:ascii="Times New Roman" w:hAnsi="Times New Roman"/>
          <w:color w:val="373737"/>
          <w:sz w:val="24"/>
          <w:szCs w:val="24"/>
          <w:lang w:eastAsia="ru-RU"/>
        </w:rPr>
        <w:t>2.2.    ДОУ работает с 07.00  до 19.00 часов.</w:t>
      </w:r>
      <w:r w:rsidRPr="001C367E">
        <w:rPr>
          <w:rFonts w:ascii="Times New Roman" w:hAnsi="Times New Roman"/>
          <w:color w:val="373737"/>
          <w:sz w:val="24"/>
          <w:szCs w:val="24"/>
          <w:bdr w:val="none" w:sz="0" w:space="0" w:color="auto" w:frame="1"/>
          <w:lang w:eastAsia="ru-RU"/>
        </w:rPr>
        <w:t> Выходные дни – суббота, воскресенье, праздничные дни.</w:t>
      </w:r>
    </w:p>
    <w:p w:rsidR="004B0B32" w:rsidRPr="001C367E" w:rsidRDefault="004B0B32" w:rsidP="001C367E">
      <w:pPr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1C367E">
        <w:rPr>
          <w:rFonts w:ascii="Times New Roman" w:hAnsi="Times New Roman"/>
          <w:color w:val="373737"/>
          <w:sz w:val="24"/>
          <w:szCs w:val="24"/>
          <w:lang w:eastAsia="ru-RU"/>
        </w:rPr>
        <w:t>2.3.    Группы работают в соответствии с утвержденным общим расписанием непосредственно образовательной деятельности, планом воспитательно-образовательной работы и режимом, составленными в соответствии с возрастными и психологическими особенностями воспитанников.</w:t>
      </w:r>
    </w:p>
    <w:p w:rsidR="004B0B32" w:rsidRPr="001C367E" w:rsidRDefault="004B0B32" w:rsidP="001C367E">
      <w:pPr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1C367E">
        <w:rPr>
          <w:rFonts w:ascii="Times New Roman" w:hAnsi="Times New Roman"/>
          <w:color w:val="373737"/>
          <w:sz w:val="24"/>
          <w:szCs w:val="24"/>
          <w:lang w:eastAsia="ru-RU"/>
        </w:rPr>
        <w:t>2.4.    Группы функционируют в режиме 5 -  дневной рабочей недели.</w:t>
      </w:r>
    </w:p>
    <w:p w:rsidR="004B0B32" w:rsidRPr="001C367E" w:rsidRDefault="004B0B32" w:rsidP="001C367E">
      <w:pPr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1C367E">
        <w:rPr>
          <w:rFonts w:ascii="Times New Roman" w:hAnsi="Times New Roman"/>
          <w:color w:val="373737"/>
          <w:sz w:val="24"/>
          <w:szCs w:val="24"/>
          <w:lang w:eastAsia="ru-RU"/>
        </w:rPr>
        <w:t>2.5.    Администрация ДОУ имеет право объединять группы в случае необходимости в летний период (в связи с низкой наполняемостью групп, отпуском воспитателей, на время ремонта и др.).</w:t>
      </w:r>
    </w:p>
    <w:p w:rsidR="004B0B32" w:rsidRPr="001C367E" w:rsidRDefault="004B0B32" w:rsidP="001C367E">
      <w:pPr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1C367E">
        <w:rPr>
          <w:rFonts w:ascii="Times New Roman" w:hAnsi="Times New Roman"/>
          <w:color w:val="373737"/>
          <w:sz w:val="24"/>
          <w:szCs w:val="24"/>
          <w:lang w:eastAsia="ru-RU"/>
        </w:rPr>
        <w:t>2.6.    Основу режима образовательного процесса в ДОУ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 (далее – НОД), прогулок и самостоятельной деятельности воспитанников.</w:t>
      </w:r>
    </w:p>
    <w:p w:rsidR="004B0B32" w:rsidRPr="001C367E" w:rsidRDefault="004B0B32" w:rsidP="001C367E">
      <w:pPr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1C367E">
        <w:rPr>
          <w:rFonts w:ascii="Times New Roman" w:hAnsi="Times New Roman"/>
          <w:color w:val="373737"/>
          <w:sz w:val="24"/>
          <w:szCs w:val="24"/>
          <w:lang w:eastAsia="ru-RU"/>
        </w:rPr>
        <w:t>2.7.    Расписание НОД составляется в соответствии с </w:t>
      </w:r>
      <w:r w:rsidRPr="001C367E">
        <w:rPr>
          <w:rFonts w:ascii="Times New Roman" w:hAnsi="Times New Roman"/>
          <w:color w:val="373737"/>
          <w:sz w:val="24"/>
          <w:szCs w:val="24"/>
          <w:bdr w:val="none" w:sz="0" w:space="0" w:color="auto" w:frame="1"/>
          <w:lang w:eastAsia="ru-RU"/>
        </w:rPr>
        <w:t>СанПиН 2.4.1.3049-13 </w:t>
      </w:r>
      <w:r w:rsidRPr="001C367E">
        <w:rPr>
          <w:rFonts w:ascii="Times New Roman" w:hAnsi="Times New Roman"/>
          <w:color w:val="373737"/>
          <w:sz w:val="24"/>
          <w:szCs w:val="24"/>
          <w:lang w:eastAsia="ru-RU"/>
        </w:rPr>
        <w:t>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26.</w:t>
      </w:r>
    </w:p>
    <w:p w:rsidR="004B0B32" w:rsidRPr="001C367E" w:rsidRDefault="004B0B32" w:rsidP="001C367E">
      <w:pPr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1C367E">
        <w:rPr>
          <w:rFonts w:ascii="Times New Roman" w:hAnsi="Times New Roman"/>
          <w:color w:val="373737"/>
          <w:sz w:val="24"/>
          <w:szCs w:val="24"/>
          <w:lang w:eastAsia="ru-RU"/>
        </w:rPr>
        <w:t>2.8.    Прием детей в ДОУ осуществляется с 07.00  до 19.00 часов.</w:t>
      </w:r>
    </w:p>
    <w:p w:rsidR="004B0B32" w:rsidRPr="001C367E" w:rsidRDefault="004B0B32" w:rsidP="001C367E">
      <w:pPr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1C367E">
        <w:rPr>
          <w:rFonts w:ascii="Times New Roman" w:hAnsi="Times New Roman"/>
          <w:color w:val="373737"/>
          <w:sz w:val="24"/>
          <w:szCs w:val="24"/>
          <w:lang w:eastAsia="ru-RU"/>
        </w:rPr>
        <w:t>2.9.         Родители (законные представители) обязаны забирать воспитанников из ДОУ до 19.00 часов.</w:t>
      </w:r>
    </w:p>
    <w:p w:rsidR="004B0B32" w:rsidRDefault="004B0B32" w:rsidP="001C367E">
      <w:pPr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1C367E">
        <w:rPr>
          <w:rFonts w:ascii="Times New Roman" w:hAnsi="Times New Roman"/>
          <w:color w:val="373737"/>
          <w:sz w:val="24"/>
          <w:szCs w:val="24"/>
          <w:lang w:eastAsia="ru-RU"/>
        </w:rPr>
        <w:t>2.10.    В случае если родители (законные представители) не могут лично забрать ребенка, то заранее оповещают об этом администрацию ДОУ, а также о том, кто из тех лиц, на которых предоставлены личные заявления родителей (законных представителей), будет забирать ребенка в данный конкретный день.</w:t>
      </w:r>
    </w:p>
    <w:p w:rsidR="004B0B32" w:rsidRPr="001C367E" w:rsidRDefault="004B0B32" w:rsidP="001C367E">
      <w:pPr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</w:p>
    <w:p w:rsidR="004B0B32" w:rsidRPr="001C367E" w:rsidRDefault="004B0B32" w:rsidP="001C367E">
      <w:pPr>
        <w:numPr>
          <w:ilvl w:val="0"/>
          <w:numId w:val="3"/>
        </w:numPr>
        <w:spacing w:after="0" w:line="240" w:lineRule="auto"/>
        <w:ind w:left="1200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1C367E">
        <w:rPr>
          <w:rFonts w:ascii="Times New Roman" w:hAnsi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Здоровье  воспитанников</w:t>
      </w:r>
    </w:p>
    <w:p w:rsidR="004B0B32" w:rsidRPr="001C367E" w:rsidRDefault="004B0B32" w:rsidP="001C367E">
      <w:pPr>
        <w:spacing w:after="0" w:line="240" w:lineRule="auto"/>
        <w:ind w:left="840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</w:p>
    <w:p w:rsidR="004B0B32" w:rsidRPr="001C367E" w:rsidRDefault="004B0B32" w:rsidP="001C367E">
      <w:pPr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1C367E">
        <w:rPr>
          <w:rFonts w:ascii="Times New Roman" w:hAnsi="Times New Roman"/>
          <w:color w:val="373737"/>
          <w:sz w:val="24"/>
          <w:szCs w:val="24"/>
          <w:lang w:eastAsia="ru-RU"/>
        </w:rPr>
        <w:t>3.1.    Контроль утреннего приема детей в ДОУ осуществляет воспитатель, а также медицинский работник.</w:t>
      </w:r>
    </w:p>
    <w:p w:rsidR="004B0B32" w:rsidRPr="001C367E" w:rsidRDefault="004B0B32" w:rsidP="001C367E">
      <w:pPr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1C367E">
        <w:rPr>
          <w:rFonts w:ascii="Times New Roman" w:hAnsi="Times New Roman"/>
          <w:color w:val="373737"/>
          <w:sz w:val="24"/>
          <w:szCs w:val="24"/>
          <w:lang w:eastAsia="ru-RU"/>
        </w:rPr>
        <w:t>3.2.    Выявленные больные или с подозрением на заболевание обучающиеся в ДОУ не принимаются;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</w:t>
      </w:r>
    </w:p>
    <w:p w:rsidR="004B0B32" w:rsidRPr="001C367E" w:rsidRDefault="004B0B32" w:rsidP="001C367E">
      <w:pPr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1C367E">
        <w:rPr>
          <w:rFonts w:ascii="Times New Roman" w:hAnsi="Times New Roman"/>
          <w:color w:val="373737"/>
          <w:sz w:val="24"/>
          <w:szCs w:val="24"/>
          <w:lang w:eastAsia="ru-RU"/>
        </w:rPr>
        <w:t>3.3.    Родители (законные представители) обязаны приводить ребенка в ДОУ здоровым и информировать воспитателей о каких-либо изменениях, произошедших в его состоянии здоровья дома.</w:t>
      </w:r>
    </w:p>
    <w:p w:rsidR="004B0B32" w:rsidRPr="001C367E" w:rsidRDefault="004B0B32" w:rsidP="001C367E">
      <w:pPr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1C367E">
        <w:rPr>
          <w:rFonts w:ascii="Times New Roman" w:hAnsi="Times New Roman"/>
          <w:color w:val="373737"/>
          <w:sz w:val="24"/>
          <w:szCs w:val="24"/>
          <w:lang w:eastAsia="ru-RU"/>
        </w:rPr>
        <w:t>3.4.    Если у ребенка есть аллергия или другие особенности здоровья и развития, то родители (законные представители) должны поставить в известность воспитателя и предоставить соответствующее  медицинское заключение.</w:t>
      </w:r>
    </w:p>
    <w:p w:rsidR="004B0B32" w:rsidRPr="001C367E" w:rsidRDefault="004B0B32" w:rsidP="001C367E">
      <w:pPr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1C367E">
        <w:rPr>
          <w:rFonts w:ascii="Times New Roman" w:hAnsi="Times New Roman"/>
          <w:color w:val="373737"/>
          <w:sz w:val="24"/>
          <w:szCs w:val="24"/>
          <w:lang w:eastAsia="ru-RU"/>
        </w:rPr>
        <w:t>3.5.    О невозможности прихода ребенка по болезни или другой уважительной причине родители (законные представители) должны сообщить в ДОУ.</w:t>
      </w:r>
    </w:p>
    <w:p w:rsidR="004B0B32" w:rsidRPr="001C367E" w:rsidRDefault="004B0B32" w:rsidP="001C367E">
      <w:pPr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1C367E">
        <w:rPr>
          <w:rFonts w:ascii="Times New Roman" w:hAnsi="Times New Roman"/>
          <w:color w:val="373737"/>
          <w:sz w:val="24"/>
          <w:szCs w:val="24"/>
          <w:lang w:eastAsia="ru-RU"/>
        </w:rPr>
        <w:t>3.6.    Ребенок, не посещающий ДОУ более чем 5 дней (за исключением выходных и праздничных дней), должен иметь справку от врача с данными о состоянии здоровья (с указанием диагноза, длительности заболевания, сведений об отсутствии контакта с инфекционными больными).</w:t>
      </w:r>
    </w:p>
    <w:p w:rsidR="004B0B32" w:rsidRDefault="004B0B32" w:rsidP="001C367E">
      <w:pPr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1C367E">
        <w:rPr>
          <w:rFonts w:ascii="Times New Roman" w:hAnsi="Times New Roman"/>
          <w:color w:val="373737"/>
          <w:sz w:val="24"/>
          <w:szCs w:val="24"/>
          <w:lang w:eastAsia="ru-RU"/>
        </w:rPr>
        <w:t>3.7.    В случае длительного отсутствия ребенка в ДОУ по каким-либо обстоятельствам родителям (законным представителям) необходимо написать заявление на имя заведующего ДОУ о сохранении места за воспитанником с указанием периода и причин его отсутствия.</w:t>
      </w:r>
    </w:p>
    <w:p w:rsidR="004B0B32" w:rsidRPr="001C367E" w:rsidRDefault="004B0B32" w:rsidP="001C367E">
      <w:pPr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</w:p>
    <w:p w:rsidR="004B0B32" w:rsidRPr="001C367E" w:rsidRDefault="004B0B32" w:rsidP="001C367E">
      <w:pPr>
        <w:numPr>
          <w:ilvl w:val="0"/>
          <w:numId w:val="4"/>
        </w:numPr>
        <w:spacing w:after="0" w:line="240" w:lineRule="auto"/>
        <w:ind w:left="1200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1C367E">
        <w:rPr>
          <w:rFonts w:ascii="Times New Roman" w:hAnsi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Внешний вид и одежда воспитанников</w:t>
      </w:r>
    </w:p>
    <w:p w:rsidR="004B0B32" w:rsidRPr="001C367E" w:rsidRDefault="004B0B32" w:rsidP="001C367E">
      <w:pPr>
        <w:spacing w:after="0" w:line="240" w:lineRule="auto"/>
        <w:ind w:left="840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</w:p>
    <w:p w:rsidR="004B0B32" w:rsidRPr="001C367E" w:rsidRDefault="004B0B32" w:rsidP="001C367E">
      <w:pPr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1C367E">
        <w:rPr>
          <w:rFonts w:ascii="Times New Roman" w:hAnsi="Times New Roman"/>
          <w:color w:val="373737"/>
          <w:sz w:val="24"/>
          <w:szCs w:val="24"/>
          <w:lang w:eastAsia="ru-RU"/>
        </w:rPr>
        <w:t>4.1.    Родители (законные представители) воспитанников должны обращать внимание на соответствие одежды и обуви ребенка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надеваться), </w:t>
      </w:r>
      <w:r w:rsidRPr="001C367E">
        <w:rPr>
          <w:rFonts w:ascii="Times New Roman" w:hAnsi="Times New Roman"/>
          <w:color w:val="373737"/>
          <w:sz w:val="24"/>
          <w:szCs w:val="24"/>
          <w:bdr w:val="none" w:sz="0" w:space="0" w:color="auto" w:frame="1"/>
          <w:lang w:eastAsia="ru-RU"/>
        </w:rPr>
        <w:t>следить за исправностью застежек (молний).</w:t>
      </w:r>
    </w:p>
    <w:p w:rsidR="004B0B32" w:rsidRPr="001C367E" w:rsidRDefault="004B0B32" w:rsidP="001C367E">
      <w:pPr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1C367E">
        <w:rPr>
          <w:rFonts w:ascii="Times New Roman" w:hAnsi="Times New Roman"/>
          <w:color w:val="373737"/>
          <w:sz w:val="24"/>
          <w:szCs w:val="24"/>
          <w:lang w:eastAsia="ru-RU"/>
        </w:rPr>
        <w:t>4.2.    Родители (законные представители) обязаны приводить ребенка в опрятном виде, чистой одежде и обуви.</w:t>
      </w:r>
    </w:p>
    <w:p w:rsidR="004B0B32" w:rsidRPr="001C367E" w:rsidRDefault="004B0B32" w:rsidP="001C367E">
      <w:pPr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1C367E">
        <w:rPr>
          <w:rFonts w:ascii="Times New Roman" w:hAnsi="Times New Roman"/>
          <w:color w:val="373737"/>
          <w:sz w:val="24"/>
          <w:szCs w:val="24"/>
          <w:lang w:eastAsia="ru-RU"/>
        </w:rPr>
        <w:t>4.3.    </w:t>
      </w:r>
      <w:r w:rsidRPr="001C367E">
        <w:rPr>
          <w:rFonts w:ascii="Times New Roman" w:hAnsi="Times New Roman"/>
          <w:color w:val="373737"/>
          <w:sz w:val="24"/>
          <w:szCs w:val="24"/>
          <w:bdr w:val="none" w:sz="0" w:space="0" w:color="auto" w:frame="1"/>
          <w:lang w:eastAsia="ru-RU"/>
        </w:rPr>
        <w:t>Если внешний вид и одежда воспитанника  неопрятны, воспитатель вправе сделать замечание родителям (законным представителям) и потребовать надлежащего ухода за ребенком.</w:t>
      </w:r>
    </w:p>
    <w:p w:rsidR="004B0B32" w:rsidRPr="001C367E" w:rsidRDefault="004B0B32" w:rsidP="001C367E">
      <w:pPr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1C367E">
        <w:rPr>
          <w:rFonts w:ascii="Times New Roman" w:hAnsi="Times New Roman"/>
          <w:color w:val="373737"/>
          <w:sz w:val="24"/>
          <w:szCs w:val="24"/>
          <w:lang w:eastAsia="ru-RU"/>
        </w:rPr>
        <w:t>4.4.    В группе у каждого ребенка должна быть сменная обувь с фиксированной пяткой (желательно, чтобы ребенок мог снимать и надевать ее самостоятельно), сменная одежда, в т.ч. с учетом времени года, расческа, личные гигиенические салфетки (носовой платок), спортивная форма, а также головной убор (в теплый период года).</w:t>
      </w:r>
    </w:p>
    <w:p w:rsidR="004B0B32" w:rsidRPr="001C367E" w:rsidRDefault="004B0B32" w:rsidP="001C367E">
      <w:pPr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1C367E">
        <w:rPr>
          <w:rFonts w:ascii="Times New Roman" w:hAnsi="Times New Roman"/>
          <w:color w:val="373737"/>
          <w:sz w:val="24"/>
          <w:szCs w:val="24"/>
          <w:lang w:eastAsia="ru-RU"/>
        </w:rPr>
        <w:t>4.5.    Порядок в специально организованных в раздевальной шкафах для хранения обуви и одежды обучающихся поддерживают их родители (законные представители).</w:t>
      </w:r>
    </w:p>
    <w:p w:rsidR="004B0B32" w:rsidRPr="001C367E" w:rsidRDefault="004B0B32" w:rsidP="001C367E">
      <w:pPr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1C367E">
        <w:rPr>
          <w:rFonts w:ascii="Times New Roman" w:hAnsi="Times New Roman"/>
          <w:color w:val="373737"/>
          <w:sz w:val="24"/>
          <w:szCs w:val="24"/>
          <w:lang w:eastAsia="ru-RU"/>
        </w:rPr>
        <w:t>4.6.    Во избежание потери или случайного обмена вещей родители (законные представители) обучающихся маркируют их.</w:t>
      </w:r>
    </w:p>
    <w:p w:rsidR="004B0B32" w:rsidRPr="001C367E" w:rsidRDefault="004B0B32" w:rsidP="001C367E">
      <w:pPr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1C367E">
        <w:rPr>
          <w:rFonts w:ascii="Times New Roman" w:hAnsi="Times New Roman"/>
          <w:color w:val="373737"/>
          <w:sz w:val="24"/>
          <w:szCs w:val="24"/>
          <w:bdr w:val="none" w:sz="0" w:space="0" w:color="auto" w:frame="1"/>
          <w:lang w:eastAsia="ru-RU"/>
        </w:rPr>
        <w:t>4.7.    </w:t>
      </w:r>
      <w:r w:rsidRPr="001C367E">
        <w:rPr>
          <w:rFonts w:ascii="Times New Roman" w:hAnsi="Times New Roman"/>
          <w:color w:val="373737"/>
          <w:sz w:val="24"/>
          <w:szCs w:val="24"/>
          <w:lang w:eastAsia="ru-RU"/>
        </w:rPr>
        <w:t>В шкафу каждого обучающегося должно быть </w:t>
      </w:r>
      <w:r w:rsidRPr="001C367E">
        <w:rPr>
          <w:rFonts w:ascii="Times New Roman" w:hAnsi="Times New Roman"/>
          <w:color w:val="373737"/>
          <w:sz w:val="24"/>
          <w:szCs w:val="24"/>
          <w:bdr w:val="none" w:sz="0" w:space="0" w:color="auto" w:frame="1"/>
          <w:lang w:eastAsia="ru-RU"/>
        </w:rPr>
        <w:t>два пакета для хранения чистого и использованного белья.</w:t>
      </w:r>
    </w:p>
    <w:p w:rsidR="004B0B32" w:rsidRPr="001C367E" w:rsidRDefault="004B0B32" w:rsidP="001C367E">
      <w:pPr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4"/>
          <w:szCs w:val="24"/>
          <w:bdr w:val="none" w:sz="0" w:space="0" w:color="auto" w:frame="1"/>
          <w:lang w:eastAsia="ru-RU"/>
        </w:rPr>
      </w:pPr>
      <w:r w:rsidRPr="001C367E">
        <w:rPr>
          <w:rFonts w:ascii="Times New Roman" w:hAnsi="Times New Roman"/>
          <w:color w:val="373737"/>
          <w:sz w:val="24"/>
          <w:szCs w:val="24"/>
          <w:bdr w:val="none" w:sz="0" w:space="0" w:color="auto" w:frame="1"/>
          <w:lang w:eastAsia="ru-RU"/>
        </w:rPr>
        <w:t>4.8.    Родители (законные представители) должны ежедневно проверять содержимое шкафов для одежды и обуви, в т.ч. пакетов для хранения чистого и использованного белья, а также еженедельно менять комплект спортивной одежды.</w:t>
      </w:r>
    </w:p>
    <w:p w:rsidR="004B0B32" w:rsidRPr="001C367E" w:rsidRDefault="004B0B32" w:rsidP="001C367E">
      <w:pPr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</w:p>
    <w:p w:rsidR="004B0B32" w:rsidRPr="001C367E" w:rsidRDefault="004B0B32" w:rsidP="001C367E">
      <w:pPr>
        <w:numPr>
          <w:ilvl w:val="0"/>
          <w:numId w:val="5"/>
        </w:numPr>
        <w:spacing w:after="0" w:line="240" w:lineRule="auto"/>
        <w:ind w:left="1200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1C367E">
        <w:rPr>
          <w:rFonts w:ascii="Times New Roman" w:hAnsi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Обеспечение безопасности</w:t>
      </w:r>
    </w:p>
    <w:p w:rsidR="004B0B32" w:rsidRPr="001C367E" w:rsidRDefault="004B0B32" w:rsidP="001C367E">
      <w:pPr>
        <w:spacing w:after="0" w:line="240" w:lineRule="auto"/>
        <w:ind w:left="840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</w:p>
    <w:p w:rsidR="004B0B32" w:rsidRPr="001C367E" w:rsidRDefault="004B0B32" w:rsidP="001C367E">
      <w:pPr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1C367E">
        <w:rPr>
          <w:rFonts w:ascii="Times New Roman" w:hAnsi="Times New Roman"/>
          <w:color w:val="373737"/>
          <w:sz w:val="24"/>
          <w:szCs w:val="24"/>
          <w:lang w:eastAsia="ru-RU"/>
        </w:rPr>
        <w:t>5.1.         Родители (законные представители) должны своевременно сообщать воспитателям групп об изменении номера телефона, места жительства и места работы.</w:t>
      </w:r>
    </w:p>
    <w:p w:rsidR="004B0B32" w:rsidRPr="001C367E" w:rsidRDefault="004B0B32" w:rsidP="001C367E">
      <w:pPr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1C367E">
        <w:rPr>
          <w:rFonts w:ascii="Times New Roman" w:hAnsi="Times New Roman"/>
          <w:color w:val="373737"/>
          <w:sz w:val="24"/>
          <w:szCs w:val="24"/>
          <w:lang w:eastAsia="ru-RU"/>
        </w:rPr>
        <w:t>5.2.    Для обеспечения безопасности родители (законные представители) должны лично передавать детей воспитателю группы и расписывается в журнале о приеме ребенка в ДОУ.</w:t>
      </w:r>
    </w:p>
    <w:p w:rsidR="004B0B32" w:rsidRPr="001C367E" w:rsidRDefault="004B0B32" w:rsidP="001C367E">
      <w:pPr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1C367E">
        <w:rPr>
          <w:rFonts w:ascii="Times New Roman" w:hAnsi="Times New Roman"/>
          <w:color w:val="373737"/>
          <w:sz w:val="24"/>
          <w:szCs w:val="24"/>
          <w:lang w:eastAsia="ru-RU"/>
        </w:rPr>
        <w:t>5.3.         Родителям (законным воспитателям) запрещается забирать детей из группы, не поставив в известность воспитателя, а также поручать это детям, подросткам в возрасте до 18 лет, лицам в нетрезвом состоянии.</w:t>
      </w:r>
    </w:p>
    <w:p w:rsidR="004B0B32" w:rsidRPr="001C367E" w:rsidRDefault="004B0B32" w:rsidP="001C367E">
      <w:pPr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1C367E">
        <w:rPr>
          <w:rFonts w:ascii="Times New Roman" w:hAnsi="Times New Roman"/>
          <w:color w:val="373737"/>
          <w:sz w:val="24"/>
          <w:szCs w:val="24"/>
          <w:lang w:eastAsia="ru-RU"/>
        </w:rPr>
        <w:t>5.4.         Посторонним лицам запрещено находиться в помещениях и на территории ДОУ без разрешения администрации.</w:t>
      </w:r>
    </w:p>
    <w:p w:rsidR="004B0B32" w:rsidRPr="001C367E" w:rsidRDefault="004B0B32" w:rsidP="001C367E">
      <w:pPr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1C367E">
        <w:rPr>
          <w:rFonts w:ascii="Times New Roman" w:hAnsi="Times New Roman"/>
          <w:color w:val="373737"/>
          <w:sz w:val="24"/>
          <w:szCs w:val="24"/>
          <w:bdr w:val="none" w:sz="0" w:space="0" w:color="auto" w:frame="1"/>
          <w:lang w:eastAsia="ru-RU"/>
        </w:rPr>
        <w:t>5.5.         </w:t>
      </w:r>
      <w:r w:rsidRPr="001C367E">
        <w:rPr>
          <w:rFonts w:ascii="Times New Roman" w:hAnsi="Times New Roman"/>
          <w:color w:val="373737"/>
          <w:sz w:val="24"/>
          <w:szCs w:val="24"/>
          <w:lang w:eastAsia="ru-RU"/>
        </w:rPr>
        <w:t>Во избежание несчастных случаев </w:t>
      </w:r>
      <w:r w:rsidRPr="001C367E">
        <w:rPr>
          <w:rFonts w:ascii="Times New Roman" w:hAnsi="Times New Roman"/>
          <w:color w:val="373737"/>
          <w:sz w:val="24"/>
          <w:szCs w:val="24"/>
          <w:bdr w:val="none" w:sz="0" w:space="0" w:color="auto" w:frame="1"/>
          <w:lang w:eastAsia="ru-RU"/>
        </w:rPr>
        <w:t>родителям (</w:t>
      </w:r>
      <w:r w:rsidRPr="001C367E">
        <w:rPr>
          <w:rFonts w:ascii="Times New Roman" w:hAnsi="Times New Roman"/>
          <w:color w:val="373737"/>
          <w:sz w:val="24"/>
          <w:szCs w:val="24"/>
          <w:lang w:eastAsia="ru-RU"/>
        </w:rPr>
        <w:t>законным воспитателям) </w:t>
      </w:r>
      <w:r w:rsidRPr="001C367E">
        <w:rPr>
          <w:rFonts w:ascii="Times New Roman" w:hAnsi="Times New Roman"/>
          <w:color w:val="373737"/>
          <w:sz w:val="24"/>
          <w:szCs w:val="24"/>
          <w:bdr w:val="none" w:sz="0" w:space="0" w:color="auto" w:frame="1"/>
          <w:lang w:eastAsia="ru-RU"/>
        </w:rPr>
        <w:t>необходимо проверять содержимое карманов в одежде детей на наличие опасных предметов.</w:t>
      </w:r>
    </w:p>
    <w:p w:rsidR="004B0B32" w:rsidRPr="001C367E" w:rsidRDefault="004B0B32" w:rsidP="001C367E">
      <w:pPr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1C367E">
        <w:rPr>
          <w:rFonts w:ascii="Times New Roman" w:hAnsi="Times New Roman"/>
          <w:color w:val="373737"/>
          <w:sz w:val="24"/>
          <w:szCs w:val="24"/>
          <w:bdr w:val="none" w:sz="0" w:space="0" w:color="auto" w:frame="1"/>
          <w:lang w:eastAsia="ru-RU"/>
        </w:rPr>
        <w:t>5.6.         Не рекомендуется надевать воспитанникам золотые и серебряные украшения, давать с собой дорогостоящие игрушки, мобильные телефоны, а также игрушки, имитирующие оружие.</w:t>
      </w:r>
    </w:p>
    <w:p w:rsidR="004B0B32" w:rsidRPr="001C367E" w:rsidRDefault="004B0B32" w:rsidP="001C367E">
      <w:pPr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1C367E">
        <w:rPr>
          <w:rFonts w:ascii="Times New Roman" w:hAnsi="Times New Roman"/>
          <w:color w:val="373737"/>
          <w:sz w:val="24"/>
          <w:szCs w:val="24"/>
          <w:lang w:eastAsia="ru-RU"/>
        </w:rPr>
        <w:t>5.7.         </w:t>
      </w:r>
      <w:r w:rsidRPr="001C367E">
        <w:rPr>
          <w:rFonts w:ascii="Times New Roman" w:hAnsi="Times New Roman"/>
          <w:color w:val="373737"/>
          <w:sz w:val="24"/>
          <w:szCs w:val="24"/>
          <w:bdr w:val="none" w:sz="0" w:space="0" w:color="auto" w:frame="1"/>
          <w:lang w:eastAsia="ru-RU"/>
        </w:rPr>
        <w:t>Воспитанникам  категорически запрещается приносить в ДОУ острые, режущие, стеклянные предметы, а также мелкие предметы (бусинки, пуговицы и т. п.), таблетки и другие лекарственные средства.</w:t>
      </w:r>
    </w:p>
    <w:p w:rsidR="004B0B32" w:rsidRPr="001C367E" w:rsidRDefault="004B0B32" w:rsidP="001C367E">
      <w:pPr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1C367E">
        <w:rPr>
          <w:rFonts w:ascii="Times New Roman" w:hAnsi="Times New Roman"/>
          <w:color w:val="373737"/>
          <w:sz w:val="24"/>
          <w:szCs w:val="24"/>
          <w:lang w:eastAsia="ru-RU"/>
        </w:rPr>
        <w:t>5.8.         </w:t>
      </w:r>
      <w:r w:rsidRPr="001C367E">
        <w:rPr>
          <w:rFonts w:ascii="Times New Roman" w:hAnsi="Times New Roman"/>
          <w:color w:val="373737"/>
          <w:sz w:val="24"/>
          <w:szCs w:val="24"/>
          <w:bdr w:val="none" w:sz="0" w:space="0" w:color="auto" w:frame="1"/>
          <w:lang w:eastAsia="ru-RU"/>
        </w:rPr>
        <w:t>Детям запрещается приносить в ДОУ жевательную резинку и другие продукты питания (конфеты, печенье, сухарики, напитки и др.).</w:t>
      </w:r>
    </w:p>
    <w:p w:rsidR="004B0B32" w:rsidRPr="001C367E" w:rsidRDefault="004B0B32" w:rsidP="001C367E">
      <w:pPr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1C367E">
        <w:rPr>
          <w:rFonts w:ascii="Times New Roman" w:hAnsi="Times New Roman"/>
          <w:color w:val="373737"/>
          <w:sz w:val="24"/>
          <w:szCs w:val="24"/>
          <w:lang w:eastAsia="ru-RU"/>
        </w:rPr>
        <w:t>5.9.         Запрещается оставлять коляски, санки, велосипеды в помещении ДОУ.</w:t>
      </w:r>
    </w:p>
    <w:p w:rsidR="004B0B32" w:rsidRPr="001C367E" w:rsidRDefault="004B0B32" w:rsidP="001C367E">
      <w:pPr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1C367E">
        <w:rPr>
          <w:rFonts w:ascii="Times New Roman" w:hAnsi="Times New Roman"/>
          <w:color w:val="373737"/>
          <w:sz w:val="24"/>
          <w:szCs w:val="24"/>
          <w:lang w:eastAsia="ru-RU"/>
        </w:rPr>
        <w:t>5.10.    Запрещается курение в помещениях и на территории ДОУ.</w:t>
      </w:r>
    </w:p>
    <w:p w:rsidR="004B0B32" w:rsidRPr="001C367E" w:rsidRDefault="004B0B32" w:rsidP="001C367E">
      <w:pPr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1C367E">
        <w:rPr>
          <w:rFonts w:ascii="Times New Roman" w:hAnsi="Times New Roman"/>
          <w:color w:val="373737"/>
          <w:sz w:val="24"/>
          <w:szCs w:val="24"/>
          <w:lang w:eastAsia="ru-RU"/>
        </w:rPr>
        <w:t>5.11.    Запрещается въезд на территорию ДОУ на личном автотранспорте или такси.</w:t>
      </w:r>
    </w:p>
    <w:p w:rsidR="004B0B32" w:rsidRDefault="004B0B32" w:rsidP="001C367E">
      <w:pPr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1C367E">
        <w:rPr>
          <w:rFonts w:ascii="Times New Roman" w:hAnsi="Times New Roman"/>
          <w:color w:val="373737"/>
          <w:sz w:val="24"/>
          <w:szCs w:val="24"/>
          <w:lang w:eastAsia="ru-RU"/>
        </w:rPr>
        <w:t>5.12.    При парковке личного автотранспорта необходимо оставлять свободным подъезд к воротам для въезда и выезда служебного транспорта на территорию ДОУ.</w:t>
      </w:r>
    </w:p>
    <w:p w:rsidR="004B0B32" w:rsidRPr="001C367E" w:rsidRDefault="004B0B32" w:rsidP="001C367E">
      <w:pPr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</w:p>
    <w:p w:rsidR="004B0B32" w:rsidRPr="001C367E" w:rsidRDefault="004B0B32" w:rsidP="001C367E">
      <w:pPr>
        <w:numPr>
          <w:ilvl w:val="0"/>
          <w:numId w:val="6"/>
        </w:numPr>
        <w:spacing w:after="0" w:line="240" w:lineRule="auto"/>
        <w:ind w:left="1200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1C367E">
        <w:rPr>
          <w:rFonts w:ascii="Times New Roman" w:hAnsi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Организация питания</w:t>
      </w:r>
    </w:p>
    <w:p w:rsidR="004B0B32" w:rsidRPr="001C367E" w:rsidRDefault="004B0B32" w:rsidP="001C367E">
      <w:pPr>
        <w:spacing w:after="0" w:line="240" w:lineRule="auto"/>
        <w:ind w:left="840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</w:p>
    <w:p w:rsidR="004B0B32" w:rsidRPr="001C367E" w:rsidRDefault="004B0B32" w:rsidP="001C367E">
      <w:pPr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1C367E">
        <w:rPr>
          <w:rFonts w:ascii="Times New Roman" w:hAnsi="Times New Roman"/>
          <w:color w:val="373737"/>
          <w:sz w:val="24"/>
          <w:szCs w:val="24"/>
          <w:lang w:eastAsia="ru-RU"/>
        </w:rPr>
        <w:t>6.1.         ДОУ обеспечивает гарантированное сбалансированное питание воспитанников  с учетом их возраста, физиологических потребностей в основных пищевых веществах и энергии по утвержденным нормам.</w:t>
      </w:r>
    </w:p>
    <w:p w:rsidR="004B0B32" w:rsidRPr="001C367E" w:rsidRDefault="004B0B32" w:rsidP="001C367E">
      <w:pPr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1C367E">
        <w:rPr>
          <w:rFonts w:ascii="Times New Roman" w:hAnsi="Times New Roman"/>
          <w:color w:val="373737"/>
          <w:sz w:val="24"/>
          <w:szCs w:val="24"/>
          <w:lang w:eastAsia="ru-RU"/>
        </w:rPr>
        <w:t>6.2.         Организация питания воспитанников возлагается на ДОУ и осуществляется его штатным персоналом.</w:t>
      </w:r>
    </w:p>
    <w:p w:rsidR="004B0B32" w:rsidRPr="001C367E" w:rsidRDefault="004B0B32" w:rsidP="001C367E">
      <w:pPr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1C367E">
        <w:rPr>
          <w:rFonts w:ascii="Times New Roman" w:hAnsi="Times New Roman"/>
          <w:color w:val="373737"/>
          <w:sz w:val="24"/>
          <w:szCs w:val="24"/>
          <w:lang w:eastAsia="ru-RU"/>
        </w:rPr>
        <w:t>6.3.         Питание в ДОУ осуществляется в соответствии с примерным 10 -дневным меню, разработанным на основе физиологических потребностей в пищевых веществах и норм питания дошкольников  и утвержденного заведующим ДОУ.</w:t>
      </w:r>
    </w:p>
    <w:p w:rsidR="004B0B32" w:rsidRPr="001C367E" w:rsidRDefault="004B0B32" w:rsidP="001C367E">
      <w:pPr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1C367E">
        <w:rPr>
          <w:rFonts w:ascii="Times New Roman" w:hAnsi="Times New Roman"/>
          <w:color w:val="373737"/>
          <w:sz w:val="24"/>
          <w:szCs w:val="24"/>
          <w:bdr w:val="none" w:sz="0" w:space="0" w:color="auto" w:frame="1"/>
          <w:lang w:eastAsia="ru-RU"/>
        </w:rPr>
        <w:t>6.4.         Меню в ДОУ составляется в соответствии с СанПиН 2.4.1.3049-13 </w:t>
      </w:r>
      <w:r w:rsidRPr="001C367E">
        <w:rPr>
          <w:rFonts w:ascii="Times New Roman" w:hAnsi="Times New Roman"/>
          <w:color w:val="373737"/>
          <w:sz w:val="24"/>
          <w:szCs w:val="24"/>
          <w:lang w:eastAsia="ru-RU"/>
        </w:rPr>
        <w:t>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26, и вывешивается на информационных стендах в раздевальных групп.</w:t>
      </w:r>
    </w:p>
    <w:p w:rsidR="004B0B32" w:rsidRPr="001C367E" w:rsidRDefault="004B0B32" w:rsidP="001C367E">
      <w:pPr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1C367E">
        <w:rPr>
          <w:rFonts w:ascii="Times New Roman" w:hAnsi="Times New Roman"/>
          <w:color w:val="373737"/>
          <w:sz w:val="24"/>
          <w:szCs w:val="24"/>
          <w:lang w:eastAsia="ru-RU"/>
        </w:rPr>
        <w:t>6.5.         В ДОУ организовано 5-ти разовое питание.</w:t>
      </w:r>
    </w:p>
    <w:p w:rsidR="004B0B32" w:rsidRDefault="004B0B32" w:rsidP="001C367E">
      <w:pPr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1C367E">
        <w:rPr>
          <w:rFonts w:ascii="Times New Roman" w:hAnsi="Times New Roman"/>
          <w:color w:val="373737"/>
          <w:sz w:val="24"/>
          <w:szCs w:val="24"/>
          <w:lang w:eastAsia="ru-RU"/>
        </w:rPr>
        <w:t>6.6.         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медицинскую сестру и бракеражную комиссию  ДОУ.</w:t>
      </w:r>
    </w:p>
    <w:p w:rsidR="004B0B32" w:rsidRPr="001C367E" w:rsidRDefault="004B0B32" w:rsidP="001C367E">
      <w:pPr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</w:p>
    <w:p w:rsidR="004B0B32" w:rsidRPr="001C367E" w:rsidRDefault="004B0B32" w:rsidP="001C367E">
      <w:pPr>
        <w:numPr>
          <w:ilvl w:val="0"/>
          <w:numId w:val="7"/>
        </w:numPr>
        <w:spacing w:after="0" w:line="240" w:lineRule="auto"/>
        <w:ind w:left="1200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1C367E">
        <w:rPr>
          <w:rFonts w:ascii="Times New Roman" w:hAnsi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Игра и пребывание воспитанников на свежем воздухе</w:t>
      </w:r>
    </w:p>
    <w:p w:rsidR="004B0B32" w:rsidRPr="001C367E" w:rsidRDefault="004B0B32" w:rsidP="001C367E">
      <w:pPr>
        <w:spacing w:after="0" w:line="240" w:lineRule="auto"/>
        <w:ind w:left="840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</w:p>
    <w:p w:rsidR="004B0B32" w:rsidRPr="001C367E" w:rsidRDefault="004B0B32" w:rsidP="001C367E">
      <w:pPr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1C367E">
        <w:rPr>
          <w:rFonts w:ascii="Times New Roman" w:hAnsi="Times New Roman"/>
          <w:color w:val="373737"/>
          <w:sz w:val="24"/>
          <w:szCs w:val="24"/>
          <w:bdr w:val="none" w:sz="0" w:space="0" w:color="auto" w:frame="1"/>
          <w:lang w:eastAsia="ru-RU"/>
        </w:rPr>
        <w:t>7.1.         Организация прогулок и непосредственно образовательной деятельности с воспитанниками  осуществляется педагогами ДОУ в соответствии с СанПиН 2.4.1.3049-13 </w:t>
      </w:r>
      <w:r w:rsidRPr="001C367E">
        <w:rPr>
          <w:rFonts w:ascii="Times New Roman" w:hAnsi="Times New Roman"/>
          <w:color w:val="373737"/>
          <w:sz w:val="24"/>
          <w:szCs w:val="24"/>
          <w:lang w:eastAsia="ru-RU"/>
        </w:rPr>
        <w:t>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</w:t>
      </w:r>
    </w:p>
    <w:p w:rsidR="004B0B32" w:rsidRPr="001C367E" w:rsidRDefault="004B0B32" w:rsidP="001C367E">
      <w:pPr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1C367E">
        <w:rPr>
          <w:rFonts w:ascii="Times New Roman" w:hAnsi="Times New Roman"/>
          <w:color w:val="373737"/>
          <w:sz w:val="24"/>
          <w:szCs w:val="24"/>
          <w:bdr w:val="none" w:sz="0" w:space="0" w:color="auto" w:frame="1"/>
          <w:lang w:eastAsia="ru-RU"/>
        </w:rPr>
        <w:t>7.2.         Прогулки с дошкольниками организуются 2 раза в день: в первую половину – до обеда и во вторую половину дня – после дневного сна или перед уходом детей домой. При температуре воздуха ниже минус 15 °С и скорости ветра более 7 м/с продолжительность прогулки сокращается.</w:t>
      </w:r>
    </w:p>
    <w:p w:rsidR="004B0B32" w:rsidRPr="001C367E" w:rsidRDefault="004B0B32" w:rsidP="001C367E">
      <w:pPr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1C367E">
        <w:rPr>
          <w:rFonts w:ascii="Times New Roman" w:hAnsi="Times New Roman"/>
          <w:color w:val="373737"/>
          <w:sz w:val="24"/>
          <w:szCs w:val="24"/>
          <w:lang w:eastAsia="ru-RU"/>
        </w:rPr>
        <w:t>7.3.         </w:t>
      </w:r>
      <w:r w:rsidRPr="001C367E">
        <w:rPr>
          <w:rFonts w:ascii="Times New Roman" w:hAnsi="Times New Roman"/>
          <w:color w:val="373737"/>
          <w:sz w:val="24"/>
          <w:szCs w:val="24"/>
          <w:bdr w:val="none" w:sz="0" w:space="0" w:color="auto" w:frame="1"/>
          <w:lang w:eastAsia="ru-RU"/>
        </w:rPr>
        <w:t>Родители (законные представители) и педагоги ДОУ обязаны доводить до сознания обучающихся то, что в группе и на прогулке детям следует </w:t>
      </w:r>
      <w:r w:rsidRPr="001C367E">
        <w:rPr>
          <w:rFonts w:ascii="Times New Roman" w:hAnsi="Times New Roman"/>
          <w:color w:val="373737"/>
          <w:sz w:val="24"/>
          <w:szCs w:val="24"/>
          <w:lang w:eastAsia="ru-RU"/>
        </w:rPr>
        <w:t>добросовестно выполнять задания, данные педагогическими работниками, бережно относиться к имуществу ДОУ, и</w:t>
      </w:r>
      <w:r w:rsidRPr="001C367E">
        <w:rPr>
          <w:rFonts w:ascii="Times New Roman" w:hAnsi="Times New Roman"/>
          <w:color w:val="373737"/>
          <w:sz w:val="24"/>
          <w:szCs w:val="24"/>
          <w:bdr w:val="none" w:sz="0" w:space="0" w:color="auto" w:frame="1"/>
          <w:lang w:eastAsia="ru-RU"/>
        </w:rPr>
        <w:t> не разрешается обижать друг друга, </w:t>
      </w:r>
      <w:r w:rsidRPr="001C367E">
        <w:rPr>
          <w:rFonts w:ascii="Times New Roman" w:hAnsi="Times New Roman"/>
          <w:color w:val="373737"/>
          <w:sz w:val="24"/>
          <w:szCs w:val="24"/>
          <w:lang w:eastAsia="ru-RU"/>
        </w:rPr>
        <w:t>применять физическую силу, </w:t>
      </w:r>
      <w:r w:rsidRPr="001C367E">
        <w:rPr>
          <w:rFonts w:ascii="Times New Roman" w:hAnsi="Times New Roman"/>
          <w:color w:val="373737"/>
          <w:sz w:val="24"/>
          <w:szCs w:val="24"/>
          <w:bdr w:val="none" w:sz="0" w:space="0" w:color="auto" w:frame="1"/>
          <w:lang w:eastAsia="ru-RU"/>
        </w:rPr>
        <w:t>брать без разрешения личные вещи других детей, в т.ч. принесенные из дома игрушки; портить и ломать результаты труда других детей.</w:t>
      </w:r>
    </w:p>
    <w:p w:rsidR="004B0B32" w:rsidRPr="001C367E" w:rsidRDefault="004B0B32" w:rsidP="001C367E">
      <w:pPr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1C367E">
        <w:rPr>
          <w:rFonts w:ascii="Times New Roman" w:hAnsi="Times New Roman"/>
          <w:color w:val="373737"/>
          <w:sz w:val="24"/>
          <w:szCs w:val="24"/>
          <w:lang w:eastAsia="ru-RU"/>
        </w:rPr>
        <w:t>7.4.         </w:t>
      </w:r>
      <w:r w:rsidRPr="001C367E">
        <w:rPr>
          <w:rFonts w:ascii="Times New Roman" w:hAnsi="Times New Roman"/>
          <w:color w:val="373737"/>
          <w:sz w:val="24"/>
          <w:szCs w:val="24"/>
          <w:bdr w:val="none" w:sz="0" w:space="0" w:color="auto" w:frame="1"/>
          <w:lang w:eastAsia="ru-RU"/>
        </w:rPr>
        <w:t>Воспитанникам  разрешается приносить в ДОУ личные игрушки только в том случае, если они соответствуют СанПиН 2.4.1.3049-13 </w:t>
      </w:r>
      <w:r w:rsidRPr="001C367E">
        <w:rPr>
          <w:rFonts w:ascii="Times New Roman" w:hAnsi="Times New Roman"/>
          <w:color w:val="373737"/>
          <w:sz w:val="24"/>
          <w:szCs w:val="24"/>
          <w:lang w:eastAsia="ru-RU"/>
        </w:rPr>
        <w:t>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26.</w:t>
      </w:r>
    </w:p>
    <w:p w:rsidR="004B0B32" w:rsidRPr="001C367E" w:rsidRDefault="004B0B32" w:rsidP="001C367E">
      <w:pPr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1C367E">
        <w:rPr>
          <w:rFonts w:ascii="Times New Roman" w:hAnsi="Times New Roman"/>
          <w:color w:val="373737"/>
          <w:sz w:val="24"/>
          <w:szCs w:val="24"/>
          <w:bdr w:val="none" w:sz="0" w:space="0" w:color="auto" w:frame="1"/>
          <w:lang w:eastAsia="ru-RU"/>
        </w:rPr>
        <w:t>7.5.         Использование личных велосипедов, самокатов, санок в ДОУ (без согласия инструктора по физкультуре или воспитателя) запрещается в целях обеспечения безопасности других детей.</w:t>
      </w:r>
    </w:p>
    <w:p w:rsidR="004B0B32" w:rsidRDefault="004B0B32" w:rsidP="001C367E">
      <w:pPr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1C367E">
        <w:rPr>
          <w:rFonts w:ascii="Times New Roman" w:hAnsi="Times New Roman"/>
          <w:color w:val="373737"/>
          <w:sz w:val="24"/>
          <w:szCs w:val="24"/>
          <w:bdr w:val="none" w:sz="0" w:space="0" w:color="auto" w:frame="1"/>
          <w:lang w:eastAsia="ru-RU"/>
        </w:rPr>
        <w:t>7.6.         </w:t>
      </w:r>
      <w:r w:rsidRPr="001C367E">
        <w:rPr>
          <w:rFonts w:ascii="Times New Roman" w:hAnsi="Times New Roman"/>
          <w:color w:val="373737"/>
          <w:sz w:val="24"/>
          <w:szCs w:val="24"/>
          <w:lang w:eastAsia="ru-RU"/>
        </w:rPr>
        <w:t>Регламент проведения мероприятий, посвященных дню рождения ребенка, а также перечень недопустимых угощений обсуждается с родителями (законными представителями) обучающихся заранее.</w:t>
      </w:r>
    </w:p>
    <w:p w:rsidR="004B0B32" w:rsidRPr="001C367E" w:rsidRDefault="004B0B32" w:rsidP="001C367E">
      <w:pPr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</w:p>
    <w:p w:rsidR="004B0B32" w:rsidRPr="001C367E" w:rsidRDefault="004B0B32" w:rsidP="001C367E">
      <w:pPr>
        <w:numPr>
          <w:ilvl w:val="0"/>
          <w:numId w:val="8"/>
        </w:numPr>
        <w:spacing w:after="0" w:line="240" w:lineRule="auto"/>
        <w:ind w:left="1200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1C367E">
        <w:rPr>
          <w:rFonts w:ascii="Times New Roman" w:hAnsi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Права воспитанников ДОУ</w:t>
      </w:r>
    </w:p>
    <w:p w:rsidR="004B0B32" w:rsidRPr="001C367E" w:rsidRDefault="004B0B32" w:rsidP="001C367E">
      <w:pPr>
        <w:spacing w:after="0" w:line="240" w:lineRule="auto"/>
        <w:ind w:left="840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</w:p>
    <w:p w:rsidR="004B0B32" w:rsidRPr="001C367E" w:rsidRDefault="004B0B32" w:rsidP="001C367E">
      <w:pPr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1C367E">
        <w:rPr>
          <w:rFonts w:ascii="Times New Roman" w:hAnsi="Times New Roman"/>
          <w:color w:val="373737"/>
          <w:sz w:val="24"/>
          <w:szCs w:val="24"/>
          <w:lang w:eastAsia="ru-RU"/>
        </w:rPr>
        <w:t>8.1. ДОУ реализует право воспитанников  на образование, гарантированное государством.</w:t>
      </w:r>
    </w:p>
    <w:p w:rsidR="004B0B32" w:rsidRPr="001C367E" w:rsidRDefault="004B0B32" w:rsidP="001C367E">
      <w:pPr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1C367E">
        <w:rPr>
          <w:rFonts w:ascii="Times New Roman" w:hAnsi="Times New Roman"/>
          <w:color w:val="373737"/>
          <w:sz w:val="24"/>
          <w:szCs w:val="24"/>
          <w:lang w:eastAsia="ru-RU"/>
        </w:rPr>
        <w:t>8.2. Дошкольники, посещающие ДОУ, имеют право:</w:t>
      </w:r>
    </w:p>
    <w:p w:rsidR="004B0B32" w:rsidRPr="001C367E" w:rsidRDefault="004B0B32" w:rsidP="001C367E">
      <w:pPr>
        <w:numPr>
          <w:ilvl w:val="0"/>
          <w:numId w:val="9"/>
        </w:numPr>
        <w:spacing w:after="0" w:line="240" w:lineRule="auto"/>
        <w:ind w:left="840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1C367E">
        <w:rPr>
          <w:rFonts w:ascii="Times New Roman" w:hAnsi="Times New Roman"/>
          <w:color w:val="373737"/>
          <w:sz w:val="24"/>
          <w:szCs w:val="24"/>
          <w:lang w:eastAsia="ru-RU"/>
        </w:rPr>
        <w:t>на предоставление условий для разностороннего развития с учетом возрастных и индивидуальных особенностей;</w:t>
      </w:r>
    </w:p>
    <w:p w:rsidR="004B0B32" w:rsidRPr="001C367E" w:rsidRDefault="004B0B32" w:rsidP="001C367E">
      <w:pPr>
        <w:numPr>
          <w:ilvl w:val="0"/>
          <w:numId w:val="9"/>
        </w:numPr>
        <w:spacing w:after="0" w:line="240" w:lineRule="auto"/>
        <w:ind w:left="840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1C367E">
        <w:rPr>
          <w:rFonts w:ascii="Times New Roman" w:hAnsi="Times New Roman"/>
          <w:color w:val="373737"/>
          <w:sz w:val="24"/>
          <w:szCs w:val="24"/>
          <w:lang w:eastAsia="ru-RU"/>
        </w:rPr>
        <w:t>своевременное прохождение комплексного психолого-медико-педагогического обследования в целях выявления особенностей в физическом и (или) психическом развитии и (или) отклонений в поведении;</w:t>
      </w:r>
    </w:p>
    <w:p w:rsidR="004B0B32" w:rsidRPr="001C367E" w:rsidRDefault="004B0B32" w:rsidP="001C367E">
      <w:pPr>
        <w:numPr>
          <w:ilvl w:val="0"/>
          <w:numId w:val="9"/>
        </w:numPr>
        <w:spacing w:after="0" w:line="240" w:lineRule="auto"/>
        <w:ind w:left="840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1C367E">
        <w:rPr>
          <w:rFonts w:ascii="Times New Roman" w:hAnsi="Times New Roman"/>
          <w:color w:val="373737"/>
          <w:sz w:val="24"/>
          <w:szCs w:val="24"/>
          <w:lang w:eastAsia="ru-RU"/>
        </w:rPr>
        <w:t>получение психолого-педагогической, логопедической (для коррекционной группы), медицинской и социальной помощи;</w:t>
      </w:r>
    </w:p>
    <w:p w:rsidR="004B0B32" w:rsidRPr="001C367E" w:rsidRDefault="004B0B32" w:rsidP="001C367E">
      <w:pPr>
        <w:numPr>
          <w:ilvl w:val="0"/>
          <w:numId w:val="9"/>
        </w:numPr>
        <w:spacing w:after="0" w:line="240" w:lineRule="auto"/>
        <w:ind w:left="840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1C367E">
        <w:rPr>
          <w:rFonts w:ascii="Times New Roman" w:hAnsi="Times New Roman"/>
          <w:color w:val="373737"/>
          <w:sz w:val="24"/>
          <w:szCs w:val="24"/>
          <w:lang w:eastAsia="ru-RU"/>
        </w:rPr>
        <w:t>в случае необходимости  - обучение по адаптированной образовательной программе дошкольного образования;</w:t>
      </w:r>
    </w:p>
    <w:p w:rsidR="004B0B32" w:rsidRPr="001C367E" w:rsidRDefault="004B0B32" w:rsidP="001C367E">
      <w:pPr>
        <w:numPr>
          <w:ilvl w:val="0"/>
          <w:numId w:val="9"/>
        </w:numPr>
        <w:spacing w:after="0" w:line="240" w:lineRule="auto"/>
        <w:ind w:left="840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1C367E">
        <w:rPr>
          <w:rFonts w:ascii="Times New Roman" w:hAnsi="Times New Roman"/>
          <w:color w:val="373737"/>
          <w:sz w:val="24"/>
          <w:szCs w:val="24"/>
          <w:lang w:eastAsia="ru-RU"/>
        </w:rPr>
        <w:t>перевод для получения дошкольного образования в форме семейного образования;</w:t>
      </w:r>
    </w:p>
    <w:p w:rsidR="004B0B32" w:rsidRPr="001C367E" w:rsidRDefault="004B0B32" w:rsidP="001C367E">
      <w:pPr>
        <w:numPr>
          <w:ilvl w:val="0"/>
          <w:numId w:val="9"/>
        </w:numPr>
        <w:spacing w:after="0" w:line="240" w:lineRule="auto"/>
        <w:ind w:left="840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1C367E">
        <w:rPr>
          <w:rFonts w:ascii="Times New Roman" w:hAnsi="Times New Roman"/>
          <w:color w:val="373737"/>
          <w:sz w:val="24"/>
          <w:szCs w:val="24"/>
          <w:lang w:eastAsia="ru-RU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4B0B32" w:rsidRPr="001C367E" w:rsidRDefault="004B0B32" w:rsidP="001C367E">
      <w:pPr>
        <w:numPr>
          <w:ilvl w:val="0"/>
          <w:numId w:val="9"/>
        </w:numPr>
        <w:spacing w:after="0" w:line="240" w:lineRule="auto"/>
        <w:ind w:left="840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1C367E">
        <w:rPr>
          <w:rFonts w:ascii="Times New Roman" w:hAnsi="Times New Roman"/>
          <w:color w:val="373737"/>
          <w:sz w:val="24"/>
          <w:szCs w:val="24"/>
          <w:lang w:eastAsia="ru-RU"/>
        </w:rPr>
        <w:t>свободное выражение собственных взглядов и убеждений;</w:t>
      </w:r>
    </w:p>
    <w:p w:rsidR="004B0B32" w:rsidRPr="001C367E" w:rsidRDefault="004B0B32" w:rsidP="001C367E">
      <w:pPr>
        <w:numPr>
          <w:ilvl w:val="0"/>
          <w:numId w:val="9"/>
        </w:numPr>
        <w:spacing w:after="0" w:line="240" w:lineRule="auto"/>
        <w:ind w:left="840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1C367E">
        <w:rPr>
          <w:rFonts w:ascii="Times New Roman" w:hAnsi="Times New Roman"/>
          <w:color w:val="373737"/>
          <w:sz w:val="24"/>
          <w:szCs w:val="24"/>
          <w:lang w:eastAsia="ru-RU"/>
        </w:rPr>
        <w:t>развитие творческих способностей и интересов, включая участие в конкурсах, смотрах-конкурсах, олимпиадах, выставках, физкультурных и спортивных мероприятиях;</w:t>
      </w:r>
    </w:p>
    <w:p w:rsidR="004B0B32" w:rsidRPr="001C367E" w:rsidRDefault="004B0B32" w:rsidP="001C367E">
      <w:pPr>
        <w:numPr>
          <w:ilvl w:val="0"/>
          <w:numId w:val="9"/>
        </w:numPr>
        <w:spacing w:after="0" w:line="240" w:lineRule="auto"/>
        <w:ind w:left="840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1C367E">
        <w:rPr>
          <w:rFonts w:ascii="Times New Roman" w:hAnsi="Times New Roman"/>
          <w:color w:val="373737"/>
          <w:sz w:val="24"/>
          <w:szCs w:val="24"/>
          <w:lang w:eastAsia="ru-RU"/>
        </w:rPr>
        <w:t>поощрение за успехи в образовательной, творческой, спортивной деятельности;</w:t>
      </w:r>
    </w:p>
    <w:p w:rsidR="004B0B32" w:rsidRPr="001C367E" w:rsidRDefault="004B0B32" w:rsidP="001C367E">
      <w:pPr>
        <w:numPr>
          <w:ilvl w:val="0"/>
          <w:numId w:val="9"/>
        </w:numPr>
        <w:spacing w:after="0" w:line="240" w:lineRule="auto"/>
        <w:ind w:left="840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1C367E">
        <w:rPr>
          <w:rFonts w:ascii="Times New Roman" w:hAnsi="Times New Roman"/>
          <w:color w:val="373737"/>
          <w:sz w:val="24"/>
          <w:szCs w:val="24"/>
          <w:lang w:eastAsia="ru-RU"/>
        </w:rPr>
        <w:t>бесплатное пользование необходимыми учебными пособиями, средствами обучения и воспитания, предусмотренными реализуемой в ДОУ основной образовательной программой дошкольного образования;</w:t>
      </w:r>
    </w:p>
    <w:p w:rsidR="004B0B32" w:rsidRPr="001C367E" w:rsidRDefault="004B0B32" w:rsidP="001C367E">
      <w:pPr>
        <w:numPr>
          <w:ilvl w:val="0"/>
          <w:numId w:val="9"/>
        </w:numPr>
        <w:spacing w:after="0" w:line="240" w:lineRule="auto"/>
        <w:ind w:left="840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1C367E">
        <w:rPr>
          <w:rFonts w:ascii="Times New Roman" w:hAnsi="Times New Roman"/>
          <w:color w:val="373737"/>
          <w:sz w:val="24"/>
          <w:szCs w:val="24"/>
          <w:lang w:eastAsia="ru-RU"/>
        </w:rPr>
        <w:t>пользование имеющимися в ДОУ объектами культуры и спорта, лечебно-оздоровительной инфраструктурой в установленном порядке;</w:t>
      </w:r>
    </w:p>
    <w:p w:rsidR="004B0B32" w:rsidRDefault="004B0B32" w:rsidP="001C367E">
      <w:pPr>
        <w:numPr>
          <w:ilvl w:val="0"/>
          <w:numId w:val="9"/>
        </w:numPr>
        <w:spacing w:after="0" w:line="240" w:lineRule="auto"/>
        <w:ind w:left="840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1C367E">
        <w:rPr>
          <w:rFonts w:ascii="Times New Roman" w:hAnsi="Times New Roman"/>
          <w:color w:val="373737"/>
          <w:sz w:val="24"/>
          <w:szCs w:val="24"/>
          <w:lang w:eastAsia="ru-RU"/>
        </w:rPr>
        <w:t>получение дополнительных образовательных услуг</w:t>
      </w:r>
      <w:r>
        <w:rPr>
          <w:rFonts w:ascii="Times New Roman" w:hAnsi="Times New Roman"/>
          <w:color w:val="373737"/>
          <w:sz w:val="24"/>
          <w:szCs w:val="24"/>
          <w:lang w:eastAsia="ru-RU"/>
        </w:rPr>
        <w:t xml:space="preserve"> </w:t>
      </w:r>
      <w:r w:rsidRPr="001C367E">
        <w:rPr>
          <w:rFonts w:ascii="Times New Roman" w:hAnsi="Times New Roman"/>
          <w:color w:val="373737"/>
          <w:sz w:val="24"/>
          <w:szCs w:val="24"/>
          <w:lang w:eastAsia="ru-RU"/>
        </w:rPr>
        <w:t>(при их наличии).</w:t>
      </w:r>
    </w:p>
    <w:p w:rsidR="004B0B32" w:rsidRPr="001C367E" w:rsidRDefault="004B0B32" w:rsidP="001C367E">
      <w:pPr>
        <w:spacing w:after="0" w:line="240" w:lineRule="auto"/>
        <w:ind w:left="480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</w:p>
    <w:p w:rsidR="004B0B32" w:rsidRPr="001C367E" w:rsidRDefault="004B0B32" w:rsidP="001C367E">
      <w:pPr>
        <w:numPr>
          <w:ilvl w:val="0"/>
          <w:numId w:val="10"/>
        </w:numPr>
        <w:spacing w:after="0" w:line="240" w:lineRule="auto"/>
        <w:ind w:left="1200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1C367E">
        <w:rPr>
          <w:rFonts w:ascii="Times New Roman" w:hAnsi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Поощрение и дисциплинарное воздействие</w:t>
      </w:r>
    </w:p>
    <w:p w:rsidR="004B0B32" w:rsidRPr="001C367E" w:rsidRDefault="004B0B32" w:rsidP="001C367E">
      <w:pPr>
        <w:spacing w:after="0" w:line="240" w:lineRule="auto"/>
        <w:ind w:left="840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</w:p>
    <w:p w:rsidR="004B0B32" w:rsidRPr="001C367E" w:rsidRDefault="004B0B32" w:rsidP="001C367E">
      <w:pPr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1C367E">
        <w:rPr>
          <w:rFonts w:ascii="Times New Roman" w:hAnsi="Times New Roman"/>
          <w:color w:val="373737"/>
          <w:sz w:val="24"/>
          <w:szCs w:val="24"/>
          <w:lang w:eastAsia="ru-RU"/>
        </w:rPr>
        <w:t>9.1           Меры дисциплинарного взыскания к воспитанникам ДОУ не применяются.</w:t>
      </w:r>
    </w:p>
    <w:p w:rsidR="004B0B32" w:rsidRPr="001C367E" w:rsidRDefault="004B0B32" w:rsidP="001C367E">
      <w:pPr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1C367E">
        <w:rPr>
          <w:rFonts w:ascii="Times New Roman" w:hAnsi="Times New Roman"/>
          <w:color w:val="373737"/>
          <w:sz w:val="24"/>
          <w:szCs w:val="24"/>
          <w:lang w:eastAsia="ru-RU"/>
        </w:rPr>
        <w:t>9.2           Применение физического и (или) психического насилия по отношению к детям  ДОУ не допускается.</w:t>
      </w:r>
    </w:p>
    <w:p w:rsidR="004B0B32" w:rsidRPr="001C367E" w:rsidRDefault="004B0B32" w:rsidP="001C367E">
      <w:pPr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1C367E">
        <w:rPr>
          <w:rFonts w:ascii="Times New Roman" w:hAnsi="Times New Roman"/>
          <w:color w:val="373737"/>
          <w:sz w:val="24"/>
          <w:szCs w:val="24"/>
          <w:lang w:eastAsia="ru-RU"/>
        </w:rPr>
        <w:t>9.3           Дисциплина в ДОУ, поддерживается на основе уважения человеческого достоинства всех участников образовательных отношений.</w:t>
      </w:r>
    </w:p>
    <w:p w:rsidR="004B0B32" w:rsidRDefault="004B0B32" w:rsidP="001C367E">
      <w:pPr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1C367E">
        <w:rPr>
          <w:rFonts w:ascii="Times New Roman" w:hAnsi="Times New Roman"/>
          <w:color w:val="373737"/>
          <w:sz w:val="24"/>
          <w:szCs w:val="24"/>
          <w:lang w:eastAsia="ru-RU"/>
        </w:rPr>
        <w:t>9.4           Поощрение воспитанников ДОУ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сертификатов, сладких призов и подарков.</w:t>
      </w:r>
    </w:p>
    <w:p w:rsidR="004B0B32" w:rsidRPr="001C367E" w:rsidRDefault="004B0B32" w:rsidP="001C367E">
      <w:pPr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</w:p>
    <w:p w:rsidR="004B0B32" w:rsidRPr="001C367E" w:rsidRDefault="004B0B32" w:rsidP="001C367E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1C367E">
        <w:rPr>
          <w:rFonts w:ascii="Times New Roman" w:hAnsi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Разное</w:t>
      </w:r>
    </w:p>
    <w:p w:rsidR="004B0B32" w:rsidRPr="001C367E" w:rsidRDefault="004B0B32" w:rsidP="001C367E">
      <w:pPr>
        <w:spacing w:after="0" w:line="240" w:lineRule="auto"/>
        <w:ind w:left="360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</w:p>
    <w:p w:rsidR="004B0B32" w:rsidRPr="001C367E" w:rsidRDefault="004B0B32" w:rsidP="001C367E">
      <w:pPr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1C367E">
        <w:rPr>
          <w:rFonts w:ascii="Times New Roman" w:hAnsi="Times New Roman"/>
          <w:color w:val="373737"/>
          <w:sz w:val="24"/>
          <w:szCs w:val="24"/>
          <w:lang w:eastAsia="ru-RU"/>
        </w:rPr>
        <w:t>10.1.    Педагоги, специалисты, администрация ДОУ обязаны эффективно сотрудничать с родителями (законными представителями) воспитанников с целью создания условий для успешной адаптации и развития детей.</w:t>
      </w:r>
    </w:p>
    <w:p w:rsidR="004B0B32" w:rsidRPr="001C367E" w:rsidRDefault="004B0B32" w:rsidP="001C367E">
      <w:pPr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1C367E">
        <w:rPr>
          <w:rFonts w:ascii="Times New Roman" w:hAnsi="Times New Roman"/>
          <w:color w:val="373737"/>
          <w:sz w:val="24"/>
          <w:szCs w:val="24"/>
          <w:lang w:eastAsia="ru-RU"/>
        </w:rPr>
        <w:t>10.2.    По вопросам, касающимся развития и воспитания ребенка, родители (законные представители) воспитанников могут обратиться за консультацией к педагогам и специалистам ДОУ в специально отведенное на это время.</w:t>
      </w:r>
    </w:p>
    <w:p w:rsidR="004B0B32" w:rsidRPr="001C367E" w:rsidRDefault="004B0B32" w:rsidP="001C367E">
      <w:pPr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1C367E">
        <w:rPr>
          <w:rFonts w:ascii="Times New Roman" w:hAnsi="Times New Roman"/>
          <w:color w:val="373737"/>
          <w:sz w:val="24"/>
          <w:szCs w:val="24"/>
          <w:lang w:eastAsia="ru-RU"/>
        </w:rPr>
        <w:t>10.3.    Все спорные и конфликтные ситуации разрешаются только в отсутствии воспитанников.</w:t>
      </w:r>
    </w:p>
    <w:p w:rsidR="004B0B32" w:rsidRPr="001C367E" w:rsidRDefault="004B0B32" w:rsidP="001C367E">
      <w:pPr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1C367E">
        <w:rPr>
          <w:rFonts w:ascii="Times New Roman" w:hAnsi="Times New Roman"/>
          <w:color w:val="373737"/>
          <w:sz w:val="24"/>
          <w:szCs w:val="24"/>
          <w:lang w:eastAsia="ru-RU"/>
        </w:rPr>
        <w:t>10.4.    Родители (законные представители) воспитанников обязаны присутствовать на родительских собраниях группы, которую посещает их ребенок, и на общих родительских собраниях ДОУ, а также активно участвовать в воспитательно-образовательном процессе, совместных с детьми мероприятиях.</w:t>
      </w:r>
    </w:p>
    <w:p w:rsidR="004B0B32" w:rsidRDefault="004B0B32"/>
    <w:sectPr w:rsidR="004B0B32" w:rsidSect="00B00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4ED7"/>
    <w:multiLevelType w:val="multilevel"/>
    <w:tmpl w:val="A32C620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EDC4DDD"/>
    <w:multiLevelType w:val="multilevel"/>
    <w:tmpl w:val="CD0AA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541542"/>
    <w:multiLevelType w:val="multilevel"/>
    <w:tmpl w:val="8110B4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89D6D63"/>
    <w:multiLevelType w:val="multilevel"/>
    <w:tmpl w:val="7D605F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D1B3A80"/>
    <w:multiLevelType w:val="multilevel"/>
    <w:tmpl w:val="EA9853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F5C3415"/>
    <w:multiLevelType w:val="multilevel"/>
    <w:tmpl w:val="A8FE83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1EA0D51"/>
    <w:multiLevelType w:val="multilevel"/>
    <w:tmpl w:val="0D9C6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700335A"/>
    <w:multiLevelType w:val="multilevel"/>
    <w:tmpl w:val="92B243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CFB4D87"/>
    <w:multiLevelType w:val="multilevel"/>
    <w:tmpl w:val="F82C43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50C5ADF"/>
    <w:multiLevelType w:val="multilevel"/>
    <w:tmpl w:val="E752F8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8927373"/>
    <w:multiLevelType w:val="hybridMultilevel"/>
    <w:tmpl w:val="4C8AC27C"/>
    <w:lvl w:ilvl="0" w:tplc="CB04D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2A90A9F"/>
    <w:multiLevelType w:val="multilevel"/>
    <w:tmpl w:val="6AE0A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1989"/>
    <w:rsid w:val="001055FE"/>
    <w:rsid w:val="001C367E"/>
    <w:rsid w:val="001D7FD7"/>
    <w:rsid w:val="003776A1"/>
    <w:rsid w:val="004B0B32"/>
    <w:rsid w:val="004B26E3"/>
    <w:rsid w:val="0053634D"/>
    <w:rsid w:val="00601989"/>
    <w:rsid w:val="006A1E30"/>
    <w:rsid w:val="00883345"/>
    <w:rsid w:val="00B000F0"/>
    <w:rsid w:val="00C46C88"/>
    <w:rsid w:val="00CE5616"/>
    <w:rsid w:val="00EF66CA"/>
    <w:rsid w:val="00F14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0F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1C367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776A1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54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082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083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4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4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customXml" Target="../customXml/item3.xml"/><Relationship Id="rId5" Type="http://schemas.openxmlformats.org/officeDocument/2006/relationships/image" Target="media/image1.em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UX25FU4DC2SS-550-665</_dlc_DocId>
    <_dlc_DocIdUrl xmlns="abdb83d0-779d-445a-a542-78c4e7e32ea9">
      <Url>http://www.eduportal44.ru/soligalich/Dsad-1/1/_layouts/15/DocIdRedir.aspx?ID=UX25FU4DC2SS-550-665</Url>
      <Description>UX25FU4DC2SS-550-665</Description>
    </_dlc_DocIdUrl>
  </documentManagement>
</p:properties>
</file>

<file path=customXml/itemProps1.xml><?xml version="1.0" encoding="utf-8"?>
<ds:datastoreItem xmlns:ds="http://schemas.openxmlformats.org/officeDocument/2006/customXml" ds:itemID="{B274A524-8BC5-4091-A0B0-78A1CF75BBDC}"/>
</file>

<file path=customXml/itemProps2.xml><?xml version="1.0" encoding="utf-8"?>
<ds:datastoreItem xmlns:ds="http://schemas.openxmlformats.org/officeDocument/2006/customXml" ds:itemID="{969BA76F-3877-46F9-8E21-F13FD3B47D9B}"/>
</file>

<file path=customXml/itemProps3.xml><?xml version="1.0" encoding="utf-8"?>
<ds:datastoreItem xmlns:ds="http://schemas.openxmlformats.org/officeDocument/2006/customXml" ds:itemID="{505F92B2-87EC-4FBF-BAB9-826430D62E4C}"/>
</file>

<file path=customXml/itemProps4.xml><?xml version="1.0" encoding="utf-8"?>
<ds:datastoreItem xmlns:ds="http://schemas.openxmlformats.org/officeDocument/2006/customXml" ds:itemID="{DCD2BFC1-BE0C-43EC-B030-E7CB57D8C1FA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6</Pages>
  <Words>2166</Words>
  <Characters>12351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Солигалич</cp:lastModifiedBy>
  <cp:revision>5</cp:revision>
  <cp:lastPrinted>2017-04-05T09:43:00Z</cp:lastPrinted>
  <dcterms:created xsi:type="dcterms:W3CDTF">2017-03-01T07:56:00Z</dcterms:created>
  <dcterms:modified xsi:type="dcterms:W3CDTF">2017-08-28T16:11:00Z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9f66d84a-d7cd-4bf2-a637-40a749f6fd4c</vt:lpwstr>
  </property>
  <property fmtid="{D5CDD505-2E9C-101B-9397-08002B2CF9AE}" pid="4" name="_dlc_DocId">
    <vt:lpwstr>UX25FU4DC2SS-550-665</vt:lpwstr>
  </property>
  <property fmtid="{D5CDD505-2E9C-101B-9397-08002B2CF9AE}" pid="5" name="_dlc_DocIdUrl">
    <vt:lpwstr>http://www.eduportal44.ru/soligalich/Dsad-1/1/_layouts/15/DocIdRedir.aspx?ID=UX25FU4DC2SS-550-665, UX25FU4DC2SS-550-665</vt:lpwstr>
  </property>
</Properties>
</file>