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FF" w:rsidRPr="00C2520E" w:rsidRDefault="002A23D6" w:rsidP="002A23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2520E">
        <w:rPr>
          <w:rFonts w:ascii="Times New Roman" w:hAnsi="Times New Roman"/>
          <w:b/>
          <w:sz w:val="24"/>
          <w:szCs w:val="24"/>
        </w:rPr>
        <w:t>АНКЕТА</w:t>
      </w:r>
    </w:p>
    <w:p w:rsidR="002A23D6" w:rsidRPr="00C2520E" w:rsidRDefault="002A23D6" w:rsidP="002A23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20E">
        <w:rPr>
          <w:rFonts w:ascii="Times New Roman" w:hAnsi="Times New Roman"/>
          <w:b/>
          <w:sz w:val="24"/>
          <w:szCs w:val="24"/>
        </w:rPr>
        <w:t>участника/преподав</w:t>
      </w:r>
      <w:r w:rsidR="00A433AD">
        <w:rPr>
          <w:rFonts w:ascii="Times New Roman" w:hAnsi="Times New Roman"/>
          <w:b/>
          <w:sz w:val="24"/>
          <w:szCs w:val="24"/>
        </w:rPr>
        <w:t xml:space="preserve">ателя Электронного </w:t>
      </w:r>
      <w:r w:rsidRPr="00C2520E">
        <w:rPr>
          <w:rFonts w:ascii="Times New Roman" w:hAnsi="Times New Roman"/>
          <w:b/>
          <w:sz w:val="24"/>
          <w:szCs w:val="24"/>
        </w:rPr>
        <w:t>курса «</w:t>
      </w:r>
      <w:r w:rsidR="00227D5A">
        <w:rPr>
          <w:rFonts w:ascii="Times New Roman" w:hAnsi="Times New Roman"/>
          <w:b/>
          <w:sz w:val="24"/>
          <w:szCs w:val="24"/>
        </w:rPr>
        <w:t>Ты нужен!</w:t>
      </w:r>
      <w:r w:rsidRPr="00C2520E">
        <w:rPr>
          <w:rFonts w:ascii="Times New Roman" w:hAnsi="Times New Roman"/>
          <w:b/>
          <w:sz w:val="24"/>
          <w:szCs w:val="24"/>
        </w:rPr>
        <w:t>»</w:t>
      </w:r>
    </w:p>
    <w:p w:rsidR="002A23D6" w:rsidRPr="00AD0862" w:rsidRDefault="002A23D6" w:rsidP="002A23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20E">
        <w:rPr>
          <w:rFonts w:ascii="Times New Roman" w:hAnsi="Times New Roman"/>
          <w:b/>
          <w:sz w:val="24"/>
          <w:szCs w:val="24"/>
        </w:rPr>
        <w:t>(</w:t>
      </w:r>
      <w:r w:rsidR="00C2520E" w:rsidRPr="00C2520E">
        <w:rPr>
          <w:rFonts w:ascii="Times New Roman" w:hAnsi="Times New Roman"/>
          <w:b/>
          <w:sz w:val="24"/>
          <w:szCs w:val="24"/>
        </w:rPr>
        <w:t xml:space="preserve">заполненную анкету </w:t>
      </w:r>
      <w:r w:rsidRPr="00C2520E">
        <w:rPr>
          <w:rFonts w:ascii="Times New Roman" w:hAnsi="Times New Roman"/>
          <w:b/>
          <w:sz w:val="24"/>
          <w:szCs w:val="24"/>
        </w:rPr>
        <w:t xml:space="preserve">необходимо выслать </w:t>
      </w:r>
    </w:p>
    <w:p w:rsidR="002A23D6" w:rsidRPr="00C2520E" w:rsidRDefault="00B121DE" w:rsidP="002A23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до 3 но</w:t>
      </w:r>
      <w:r w:rsidR="00B457A4">
        <w:rPr>
          <w:rFonts w:ascii="Times New Roman" w:hAnsi="Times New Roman"/>
          <w:b/>
          <w:color w:val="FF0000"/>
          <w:sz w:val="24"/>
          <w:szCs w:val="24"/>
        </w:rPr>
        <w:t>ября</w:t>
      </w:r>
      <w:r w:rsidR="00A433AD" w:rsidRPr="00497DE9">
        <w:rPr>
          <w:rFonts w:ascii="Times New Roman" w:hAnsi="Times New Roman"/>
          <w:b/>
          <w:color w:val="FF0000"/>
          <w:sz w:val="24"/>
          <w:szCs w:val="24"/>
        </w:rPr>
        <w:t xml:space="preserve"> 20</w:t>
      </w:r>
      <w:r w:rsidR="00227D5A">
        <w:rPr>
          <w:rFonts w:ascii="Times New Roman" w:hAnsi="Times New Roman"/>
          <w:b/>
          <w:color w:val="FF0000"/>
          <w:sz w:val="24"/>
          <w:szCs w:val="24"/>
        </w:rPr>
        <w:t>20</w:t>
      </w:r>
      <w:r w:rsidR="00A433AD">
        <w:rPr>
          <w:rFonts w:ascii="Times New Roman" w:hAnsi="Times New Roman"/>
          <w:b/>
          <w:sz w:val="24"/>
          <w:szCs w:val="24"/>
        </w:rPr>
        <w:t xml:space="preserve"> </w:t>
      </w:r>
      <w:r w:rsidR="00A433AD" w:rsidRPr="003355B2">
        <w:rPr>
          <w:rFonts w:ascii="Times New Roman" w:hAnsi="Times New Roman"/>
          <w:b/>
          <w:color w:val="FF0000"/>
          <w:sz w:val="24"/>
          <w:szCs w:val="24"/>
        </w:rPr>
        <w:t>г</w:t>
      </w:r>
      <w:r w:rsidR="002A23D6" w:rsidRPr="00C2520E">
        <w:rPr>
          <w:rFonts w:ascii="Times New Roman" w:hAnsi="Times New Roman"/>
          <w:b/>
          <w:sz w:val="24"/>
          <w:szCs w:val="24"/>
        </w:rPr>
        <w:t xml:space="preserve">. по адресу </w:t>
      </w:r>
      <w:hyperlink r:id="rId5" w:history="1">
        <w:r w:rsidRPr="006E6F01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sozidanie</w:t>
        </w:r>
        <w:r w:rsidRPr="006E6F01">
          <w:rPr>
            <w:rStyle w:val="a5"/>
            <w:rFonts w:ascii="Times New Roman" w:hAnsi="Times New Roman"/>
            <w:b/>
            <w:sz w:val="24"/>
            <w:szCs w:val="24"/>
          </w:rPr>
          <w:t>2000@</w:t>
        </w:r>
        <w:r w:rsidRPr="006E6F01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6E6F01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6E6F01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="002A23D6" w:rsidRPr="00C2520E">
        <w:rPr>
          <w:rFonts w:ascii="Times New Roman" w:hAnsi="Times New Roman"/>
          <w:b/>
          <w:sz w:val="24"/>
          <w:szCs w:val="24"/>
        </w:rPr>
        <w:t>)</w:t>
      </w:r>
      <w:proofErr w:type="gramEnd"/>
    </w:p>
    <w:p w:rsidR="002A23D6" w:rsidRPr="00C2520E" w:rsidRDefault="002A23D6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4361"/>
        <w:gridCol w:w="5210"/>
      </w:tblGrid>
      <w:tr w:rsidR="002A23D6" w:rsidRPr="00247DFF" w:rsidTr="00247DFF">
        <w:tc>
          <w:tcPr>
            <w:tcW w:w="4361" w:type="dxa"/>
            <w:shd w:val="clear" w:color="auto" w:fill="D6E3BC"/>
          </w:tcPr>
          <w:p w:rsidR="002A23D6" w:rsidRPr="00247DFF" w:rsidRDefault="002A23D6" w:rsidP="00247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DFF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  <w:r w:rsidR="00227D5A">
              <w:rPr>
                <w:rFonts w:ascii="Times New Roman" w:hAnsi="Times New Roman"/>
                <w:sz w:val="24"/>
                <w:szCs w:val="24"/>
              </w:rPr>
              <w:t xml:space="preserve"> Курса</w:t>
            </w:r>
          </w:p>
          <w:p w:rsidR="002A23D6" w:rsidRPr="00247DFF" w:rsidRDefault="002A23D6" w:rsidP="00247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23D6" w:rsidRPr="00247DFF" w:rsidRDefault="002A23D6" w:rsidP="00247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:rsidR="00526779" w:rsidRPr="00247DFF" w:rsidRDefault="00526779" w:rsidP="00247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3D6" w:rsidRPr="00247DFF" w:rsidTr="00247DFF">
        <w:tc>
          <w:tcPr>
            <w:tcW w:w="4361" w:type="dxa"/>
            <w:shd w:val="clear" w:color="auto" w:fill="D6E3BC"/>
          </w:tcPr>
          <w:p w:rsidR="002A23D6" w:rsidRPr="00247DFF" w:rsidRDefault="00227D5A" w:rsidP="00247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и н</w:t>
            </w:r>
            <w:r w:rsidR="002A23D6" w:rsidRPr="00247DFF">
              <w:rPr>
                <w:rFonts w:ascii="Times New Roman" w:hAnsi="Times New Roman"/>
                <w:sz w:val="24"/>
                <w:szCs w:val="24"/>
              </w:rPr>
              <w:t>азвание учебного заведения</w:t>
            </w:r>
          </w:p>
          <w:p w:rsidR="002A23D6" w:rsidRPr="00247DFF" w:rsidRDefault="002A23D6" w:rsidP="00247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23D6" w:rsidRPr="00247DFF" w:rsidRDefault="002A23D6" w:rsidP="00247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23D6" w:rsidRPr="00247DFF" w:rsidRDefault="002A23D6" w:rsidP="00247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:rsidR="002A23D6" w:rsidRPr="00247DFF" w:rsidRDefault="002A23D6" w:rsidP="00247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3D6" w:rsidRPr="00247DFF" w:rsidTr="00247DFF">
        <w:tc>
          <w:tcPr>
            <w:tcW w:w="4361" w:type="dxa"/>
            <w:shd w:val="clear" w:color="auto" w:fill="D6E3BC"/>
          </w:tcPr>
          <w:p w:rsidR="002A23D6" w:rsidRPr="00247DFF" w:rsidRDefault="00A433AD" w:rsidP="00247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каких классов\курсов </w:t>
            </w:r>
            <w:r w:rsidR="002A23D6" w:rsidRPr="00247DFF">
              <w:rPr>
                <w:rFonts w:ascii="Times New Roman" w:hAnsi="Times New Roman"/>
                <w:sz w:val="24"/>
                <w:szCs w:val="24"/>
              </w:rPr>
              <w:t>станут слушате</w:t>
            </w:r>
            <w:r>
              <w:rPr>
                <w:rFonts w:ascii="Times New Roman" w:hAnsi="Times New Roman"/>
                <w:sz w:val="24"/>
                <w:szCs w:val="24"/>
              </w:rPr>
              <w:t>лями курса?</w:t>
            </w:r>
          </w:p>
          <w:p w:rsidR="002A23D6" w:rsidRPr="00247DFF" w:rsidRDefault="002A23D6" w:rsidP="00247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23D6" w:rsidRPr="00247DFF" w:rsidRDefault="002A23D6" w:rsidP="00247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:rsidR="002A23D6" w:rsidRPr="00247DFF" w:rsidRDefault="002A23D6" w:rsidP="00247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3D6" w:rsidRPr="00247DFF" w:rsidTr="00247DFF">
        <w:tc>
          <w:tcPr>
            <w:tcW w:w="4361" w:type="dxa"/>
            <w:shd w:val="clear" w:color="auto" w:fill="D6E3BC"/>
          </w:tcPr>
          <w:p w:rsidR="002A23D6" w:rsidRPr="00247DFF" w:rsidRDefault="00497DE9" w:rsidP="00247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Предполагаемое количество</w:t>
            </w:r>
            <w:r w:rsidR="002A23D6" w:rsidRPr="00247DFF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  <w:r>
              <w:rPr>
                <w:rFonts w:ascii="Times New Roman" w:hAnsi="Times New Roman"/>
                <w:sz w:val="24"/>
                <w:szCs w:val="24"/>
              </w:rPr>
              <w:t>-слушателей курса</w:t>
            </w:r>
            <w:r w:rsidR="002A23D6" w:rsidRPr="00247DFF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2A23D6" w:rsidRPr="00247DFF" w:rsidRDefault="002A23D6" w:rsidP="00247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23D6" w:rsidRPr="00247DFF" w:rsidRDefault="002A23D6" w:rsidP="00247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:rsidR="002A23D6" w:rsidRPr="00247DFF" w:rsidRDefault="002A23D6" w:rsidP="00247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3D6" w:rsidRPr="00247DFF" w:rsidTr="00247DFF">
        <w:tc>
          <w:tcPr>
            <w:tcW w:w="4361" w:type="dxa"/>
            <w:shd w:val="clear" w:color="auto" w:fill="D6E3BC"/>
          </w:tcPr>
          <w:p w:rsidR="002A23D6" w:rsidRPr="00247DFF" w:rsidRDefault="00A433AD" w:rsidP="00247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Предполагаемые даты начала\окончания занятий по курсу</w:t>
            </w:r>
          </w:p>
          <w:p w:rsidR="002A23D6" w:rsidRPr="00A433AD" w:rsidRDefault="002A23D6" w:rsidP="00247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23D6" w:rsidRPr="00A433AD" w:rsidRDefault="002A23D6" w:rsidP="00247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:rsidR="002A23D6" w:rsidRPr="00247DFF" w:rsidRDefault="002A23D6" w:rsidP="00247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3D6" w:rsidRPr="00247DFF" w:rsidTr="00247DFF">
        <w:tc>
          <w:tcPr>
            <w:tcW w:w="4361" w:type="dxa"/>
            <w:shd w:val="clear" w:color="auto" w:fill="D6E3BC"/>
          </w:tcPr>
          <w:p w:rsidR="002A23D6" w:rsidRPr="00247DFF" w:rsidRDefault="002A23D6" w:rsidP="00247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DFF">
              <w:rPr>
                <w:rFonts w:ascii="Times New Roman" w:hAnsi="Times New Roman"/>
                <w:sz w:val="24"/>
                <w:szCs w:val="24"/>
              </w:rPr>
              <w:t>Необходимы ли Вам дополни</w:t>
            </w:r>
            <w:r w:rsidR="00A433AD">
              <w:rPr>
                <w:rFonts w:ascii="Times New Roman" w:hAnsi="Times New Roman"/>
                <w:sz w:val="24"/>
                <w:szCs w:val="24"/>
              </w:rPr>
              <w:t xml:space="preserve">тельные консультации для проведения </w:t>
            </w:r>
            <w:r w:rsidR="00227D5A">
              <w:rPr>
                <w:rFonts w:ascii="Times New Roman" w:hAnsi="Times New Roman"/>
                <w:sz w:val="24"/>
                <w:szCs w:val="24"/>
              </w:rPr>
              <w:t>занятий по Курсу</w:t>
            </w:r>
            <w:r w:rsidRPr="00247DFF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2A23D6" w:rsidRPr="00247DFF" w:rsidRDefault="002A23D6" w:rsidP="00247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:rsidR="002A23D6" w:rsidRPr="00247DFF" w:rsidRDefault="002A23D6" w:rsidP="00247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3D6" w:rsidRPr="00247DFF" w:rsidTr="00247DFF">
        <w:tc>
          <w:tcPr>
            <w:tcW w:w="4361" w:type="dxa"/>
            <w:shd w:val="clear" w:color="auto" w:fill="D6E3BC"/>
          </w:tcPr>
          <w:p w:rsidR="002A23D6" w:rsidRPr="00247DFF" w:rsidRDefault="00345A5E" w:rsidP="00247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DFF">
              <w:rPr>
                <w:rFonts w:ascii="Times New Roman" w:hAnsi="Times New Roman"/>
                <w:sz w:val="24"/>
                <w:szCs w:val="24"/>
              </w:rPr>
              <w:t xml:space="preserve">Ваши </w:t>
            </w:r>
            <w:r w:rsidR="00497DE9">
              <w:rPr>
                <w:rFonts w:ascii="Times New Roman" w:hAnsi="Times New Roman"/>
                <w:sz w:val="24"/>
                <w:szCs w:val="24"/>
              </w:rPr>
              <w:t xml:space="preserve">вопросы, </w:t>
            </w:r>
            <w:r w:rsidRPr="00247DFF">
              <w:rPr>
                <w:rFonts w:ascii="Times New Roman" w:hAnsi="Times New Roman"/>
                <w:sz w:val="24"/>
                <w:szCs w:val="24"/>
              </w:rPr>
              <w:t>предложения, если имеются</w:t>
            </w:r>
          </w:p>
          <w:p w:rsidR="00C2520E" w:rsidRPr="00247DFF" w:rsidRDefault="00C2520E" w:rsidP="00247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520E" w:rsidRPr="00247DFF" w:rsidRDefault="00C2520E" w:rsidP="00247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520E" w:rsidRPr="00247DFF" w:rsidRDefault="00C2520E" w:rsidP="00247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C6D9F1"/>
          </w:tcPr>
          <w:p w:rsidR="002A23D6" w:rsidRPr="00247DFF" w:rsidRDefault="002A23D6" w:rsidP="00247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23D6" w:rsidRPr="00C2520E" w:rsidRDefault="002A23D6">
      <w:pPr>
        <w:rPr>
          <w:rFonts w:ascii="Times New Roman" w:hAnsi="Times New Roman"/>
          <w:sz w:val="24"/>
          <w:szCs w:val="24"/>
        </w:rPr>
      </w:pPr>
    </w:p>
    <w:p w:rsidR="00B121DE" w:rsidRPr="00B121DE" w:rsidRDefault="00B121DE" w:rsidP="002A23D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Все материалы Курса «Ты нужен!» размещены на сайте </w:t>
      </w:r>
      <w:hyperlink r:id="rId6" w:history="1">
        <w:r w:rsidRPr="006E6F01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www</w:t>
        </w:r>
        <w:r w:rsidRPr="00B121DE">
          <w:rPr>
            <w:rStyle w:val="a5"/>
            <w:rFonts w:ascii="Times New Roman" w:hAnsi="Times New Roman"/>
            <w:i/>
            <w:sz w:val="24"/>
            <w:szCs w:val="24"/>
          </w:rPr>
          <w:t>.</w:t>
        </w:r>
        <w:proofErr w:type="spellStart"/>
        <w:r w:rsidRPr="006E6F01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fondsozidanie</w:t>
        </w:r>
        <w:proofErr w:type="spellEnd"/>
        <w:r w:rsidRPr="00B121DE">
          <w:rPr>
            <w:rStyle w:val="a5"/>
            <w:rFonts w:ascii="Times New Roman" w:hAnsi="Times New Roman"/>
            <w:i/>
            <w:sz w:val="24"/>
            <w:szCs w:val="24"/>
          </w:rPr>
          <w:t>.</w:t>
        </w:r>
        <w:proofErr w:type="spellStart"/>
        <w:r w:rsidRPr="006E6F01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ru</w:t>
        </w:r>
        <w:proofErr w:type="spellEnd"/>
      </w:hyperlink>
      <w:r w:rsidRPr="00B121D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в разделе </w:t>
      </w:r>
      <w:r>
        <w:rPr>
          <w:rFonts w:ascii="Times New Roman" w:hAnsi="Times New Roman"/>
          <w:i/>
          <w:sz w:val="24"/>
          <w:szCs w:val="24"/>
          <w:lang w:val="en-US"/>
        </w:rPr>
        <w:t>On</w:t>
      </w:r>
      <w:r w:rsidRPr="00B121DE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lang w:val="en-US"/>
        </w:rPr>
        <w:t>line</w:t>
      </w:r>
      <w:r>
        <w:rPr>
          <w:rFonts w:ascii="Times New Roman" w:hAnsi="Times New Roman"/>
          <w:i/>
          <w:sz w:val="24"/>
          <w:szCs w:val="24"/>
        </w:rPr>
        <w:t xml:space="preserve"> ресурсы – курс «Ты нужен!». Вы можете скачать на компьютер все материалы и пользоваться ими без подключения </w:t>
      </w:r>
      <w:proofErr w:type="gramStart"/>
      <w:r>
        <w:rPr>
          <w:rFonts w:ascii="Times New Roman" w:hAnsi="Times New Roman"/>
          <w:i/>
          <w:sz w:val="24"/>
          <w:szCs w:val="24"/>
        </w:rPr>
        <w:t>к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Интернет.</w:t>
      </w:r>
    </w:p>
    <w:p w:rsidR="002A23D6" w:rsidRPr="00497DE9" w:rsidRDefault="00A433AD" w:rsidP="002A23D6">
      <w:pPr>
        <w:rPr>
          <w:rFonts w:ascii="Times New Roman" w:hAnsi="Times New Roman"/>
          <w:i/>
          <w:sz w:val="24"/>
          <w:szCs w:val="24"/>
        </w:rPr>
      </w:pPr>
      <w:r w:rsidRPr="00497DE9">
        <w:rPr>
          <w:rFonts w:ascii="Times New Roman" w:hAnsi="Times New Roman"/>
          <w:i/>
          <w:sz w:val="24"/>
          <w:szCs w:val="24"/>
        </w:rPr>
        <w:t>После проведения занятий по курсу (</w:t>
      </w:r>
      <w:r w:rsidR="00227D5A">
        <w:rPr>
          <w:rFonts w:ascii="Times New Roman" w:hAnsi="Times New Roman"/>
          <w:i/>
          <w:color w:val="FF0000"/>
          <w:sz w:val="24"/>
          <w:szCs w:val="24"/>
        </w:rPr>
        <w:t>до 25 декабря 2020 г.</w:t>
      </w:r>
      <w:r w:rsidRPr="00497DE9">
        <w:rPr>
          <w:rFonts w:ascii="Times New Roman" w:hAnsi="Times New Roman"/>
          <w:i/>
          <w:sz w:val="24"/>
          <w:szCs w:val="24"/>
        </w:rPr>
        <w:t>)</w:t>
      </w:r>
      <w:proofErr w:type="gramStart"/>
      <w:r w:rsidRPr="00497DE9">
        <w:rPr>
          <w:rFonts w:ascii="Times New Roman" w:hAnsi="Times New Roman"/>
          <w:i/>
          <w:sz w:val="24"/>
          <w:szCs w:val="24"/>
        </w:rPr>
        <w:t xml:space="preserve"> ,</w:t>
      </w:r>
      <w:proofErr w:type="gramEnd"/>
      <w:r w:rsidRPr="00497DE9">
        <w:rPr>
          <w:rFonts w:ascii="Times New Roman" w:hAnsi="Times New Roman"/>
          <w:i/>
          <w:sz w:val="24"/>
          <w:szCs w:val="24"/>
        </w:rPr>
        <w:t xml:space="preserve"> мы просим прислать ваши замечания, предложения </w:t>
      </w:r>
      <w:r w:rsidR="00B121DE">
        <w:rPr>
          <w:rFonts w:ascii="Times New Roman" w:hAnsi="Times New Roman"/>
          <w:i/>
          <w:sz w:val="24"/>
          <w:szCs w:val="24"/>
        </w:rPr>
        <w:t xml:space="preserve">(если будут), отзывы </w:t>
      </w:r>
      <w:r w:rsidRPr="00497DE9">
        <w:rPr>
          <w:rFonts w:ascii="Times New Roman" w:hAnsi="Times New Roman"/>
          <w:i/>
          <w:sz w:val="24"/>
          <w:szCs w:val="24"/>
        </w:rPr>
        <w:t xml:space="preserve">по усовершенствованию курса (технические, содержательные)  и 2-3 фотографии </w:t>
      </w:r>
      <w:r w:rsidR="00497DE9" w:rsidRPr="00497DE9">
        <w:rPr>
          <w:rFonts w:ascii="Times New Roman" w:hAnsi="Times New Roman"/>
          <w:i/>
          <w:sz w:val="24"/>
          <w:szCs w:val="24"/>
        </w:rPr>
        <w:t xml:space="preserve"> с участием слушателей курса. Вы можете провести полный курс занятий, а можете несколько занятий.</w:t>
      </w:r>
    </w:p>
    <w:p w:rsidR="00497DE9" w:rsidRDefault="00497DE9" w:rsidP="002A23D6">
      <w:pPr>
        <w:rPr>
          <w:rFonts w:ascii="Times New Roman" w:hAnsi="Times New Roman"/>
          <w:i/>
          <w:sz w:val="24"/>
          <w:szCs w:val="24"/>
        </w:rPr>
      </w:pPr>
      <w:proofErr w:type="gramStart"/>
      <w:r w:rsidRPr="00497DE9">
        <w:rPr>
          <w:rFonts w:ascii="Times New Roman" w:hAnsi="Times New Roman"/>
          <w:i/>
          <w:sz w:val="24"/>
          <w:szCs w:val="24"/>
        </w:rPr>
        <w:t xml:space="preserve">Преподавателю, а также слушателям курса будут (по вашему запросу с указанием ФИО)) высланы сертификаты, дипломы, а также благодарность в адрес </w:t>
      </w:r>
      <w:r w:rsidR="00227D5A">
        <w:rPr>
          <w:rFonts w:ascii="Times New Roman" w:hAnsi="Times New Roman"/>
          <w:i/>
          <w:sz w:val="24"/>
          <w:szCs w:val="24"/>
        </w:rPr>
        <w:t xml:space="preserve">преподавателей, учеников и руководителя </w:t>
      </w:r>
      <w:r w:rsidRPr="00497DE9">
        <w:rPr>
          <w:rFonts w:ascii="Times New Roman" w:hAnsi="Times New Roman"/>
          <w:i/>
          <w:sz w:val="24"/>
          <w:szCs w:val="24"/>
        </w:rPr>
        <w:t>учебного заведения.</w:t>
      </w:r>
      <w:proofErr w:type="gramEnd"/>
    </w:p>
    <w:p w:rsidR="00B457A4" w:rsidRPr="00497DE9" w:rsidRDefault="00B457A4" w:rsidP="00B121DE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СПАСИБО!</w:t>
      </w:r>
    </w:p>
    <w:sectPr w:rsidR="00B457A4" w:rsidRPr="00497DE9" w:rsidSect="000E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34558"/>
    <w:multiLevelType w:val="hybridMultilevel"/>
    <w:tmpl w:val="41B405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defaultTabStop w:val="708"/>
  <w:characterSpacingControl w:val="doNotCompress"/>
  <w:compat/>
  <w:rsids>
    <w:rsidRoot w:val="00E153EB"/>
    <w:rsid w:val="00055E95"/>
    <w:rsid w:val="000E2DA5"/>
    <w:rsid w:val="000E384B"/>
    <w:rsid w:val="00163E60"/>
    <w:rsid w:val="00227D5A"/>
    <w:rsid w:val="00247DFF"/>
    <w:rsid w:val="00256D66"/>
    <w:rsid w:val="002A23D6"/>
    <w:rsid w:val="003355B2"/>
    <w:rsid w:val="00345A5E"/>
    <w:rsid w:val="003F0F1F"/>
    <w:rsid w:val="00497DE9"/>
    <w:rsid w:val="00526779"/>
    <w:rsid w:val="005412AA"/>
    <w:rsid w:val="00597768"/>
    <w:rsid w:val="006A49EB"/>
    <w:rsid w:val="006F5EC6"/>
    <w:rsid w:val="007121D3"/>
    <w:rsid w:val="00765090"/>
    <w:rsid w:val="008B18E4"/>
    <w:rsid w:val="008D7896"/>
    <w:rsid w:val="009303DF"/>
    <w:rsid w:val="00A433AD"/>
    <w:rsid w:val="00AD0862"/>
    <w:rsid w:val="00B121DE"/>
    <w:rsid w:val="00B457A4"/>
    <w:rsid w:val="00BC6B5F"/>
    <w:rsid w:val="00C1636C"/>
    <w:rsid w:val="00C2520E"/>
    <w:rsid w:val="00C3163A"/>
    <w:rsid w:val="00CB6C9A"/>
    <w:rsid w:val="00D472F7"/>
    <w:rsid w:val="00E153EB"/>
    <w:rsid w:val="00EC6AA0"/>
    <w:rsid w:val="00F1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3D6"/>
    <w:pPr>
      <w:ind w:left="720"/>
      <w:contextualSpacing/>
    </w:pPr>
  </w:style>
  <w:style w:type="table" w:styleId="a4">
    <w:name w:val="Table Grid"/>
    <w:basedOn w:val="a1"/>
    <w:uiPriority w:val="59"/>
    <w:rsid w:val="002A2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121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3D6"/>
    <w:pPr>
      <w:ind w:left="720"/>
      <w:contextualSpacing/>
    </w:pPr>
  </w:style>
  <w:style w:type="table" w:styleId="a4">
    <w:name w:val="Table Grid"/>
    <w:basedOn w:val="a1"/>
    <w:uiPriority w:val="59"/>
    <w:rsid w:val="002A2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ndsozidanie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sozidanie2000@yandex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5%20&#1086;&#1082;&#1090;&#1103;&#1073;&#1088;&#1103;\2016\&#1050;&#1054;&#1057;%202015%202016%201\&#1056;&#1077;&#1072;&#1083;&#1080;&#1079;&#1072;&#1094;&#1080;&#1103;%20&#1054;&#1047;%20&#1050;&#1054;&#1057;%202016\&#1040;&#1087;&#1087;&#1088;&#1086;&#1073;&#1072;&#1094;&#1080;&#1103;%20&#1082;&#1091;&#1088;&#1089;&#1072;%201\&#1040;&#1053;&#1050;&#1045;&#1058;&#1067;%20&#1059;&#1063;&#1040;&#1057;&#1058;&#1053;&#1048;&#1050;&#1054;&#1042;%20&#1040;&#1055;&#1056;&#1054;&#1041;&#1040;&#1062;&#1048;&#1048;\&#1044;&#1091;&#1076;&#1080;&#1085;\&#1044;&#1091;&#1076;&#1080;&#1085;%20&#1064;&#1082;&#1086;&#1083;&#1072;%20147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E8DA42-BD15-4AE0-A883-A0AB466AB3CA}"/>
</file>

<file path=customXml/itemProps2.xml><?xml version="1.0" encoding="utf-8"?>
<ds:datastoreItem xmlns:ds="http://schemas.openxmlformats.org/officeDocument/2006/customXml" ds:itemID="{FDA5FFBB-079E-4FC3-A05F-C4EF94A29A3B}"/>
</file>

<file path=customXml/itemProps3.xml><?xml version="1.0" encoding="utf-8"?>
<ds:datastoreItem xmlns:ds="http://schemas.openxmlformats.org/officeDocument/2006/customXml" ds:itemID="{89C06C69-F4FB-40D8-A007-2C7F47C482EA}"/>
</file>

<file path=docProps/app.xml><?xml version="1.0" encoding="utf-8"?>
<Properties xmlns="http://schemas.openxmlformats.org/officeDocument/2006/extended-properties" xmlns:vt="http://schemas.openxmlformats.org/officeDocument/2006/docPropsVTypes">
  <Template>Дудин Школа 1474</Template>
  <TotalTime>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Созидание Фонд</dc:creator>
  <cp:lastModifiedBy>Созидание Фонд</cp:lastModifiedBy>
  <cp:revision>5</cp:revision>
  <dcterms:created xsi:type="dcterms:W3CDTF">2020-10-30T05:45:00Z</dcterms:created>
  <dcterms:modified xsi:type="dcterms:W3CDTF">2020-10-30T05:49:00Z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