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04" w:rsidRDefault="00021204" w:rsidP="00773A4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 о </w:t>
      </w:r>
      <w:r w:rsidRPr="00773A40">
        <w:rPr>
          <w:rFonts w:ascii="Times New Roman" w:hAnsi="Times New Roman"/>
          <w:b/>
          <w:sz w:val="28"/>
        </w:rPr>
        <w:t>мероприятиях</w:t>
      </w:r>
      <w:r>
        <w:rPr>
          <w:rFonts w:ascii="Times New Roman" w:hAnsi="Times New Roman"/>
          <w:b/>
          <w:sz w:val="28"/>
        </w:rPr>
        <w:t>, посвященных Дню Великой Победы</w:t>
      </w:r>
    </w:p>
    <w:p w:rsidR="00021204" w:rsidRDefault="00021204" w:rsidP="00773A4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2024 год</w:t>
      </w:r>
    </w:p>
    <w:p w:rsidR="00021204" w:rsidRPr="00773A40" w:rsidRDefault="00021204" w:rsidP="00773A40">
      <w:pPr>
        <w:jc w:val="center"/>
        <w:rPr>
          <w:rFonts w:ascii="Times New Roman" w:hAnsi="Times New Roman"/>
          <w:b/>
          <w:sz w:val="28"/>
        </w:rPr>
      </w:pPr>
    </w:p>
    <w:tbl>
      <w:tblPr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1"/>
        <w:gridCol w:w="1786"/>
        <w:gridCol w:w="2240"/>
        <w:gridCol w:w="4163"/>
        <w:gridCol w:w="1854"/>
      </w:tblGrid>
      <w:tr w:rsidR="00021204" w:rsidRPr="002909E7" w:rsidTr="002909E7">
        <w:trPr>
          <w:trHeight w:val="1994"/>
        </w:trPr>
        <w:tc>
          <w:tcPr>
            <w:tcW w:w="511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9E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86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9E7">
              <w:rPr>
                <w:rFonts w:ascii="Times New Roman" w:hAnsi="Times New Roman"/>
                <w:b/>
              </w:rPr>
              <w:t>Дата и место проведения</w:t>
            </w:r>
          </w:p>
        </w:tc>
        <w:tc>
          <w:tcPr>
            <w:tcW w:w="2240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9E7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4163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9E7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1854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9E7">
              <w:rPr>
                <w:rFonts w:ascii="Times New Roman" w:hAnsi="Times New Roman"/>
                <w:b/>
              </w:rPr>
              <w:t>Количество человек</w:t>
            </w:r>
          </w:p>
        </w:tc>
      </w:tr>
      <w:tr w:rsidR="00021204" w:rsidRPr="002909E7" w:rsidTr="002909E7">
        <w:trPr>
          <w:trHeight w:val="676"/>
        </w:trPr>
        <w:tc>
          <w:tcPr>
            <w:tcW w:w="511" w:type="dxa"/>
          </w:tcPr>
          <w:p w:rsidR="00021204" w:rsidRPr="002909E7" w:rsidRDefault="00021204" w:rsidP="00290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2240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Адресное поздравление</w:t>
            </w:r>
          </w:p>
        </w:tc>
        <w:tc>
          <w:tcPr>
            <w:tcW w:w="4163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Акция «Спасибо ветерану»</w:t>
            </w:r>
          </w:p>
        </w:tc>
        <w:tc>
          <w:tcPr>
            <w:tcW w:w="1854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в форме обязательно</w:t>
            </w:r>
          </w:p>
        </w:tc>
      </w:tr>
      <w:tr w:rsidR="00021204" w:rsidRPr="002909E7" w:rsidTr="002909E7">
        <w:trPr>
          <w:trHeight w:val="637"/>
        </w:trPr>
        <w:tc>
          <w:tcPr>
            <w:tcW w:w="511" w:type="dxa"/>
          </w:tcPr>
          <w:p w:rsidR="00021204" w:rsidRPr="002909E7" w:rsidRDefault="00021204" w:rsidP="00290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021204" w:rsidRPr="00FA6A30" w:rsidRDefault="00021204" w:rsidP="002909E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6A30">
              <w:rPr>
                <w:color w:val="000000"/>
              </w:rPr>
              <w:t>09.05.2024</w:t>
            </w:r>
          </w:p>
          <w:p w:rsidR="00021204" w:rsidRPr="00FA6A30" w:rsidRDefault="00021204" w:rsidP="002909E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21204" w:rsidRPr="002909E7" w:rsidRDefault="00021204" w:rsidP="002909E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6A30">
              <w:rPr>
                <w:color w:val="000000"/>
              </w:rPr>
              <w:t>11.00</w:t>
            </w:r>
          </w:p>
          <w:p w:rsidR="00021204" w:rsidRPr="002909E7" w:rsidRDefault="00021204" w:rsidP="002909E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21204" w:rsidRPr="002909E7" w:rsidRDefault="00021204" w:rsidP="002909E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40" w:type="dxa"/>
          </w:tcPr>
          <w:p w:rsidR="00021204" w:rsidRPr="002909E7" w:rsidRDefault="00021204" w:rsidP="002909E7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color w:val="000000"/>
                <w:sz w:val="24"/>
                <w:szCs w:val="24"/>
              </w:rPr>
              <w:t>Парк Победы в Давыдовском</w:t>
            </w:r>
          </w:p>
        </w:tc>
        <w:tc>
          <w:tcPr>
            <w:tcW w:w="4163" w:type="dxa"/>
          </w:tcPr>
          <w:p w:rsidR="00021204" w:rsidRPr="002909E7" w:rsidRDefault="00021204" w:rsidP="002909E7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акция</w:t>
            </w:r>
          </w:p>
          <w:p w:rsidR="00021204" w:rsidRPr="002909E7" w:rsidRDefault="00021204" w:rsidP="002909E7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909E7">
              <w:rPr>
                <w:rFonts w:ascii="Times New Roman" w:hAnsi="Times New Roman"/>
                <w:color w:val="000000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854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 xml:space="preserve">в форме Харон </w:t>
            </w:r>
          </w:p>
        </w:tc>
      </w:tr>
      <w:tr w:rsidR="00021204" w:rsidRPr="002909E7" w:rsidTr="002909E7">
        <w:trPr>
          <w:trHeight w:val="637"/>
        </w:trPr>
        <w:tc>
          <w:tcPr>
            <w:tcW w:w="511" w:type="dxa"/>
          </w:tcPr>
          <w:p w:rsidR="00021204" w:rsidRPr="002909E7" w:rsidRDefault="00021204" w:rsidP="00290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08.05.2021</w:t>
            </w:r>
          </w:p>
        </w:tc>
        <w:tc>
          <w:tcPr>
            <w:tcW w:w="2240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Аллея воинских захоронений</w:t>
            </w:r>
          </w:p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Воинский мемориал "Вечный огонь"</w:t>
            </w:r>
          </w:p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Монумент Славы</w:t>
            </w:r>
          </w:p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Акция «Поход</w:t>
            </w:r>
            <w:bookmarkStart w:id="0" w:name="_GoBack"/>
            <w:bookmarkEnd w:id="0"/>
            <w:r w:rsidRPr="002909E7">
              <w:rPr>
                <w:rFonts w:ascii="Times New Roman" w:hAnsi="Times New Roman"/>
                <w:sz w:val="24"/>
                <w:szCs w:val="24"/>
              </w:rPr>
              <w:t xml:space="preserve"> Памяти»</w:t>
            </w:r>
          </w:p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возложение цветов</w:t>
            </w:r>
          </w:p>
        </w:tc>
        <w:tc>
          <w:tcPr>
            <w:tcW w:w="1854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21204" w:rsidRPr="002909E7" w:rsidTr="002909E7">
        <w:trPr>
          <w:trHeight w:val="637"/>
        </w:trPr>
        <w:tc>
          <w:tcPr>
            <w:tcW w:w="511" w:type="dxa"/>
          </w:tcPr>
          <w:p w:rsidR="00021204" w:rsidRPr="002909E7" w:rsidRDefault="00021204" w:rsidP="00290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021204" w:rsidRPr="00FA6A30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A30">
              <w:rPr>
                <w:rFonts w:ascii="Times New Roman" w:hAnsi="Times New Roman"/>
                <w:sz w:val="24"/>
                <w:szCs w:val="24"/>
              </w:rPr>
              <w:t>07.05.2024</w:t>
            </w:r>
          </w:p>
          <w:p w:rsidR="00021204" w:rsidRPr="00FA6A30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A3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240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МК Пале</w:t>
            </w:r>
          </w:p>
        </w:tc>
        <w:tc>
          <w:tcPr>
            <w:tcW w:w="4163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Телефонное поздравление ветерана</w:t>
            </w:r>
          </w:p>
        </w:tc>
        <w:tc>
          <w:tcPr>
            <w:tcW w:w="1854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</w:tr>
      <w:tr w:rsidR="00021204" w:rsidRPr="002909E7" w:rsidTr="002909E7">
        <w:trPr>
          <w:trHeight w:val="637"/>
        </w:trPr>
        <w:tc>
          <w:tcPr>
            <w:tcW w:w="511" w:type="dxa"/>
          </w:tcPr>
          <w:p w:rsidR="00021204" w:rsidRPr="002909E7" w:rsidRDefault="00021204" w:rsidP="00290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A6A30">
              <w:rPr>
                <w:rFonts w:ascii="Times New Roman" w:hAnsi="Times New Roman"/>
                <w:sz w:val="24"/>
                <w:szCs w:val="24"/>
              </w:rPr>
              <w:t>.04-10.05. 2024</w:t>
            </w:r>
          </w:p>
        </w:tc>
        <w:tc>
          <w:tcPr>
            <w:tcW w:w="2240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ФДЦ «Орленок</w:t>
            </w:r>
            <w:r w:rsidRPr="002909E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163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Всероссийском слете школьных поисковых отрядов </w:t>
            </w:r>
          </w:p>
        </w:tc>
        <w:tc>
          <w:tcPr>
            <w:tcW w:w="1854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1204" w:rsidRPr="002909E7" w:rsidTr="002909E7">
        <w:trPr>
          <w:trHeight w:val="637"/>
        </w:trPr>
        <w:tc>
          <w:tcPr>
            <w:tcW w:w="511" w:type="dxa"/>
          </w:tcPr>
          <w:p w:rsidR="00021204" w:rsidRPr="002909E7" w:rsidRDefault="00021204" w:rsidP="00290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021204" w:rsidRPr="007A3300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300">
              <w:rPr>
                <w:rFonts w:ascii="Times New Roman" w:hAnsi="Times New Roman"/>
                <w:sz w:val="24"/>
                <w:szCs w:val="24"/>
              </w:rPr>
              <w:t>01.04 - 09.05</w:t>
            </w:r>
          </w:p>
          <w:p w:rsidR="00021204" w:rsidRPr="007A3300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300">
              <w:rPr>
                <w:rFonts w:ascii="Times New Roman" w:hAnsi="Times New Roman"/>
                <w:sz w:val="24"/>
                <w:szCs w:val="24"/>
              </w:rPr>
              <w:t>понедельник 17.00 - 19.00</w:t>
            </w:r>
          </w:p>
          <w:p w:rsidR="00021204" w:rsidRPr="007A3300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300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021204" w:rsidRPr="007A3300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300">
              <w:rPr>
                <w:rFonts w:ascii="Times New Roman" w:hAnsi="Times New Roman"/>
                <w:sz w:val="24"/>
                <w:szCs w:val="24"/>
              </w:rPr>
              <w:t>17.00 - 19.00</w:t>
            </w:r>
          </w:p>
          <w:p w:rsidR="00021204" w:rsidRPr="007A3300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300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3300">
              <w:rPr>
                <w:rFonts w:ascii="Times New Roman" w:hAnsi="Times New Roman"/>
                <w:sz w:val="24"/>
                <w:szCs w:val="24"/>
              </w:rPr>
              <w:t>14.00 - 16.00</w:t>
            </w:r>
          </w:p>
        </w:tc>
        <w:tc>
          <w:tcPr>
            <w:tcW w:w="2240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 xml:space="preserve"> Общественная приемная "Бессмертный полк"</w:t>
            </w:r>
          </w:p>
        </w:tc>
        <w:tc>
          <w:tcPr>
            <w:tcW w:w="4163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Сайт "Бессмертный полк - онлайн" - помощь в размещении материалов на сайт акции "Бессмертный полк - онлайн!</w:t>
            </w:r>
          </w:p>
        </w:tc>
        <w:tc>
          <w:tcPr>
            <w:tcW w:w="1854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909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1204" w:rsidRPr="002909E7" w:rsidTr="002909E7">
        <w:trPr>
          <w:trHeight w:val="637"/>
        </w:trPr>
        <w:tc>
          <w:tcPr>
            <w:tcW w:w="511" w:type="dxa"/>
          </w:tcPr>
          <w:p w:rsidR="00021204" w:rsidRPr="002909E7" w:rsidRDefault="00021204" w:rsidP="00290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021204" w:rsidRPr="007A3300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300">
              <w:rPr>
                <w:rFonts w:ascii="Times New Roman" w:hAnsi="Times New Roman"/>
                <w:sz w:val="24"/>
                <w:szCs w:val="24"/>
              </w:rPr>
              <w:t>05.05</w:t>
            </w:r>
          </w:p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3300">
              <w:rPr>
                <w:rFonts w:ascii="Times New Roman" w:hAnsi="Times New Roman"/>
                <w:sz w:val="24"/>
                <w:szCs w:val="24"/>
              </w:rPr>
              <w:t>17.00 - 18.00</w:t>
            </w:r>
          </w:p>
        </w:tc>
        <w:tc>
          <w:tcPr>
            <w:tcW w:w="2240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Набережная р. Волги</w:t>
            </w:r>
          </w:p>
        </w:tc>
        <w:tc>
          <w:tcPr>
            <w:tcW w:w="4163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Репетиция региональной акции "Венок Победы"</w:t>
            </w:r>
          </w:p>
        </w:tc>
        <w:tc>
          <w:tcPr>
            <w:tcW w:w="1854" w:type="dxa"/>
          </w:tcPr>
          <w:p w:rsidR="00021204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–вынос венка «1941»</w:t>
            </w:r>
          </w:p>
          <w:p w:rsidR="00021204" w:rsidRPr="002909E7" w:rsidRDefault="00021204" w:rsidP="007A3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резерв</w:t>
            </w:r>
          </w:p>
        </w:tc>
      </w:tr>
      <w:tr w:rsidR="00021204" w:rsidRPr="002909E7" w:rsidTr="002909E7">
        <w:trPr>
          <w:trHeight w:val="637"/>
        </w:trPr>
        <w:tc>
          <w:tcPr>
            <w:tcW w:w="511" w:type="dxa"/>
          </w:tcPr>
          <w:p w:rsidR="00021204" w:rsidRPr="002909E7" w:rsidRDefault="00021204" w:rsidP="00290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021204" w:rsidRPr="007A3300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300"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3300">
              <w:rPr>
                <w:rFonts w:ascii="Times New Roman" w:hAnsi="Times New Roman"/>
                <w:sz w:val="24"/>
                <w:szCs w:val="24"/>
              </w:rPr>
              <w:t>19.00 - 20.00</w:t>
            </w:r>
          </w:p>
        </w:tc>
        <w:tc>
          <w:tcPr>
            <w:tcW w:w="2240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Набережная р. Волги</w:t>
            </w:r>
          </w:p>
        </w:tc>
        <w:tc>
          <w:tcPr>
            <w:tcW w:w="4163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 xml:space="preserve"> региональная  акция "Венок Победы"</w:t>
            </w:r>
          </w:p>
        </w:tc>
        <w:tc>
          <w:tcPr>
            <w:tcW w:w="1854" w:type="dxa"/>
          </w:tcPr>
          <w:p w:rsidR="00021204" w:rsidRDefault="00021204" w:rsidP="007A3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–вынос венка «1941»</w:t>
            </w:r>
          </w:p>
          <w:p w:rsidR="00021204" w:rsidRDefault="00021204" w:rsidP="007A3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резерв</w:t>
            </w:r>
          </w:p>
          <w:p w:rsidR="00021204" w:rsidRPr="002909E7" w:rsidRDefault="00021204" w:rsidP="007A3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участников</w:t>
            </w:r>
          </w:p>
        </w:tc>
      </w:tr>
      <w:tr w:rsidR="00021204" w:rsidRPr="002909E7" w:rsidTr="002909E7">
        <w:trPr>
          <w:trHeight w:val="637"/>
        </w:trPr>
        <w:tc>
          <w:tcPr>
            <w:tcW w:w="511" w:type="dxa"/>
          </w:tcPr>
          <w:p w:rsidR="00021204" w:rsidRPr="002909E7" w:rsidRDefault="00021204" w:rsidP="00290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3300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240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Аллея воинских захоронений</w:t>
            </w:r>
          </w:p>
        </w:tc>
        <w:tc>
          <w:tcPr>
            <w:tcW w:w="4163" w:type="dxa"/>
          </w:tcPr>
          <w:p w:rsidR="00021204" w:rsidRPr="002909E7" w:rsidRDefault="00021204" w:rsidP="0029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Проект «Дорога к обелиску»</w:t>
            </w:r>
          </w:p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Косметический ремонт объектов, элементов благоустройства (покраска, помывка памятников Великой Отечественной войны, ремонт скамеек, </w:t>
            </w:r>
            <w:r w:rsidRPr="002909E7">
              <w:rPr>
                <w:rFonts w:ascii="Times New Roman" w:hAnsi="Times New Roman"/>
                <w:sz w:val="24"/>
                <w:szCs w:val="24"/>
              </w:rPr>
              <w:t xml:space="preserve"> благоустройство аллей славы, памятных мест и воинских захоронений, включая Всероссийские субботники)</w:t>
            </w:r>
          </w:p>
        </w:tc>
        <w:tc>
          <w:tcPr>
            <w:tcW w:w="1854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909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1204" w:rsidRPr="002909E7" w:rsidTr="002909E7">
        <w:trPr>
          <w:trHeight w:val="637"/>
        </w:trPr>
        <w:tc>
          <w:tcPr>
            <w:tcW w:w="511" w:type="dxa"/>
          </w:tcPr>
          <w:p w:rsidR="00021204" w:rsidRPr="002909E7" w:rsidRDefault="00021204" w:rsidP="00290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300"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Аллея воинских захоронений</w:t>
            </w:r>
          </w:p>
        </w:tc>
        <w:tc>
          <w:tcPr>
            <w:tcW w:w="4163" w:type="dxa"/>
          </w:tcPr>
          <w:p w:rsidR="00021204" w:rsidRPr="002909E7" w:rsidRDefault="00021204" w:rsidP="0029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854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21204" w:rsidRPr="002909E7" w:rsidTr="002909E7">
        <w:trPr>
          <w:trHeight w:val="637"/>
        </w:trPr>
        <w:tc>
          <w:tcPr>
            <w:tcW w:w="511" w:type="dxa"/>
          </w:tcPr>
          <w:p w:rsidR="00021204" w:rsidRPr="002909E7" w:rsidRDefault="00021204" w:rsidP="00290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20.04 - 22.06</w:t>
            </w:r>
          </w:p>
        </w:tc>
        <w:tc>
          <w:tcPr>
            <w:tcW w:w="2240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Центр духовного развития Костромского колледжа бытового сервиса</w:t>
            </w:r>
          </w:p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кабинет № 15</w:t>
            </w:r>
          </w:p>
        </w:tc>
        <w:tc>
          <w:tcPr>
            <w:tcW w:w="4163" w:type="dxa"/>
          </w:tcPr>
          <w:p w:rsidR="00021204" w:rsidRPr="002909E7" w:rsidRDefault="00021204" w:rsidP="0029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Всероссийская выставка «Без срока давности»</w:t>
            </w:r>
            <w:r w:rsidRPr="002909E7">
              <w:t xml:space="preserve"> </w:t>
            </w:r>
            <w:r w:rsidRPr="002909E7">
              <w:rPr>
                <w:rFonts w:ascii="Times New Roman" w:hAnsi="Times New Roman"/>
                <w:sz w:val="24"/>
                <w:szCs w:val="24"/>
              </w:rPr>
              <w:t>(на базе центра духовного развития ОГБПОУ «Костромской колледж бытового сервиса», зал «Боевой славы»)</w:t>
            </w:r>
          </w:p>
        </w:tc>
        <w:tc>
          <w:tcPr>
            <w:tcW w:w="1854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19.04 - 31 - ЦДР</w:t>
            </w:r>
          </w:p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каб. № 15 - 53</w:t>
            </w:r>
          </w:p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все учебные группы колледжа</w:t>
            </w:r>
          </w:p>
        </w:tc>
      </w:tr>
      <w:tr w:rsidR="00021204" w:rsidRPr="002909E7" w:rsidTr="002909E7">
        <w:trPr>
          <w:trHeight w:val="637"/>
        </w:trPr>
        <w:tc>
          <w:tcPr>
            <w:tcW w:w="511" w:type="dxa"/>
          </w:tcPr>
          <w:p w:rsidR="00021204" w:rsidRPr="002909E7" w:rsidRDefault="00021204" w:rsidP="00290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2240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Центр духовного развития Костромского колледжа бытового сервиса</w:t>
            </w:r>
          </w:p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кабинет № 15</w:t>
            </w:r>
          </w:p>
        </w:tc>
        <w:tc>
          <w:tcPr>
            <w:tcW w:w="4163" w:type="dxa"/>
          </w:tcPr>
          <w:p w:rsidR="00021204" w:rsidRPr="002909E7" w:rsidRDefault="00021204" w:rsidP="0029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Мероприятия всероссийской акции "День единых действий":</w:t>
            </w:r>
          </w:p>
          <w:p w:rsidR="00021204" w:rsidRPr="002909E7" w:rsidRDefault="00021204" w:rsidP="0029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урок Памяти "Забыть нельзя"</w:t>
            </w:r>
          </w:p>
          <w:p w:rsidR="00021204" w:rsidRPr="002909E7" w:rsidRDefault="00021204" w:rsidP="0029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- просмотр и обсуждение фильма "Забыть нельзя"</w:t>
            </w:r>
          </w:p>
          <w:p w:rsidR="00021204" w:rsidRPr="002909E7" w:rsidRDefault="00021204" w:rsidP="0029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- акция мастер - класс "Письмо Памяти "Забыть нельзя"</w:t>
            </w:r>
          </w:p>
          <w:p w:rsidR="00021204" w:rsidRPr="002909E7" w:rsidRDefault="00021204" w:rsidP="0029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Всероссийская выставка  плакатов о проекте ООО "ПДР  «Без срока давности»</w:t>
            </w:r>
          </w:p>
        </w:tc>
        <w:tc>
          <w:tcPr>
            <w:tcW w:w="1854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19.04 - 31 - ЦДР</w:t>
            </w:r>
          </w:p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каб. № 15 - 53</w:t>
            </w:r>
          </w:p>
        </w:tc>
      </w:tr>
      <w:tr w:rsidR="00021204" w:rsidRPr="002909E7" w:rsidTr="002909E7">
        <w:trPr>
          <w:trHeight w:val="637"/>
        </w:trPr>
        <w:tc>
          <w:tcPr>
            <w:tcW w:w="511" w:type="dxa"/>
          </w:tcPr>
          <w:p w:rsidR="00021204" w:rsidRPr="002909E7" w:rsidRDefault="00021204" w:rsidP="00290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11.05 - 22.06</w:t>
            </w:r>
          </w:p>
        </w:tc>
        <w:tc>
          <w:tcPr>
            <w:tcW w:w="2240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Центр духовного развития Костромского колледжа бытового сервиса</w:t>
            </w:r>
          </w:p>
        </w:tc>
        <w:tc>
          <w:tcPr>
            <w:tcW w:w="4163" w:type="dxa"/>
          </w:tcPr>
          <w:p w:rsidR="00021204" w:rsidRPr="002909E7" w:rsidRDefault="00021204" w:rsidP="0029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Открытие выставки «Фронтовой портрет» (на базе центра духовного развития ОГБПОУ «Костромской колледж бытового сервиса», зал «Боевой славы»)</w:t>
            </w:r>
          </w:p>
        </w:tc>
        <w:tc>
          <w:tcPr>
            <w:tcW w:w="1854" w:type="dxa"/>
          </w:tcPr>
          <w:p w:rsidR="00021204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все учебные группы колледжа</w:t>
            </w:r>
          </w:p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</w:tr>
      <w:tr w:rsidR="00021204" w:rsidRPr="002909E7" w:rsidTr="002909E7">
        <w:trPr>
          <w:trHeight w:val="637"/>
        </w:trPr>
        <w:tc>
          <w:tcPr>
            <w:tcW w:w="511" w:type="dxa"/>
          </w:tcPr>
          <w:p w:rsidR="00021204" w:rsidRPr="002909E7" w:rsidRDefault="00021204" w:rsidP="00290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11.05 - 22.06</w:t>
            </w:r>
          </w:p>
        </w:tc>
        <w:tc>
          <w:tcPr>
            <w:tcW w:w="2240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Центр духовного развития колледжа</w:t>
            </w:r>
          </w:p>
        </w:tc>
        <w:tc>
          <w:tcPr>
            <w:tcW w:w="4163" w:type="dxa"/>
          </w:tcPr>
          <w:p w:rsidR="00021204" w:rsidRPr="002909E7" w:rsidRDefault="00021204" w:rsidP="0029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Выставка медалей и орденов периода Великой Отечественной войны «Боевым награждается орденом…»</w:t>
            </w:r>
          </w:p>
        </w:tc>
        <w:tc>
          <w:tcPr>
            <w:tcW w:w="1854" w:type="dxa"/>
          </w:tcPr>
          <w:p w:rsidR="00021204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все учебные группы колледжа</w:t>
            </w:r>
          </w:p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</w:tr>
      <w:tr w:rsidR="00021204" w:rsidRPr="002909E7" w:rsidTr="002909E7">
        <w:trPr>
          <w:trHeight w:val="637"/>
        </w:trPr>
        <w:tc>
          <w:tcPr>
            <w:tcW w:w="511" w:type="dxa"/>
          </w:tcPr>
          <w:p w:rsidR="00021204" w:rsidRPr="002909E7" w:rsidRDefault="00021204" w:rsidP="00290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2240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Памятные места г. Костромы:  - памятный знак детям блокадного Ленинграда- памятникам труженикам тыла - Монумент Славы - воинский мемориал "Вечный огонь" - памятный знак малолетним узникам фашистских концентрационных лагерей -  Аллея воинских захоронений</w:t>
            </w:r>
          </w:p>
        </w:tc>
        <w:tc>
          <w:tcPr>
            <w:tcW w:w="4163" w:type="dxa"/>
          </w:tcPr>
          <w:p w:rsidR="00021204" w:rsidRPr="002909E7" w:rsidRDefault="00021204" w:rsidP="0029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Пешеходный пробег «Марафон Победы» (Тыл. Фронт. Военный госпиталь).</w:t>
            </w:r>
          </w:p>
        </w:tc>
        <w:tc>
          <w:tcPr>
            <w:tcW w:w="1854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21204" w:rsidRPr="002909E7" w:rsidTr="002909E7">
        <w:trPr>
          <w:trHeight w:val="637"/>
        </w:trPr>
        <w:tc>
          <w:tcPr>
            <w:tcW w:w="511" w:type="dxa"/>
          </w:tcPr>
          <w:p w:rsidR="00021204" w:rsidRPr="002909E7" w:rsidRDefault="00021204" w:rsidP="00290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40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 xml:space="preserve"> МК "Пале"</w:t>
            </w:r>
          </w:p>
        </w:tc>
        <w:tc>
          <w:tcPr>
            <w:tcW w:w="4163" w:type="dxa"/>
          </w:tcPr>
          <w:p w:rsidR="00021204" w:rsidRPr="002909E7" w:rsidRDefault="00021204" w:rsidP="0029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  <w:p w:rsidR="00021204" w:rsidRPr="002909E7" w:rsidRDefault="00021204" w:rsidP="0029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Ночь в музее</w:t>
            </w:r>
          </w:p>
        </w:tc>
        <w:tc>
          <w:tcPr>
            <w:tcW w:w="1854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 xml:space="preserve"> жители  и гости города Костромы</w:t>
            </w:r>
          </w:p>
        </w:tc>
      </w:tr>
      <w:tr w:rsidR="00021204" w:rsidRPr="002909E7" w:rsidTr="002909E7">
        <w:trPr>
          <w:trHeight w:val="637"/>
        </w:trPr>
        <w:tc>
          <w:tcPr>
            <w:tcW w:w="511" w:type="dxa"/>
          </w:tcPr>
          <w:p w:rsidR="00021204" w:rsidRPr="002909E7" w:rsidRDefault="00021204" w:rsidP="00290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2240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Центр духовного развития</w:t>
            </w:r>
          </w:p>
        </w:tc>
        <w:tc>
          <w:tcPr>
            <w:tcW w:w="4163" w:type="dxa"/>
          </w:tcPr>
          <w:p w:rsidR="00021204" w:rsidRPr="002909E7" w:rsidRDefault="00021204" w:rsidP="0029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 xml:space="preserve">Работа по пополнению новыми материалами базы виртуального музея «Кострома – дорогами войны» </w:t>
            </w:r>
            <w:hyperlink r:id="rId5" w:history="1">
              <w:r w:rsidRPr="002909E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https://kkbsblinova.wixsite.com/museum</w:t>
              </w:r>
            </w:hyperlink>
          </w:p>
        </w:tc>
        <w:tc>
          <w:tcPr>
            <w:tcW w:w="1854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бойцы поискового отряда "Харон" колледжа - 5</w:t>
            </w:r>
          </w:p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3 ДИЗ  - 2</w:t>
            </w:r>
          </w:p>
        </w:tc>
      </w:tr>
      <w:tr w:rsidR="00021204" w:rsidRPr="002909E7" w:rsidTr="002909E7">
        <w:trPr>
          <w:trHeight w:val="637"/>
        </w:trPr>
        <w:tc>
          <w:tcPr>
            <w:tcW w:w="511" w:type="dxa"/>
          </w:tcPr>
          <w:p w:rsidR="00021204" w:rsidRPr="002909E7" w:rsidRDefault="00021204" w:rsidP="00290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2240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 xml:space="preserve"> МК "Пале"</w:t>
            </w:r>
          </w:p>
        </w:tc>
        <w:tc>
          <w:tcPr>
            <w:tcW w:w="4163" w:type="dxa"/>
          </w:tcPr>
          <w:p w:rsidR="00021204" w:rsidRPr="002909E7" w:rsidRDefault="00021204" w:rsidP="0029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Акция всероссийского проекта «Судьба Солдата»</w:t>
            </w:r>
          </w:p>
          <w:p w:rsidR="00021204" w:rsidRPr="002909E7" w:rsidRDefault="00021204" w:rsidP="0029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Работа общественной приемной по сбору и обработке заявок на розыск информации о судьбах участников Великой Отечественной войны.</w:t>
            </w:r>
          </w:p>
        </w:tc>
        <w:tc>
          <w:tcPr>
            <w:tcW w:w="1854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</w:tr>
      <w:tr w:rsidR="00021204" w:rsidRPr="002909E7" w:rsidTr="002909E7">
        <w:trPr>
          <w:trHeight w:val="637"/>
        </w:trPr>
        <w:tc>
          <w:tcPr>
            <w:tcW w:w="511" w:type="dxa"/>
          </w:tcPr>
          <w:p w:rsidR="00021204" w:rsidRPr="002909E7" w:rsidRDefault="00021204" w:rsidP="00290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15 - 18. 04</w:t>
            </w:r>
          </w:p>
        </w:tc>
        <w:tc>
          <w:tcPr>
            <w:tcW w:w="2240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Калуга</w:t>
            </w:r>
          </w:p>
        </w:tc>
        <w:tc>
          <w:tcPr>
            <w:tcW w:w="4163" w:type="dxa"/>
          </w:tcPr>
          <w:p w:rsidR="00021204" w:rsidRPr="002909E7" w:rsidRDefault="00021204" w:rsidP="0029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 xml:space="preserve">Торжественная церемония </w:t>
            </w:r>
            <w:r w:rsidRPr="002909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  открытия Всероссийской акции «Вахта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2024</w:t>
            </w:r>
            <w:r w:rsidRPr="002909E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54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Барышникова Н. В.</w:t>
            </w:r>
          </w:p>
          <w:p w:rsidR="00021204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 xml:space="preserve">Любимова И. В. </w:t>
            </w:r>
          </w:p>
          <w:p w:rsidR="00021204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Суслова Е. Г.</w:t>
            </w:r>
          </w:p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А. А.</w:t>
            </w:r>
          </w:p>
        </w:tc>
      </w:tr>
      <w:tr w:rsidR="00021204" w:rsidRPr="002909E7" w:rsidTr="002909E7">
        <w:trPr>
          <w:trHeight w:val="637"/>
        </w:trPr>
        <w:tc>
          <w:tcPr>
            <w:tcW w:w="511" w:type="dxa"/>
          </w:tcPr>
          <w:p w:rsidR="00021204" w:rsidRPr="002909E7" w:rsidRDefault="00021204" w:rsidP="00290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25, 27.05</w:t>
            </w:r>
          </w:p>
        </w:tc>
        <w:tc>
          <w:tcPr>
            <w:tcW w:w="2240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Всероссийский пробный диктант Победы</w:t>
            </w:r>
          </w:p>
        </w:tc>
        <w:tc>
          <w:tcPr>
            <w:tcW w:w="4163" w:type="dxa"/>
          </w:tcPr>
          <w:p w:rsidR="00021204" w:rsidRPr="002909E7" w:rsidRDefault="00021204" w:rsidP="0029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сайт Всероссийского   диктанта Победы</w:t>
            </w:r>
          </w:p>
        </w:tc>
        <w:tc>
          <w:tcPr>
            <w:tcW w:w="1854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909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1204" w:rsidRPr="002909E7" w:rsidTr="002909E7">
        <w:trPr>
          <w:trHeight w:val="637"/>
        </w:trPr>
        <w:tc>
          <w:tcPr>
            <w:tcW w:w="511" w:type="dxa"/>
          </w:tcPr>
          <w:p w:rsidR="00021204" w:rsidRPr="002909E7" w:rsidRDefault="00021204" w:rsidP="00290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апрель - сентябрь</w:t>
            </w:r>
          </w:p>
        </w:tc>
        <w:tc>
          <w:tcPr>
            <w:tcW w:w="2240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МК "Пале"</w:t>
            </w:r>
          </w:p>
        </w:tc>
        <w:tc>
          <w:tcPr>
            <w:tcW w:w="4163" w:type="dxa"/>
          </w:tcPr>
          <w:p w:rsidR="00021204" w:rsidRPr="002909E7" w:rsidRDefault="00021204" w:rsidP="0029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Выставка плакатов с материалами всероссийского проекта ООД "ПДР" "Без срока давности"</w:t>
            </w:r>
          </w:p>
        </w:tc>
        <w:tc>
          <w:tcPr>
            <w:tcW w:w="1854" w:type="dxa"/>
          </w:tcPr>
          <w:p w:rsidR="00021204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посетители и обучающиеся студий МК "Пале"</w:t>
            </w:r>
          </w:p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021204" w:rsidRPr="002909E7" w:rsidTr="002909E7">
        <w:trPr>
          <w:trHeight w:val="637"/>
        </w:trPr>
        <w:tc>
          <w:tcPr>
            <w:tcW w:w="511" w:type="dxa"/>
          </w:tcPr>
          <w:p w:rsidR="00021204" w:rsidRPr="002909E7" w:rsidRDefault="00021204" w:rsidP="00290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2240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Центр "Память" МК "Пале"</w:t>
            </w:r>
          </w:p>
        </w:tc>
        <w:tc>
          <w:tcPr>
            <w:tcW w:w="4163" w:type="dxa"/>
          </w:tcPr>
          <w:p w:rsidR="00021204" w:rsidRPr="002909E7" w:rsidRDefault="00021204" w:rsidP="0029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9E7">
              <w:rPr>
                <w:rFonts w:ascii="Times New Roman" w:hAnsi="Times New Roman"/>
                <w:sz w:val="24"/>
                <w:szCs w:val="24"/>
              </w:rPr>
              <w:t>Урок Памяти"</w:t>
            </w:r>
          </w:p>
        </w:tc>
        <w:tc>
          <w:tcPr>
            <w:tcW w:w="1854" w:type="dxa"/>
          </w:tcPr>
          <w:p w:rsidR="00021204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09E7">
              <w:rPr>
                <w:rFonts w:ascii="Times New Roman" w:hAnsi="Times New Roman"/>
                <w:sz w:val="24"/>
                <w:szCs w:val="24"/>
              </w:rPr>
              <w:t>УФСИН</w:t>
            </w:r>
          </w:p>
          <w:p w:rsidR="00021204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- 10</w:t>
            </w:r>
          </w:p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– 6</w:t>
            </w:r>
          </w:p>
        </w:tc>
      </w:tr>
      <w:tr w:rsidR="00021204" w:rsidRPr="002909E7" w:rsidTr="002909E7">
        <w:trPr>
          <w:trHeight w:val="637"/>
        </w:trPr>
        <w:tc>
          <w:tcPr>
            <w:tcW w:w="511" w:type="dxa"/>
          </w:tcPr>
          <w:p w:rsidR="00021204" w:rsidRPr="002909E7" w:rsidRDefault="00021204" w:rsidP="00290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240" w:type="dxa"/>
          </w:tcPr>
          <w:p w:rsidR="00021204" w:rsidRPr="002909E7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образовательные организации СПО</w:t>
            </w:r>
          </w:p>
        </w:tc>
        <w:tc>
          <w:tcPr>
            <w:tcW w:w="4163" w:type="dxa"/>
          </w:tcPr>
          <w:p w:rsidR="00021204" w:rsidRPr="002909E7" w:rsidRDefault="00021204" w:rsidP="0029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Урок Памяти, посвященный Дню Великой Победы</w:t>
            </w:r>
          </w:p>
        </w:tc>
        <w:tc>
          <w:tcPr>
            <w:tcW w:w="1854" w:type="dxa"/>
          </w:tcPr>
          <w:p w:rsidR="00021204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«ККБС»</w:t>
            </w:r>
          </w:p>
          <w:p w:rsidR="00021204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«КТЭК»</w:t>
            </w:r>
          </w:p>
          <w:p w:rsidR="00021204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«КЭТ имени Ф. В. Чижова»</w:t>
            </w:r>
          </w:p>
          <w:p w:rsidR="00021204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«КАТК»</w:t>
            </w:r>
          </w:p>
          <w:p w:rsidR="00021204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«КАДК»</w:t>
            </w:r>
          </w:p>
          <w:p w:rsidR="00021204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«ККТП»</w:t>
            </w:r>
          </w:p>
          <w:p w:rsidR="00021204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021204" w:rsidRPr="002909E7" w:rsidTr="002909E7">
        <w:trPr>
          <w:trHeight w:val="637"/>
        </w:trPr>
        <w:tc>
          <w:tcPr>
            <w:tcW w:w="511" w:type="dxa"/>
          </w:tcPr>
          <w:p w:rsidR="00021204" w:rsidRPr="002909E7" w:rsidRDefault="00021204" w:rsidP="002909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021204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40" w:type="dxa"/>
          </w:tcPr>
          <w:p w:rsidR="00021204" w:rsidRPr="002909E7" w:rsidRDefault="00021204" w:rsidP="00EF3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образовательные организации СПО</w:t>
            </w:r>
          </w:p>
        </w:tc>
        <w:tc>
          <w:tcPr>
            <w:tcW w:w="4163" w:type="dxa"/>
          </w:tcPr>
          <w:p w:rsidR="00021204" w:rsidRDefault="00021204" w:rsidP="00290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рамках акции проекта «Без срока давности»</w:t>
            </w:r>
          </w:p>
        </w:tc>
        <w:tc>
          <w:tcPr>
            <w:tcW w:w="1854" w:type="dxa"/>
          </w:tcPr>
          <w:p w:rsidR="00021204" w:rsidRDefault="00021204" w:rsidP="00290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Отдельный отчет</w:t>
            </w:r>
          </w:p>
        </w:tc>
      </w:tr>
    </w:tbl>
    <w:p w:rsidR="00021204" w:rsidRPr="00773A40" w:rsidRDefault="00021204">
      <w:pPr>
        <w:rPr>
          <w:rFonts w:ascii="Times New Roman" w:hAnsi="Times New Roman"/>
        </w:rPr>
      </w:pPr>
    </w:p>
    <w:p w:rsidR="00021204" w:rsidRPr="00773A40" w:rsidRDefault="00021204">
      <w:pPr>
        <w:rPr>
          <w:rFonts w:ascii="Times New Roman" w:hAnsi="Times New Roman"/>
        </w:rPr>
      </w:pPr>
    </w:p>
    <w:sectPr w:rsidR="00021204" w:rsidRPr="00773A40" w:rsidSect="00C91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B01FF"/>
    <w:multiLevelType w:val="hybridMultilevel"/>
    <w:tmpl w:val="A9269D5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789"/>
    <w:rsid w:val="00021204"/>
    <w:rsid w:val="000D33A1"/>
    <w:rsid w:val="00136A13"/>
    <w:rsid w:val="002909E7"/>
    <w:rsid w:val="002C1795"/>
    <w:rsid w:val="002C51FF"/>
    <w:rsid w:val="002C7B7B"/>
    <w:rsid w:val="002D2B7F"/>
    <w:rsid w:val="002E208D"/>
    <w:rsid w:val="00353E4B"/>
    <w:rsid w:val="003A50FC"/>
    <w:rsid w:val="003B267B"/>
    <w:rsid w:val="003D60D1"/>
    <w:rsid w:val="00415DAB"/>
    <w:rsid w:val="004E1FFF"/>
    <w:rsid w:val="00587789"/>
    <w:rsid w:val="00620BCB"/>
    <w:rsid w:val="00626F05"/>
    <w:rsid w:val="006500AC"/>
    <w:rsid w:val="007324A7"/>
    <w:rsid w:val="00773A40"/>
    <w:rsid w:val="007A3300"/>
    <w:rsid w:val="007A4C49"/>
    <w:rsid w:val="007E36C8"/>
    <w:rsid w:val="008131CF"/>
    <w:rsid w:val="0083384C"/>
    <w:rsid w:val="00840060"/>
    <w:rsid w:val="008C09F0"/>
    <w:rsid w:val="009626E1"/>
    <w:rsid w:val="0099017D"/>
    <w:rsid w:val="00A16E12"/>
    <w:rsid w:val="00A3466C"/>
    <w:rsid w:val="00A35517"/>
    <w:rsid w:val="00A83B6D"/>
    <w:rsid w:val="00A9782F"/>
    <w:rsid w:val="00AB4F01"/>
    <w:rsid w:val="00B90C4D"/>
    <w:rsid w:val="00C919BC"/>
    <w:rsid w:val="00D017F4"/>
    <w:rsid w:val="00D11D00"/>
    <w:rsid w:val="00D5149C"/>
    <w:rsid w:val="00D62EE4"/>
    <w:rsid w:val="00DB1877"/>
    <w:rsid w:val="00DB75A2"/>
    <w:rsid w:val="00E671BB"/>
    <w:rsid w:val="00EF36C3"/>
    <w:rsid w:val="00F243E1"/>
    <w:rsid w:val="00FA6A30"/>
    <w:rsid w:val="00FE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DA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26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6F0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99"/>
    <w:rsid w:val="00773A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01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36A1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C09F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kbsblinova.wixsite.com/museu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969E22-BC3C-4632-8F00-049684C65A3D}"/>
</file>

<file path=customXml/itemProps2.xml><?xml version="1.0" encoding="utf-8"?>
<ds:datastoreItem xmlns:ds="http://schemas.openxmlformats.org/officeDocument/2006/customXml" ds:itemID="{98E4647C-7C65-439B-88C5-C92968D6A836}"/>
</file>

<file path=customXml/itemProps3.xml><?xml version="1.0" encoding="utf-8"?>
<ds:datastoreItem xmlns:ds="http://schemas.openxmlformats.org/officeDocument/2006/customXml" ds:itemID="{5C40D783-B6F1-4C76-81DF-3802E4AEAA7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3</Pages>
  <Words>645</Words>
  <Characters>3680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41</cp:revision>
  <dcterms:created xsi:type="dcterms:W3CDTF">2021-04-21T06:45:00Z</dcterms:created>
  <dcterms:modified xsi:type="dcterms:W3CDTF">2024-11-10T17:49:00Z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