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F7" w:rsidRPr="004478F7" w:rsidRDefault="00A06898" w:rsidP="004478F7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К</w:t>
      </w:r>
      <w:r w:rsidR="004478F7" w:rsidRPr="004478F7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онспект НОД познание (окружающий мир) в средней группе.</w:t>
      </w:r>
      <w:r w:rsidR="004478F7" w:rsidRPr="004478F7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br/>
        <w:t>Тема: «Весна - красна, в гости к нам пришла»</w:t>
      </w:r>
    </w:p>
    <w:p w:rsidR="004478F7" w:rsidRPr="004478F7" w:rsidRDefault="004478F7" w:rsidP="004478F7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Цель</w:t>
      </w:r>
      <w:r w:rsidRPr="004478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положительно — эмоционального отношения к красоте весенней природы.</w:t>
      </w:r>
    </w:p>
    <w:p w:rsidR="004478F7" w:rsidRPr="004478F7" w:rsidRDefault="004478F7" w:rsidP="004478F7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Задачи:</w:t>
      </w:r>
    </w:p>
    <w:p w:rsidR="004478F7" w:rsidRPr="004478F7" w:rsidRDefault="004478F7" w:rsidP="004478F7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Способствовать обобщению представлений о весне, как времени года; о жизни растений, животных и птиц.</w:t>
      </w:r>
    </w:p>
    <w:p w:rsidR="004478F7" w:rsidRPr="004478F7" w:rsidRDefault="004478F7" w:rsidP="004478F7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Сравнивать погодные условия зимы и весны.</w:t>
      </w:r>
    </w:p>
    <w:p w:rsidR="004478F7" w:rsidRPr="004478F7" w:rsidRDefault="004478F7" w:rsidP="004478F7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и обобщать представления о труде взрослых в весенний период.</w:t>
      </w:r>
    </w:p>
    <w:p w:rsidR="004478F7" w:rsidRPr="004478F7" w:rsidRDefault="004478F7" w:rsidP="004478F7">
      <w:pPr>
        <w:numPr>
          <w:ilvl w:val="0"/>
          <w:numId w:val="1"/>
        </w:numPr>
        <w:shd w:val="clear" w:color="auto" w:fill="FDFBF1"/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 знания об одежде весной.</w:t>
      </w:r>
    </w:p>
    <w:p w:rsidR="004478F7" w:rsidRPr="004478F7" w:rsidRDefault="004478F7" w:rsidP="004478F7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8F7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Ход занятия: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BF1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14"/>
        <w:gridCol w:w="6062"/>
        <w:gridCol w:w="2424"/>
      </w:tblGrid>
      <w:tr w:rsidR="004478F7" w:rsidRPr="004478F7" w:rsidTr="004478F7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Действующие лица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Задействованный материал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Примечания</w:t>
            </w: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Входит девочка — весна.</w:t>
            </w: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весны работы много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помогают ей лучи.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Дружно гонят по дорогам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Говорливые ручьи.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Топят снег, ломают льдинки,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Согревают все вокруг.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хвои и травинки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выполз первый, сонный жук.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проталинке цветочки золотые расцвели.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Налились, набухли почки.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 гнезда летят шмели.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 весны забот немало.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 дела идут на лад.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Изумрудным поле стало,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сады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цвету стоят.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Здравствуйте, ребята. Вот и пришла к нам в город весна. Мы сейчас послушали стихотворение, а вы </w:t>
            </w: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ответьте мне на вопрос: о каких приметах весны говорится в стихотворении?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Ответы детей.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Солнце греет ярко, поет снег, бегут говорливые ручьи. Под воздействием теплых лучей ломается лед на реках, озерах. Оживают деревья, на них распускаются листья. Появляются первые насекомые, расцветают первые весенние цветы.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как называются первые весенние цветы?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детей.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Мать-и-мачеха, </w:t>
            </w:r>
            <w:proofErr w:type="spell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ожуванчик</w:t>
            </w:r>
            <w:proofErr w:type="spell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подснежник, ландыш.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Какие еще приметы весны вы знаете?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детей.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Стали дни длиннее, а ночи короче. Прилетают перелетные птицы. Растаял снег.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Каких перелетных птиц вы знаете?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детей.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Грачи, скворцы, ласточки, журавли, гуси, утки, лебеди.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Как стали одеваться </w:t>
            </w:r>
            <w:proofErr w:type="spell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вксной</w:t>
            </w:r>
            <w:proofErr w:type="spell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люди?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детей.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Взрослые и дети переоделись в легкую весеннюю одежду.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Почему мы все переоделись из зимней одежды в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весеннюю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Ответы детей.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Потому что в зимней одежде стало жарко, неудобно.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Молодцы, ребята. Вы очень хорошо обо мне рассказали. И за это я принесла вам очень хорошую игру. Называется она «Четвертый лишний».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Задание: вы должны найти лишнее слово.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Называются слова: цветы — 3 весенних, 4-ый летний (одуванчик, ландыш, подснежник, астра),</w:t>
            </w:r>
            <w:proofErr w:type="gramEnd"/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март, апрель, май, январь. Медвежонок, теленок, зайчонок, бельчонок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т.д.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сейчас немного отдохнем. Встали дети со стульчиков и вместе повторяем за мной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вверх руки подняли и покачали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деревья в лесу.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Руки согнули, кисти встряхнули.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Ветер сбивает росу.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стороны руки, плавно помашем.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Это к нам птицы летят.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Как они сели, тоже покажем.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Руки сложили назад.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Воспитатель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сейчас предлагаю вам разделиться на две команды. Все мы поучаствуем в викторине.   Я буду загадывать загадки каждой команде по очереди. А за каждый правильный ответ команда будет получать медаль от Весны.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1.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крашенное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коромысло над лугом повисло (радуга)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 Меня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ждут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не дождутся, как увидят — разбегутся (дождь).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 без рук, без </w:t>
            </w:r>
            <w:proofErr w:type="spell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топоренка</w:t>
            </w:r>
            <w:proofErr w:type="spell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построена избенка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я и желтый я и белый, я и робкий, я и смелый.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 Солнце </w:t>
            </w:r>
            <w:proofErr w:type="gram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выглянет</w:t>
            </w:r>
            <w:proofErr w:type="gram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заплачет, солнца нет слезинки спрячет.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у нее цветочки — пушистые комочки, по весне она цветет, праздник Пасхи к нам зовет.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 какое дерево самый лучший медонос?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8. какое дерево поит нас сладким соком?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9. кто </w:t>
            </w:r>
            <w:proofErr w:type="spell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появляетс</w:t>
            </w:r>
            <w:proofErr w:type="spell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явесной</w:t>
            </w:r>
            <w:proofErr w:type="spellEnd"/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 животных и птиц?</w:t>
            </w:r>
          </w:p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10. чем занимаются весной люди?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</w:t>
            </w: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Молодцы, ребята. Очень хорошо отвечали на вопросы. За это я хочу вас наградить своими первыми орденами — листочками (в каждый листочек вклеена конфетка). А теперь мне пора на поля и в леса. Разогреть землю — матушку, напоить всходы — травушку. А для вас я оставляю пластилин. Предлагаю вам вылепить первых перелетных птиц. До свидания, до новых встреч.</w:t>
            </w: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Весна уходит</w:t>
            </w:r>
          </w:p>
        </w:tc>
      </w:tr>
      <w:tr w:rsidR="004478F7" w:rsidRPr="004478F7" w:rsidTr="004478F7"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78F7" w:rsidRPr="004478F7" w:rsidRDefault="004478F7" w:rsidP="004478F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478F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Дети лепят птиц из пластилина по примеру воспитателя.</w:t>
            </w:r>
          </w:p>
        </w:tc>
      </w:tr>
    </w:tbl>
    <w:p w:rsidR="004478F7" w:rsidRPr="004478F7" w:rsidRDefault="004478F7" w:rsidP="00447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FB5" w:rsidRDefault="00DA5FB5"/>
    <w:sectPr w:rsidR="00DA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5FE"/>
    <w:multiLevelType w:val="multilevel"/>
    <w:tmpl w:val="23A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06898"/>
    <w:rsid w:val="004478F7"/>
    <w:rsid w:val="00983483"/>
    <w:rsid w:val="00A06898"/>
    <w:rsid w:val="00DA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50;&#1086;&#1085;&#1089;&#1087;&#1077;&#1082;&#1090;%20&#1053;&#1054;&#1044;%20&#1060;&#1062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6V4XDJZHKHHZ-903-602</_dlc_DocId>
    <_dlc_DocIdUrl xmlns="d4d6ac07-9d60-403d-ada4-7b1b04443535">
      <Url>http://www.eduportal44.ru/sharya_r/18/_layouts/15/DocIdRedir.aspx?ID=6V4XDJZHKHHZ-903-602</Url>
      <Description>6V4XDJZHKHHZ-903-602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53918-F487-4EF4-B81B-53C7AD583C84}"/>
</file>

<file path=customXml/itemProps2.xml><?xml version="1.0" encoding="utf-8"?>
<ds:datastoreItem xmlns:ds="http://schemas.openxmlformats.org/officeDocument/2006/customXml" ds:itemID="{8143B12E-CF76-4324-B232-2B73387E6F7E}"/>
</file>

<file path=customXml/itemProps3.xml><?xml version="1.0" encoding="utf-8"?>
<ds:datastoreItem xmlns:ds="http://schemas.openxmlformats.org/officeDocument/2006/customXml" ds:itemID="{E8062D3D-5624-4AE2-A503-55698EFA9DDD}"/>
</file>

<file path=customXml/itemProps4.xml><?xml version="1.0" encoding="utf-8"?>
<ds:datastoreItem xmlns:ds="http://schemas.openxmlformats.org/officeDocument/2006/customXml" ds:itemID="{FF86848F-05BF-4FCE-B08E-4A962AA3687B}"/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НОД ФЦКМ</Template>
  <TotalTime>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3755</CharactersWithSpaces>
  <SharedDoc>false</SharedDoc>
  <HLinks>
    <vt:vector size="12" baseType="variant"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http://direct.yandex.ru/search?from=http://dohcolonoc.ru/conspect/3312-konspekt-nod-vesna-krasna-v-gosti-k-nam-prishla.html&amp;ref-page=82278</vt:lpwstr>
      </vt:variant>
      <vt:variant>
        <vt:lpwstr/>
      </vt:variant>
      <vt:variant>
        <vt:i4>5111831</vt:i4>
      </vt:variant>
      <vt:variant>
        <vt:i4>0</vt:i4>
      </vt:variant>
      <vt:variant>
        <vt:i4>0</vt:i4>
      </vt:variant>
      <vt:variant>
        <vt:i4>5</vt:i4>
      </vt:variant>
      <vt:variant>
        <vt:lpwstr>http://direct.yandex.ru/?partner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2017-01-18T04:42:00Z</dcterms:created>
  <dcterms:modified xsi:type="dcterms:W3CDTF">2017-01-18T04:44:00Z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b787d670-5d64-4a75-8305-e1d0e6540d1b</vt:lpwstr>
  </property>
</Properties>
</file>