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6V4XDJZHKHHZ-737-3051</_dlc_DocId>
    <_dlc_DocIdUrl xmlns="d4d6ac07-9d60-403d-ada4-7b1b04443535">
      <Url>https://www.eduportal44.ru/sharya_r/14/_layouts/15/DocIdRedir.aspx?ID=6V4XDJZHKHHZ-737-3051</Url>
      <Description>6V4XDJZHKHHZ-737-3051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2E964FCC-02EA-408A-A3E5-1E3D9E9C15E2}"/>
</file>

<file path=customXml/itemProps2.xml><?xml version="1.0" encoding="utf-8"?>
<ds:datastoreItem xmlns:ds="http://schemas.openxmlformats.org/officeDocument/2006/customXml" ds:itemID="{10389740-8CB9-4B62-A89F-9D8CAB4AC6A9}"/>
</file>

<file path=customXml/itemProps3.xml><?xml version="1.0" encoding="utf-8"?>
<ds:datastoreItem xmlns:ds="http://schemas.openxmlformats.org/officeDocument/2006/customXml" ds:itemID="{6333025C-7495-44DF-9B13-50E0ECAB757F}"/>
</file>

<file path=customXml/itemProps4.xml><?xml version="1.0" encoding="utf-8"?>
<ds:datastoreItem xmlns:ds="http://schemas.openxmlformats.org/officeDocument/2006/customXml" ds:itemID="{3296DBFB-4681-4E6A-8B5B-BE86499AE1C1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50d8edeb-483f-4727-961b-3607bf82f685</vt:lpwstr>
  </property>
</Properties>
</file>