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E2" w:rsidRPr="00E86022" w:rsidRDefault="004B5BE2" w:rsidP="00183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022">
        <w:rPr>
          <w:rFonts w:ascii="Times New Roman" w:hAnsi="Times New Roman"/>
          <w:b/>
          <w:sz w:val="24"/>
          <w:szCs w:val="24"/>
        </w:rPr>
        <w:t>Муниципальное образовательное  учреждение</w:t>
      </w:r>
    </w:p>
    <w:p w:rsidR="004B5BE2" w:rsidRPr="00E86022" w:rsidRDefault="004B5BE2" w:rsidP="00183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022">
        <w:rPr>
          <w:rFonts w:ascii="Times New Roman" w:hAnsi="Times New Roman"/>
          <w:b/>
          <w:sz w:val="24"/>
          <w:szCs w:val="24"/>
        </w:rPr>
        <w:t>Николо</w:t>
      </w:r>
      <w:r w:rsidRPr="00704FBA">
        <w:rPr>
          <w:rFonts w:ascii="Times New Roman" w:hAnsi="Times New Roman"/>
          <w:b/>
          <w:sz w:val="24"/>
          <w:szCs w:val="24"/>
        </w:rPr>
        <w:t xml:space="preserve"> </w:t>
      </w:r>
      <w:r w:rsidRPr="00E86022">
        <w:rPr>
          <w:rFonts w:ascii="Times New Roman" w:hAnsi="Times New Roman"/>
          <w:b/>
          <w:sz w:val="24"/>
          <w:szCs w:val="24"/>
        </w:rPr>
        <w:t>-  Шангская средняя общеобразовательная  школа</w:t>
      </w:r>
    </w:p>
    <w:p w:rsidR="004B5BE2" w:rsidRPr="00A80ACB" w:rsidRDefault="004B5BE2" w:rsidP="00183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022">
        <w:rPr>
          <w:rFonts w:ascii="Times New Roman" w:hAnsi="Times New Roman"/>
          <w:b/>
          <w:sz w:val="24"/>
          <w:szCs w:val="24"/>
        </w:rPr>
        <w:t xml:space="preserve">имени А.А.Ковалева   </w:t>
      </w:r>
    </w:p>
    <w:p w:rsidR="004B5BE2" w:rsidRPr="00E86022" w:rsidRDefault="004B5BE2" w:rsidP="001837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Дошкольное отделение.</w:t>
      </w:r>
      <w:r w:rsidRPr="00E86022">
        <w:rPr>
          <w:rFonts w:ascii="Times New Roman" w:hAnsi="Times New Roman"/>
          <w:b/>
          <w:sz w:val="24"/>
          <w:szCs w:val="24"/>
        </w:rPr>
        <w:t xml:space="preserve">   </w:t>
      </w:r>
    </w:p>
    <w:p w:rsidR="004B5BE2" w:rsidRPr="00E86022" w:rsidRDefault="004B5BE2" w:rsidP="00786ABF">
      <w:pPr>
        <w:pStyle w:val="Default"/>
      </w:pPr>
    </w:p>
    <w:p w:rsidR="004B5BE2" w:rsidRDefault="004B5BE2" w:rsidP="006A6480">
      <w:pPr>
        <w:rPr>
          <w:rFonts w:ascii="Times New Roman" w:hAnsi="Times New Roman"/>
          <w:b/>
          <w:sz w:val="32"/>
          <w:szCs w:val="32"/>
        </w:rPr>
      </w:pPr>
      <w:r w:rsidRPr="00E86022">
        <w:rPr>
          <w:rFonts w:ascii="Times New Roman" w:hAnsi="Times New Roman"/>
          <w:b/>
          <w:sz w:val="32"/>
          <w:szCs w:val="32"/>
        </w:rPr>
        <w:t xml:space="preserve">                                           Паспорт детского образовательного туристического маршрута</w:t>
      </w:r>
      <w:r w:rsidRPr="00B0144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№1.</w:t>
      </w:r>
    </w:p>
    <w:p w:rsidR="004B5BE2" w:rsidRPr="00B01447" w:rsidRDefault="004B5BE2" w:rsidP="006A6480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000"/>
      </w:tblPr>
      <w:tblGrid>
        <w:gridCol w:w="5477"/>
        <w:gridCol w:w="5479"/>
      </w:tblGrid>
      <w:tr w:rsidR="004B5BE2" w:rsidRPr="00E86022" w:rsidTr="006A6480">
        <w:trPr>
          <w:trHeight w:val="243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Наименование маршрута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«Магазин» </w:t>
            </w:r>
          </w:p>
        </w:tc>
      </w:tr>
      <w:tr w:rsidR="004B5BE2" w:rsidRPr="00E86022" w:rsidTr="006A6480">
        <w:trPr>
          <w:trHeight w:val="38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Цель маршрута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Знакомить детей с общественными зданиями села, их назначением; расширять знания о профессиях работников социальной сферы, содержании и значимости труда жителей села </w:t>
            </w:r>
          </w:p>
        </w:tc>
      </w:tr>
      <w:tr w:rsidR="004B5BE2" w:rsidRPr="00E86022" w:rsidTr="006A6480">
        <w:trPr>
          <w:trHeight w:val="10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1. Справочные сведения о маршруте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4B5BE2" w:rsidRPr="00E86022" w:rsidTr="006A6480">
        <w:trPr>
          <w:trHeight w:val="385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Магазин «Кристина» расположен на улице  Ивана Шатрова. Он одноэтажный, кирпичный имеет два отдела: продукты и промтовары. </w:t>
            </w:r>
          </w:p>
        </w:tc>
      </w:tr>
      <w:tr w:rsidR="004B5BE2" w:rsidRPr="00E86022" w:rsidTr="00A80ACB">
        <w:trPr>
          <w:trHeight w:val="88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Предмет и тема маршрута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A80ACB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Познакомить с назначением магазина, с его отделами, профессией продавца, поведением покупателей. </w:t>
            </w:r>
          </w:p>
          <w:p w:rsidR="004B5BE2" w:rsidRPr="00A80ACB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4B5BE2" w:rsidRPr="00E86022" w:rsidTr="006A6480">
        <w:trPr>
          <w:trHeight w:val="94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Образовательная область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E2" w:rsidRPr="00A80ACB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Познавательное развитие, социально – коммуникативное развитие.</w:t>
            </w:r>
          </w:p>
          <w:p w:rsidR="004B5BE2" w:rsidRPr="00A80ACB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4B5BE2" w:rsidRPr="00E86022" w:rsidRDefault="004B5BE2" w:rsidP="006A64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4B5BE2" w:rsidRPr="00E86022" w:rsidTr="006A6480">
        <w:trPr>
          <w:trHeight w:val="10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Вид туризма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Пешеходный </w:t>
            </w:r>
          </w:p>
        </w:tc>
      </w:tr>
      <w:tr w:rsidR="004B5BE2" w:rsidRPr="00E86022" w:rsidTr="006A6480">
        <w:trPr>
          <w:trHeight w:val="38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Фактическое время прохождения маршрута группой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35 мин. </w:t>
            </w:r>
          </w:p>
        </w:tc>
      </w:tr>
      <w:tr w:rsidR="004B5BE2" w:rsidRPr="00E86022" w:rsidTr="006A6480">
        <w:trPr>
          <w:trHeight w:val="107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2. Карта (маршрутная лента) </w:t>
            </w:r>
          </w:p>
        </w:tc>
      </w:tr>
      <w:tr w:rsidR="004B5BE2" w:rsidRPr="00E86022" w:rsidTr="006A6480">
        <w:trPr>
          <w:trHeight w:val="109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>Маршрут проходит по улицам  Школьная, Ивана Шатрова.</w:t>
            </w:r>
          </w:p>
        </w:tc>
      </w:tr>
      <w:tr w:rsidR="004B5BE2" w:rsidRPr="00E86022" w:rsidTr="006A6480">
        <w:trPr>
          <w:trHeight w:val="107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3. Краткая характеристика объектов на маршруте </w:t>
            </w:r>
          </w:p>
        </w:tc>
      </w:tr>
      <w:tr w:rsidR="004B5BE2" w:rsidRPr="00E86022" w:rsidTr="006A6480">
        <w:trPr>
          <w:trHeight w:val="248"/>
        </w:trPr>
        <w:tc>
          <w:tcPr>
            <w:tcW w:w="10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E2" w:rsidRPr="00E86022" w:rsidRDefault="004B5BE2" w:rsidP="006A6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860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Тур начинается с улицы  Школьная. Здесь расположено двухэтажное кирпичное здание школы, затем деревянные дома частного сектора. </w:t>
            </w:r>
          </w:p>
        </w:tc>
      </w:tr>
    </w:tbl>
    <w:p w:rsidR="004B5BE2" w:rsidRPr="00E86022" w:rsidRDefault="004B5BE2" w:rsidP="00E86022">
      <w:pPr>
        <w:pStyle w:val="Default"/>
      </w:pPr>
    </w:p>
    <w:sectPr w:rsidR="004B5BE2" w:rsidRPr="00E86022" w:rsidSect="0019225D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E2" w:rsidRDefault="004B5BE2" w:rsidP="005F5B81">
      <w:pPr>
        <w:spacing w:after="0" w:line="240" w:lineRule="auto"/>
      </w:pPr>
      <w:r>
        <w:separator/>
      </w:r>
    </w:p>
  </w:endnote>
  <w:endnote w:type="continuationSeparator" w:id="0">
    <w:p w:rsidR="004B5BE2" w:rsidRDefault="004B5BE2" w:rsidP="005F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E2" w:rsidRDefault="004B5BE2" w:rsidP="005F5B81">
      <w:pPr>
        <w:spacing w:after="0" w:line="240" w:lineRule="auto"/>
      </w:pPr>
      <w:r>
        <w:separator/>
      </w:r>
    </w:p>
  </w:footnote>
  <w:footnote w:type="continuationSeparator" w:id="0">
    <w:p w:rsidR="004B5BE2" w:rsidRDefault="004B5BE2" w:rsidP="005F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ABF"/>
    <w:rsid w:val="000036A5"/>
    <w:rsid w:val="00055264"/>
    <w:rsid w:val="00094039"/>
    <w:rsid w:val="001837A5"/>
    <w:rsid w:val="0019225D"/>
    <w:rsid w:val="001E4C02"/>
    <w:rsid w:val="001F6329"/>
    <w:rsid w:val="00290063"/>
    <w:rsid w:val="002D14B4"/>
    <w:rsid w:val="00322B6A"/>
    <w:rsid w:val="003B7587"/>
    <w:rsid w:val="003E705B"/>
    <w:rsid w:val="004078EB"/>
    <w:rsid w:val="004B5BE2"/>
    <w:rsid w:val="004C1663"/>
    <w:rsid w:val="005029CE"/>
    <w:rsid w:val="00567A25"/>
    <w:rsid w:val="005E3A9C"/>
    <w:rsid w:val="005F38F3"/>
    <w:rsid w:val="005F5B81"/>
    <w:rsid w:val="0066199A"/>
    <w:rsid w:val="00663E1E"/>
    <w:rsid w:val="006745C1"/>
    <w:rsid w:val="006A6480"/>
    <w:rsid w:val="00704FBA"/>
    <w:rsid w:val="00704FDE"/>
    <w:rsid w:val="00740BBA"/>
    <w:rsid w:val="007410E9"/>
    <w:rsid w:val="00786ABF"/>
    <w:rsid w:val="00822620"/>
    <w:rsid w:val="008F3C6A"/>
    <w:rsid w:val="00955862"/>
    <w:rsid w:val="009861A4"/>
    <w:rsid w:val="00A46CDC"/>
    <w:rsid w:val="00A51378"/>
    <w:rsid w:val="00A80ACB"/>
    <w:rsid w:val="00AB4D4D"/>
    <w:rsid w:val="00B01447"/>
    <w:rsid w:val="00B72ED9"/>
    <w:rsid w:val="00C22971"/>
    <w:rsid w:val="00C766C0"/>
    <w:rsid w:val="00DA6CE6"/>
    <w:rsid w:val="00DB23F0"/>
    <w:rsid w:val="00DB5DA4"/>
    <w:rsid w:val="00DE3246"/>
    <w:rsid w:val="00DE68DB"/>
    <w:rsid w:val="00E77ED4"/>
    <w:rsid w:val="00E86022"/>
    <w:rsid w:val="00E9404B"/>
    <w:rsid w:val="00E971F7"/>
    <w:rsid w:val="00F255E6"/>
    <w:rsid w:val="00F67435"/>
    <w:rsid w:val="00F8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86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5B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B8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6V4XDJZHKHHZ-737-1022</_dlc_DocId>
    <_dlc_DocIdUrl xmlns="d4d6ac07-9d60-403d-ada4-7b1b04443535">
      <Url>http://www.eduportal44.ru/sharya_r/14/_layouts/15/DocIdRedir.aspx?ID=6V4XDJZHKHHZ-737-1022</Url>
      <Description>6V4XDJZHKHHZ-737-1022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A125FE-2C6D-452D-A6A4-04A0BAA8845B}"/>
</file>

<file path=customXml/itemProps2.xml><?xml version="1.0" encoding="utf-8"?>
<ds:datastoreItem xmlns:ds="http://schemas.openxmlformats.org/officeDocument/2006/customXml" ds:itemID="{42A08CE7-2D3F-407C-A159-03F3E34DEE5A}"/>
</file>

<file path=customXml/itemProps3.xml><?xml version="1.0" encoding="utf-8"?>
<ds:datastoreItem xmlns:ds="http://schemas.openxmlformats.org/officeDocument/2006/customXml" ds:itemID="{1CC5E348-FC7A-42B1-8E34-8808DD6D4D4F}"/>
</file>

<file path=customXml/itemProps4.xml><?xml version="1.0" encoding="utf-8"?>
<ds:datastoreItem xmlns:ds="http://schemas.openxmlformats.org/officeDocument/2006/customXml" ds:itemID="{95CB9E6A-CB67-4047-A46E-FB18ED4DD68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179</Words>
  <Characters>1024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Sky123.Org</cp:lastModifiedBy>
  <cp:revision>10</cp:revision>
  <dcterms:created xsi:type="dcterms:W3CDTF">2016-03-21T06:59:00Z</dcterms:created>
  <dcterms:modified xsi:type="dcterms:W3CDTF">2006-01-13T01:53:00Z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7667e1be-4f2d-46da-a2d4-cdd9eec95524</vt:lpwstr>
  </property>
</Properties>
</file>