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A4" w:rsidRPr="00DE5E2E" w:rsidRDefault="002C0DA4" w:rsidP="00DE5E2E">
      <w:pPr>
        <w:spacing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DE5E2E">
        <w:rPr>
          <w:rFonts w:ascii="Times New Roman" w:hAnsi="Times New Roman"/>
          <w:b/>
          <w:color w:val="000000"/>
          <w:sz w:val="18"/>
          <w:szCs w:val="18"/>
        </w:rPr>
        <w:t>Муниципальное  общеобразовательное учреждение</w:t>
      </w:r>
    </w:p>
    <w:p w:rsidR="002C0DA4" w:rsidRPr="00DE5E2E" w:rsidRDefault="002C0DA4" w:rsidP="00DE5E2E">
      <w:pPr>
        <w:spacing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DE5E2E">
        <w:rPr>
          <w:rFonts w:ascii="Times New Roman" w:hAnsi="Times New Roman"/>
          <w:b/>
          <w:color w:val="000000"/>
          <w:sz w:val="18"/>
          <w:szCs w:val="18"/>
        </w:rPr>
        <w:t>Николо – Шангская  средняя</w:t>
      </w:r>
    </w:p>
    <w:p w:rsidR="002C0DA4" w:rsidRPr="00DE5E2E" w:rsidRDefault="002C0DA4" w:rsidP="00DE5E2E">
      <w:pPr>
        <w:spacing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DE5E2E">
        <w:rPr>
          <w:rFonts w:ascii="Times New Roman" w:hAnsi="Times New Roman"/>
          <w:b/>
          <w:color w:val="000000"/>
          <w:sz w:val="18"/>
          <w:szCs w:val="18"/>
        </w:rPr>
        <w:t>общеобразовательная школа</w:t>
      </w:r>
    </w:p>
    <w:p w:rsidR="002C0DA4" w:rsidRPr="00DE5E2E" w:rsidRDefault="002C0DA4" w:rsidP="00DE5E2E">
      <w:pPr>
        <w:spacing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DE5E2E">
        <w:rPr>
          <w:rFonts w:ascii="Times New Roman" w:hAnsi="Times New Roman"/>
          <w:b/>
          <w:color w:val="000000"/>
          <w:sz w:val="18"/>
          <w:szCs w:val="18"/>
        </w:rPr>
        <w:t>им. А.А.Ковалева</w:t>
      </w:r>
    </w:p>
    <w:p w:rsidR="002C0DA4" w:rsidRPr="00DE5E2E" w:rsidRDefault="002C0DA4" w:rsidP="00DE5E2E">
      <w:pPr>
        <w:spacing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DE5E2E">
        <w:rPr>
          <w:rFonts w:ascii="Times New Roman" w:hAnsi="Times New Roman"/>
          <w:b/>
          <w:color w:val="000000"/>
          <w:sz w:val="18"/>
          <w:szCs w:val="18"/>
        </w:rPr>
        <w:t>Шарьинского муниципального района</w:t>
      </w:r>
    </w:p>
    <w:p w:rsidR="002C0DA4" w:rsidRPr="00DE5E2E" w:rsidRDefault="002C0DA4" w:rsidP="00DE5E2E">
      <w:pPr>
        <w:spacing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DE5E2E">
        <w:rPr>
          <w:rFonts w:ascii="Times New Roman" w:hAnsi="Times New Roman"/>
          <w:b/>
          <w:color w:val="000000"/>
          <w:sz w:val="18"/>
          <w:szCs w:val="18"/>
        </w:rPr>
        <w:t>Костромской области</w:t>
      </w:r>
    </w:p>
    <w:p w:rsidR="002C0DA4" w:rsidRPr="00DE5E2E" w:rsidRDefault="002C0DA4" w:rsidP="00DE5E2E">
      <w:pPr>
        <w:spacing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DE5E2E">
        <w:rPr>
          <w:rFonts w:ascii="Times New Roman" w:hAnsi="Times New Roman"/>
          <w:b/>
          <w:color w:val="000000"/>
          <w:sz w:val="18"/>
          <w:szCs w:val="18"/>
        </w:rPr>
        <w:t>дошкольное   отделение</w:t>
      </w:r>
    </w:p>
    <w:p w:rsidR="002C0DA4" w:rsidRDefault="002C0DA4" w:rsidP="000703E4">
      <w:pPr>
        <w:rPr>
          <w:rFonts w:ascii="Times New Roman" w:hAnsi="Times New Roman"/>
          <w:b/>
          <w:sz w:val="28"/>
          <w:szCs w:val="28"/>
        </w:rPr>
      </w:pPr>
    </w:p>
    <w:p w:rsidR="002C0DA4" w:rsidRDefault="002C0D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детского образовательного туристического маршрута №1.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2C0DA4" w:rsidRPr="00EC7719" w:rsidTr="00EC7719">
        <w:tc>
          <w:tcPr>
            <w:tcW w:w="4785" w:type="dxa"/>
          </w:tcPr>
          <w:p w:rsidR="002C0DA4" w:rsidRPr="00EC7719" w:rsidRDefault="002C0DA4" w:rsidP="00EC7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19">
              <w:rPr>
                <w:rFonts w:ascii="Times New Roman" w:hAnsi="Times New Roman"/>
                <w:sz w:val="28"/>
                <w:szCs w:val="28"/>
              </w:rPr>
              <w:t>Наименование маршрута</w:t>
            </w:r>
          </w:p>
        </w:tc>
        <w:tc>
          <w:tcPr>
            <w:tcW w:w="4786" w:type="dxa"/>
          </w:tcPr>
          <w:p w:rsidR="002C0DA4" w:rsidRPr="00EC7719" w:rsidRDefault="002C0DA4" w:rsidP="00EC7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Обелиск» Павшим  землякам </w:t>
            </w:r>
            <w:r w:rsidRPr="00EC7719">
              <w:rPr>
                <w:rFonts w:ascii="Times New Roman" w:hAnsi="Times New Roman"/>
                <w:sz w:val="28"/>
                <w:szCs w:val="28"/>
              </w:rPr>
              <w:t>в годы ВОВ»</w:t>
            </w:r>
          </w:p>
        </w:tc>
      </w:tr>
      <w:tr w:rsidR="002C0DA4" w:rsidRPr="00EC7719" w:rsidTr="00EC7719">
        <w:tc>
          <w:tcPr>
            <w:tcW w:w="4785" w:type="dxa"/>
          </w:tcPr>
          <w:p w:rsidR="002C0DA4" w:rsidRPr="00EC7719" w:rsidRDefault="002C0DA4" w:rsidP="00EC7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19">
              <w:rPr>
                <w:rFonts w:ascii="Times New Roman" w:hAnsi="Times New Roman"/>
                <w:sz w:val="28"/>
                <w:szCs w:val="28"/>
              </w:rPr>
              <w:t>Цель маршрута</w:t>
            </w:r>
          </w:p>
        </w:tc>
        <w:tc>
          <w:tcPr>
            <w:tcW w:w="4786" w:type="dxa"/>
          </w:tcPr>
          <w:p w:rsidR="002C0DA4" w:rsidRPr="00EC7719" w:rsidRDefault="002C0DA4" w:rsidP="00EC7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19">
              <w:rPr>
                <w:rFonts w:ascii="Times New Roman" w:hAnsi="Times New Roman"/>
                <w:sz w:val="28"/>
                <w:szCs w:val="28"/>
              </w:rPr>
              <w:t>-Нравственно-патриотическое воспитание детей на примере своих героев-земляков ВОВ</w:t>
            </w:r>
          </w:p>
        </w:tc>
      </w:tr>
      <w:tr w:rsidR="002C0DA4" w:rsidRPr="00EC7719" w:rsidTr="00EC7719">
        <w:tc>
          <w:tcPr>
            <w:tcW w:w="4785" w:type="dxa"/>
          </w:tcPr>
          <w:p w:rsidR="002C0DA4" w:rsidRPr="00EC7719" w:rsidRDefault="002C0DA4" w:rsidP="00EC7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19"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  <w:tc>
          <w:tcPr>
            <w:tcW w:w="4786" w:type="dxa"/>
          </w:tcPr>
          <w:p w:rsidR="002C0DA4" w:rsidRPr="00EC7719" w:rsidRDefault="002C0DA4" w:rsidP="00EC7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19">
              <w:rPr>
                <w:rFonts w:ascii="Times New Roman" w:hAnsi="Times New Roman"/>
                <w:b/>
                <w:sz w:val="28"/>
                <w:szCs w:val="28"/>
              </w:rPr>
              <w:t xml:space="preserve">5-7 </w:t>
            </w:r>
            <w:r w:rsidRPr="00EC7719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  <w:tr w:rsidR="002C0DA4" w:rsidRPr="00EC7719" w:rsidTr="00EC7719">
        <w:tc>
          <w:tcPr>
            <w:tcW w:w="9571" w:type="dxa"/>
            <w:gridSpan w:val="2"/>
          </w:tcPr>
          <w:p w:rsidR="002C0DA4" w:rsidRPr="00EC7719" w:rsidRDefault="002C0DA4" w:rsidP="00EC7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719">
              <w:rPr>
                <w:rFonts w:ascii="Times New Roman" w:hAnsi="Times New Roman"/>
                <w:b/>
                <w:sz w:val="28"/>
                <w:szCs w:val="28"/>
              </w:rPr>
              <w:t>1.Справочные сведения о маршруте.</w:t>
            </w:r>
          </w:p>
        </w:tc>
      </w:tr>
      <w:tr w:rsidR="002C0DA4" w:rsidRPr="00EC7719" w:rsidTr="00EC7719">
        <w:tc>
          <w:tcPr>
            <w:tcW w:w="4785" w:type="dxa"/>
          </w:tcPr>
          <w:p w:rsidR="002C0DA4" w:rsidRPr="00EC7719" w:rsidRDefault="002C0DA4" w:rsidP="00EC7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19">
              <w:rPr>
                <w:rFonts w:ascii="Times New Roman" w:hAnsi="Times New Roman"/>
                <w:sz w:val="28"/>
                <w:szCs w:val="28"/>
              </w:rPr>
              <w:t>Образовательная область и тема маршрута</w:t>
            </w:r>
          </w:p>
        </w:tc>
        <w:tc>
          <w:tcPr>
            <w:tcW w:w="4786" w:type="dxa"/>
          </w:tcPr>
          <w:p w:rsidR="002C0DA4" w:rsidRPr="00EC7719" w:rsidRDefault="002C0DA4" w:rsidP="00EC7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19">
              <w:rPr>
                <w:rFonts w:ascii="Times New Roman" w:hAnsi="Times New Roman"/>
                <w:sz w:val="28"/>
                <w:szCs w:val="28"/>
              </w:rPr>
              <w:t>Образовательная область: Познавательное развитие</w:t>
            </w:r>
          </w:p>
          <w:p w:rsidR="002C0DA4" w:rsidRPr="00EC7719" w:rsidRDefault="002C0DA4" w:rsidP="00EC7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«Знакомство</w:t>
            </w:r>
            <w:r w:rsidRPr="002155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2155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обелиском: Павшим землякам в годы ВОВ</w:t>
            </w:r>
            <w:r w:rsidRPr="00EC77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C0DA4" w:rsidRPr="00EC7719" w:rsidTr="00EC7719">
        <w:tc>
          <w:tcPr>
            <w:tcW w:w="4785" w:type="dxa"/>
          </w:tcPr>
          <w:p w:rsidR="002C0DA4" w:rsidRPr="00EC7719" w:rsidRDefault="002C0DA4" w:rsidP="00EC7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19">
              <w:rPr>
                <w:rFonts w:ascii="Times New Roman" w:hAnsi="Times New Roman"/>
                <w:sz w:val="28"/>
                <w:szCs w:val="28"/>
              </w:rPr>
              <w:t>Вид туризма</w:t>
            </w:r>
          </w:p>
        </w:tc>
        <w:tc>
          <w:tcPr>
            <w:tcW w:w="4786" w:type="dxa"/>
          </w:tcPr>
          <w:p w:rsidR="002C0DA4" w:rsidRPr="00EC7719" w:rsidRDefault="002C0DA4" w:rsidP="00EC7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19">
              <w:rPr>
                <w:rFonts w:ascii="Times New Roman" w:hAnsi="Times New Roman"/>
                <w:sz w:val="28"/>
                <w:szCs w:val="28"/>
              </w:rPr>
              <w:t>Пешеходный</w:t>
            </w:r>
          </w:p>
        </w:tc>
      </w:tr>
      <w:tr w:rsidR="002C0DA4" w:rsidRPr="00EC7719" w:rsidTr="00EC7719">
        <w:tc>
          <w:tcPr>
            <w:tcW w:w="4785" w:type="dxa"/>
          </w:tcPr>
          <w:p w:rsidR="002C0DA4" w:rsidRPr="00EC7719" w:rsidRDefault="002C0DA4" w:rsidP="00EC7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19">
              <w:rPr>
                <w:rFonts w:ascii="Times New Roman" w:hAnsi="Times New Roman"/>
                <w:sz w:val="28"/>
                <w:szCs w:val="28"/>
              </w:rPr>
              <w:t>Фактическое время прохождения маршрута группой</w:t>
            </w:r>
          </w:p>
        </w:tc>
        <w:tc>
          <w:tcPr>
            <w:tcW w:w="4786" w:type="dxa"/>
          </w:tcPr>
          <w:p w:rsidR="002C0DA4" w:rsidRPr="00EC7719" w:rsidRDefault="002C0DA4" w:rsidP="00EC77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719">
              <w:rPr>
                <w:rFonts w:ascii="Times New Roman" w:hAnsi="Times New Roman"/>
                <w:sz w:val="28"/>
                <w:szCs w:val="28"/>
              </w:rPr>
              <w:t>50мин</w:t>
            </w:r>
          </w:p>
        </w:tc>
      </w:tr>
    </w:tbl>
    <w:p w:rsidR="002C0DA4" w:rsidRPr="00BA1D43" w:rsidRDefault="002C0DA4">
      <w:pPr>
        <w:rPr>
          <w:rFonts w:ascii="Times New Roman" w:hAnsi="Times New Roman"/>
          <w:b/>
          <w:sz w:val="28"/>
          <w:szCs w:val="28"/>
        </w:rPr>
      </w:pPr>
      <w:r w:rsidRPr="00ED0B3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2.25pt;height:283.5pt;visibility:visible">
            <v:imagedata r:id="rId6" o:title="" croptop="18113f" cropright="24030f"/>
          </v:shape>
        </w:pict>
      </w:r>
    </w:p>
    <w:sectPr w:rsidR="002C0DA4" w:rsidRPr="00BA1D43" w:rsidSect="002523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DA4" w:rsidRDefault="002C0DA4" w:rsidP="00F26359">
      <w:pPr>
        <w:spacing w:after="0" w:line="240" w:lineRule="auto"/>
      </w:pPr>
      <w:r>
        <w:separator/>
      </w:r>
    </w:p>
  </w:endnote>
  <w:endnote w:type="continuationSeparator" w:id="0">
    <w:p w:rsidR="002C0DA4" w:rsidRDefault="002C0DA4" w:rsidP="00F2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A4" w:rsidRDefault="002C0D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A4" w:rsidRDefault="002C0DA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A4" w:rsidRDefault="002C0D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DA4" w:rsidRDefault="002C0DA4" w:rsidP="00F26359">
      <w:pPr>
        <w:spacing w:after="0" w:line="240" w:lineRule="auto"/>
      </w:pPr>
      <w:r>
        <w:separator/>
      </w:r>
    </w:p>
  </w:footnote>
  <w:footnote w:type="continuationSeparator" w:id="0">
    <w:p w:rsidR="002C0DA4" w:rsidRDefault="002C0DA4" w:rsidP="00F26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A4" w:rsidRDefault="002C0D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A4" w:rsidRPr="004C7AE4" w:rsidRDefault="002C0DA4" w:rsidP="004C7AE4">
    <w:pPr>
      <w:pStyle w:val="Header"/>
      <w:rPr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A4" w:rsidRDefault="002C0D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D43"/>
    <w:rsid w:val="000043A8"/>
    <w:rsid w:val="000703E4"/>
    <w:rsid w:val="000C2D31"/>
    <w:rsid w:val="0021556B"/>
    <w:rsid w:val="00215756"/>
    <w:rsid w:val="002523BB"/>
    <w:rsid w:val="002C0DA4"/>
    <w:rsid w:val="0037082E"/>
    <w:rsid w:val="004C7AE4"/>
    <w:rsid w:val="004F64E0"/>
    <w:rsid w:val="005A6314"/>
    <w:rsid w:val="005E19BF"/>
    <w:rsid w:val="006468FE"/>
    <w:rsid w:val="00683106"/>
    <w:rsid w:val="006875D0"/>
    <w:rsid w:val="007B4334"/>
    <w:rsid w:val="007F7A54"/>
    <w:rsid w:val="00800CD5"/>
    <w:rsid w:val="008208A0"/>
    <w:rsid w:val="00846EBD"/>
    <w:rsid w:val="00887E24"/>
    <w:rsid w:val="00956A03"/>
    <w:rsid w:val="00983298"/>
    <w:rsid w:val="009B2338"/>
    <w:rsid w:val="00BA1D43"/>
    <w:rsid w:val="00C33B6C"/>
    <w:rsid w:val="00CA023F"/>
    <w:rsid w:val="00CA09B0"/>
    <w:rsid w:val="00CC033F"/>
    <w:rsid w:val="00CF4BF5"/>
    <w:rsid w:val="00DE5E2E"/>
    <w:rsid w:val="00EC7719"/>
    <w:rsid w:val="00ED0B3A"/>
    <w:rsid w:val="00F2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A1D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8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32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F26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635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26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63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6V4XDJZHKHHZ-737-1020</_dlc_DocId>
    <_dlc_DocIdUrl xmlns="d4d6ac07-9d60-403d-ada4-7b1b04443535">
      <Url>http://www.eduportal44.ru/sharya_r/14/_layouts/15/DocIdRedir.aspx?ID=6V4XDJZHKHHZ-737-1020</Url>
      <Description>6V4XDJZHKHHZ-737-1020</Description>
    </_dlc_DocIdUrl>
    <_x003d__x0029_ xmlns="f2f3f70d-60e0-4d4e-acfe-ca5edd9fe64e">
      <Url xsi:nil="true"/>
      <Description xsi:nil="true"/>
    </_x003d__x0029_>
  </documentManagement>
</p:properties>
</file>

<file path=customXml/itemProps1.xml><?xml version="1.0" encoding="utf-8"?>
<ds:datastoreItem xmlns:ds="http://schemas.openxmlformats.org/officeDocument/2006/customXml" ds:itemID="{3CEBC12F-BA1A-443A-808E-B07E18695289}"/>
</file>

<file path=customXml/itemProps2.xml><?xml version="1.0" encoding="utf-8"?>
<ds:datastoreItem xmlns:ds="http://schemas.openxmlformats.org/officeDocument/2006/customXml" ds:itemID="{355E6A36-5203-4DE6-94F7-38D36D27EA7E}"/>
</file>

<file path=customXml/itemProps3.xml><?xml version="1.0" encoding="utf-8"?>
<ds:datastoreItem xmlns:ds="http://schemas.openxmlformats.org/officeDocument/2006/customXml" ds:itemID="{096BBD57-0421-4278-AC50-83A7792C74B1}"/>
</file>

<file path=customXml/itemProps4.xml><?xml version="1.0" encoding="utf-8"?>
<ds:datastoreItem xmlns:ds="http://schemas.openxmlformats.org/officeDocument/2006/customXml" ds:itemID="{9220AF47-0B76-4209-B834-B71E22A8B23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1</Pages>
  <Words>104</Words>
  <Characters>597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Sky123.Org</cp:lastModifiedBy>
  <cp:revision>11</cp:revision>
  <dcterms:created xsi:type="dcterms:W3CDTF">2016-03-14T09:38:00Z</dcterms:created>
  <dcterms:modified xsi:type="dcterms:W3CDTF">2006-01-13T01:51:00Z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05e998c1-1104-4542-9fd2-f9cbcc80f9f9</vt:lpwstr>
  </property>
</Properties>
</file>