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C00" w:rsidRPr="00BF67CE" w:rsidRDefault="00560C00" w:rsidP="009F2176">
      <w:pPr>
        <w:spacing w:after="0" w:line="36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BF67CE">
        <w:rPr>
          <w:rFonts w:ascii="Times New Roman" w:hAnsi="Times New Roman"/>
          <w:sz w:val="24"/>
          <w:szCs w:val="24"/>
        </w:rPr>
        <w:t>Муниципальное общеобразовательное учреждение</w:t>
      </w:r>
    </w:p>
    <w:p w:rsidR="00560C00" w:rsidRPr="00BF67CE" w:rsidRDefault="00560C00" w:rsidP="009F2176">
      <w:pPr>
        <w:spacing w:after="0" w:line="36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BF67CE">
        <w:rPr>
          <w:rFonts w:ascii="Times New Roman" w:hAnsi="Times New Roman"/>
          <w:sz w:val="24"/>
          <w:szCs w:val="24"/>
        </w:rPr>
        <w:t>Николо-Шангская средняя общеобразовательная школа имени А.А. Ковалева  Шарьинского муниципального района Костромской области.</w:t>
      </w:r>
    </w:p>
    <w:p w:rsidR="00560C00" w:rsidRPr="00BF67CE" w:rsidRDefault="00560C00" w:rsidP="009F2176">
      <w:pPr>
        <w:spacing w:after="0" w:line="36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BF67CE">
        <w:rPr>
          <w:rFonts w:ascii="Times New Roman" w:hAnsi="Times New Roman"/>
          <w:sz w:val="24"/>
          <w:szCs w:val="24"/>
        </w:rPr>
        <w:t>Дошкольное отделение.</w:t>
      </w:r>
    </w:p>
    <w:p w:rsidR="00560C00" w:rsidRDefault="00560C00" w:rsidP="009F2176">
      <w:pPr>
        <w:spacing w:after="0" w:line="360" w:lineRule="auto"/>
      </w:pPr>
    </w:p>
    <w:p w:rsidR="00560C00" w:rsidRDefault="00560C00" w:rsidP="00491AE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 w:eastAsia="ru-RU"/>
        </w:rPr>
      </w:pPr>
    </w:p>
    <w:p w:rsidR="00560C00" w:rsidRDefault="00560C00" w:rsidP="00491AE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 w:eastAsia="ru-RU"/>
        </w:rPr>
      </w:pPr>
    </w:p>
    <w:p w:rsidR="00560C00" w:rsidRPr="00EC5850" w:rsidRDefault="00560C00" w:rsidP="00491AE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C5850">
        <w:rPr>
          <w:rFonts w:ascii="Times New Roman" w:hAnsi="Times New Roman"/>
          <w:b/>
          <w:bCs/>
          <w:sz w:val="24"/>
          <w:szCs w:val="24"/>
          <w:lang w:eastAsia="ru-RU"/>
        </w:rPr>
        <w:t>ПЛАН</w:t>
      </w:r>
    </w:p>
    <w:p w:rsidR="00560C00" w:rsidRPr="00EC5850" w:rsidRDefault="00560C00" w:rsidP="00491AE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C5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мероприятий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 старшей   группе  </w:t>
      </w:r>
      <w:r w:rsidRPr="00EC5850">
        <w:rPr>
          <w:rFonts w:ascii="Times New Roman" w:hAnsi="Times New Roman"/>
          <w:b/>
          <w:bCs/>
          <w:sz w:val="24"/>
          <w:szCs w:val="24"/>
          <w:lang w:eastAsia="ru-RU"/>
        </w:rPr>
        <w:t>по подготовке и проведению празднования</w:t>
      </w:r>
    </w:p>
    <w:p w:rsidR="00560C00" w:rsidRPr="00EC5850" w:rsidRDefault="00560C00" w:rsidP="00491AE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C5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75-й годовщины Победы в Великой Отечественной войне </w:t>
      </w:r>
    </w:p>
    <w:p w:rsidR="00560C00" w:rsidRPr="00EC5850" w:rsidRDefault="00560C00" w:rsidP="00491AE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C5850">
        <w:rPr>
          <w:rFonts w:ascii="Times New Roman" w:hAnsi="Times New Roman"/>
          <w:b/>
          <w:bCs/>
          <w:sz w:val="24"/>
          <w:szCs w:val="24"/>
          <w:lang w:eastAsia="ru-RU"/>
        </w:rPr>
        <w:t>1941-</w:t>
      </w:r>
      <w:smartTag w:uri="urn:schemas-microsoft-com:office:smarttags" w:element="metricconverter">
        <w:smartTagPr>
          <w:attr w:name="ProductID" w:val="1945 г"/>
        </w:smartTagPr>
        <w:r w:rsidRPr="00EC5850">
          <w:rPr>
            <w:rFonts w:ascii="Times New Roman" w:hAnsi="Times New Roman"/>
            <w:b/>
            <w:bCs/>
            <w:sz w:val="24"/>
            <w:szCs w:val="24"/>
            <w:lang w:eastAsia="ru-RU"/>
          </w:rPr>
          <w:t>1945 г</w:t>
        </w:r>
      </w:smartTag>
      <w:r w:rsidRPr="00EC5850">
        <w:rPr>
          <w:rFonts w:ascii="Times New Roman" w:hAnsi="Times New Roman"/>
          <w:b/>
          <w:bCs/>
          <w:sz w:val="24"/>
          <w:szCs w:val="24"/>
          <w:lang w:eastAsia="ru-RU"/>
        </w:rPr>
        <w:t>.г.</w:t>
      </w:r>
    </w:p>
    <w:p w:rsidR="00560C00" w:rsidRPr="00EC5850" w:rsidRDefault="00560C00" w:rsidP="00491AE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C5850">
        <w:rPr>
          <w:rFonts w:ascii="Times New Roman" w:hAnsi="Times New Roman"/>
          <w:b/>
          <w:bCs/>
          <w:sz w:val="24"/>
          <w:szCs w:val="24"/>
          <w:lang w:eastAsia="ru-RU"/>
        </w:rPr>
        <w:t>Цель</w:t>
      </w:r>
      <w:r w:rsidRPr="00EC5850">
        <w:rPr>
          <w:rFonts w:ascii="Times New Roman" w:hAnsi="Times New Roman"/>
          <w:sz w:val="24"/>
          <w:szCs w:val="24"/>
          <w:lang w:eastAsia="ru-RU"/>
        </w:rPr>
        <w:t>: Формирование представлений о Великой Отечественной войне</w:t>
      </w:r>
    </w:p>
    <w:p w:rsidR="00560C00" w:rsidRPr="00EC5850" w:rsidRDefault="00560C00" w:rsidP="00491AE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C5850">
        <w:rPr>
          <w:rFonts w:ascii="Times New Roman" w:hAnsi="Times New Roman"/>
          <w:sz w:val="24"/>
          <w:szCs w:val="24"/>
          <w:lang w:eastAsia="ru-RU"/>
        </w:rPr>
        <w:t>(воспитание патриотических чувств у детей дошкольного возраста) на основе</w:t>
      </w:r>
    </w:p>
    <w:p w:rsidR="00560C00" w:rsidRPr="00EC5850" w:rsidRDefault="00560C00" w:rsidP="00491AE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C5850">
        <w:rPr>
          <w:rFonts w:ascii="Times New Roman" w:hAnsi="Times New Roman"/>
          <w:sz w:val="24"/>
          <w:szCs w:val="24"/>
          <w:lang w:eastAsia="ru-RU"/>
        </w:rPr>
        <w:t>уже имеющихся представлений о войне.</w:t>
      </w:r>
    </w:p>
    <w:p w:rsidR="00560C00" w:rsidRPr="00EC5850" w:rsidRDefault="00560C00" w:rsidP="00491AE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C5850">
        <w:rPr>
          <w:rFonts w:ascii="Times New Roman" w:hAnsi="Times New Roman"/>
          <w:b/>
          <w:bCs/>
          <w:sz w:val="24"/>
          <w:szCs w:val="24"/>
          <w:lang w:eastAsia="ru-RU"/>
        </w:rPr>
        <w:t>Задачи</w:t>
      </w:r>
      <w:r w:rsidRPr="00EC5850">
        <w:rPr>
          <w:rFonts w:ascii="Times New Roman" w:hAnsi="Times New Roman"/>
          <w:sz w:val="24"/>
          <w:szCs w:val="24"/>
          <w:lang w:eastAsia="ru-RU"/>
        </w:rPr>
        <w:t>: - Формировать представление об истории ВОВ, используя различные виды</w:t>
      </w:r>
    </w:p>
    <w:p w:rsidR="00560C00" w:rsidRPr="00EC5850" w:rsidRDefault="00560C00" w:rsidP="00491AE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C5850">
        <w:rPr>
          <w:rFonts w:ascii="Times New Roman" w:hAnsi="Times New Roman"/>
          <w:sz w:val="24"/>
          <w:szCs w:val="24"/>
          <w:lang w:eastAsia="ru-RU"/>
        </w:rPr>
        <w:t>деятельности;</w:t>
      </w:r>
    </w:p>
    <w:p w:rsidR="00560C00" w:rsidRPr="00EC5850" w:rsidRDefault="00560C00" w:rsidP="00491AE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C5850">
        <w:rPr>
          <w:rFonts w:ascii="Times New Roman" w:hAnsi="Times New Roman"/>
          <w:sz w:val="24"/>
          <w:szCs w:val="24"/>
          <w:lang w:eastAsia="ru-RU"/>
        </w:rPr>
        <w:t xml:space="preserve">- Пробуждать </w:t>
      </w:r>
      <w:r>
        <w:rPr>
          <w:rFonts w:ascii="Times New Roman" w:hAnsi="Times New Roman"/>
          <w:sz w:val="24"/>
          <w:szCs w:val="24"/>
          <w:lang w:eastAsia="ru-RU"/>
        </w:rPr>
        <w:t>интерес к прошлому нашего села</w:t>
      </w:r>
      <w:r w:rsidRPr="00EC5850">
        <w:rPr>
          <w:rFonts w:ascii="Times New Roman" w:hAnsi="Times New Roman"/>
          <w:sz w:val="24"/>
          <w:szCs w:val="24"/>
          <w:lang w:eastAsia="ru-RU"/>
        </w:rPr>
        <w:t>, края, страны;</w:t>
      </w:r>
    </w:p>
    <w:p w:rsidR="00560C00" w:rsidRPr="00EC5850" w:rsidRDefault="00560C00" w:rsidP="00491AE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C5850">
        <w:rPr>
          <w:rFonts w:ascii="Times New Roman" w:hAnsi="Times New Roman"/>
          <w:sz w:val="24"/>
          <w:szCs w:val="24"/>
          <w:lang w:eastAsia="ru-RU"/>
        </w:rPr>
        <w:t>- Познакомить с ходом военных действий во время Великой Отечественной</w:t>
      </w:r>
    </w:p>
    <w:p w:rsidR="00560C00" w:rsidRPr="00EC5850" w:rsidRDefault="00560C00" w:rsidP="00491AE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C5850">
        <w:rPr>
          <w:rFonts w:ascii="Times New Roman" w:hAnsi="Times New Roman"/>
          <w:sz w:val="24"/>
          <w:szCs w:val="24"/>
          <w:lang w:eastAsia="ru-RU"/>
        </w:rPr>
        <w:t>войны, со странами – участницами боевых действий, с городами героями;</w:t>
      </w:r>
    </w:p>
    <w:p w:rsidR="00560C00" w:rsidRPr="00EC5850" w:rsidRDefault="00560C00" w:rsidP="00491AE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C5850">
        <w:rPr>
          <w:rFonts w:ascii="Times New Roman" w:hAnsi="Times New Roman"/>
          <w:sz w:val="24"/>
          <w:szCs w:val="24"/>
          <w:lang w:eastAsia="ru-RU"/>
        </w:rPr>
        <w:t>- Показать мужество и героизм людей в ходе Великой Отечественной войны;</w:t>
      </w:r>
    </w:p>
    <w:p w:rsidR="00560C00" w:rsidRPr="00EC5850" w:rsidRDefault="00560C00" w:rsidP="00491AE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C5850">
        <w:rPr>
          <w:rFonts w:ascii="Times New Roman" w:hAnsi="Times New Roman"/>
          <w:sz w:val="24"/>
          <w:szCs w:val="24"/>
          <w:lang w:eastAsia="ru-RU"/>
        </w:rPr>
        <w:t>- Развивать восприятие произведений литературы, живописи, музыки;</w:t>
      </w:r>
    </w:p>
    <w:p w:rsidR="00560C00" w:rsidRPr="00EC5850" w:rsidRDefault="00560C00" w:rsidP="00491AE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C5850">
        <w:rPr>
          <w:rFonts w:ascii="Times New Roman" w:hAnsi="Times New Roman"/>
          <w:sz w:val="24"/>
          <w:szCs w:val="24"/>
          <w:lang w:eastAsia="ru-RU"/>
        </w:rPr>
        <w:t>- Учить выражать свои чувства, обогащать словарный запас;</w:t>
      </w:r>
    </w:p>
    <w:p w:rsidR="00560C00" w:rsidRPr="00EC5850" w:rsidRDefault="00560C00" w:rsidP="00491AE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C5850">
        <w:rPr>
          <w:rFonts w:ascii="Times New Roman" w:hAnsi="Times New Roman"/>
          <w:sz w:val="24"/>
          <w:szCs w:val="24"/>
          <w:lang w:eastAsia="ru-RU"/>
        </w:rPr>
        <w:t>- Привлекать родителей к участию в создании наглядно-дидактического</w:t>
      </w:r>
    </w:p>
    <w:p w:rsidR="00560C00" w:rsidRPr="00EC5850" w:rsidRDefault="00560C00" w:rsidP="00491AE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C5850">
        <w:rPr>
          <w:rFonts w:ascii="Times New Roman" w:hAnsi="Times New Roman"/>
          <w:sz w:val="24"/>
          <w:szCs w:val="24"/>
          <w:lang w:eastAsia="ru-RU"/>
        </w:rPr>
        <w:t>материала по теме Великой Отечественной войне</w:t>
      </w:r>
    </w:p>
    <w:p w:rsidR="00560C00" w:rsidRDefault="00560C00"/>
    <w:p w:rsidR="00560C00" w:rsidRDefault="00560C00" w:rsidP="00491AE2"/>
    <w:tbl>
      <w:tblPr>
        <w:tblW w:w="101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604"/>
        <w:gridCol w:w="3132"/>
        <w:gridCol w:w="1587"/>
        <w:gridCol w:w="2166"/>
        <w:gridCol w:w="2681"/>
      </w:tblGrid>
      <w:tr w:rsidR="00560C00" w:rsidRPr="00C70F10" w:rsidTr="00933DE8">
        <w:trPr>
          <w:tblCellSpacing w:w="0" w:type="dxa"/>
        </w:trPr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0C00" w:rsidRDefault="00560C00" w:rsidP="00933D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60C00" w:rsidRPr="00EC5850" w:rsidRDefault="00560C00" w:rsidP="00933D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0C00" w:rsidRPr="00EC5850" w:rsidRDefault="00560C00" w:rsidP="00933D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85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0C00" w:rsidRPr="00EC5850" w:rsidRDefault="00560C00" w:rsidP="00933D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85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0C00" w:rsidRPr="00EC5850" w:rsidRDefault="00560C00" w:rsidP="00933D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85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6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0C00" w:rsidRPr="00EC5850" w:rsidRDefault="00560C00" w:rsidP="00933D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85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60C00" w:rsidRPr="00C70F10" w:rsidTr="00933DE8">
        <w:trPr>
          <w:tblCellSpacing w:w="0" w:type="dxa"/>
        </w:trPr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0C00" w:rsidRPr="00EC5850" w:rsidRDefault="00560C00" w:rsidP="00933D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2872"/>
            </w:tblGrid>
            <w:tr w:rsidR="00560C00" w:rsidRPr="00C70F10" w:rsidTr="00933DE8">
              <w:trPr>
                <w:tblCellSpacing w:w="15" w:type="dxa"/>
              </w:trPr>
              <w:tc>
                <w:tcPr>
                  <w:tcW w:w="3460" w:type="dxa"/>
                  <w:vAlign w:val="center"/>
                </w:tcPr>
                <w:p w:rsidR="00560C00" w:rsidRPr="00EC5850" w:rsidRDefault="00560C00" w:rsidP="00933DE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C585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Беседа о приближающейся дате и о Великой Отечественной войне. Рассматривание иллюстраций,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орденов и медалей,</w:t>
                  </w:r>
                  <w:r w:rsidRPr="00EC585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картин с фрагментами военных лет.</w:t>
                  </w:r>
                </w:p>
              </w:tc>
            </w:tr>
            <w:tr w:rsidR="00560C00" w:rsidRPr="00C70F10" w:rsidTr="00933DE8">
              <w:trPr>
                <w:tblCellSpacing w:w="15" w:type="dxa"/>
              </w:trPr>
              <w:tc>
                <w:tcPr>
                  <w:tcW w:w="3460" w:type="dxa"/>
                  <w:vAlign w:val="center"/>
                </w:tcPr>
                <w:p w:rsidR="00560C00" w:rsidRPr="00EC5850" w:rsidRDefault="00560C00" w:rsidP="00933DE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C585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Рассмотреть с детьми открытки,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альбомы, </w:t>
                  </w:r>
                  <w:r w:rsidRPr="00EC585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которые отражают  происходящее в годы Велико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й Отечественной войны  </w:t>
                  </w:r>
                </w:p>
              </w:tc>
            </w:tr>
          </w:tbl>
          <w:p w:rsidR="00560C00" w:rsidRPr="00EC5850" w:rsidRDefault="00560C00" w:rsidP="00933D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0C00" w:rsidRPr="00EC5850" w:rsidRDefault="00560C00" w:rsidP="00933D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5850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0C00" w:rsidRPr="00EC5850" w:rsidRDefault="00560C00" w:rsidP="00933D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5850"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Воспитанники</w:t>
            </w:r>
          </w:p>
        </w:tc>
        <w:tc>
          <w:tcPr>
            <w:tcW w:w="26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0C00" w:rsidRPr="00EC5850" w:rsidRDefault="00560C00" w:rsidP="00933D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5850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60C00" w:rsidRPr="00C70F10" w:rsidTr="00933DE8">
        <w:trPr>
          <w:tblCellSpacing w:w="0" w:type="dxa"/>
        </w:trPr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0C00" w:rsidRPr="00EC5850" w:rsidRDefault="00560C00" w:rsidP="00491A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2</w:t>
            </w:r>
          </w:p>
        </w:tc>
        <w:tc>
          <w:tcPr>
            <w:tcW w:w="3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0C00" w:rsidRPr="00EC5850" w:rsidRDefault="00560C00" w:rsidP="00933D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5850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Спортивный досуг «Аты-баты шли солдаты»</w:t>
            </w:r>
          </w:p>
        </w:tc>
        <w:tc>
          <w:tcPr>
            <w:tcW w:w="1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0C00" w:rsidRPr="00EC5850" w:rsidRDefault="00560C00" w:rsidP="00933D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5850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0C00" w:rsidRPr="00EC5850" w:rsidRDefault="00560C00" w:rsidP="00933D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5850"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Воспитанники</w:t>
            </w:r>
          </w:p>
        </w:tc>
        <w:tc>
          <w:tcPr>
            <w:tcW w:w="26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0C00" w:rsidRPr="00EC5850" w:rsidRDefault="00560C00" w:rsidP="00933D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5850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60C00" w:rsidRPr="00C70F10" w:rsidTr="00933DE8">
        <w:trPr>
          <w:tblCellSpacing w:w="0" w:type="dxa"/>
        </w:trPr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0C00" w:rsidRPr="00EC5850" w:rsidRDefault="00560C00" w:rsidP="004106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0C00" w:rsidRPr="00EC5850" w:rsidRDefault="00560C00" w:rsidP="0041067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8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Чтение художественной литературы: </w:t>
            </w:r>
          </w:p>
          <w:p w:rsidR="00560C00" w:rsidRPr="00EC5850" w:rsidRDefault="00560C00" w:rsidP="0041067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8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С.Алексеев «Первая колонна», «Первый ночной таран» </w:t>
            </w:r>
          </w:p>
          <w:p w:rsidR="00560C00" w:rsidRPr="00EC5850" w:rsidRDefault="00560C00" w:rsidP="0041067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8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Е.Благинина «Шинель» </w:t>
            </w:r>
          </w:p>
          <w:p w:rsidR="00560C00" w:rsidRPr="00EC5850" w:rsidRDefault="00560C00" w:rsidP="0041067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8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Л. Касссиль «Памятник советскому солдату» </w:t>
            </w:r>
          </w:p>
          <w:p w:rsidR="00560C00" w:rsidRPr="00EC5850" w:rsidRDefault="00560C00" w:rsidP="0041067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8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М. Пляцковский «Май сорок пятого года» </w:t>
            </w:r>
          </w:p>
          <w:p w:rsidR="00560C00" w:rsidRPr="00EC5850" w:rsidRDefault="00560C00" w:rsidP="0041067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8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А.Митяев «Мешок овсянки» </w:t>
            </w:r>
          </w:p>
          <w:p w:rsidR="00560C00" w:rsidRPr="00EC5850" w:rsidRDefault="00560C00" w:rsidP="0041067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8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А.Твардовский «Рассказ танкиста» </w:t>
            </w:r>
          </w:p>
        </w:tc>
        <w:tc>
          <w:tcPr>
            <w:tcW w:w="1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0C00" w:rsidRPr="00EC5850" w:rsidRDefault="00560C00" w:rsidP="0041067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850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0C00" w:rsidRPr="00EC5850" w:rsidRDefault="00560C00" w:rsidP="0041067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8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Воспитанники </w:t>
            </w:r>
          </w:p>
        </w:tc>
        <w:tc>
          <w:tcPr>
            <w:tcW w:w="26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0C00" w:rsidRPr="00EC5850" w:rsidRDefault="00560C00" w:rsidP="0041067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8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560C00" w:rsidRPr="00C70F10" w:rsidTr="00933DE8">
        <w:trPr>
          <w:tblCellSpacing w:w="0" w:type="dxa"/>
        </w:trPr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0C00" w:rsidRPr="00EC5850" w:rsidRDefault="00560C00" w:rsidP="004106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0C00" w:rsidRPr="00EC5850" w:rsidRDefault="00560C00" w:rsidP="00410678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5850">
              <w:rPr>
                <w:rFonts w:ascii="Times New Roman" w:hAnsi="Times New Roman"/>
                <w:sz w:val="24"/>
                <w:szCs w:val="24"/>
                <w:lang w:eastAsia="ru-RU"/>
              </w:rPr>
              <w:t>Разучивание стихов  и песен ко Дню Победы. о Великой Отечественной войне 1941-1945 гг.</w:t>
            </w:r>
          </w:p>
        </w:tc>
        <w:tc>
          <w:tcPr>
            <w:tcW w:w="1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0C00" w:rsidRPr="00EC5850" w:rsidRDefault="00560C00" w:rsidP="004106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0C00" w:rsidRPr="00EC5850" w:rsidRDefault="00560C00" w:rsidP="00410678">
            <w:pPr>
              <w:tabs>
                <w:tab w:val="left" w:pos="180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EC5850"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Воспитанники</w:t>
            </w:r>
          </w:p>
        </w:tc>
        <w:tc>
          <w:tcPr>
            <w:tcW w:w="26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0C00" w:rsidRPr="00EC5850" w:rsidRDefault="00560C00" w:rsidP="00410678">
            <w:pPr>
              <w:tabs>
                <w:tab w:val="left" w:pos="225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EC5850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60C00" w:rsidRPr="00C70F10" w:rsidTr="00933DE8">
        <w:trPr>
          <w:tblCellSpacing w:w="0" w:type="dxa"/>
        </w:trPr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0C00" w:rsidRPr="00EC5850" w:rsidRDefault="00560C00" w:rsidP="004106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0C00" w:rsidRDefault="00560C00" w:rsidP="000D0C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8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Непосредственно образовательная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деятельность</w:t>
            </w:r>
          </w:p>
          <w:p w:rsidR="00560C00" w:rsidRDefault="00560C00" w:rsidP="000D0C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«Дороги войны»</w:t>
            </w:r>
          </w:p>
          <w:p w:rsidR="00560C00" w:rsidRDefault="00560C00" w:rsidP="000D0C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«Дети военных лет»</w:t>
            </w:r>
          </w:p>
          <w:p w:rsidR="00560C00" w:rsidRDefault="00560C00" w:rsidP="000D0C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60C00" w:rsidRPr="000D0C74" w:rsidRDefault="00560C00" w:rsidP="000D0C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0C00" w:rsidRPr="00EC5850" w:rsidRDefault="00560C00" w:rsidP="004106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0C00" w:rsidRPr="00EC5850" w:rsidRDefault="00560C00" w:rsidP="004106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5850"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Воспитанники</w:t>
            </w:r>
          </w:p>
        </w:tc>
        <w:tc>
          <w:tcPr>
            <w:tcW w:w="26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0C00" w:rsidRPr="00EC5850" w:rsidRDefault="00560C00" w:rsidP="004106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5850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60C00" w:rsidRPr="00C70F10" w:rsidTr="00933DE8">
        <w:trPr>
          <w:tblCellSpacing w:w="0" w:type="dxa"/>
        </w:trPr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0C00" w:rsidRPr="00EC5850" w:rsidRDefault="00560C00" w:rsidP="004106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0C00" w:rsidRDefault="00560C00" w:rsidP="00410678">
            <w:pPr>
              <w:pStyle w:val="NormalWeb"/>
            </w:pPr>
            <w:r>
              <w:t>Экскурсия в  библиотеку- посещение выставки «Детям о войне»</w:t>
            </w:r>
          </w:p>
          <w:p w:rsidR="00560C00" w:rsidRPr="00123946" w:rsidRDefault="00560C00" w:rsidP="00123946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  <w:bCs/>
                <w:i/>
                <w:lang w:eastAsia="ru-RU"/>
              </w:rPr>
            </w:pPr>
            <w:r w:rsidRPr="00123946">
              <w:rPr>
                <w:rFonts w:ascii="Times New Roman" w:hAnsi="Times New Roman"/>
                <w:bCs/>
                <w:i/>
                <w:lang w:eastAsia="ru-RU"/>
              </w:rPr>
              <w:t>Игра-путешествие «Нас ждёт Победа!»</w:t>
            </w:r>
          </w:p>
          <w:p w:rsidR="00560C00" w:rsidRDefault="00560C00" w:rsidP="00410678">
            <w:pPr>
              <w:pStyle w:val="NormalWeb"/>
            </w:pPr>
          </w:p>
          <w:p w:rsidR="00560C00" w:rsidRPr="00EC5850" w:rsidRDefault="00560C00" w:rsidP="004106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0C00" w:rsidRPr="00EC5850" w:rsidRDefault="00560C00" w:rsidP="004106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0C00" w:rsidRPr="00EC5850" w:rsidRDefault="00560C00" w:rsidP="004106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5850"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Воспитанники</w:t>
            </w:r>
          </w:p>
        </w:tc>
        <w:tc>
          <w:tcPr>
            <w:tcW w:w="26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0C00" w:rsidRPr="00EC5850" w:rsidRDefault="00560C00" w:rsidP="004106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5850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60C00" w:rsidRPr="00C70F10" w:rsidTr="00933DE8">
        <w:trPr>
          <w:tblCellSpacing w:w="0" w:type="dxa"/>
        </w:trPr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0C00" w:rsidRPr="00EC5850" w:rsidRDefault="00560C00" w:rsidP="004106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0C00" w:rsidRPr="00EC5850" w:rsidRDefault="00560C00" w:rsidP="0041067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8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Выставка работ детско-родительского творчества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«В этот день победы</w:t>
            </w:r>
            <w:r w:rsidRPr="00EC5850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0C00" w:rsidRPr="00EC5850" w:rsidRDefault="00560C00" w:rsidP="0041067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0C00" w:rsidRPr="00EC5850" w:rsidRDefault="00560C00" w:rsidP="0041067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Воспитанники </w:t>
            </w:r>
            <w:r w:rsidRPr="00EC5850">
              <w:rPr>
                <w:rFonts w:ascii="Times New Roman" w:hAnsi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26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0C00" w:rsidRPr="00EC5850" w:rsidRDefault="00560C00" w:rsidP="0041067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8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560C00" w:rsidRPr="00C70F10" w:rsidTr="00933DE8">
        <w:trPr>
          <w:tblCellSpacing w:w="0" w:type="dxa"/>
        </w:trPr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0C00" w:rsidRPr="00EC5850" w:rsidRDefault="00560C00" w:rsidP="004106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0C00" w:rsidRDefault="00560C00" w:rsidP="00410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850">
              <w:rPr>
                <w:rFonts w:ascii="Times New Roman" w:hAnsi="Times New Roman"/>
                <w:sz w:val="24"/>
                <w:szCs w:val="24"/>
                <w:lang w:eastAsia="ru-RU"/>
              </w:rPr>
              <w:t>Просмотр видеофильмов, презентаций «У вечного огня»</w:t>
            </w:r>
          </w:p>
          <w:p w:rsidR="00560C00" w:rsidRPr="00EC5850" w:rsidRDefault="00560C00" w:rsidP="00410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60C00" w:rsidRPr="00FC52B2" w:rsidRDefault="00560C00" w:rsidP="00410678">
            <w:pPr>
              <w:pStyle w:val="NormalWeb"/>
              <w:rPr>
                <w:color w:val="FF0000"/>
              </w:rPr>
            </w:pPr>
            <w:r w:rsidRPr="00FC52B2">
              <w:rPr>
                <w:color w:val="FF0000"/>
              </w:rPr>
              <w:t>Просмотр видеофильмов, мультфильмов, презентаций военной тематики.</w:t>
            </w:r>
          </w:p>
          <w:p w:rsidR="00560C00" w:rsidRPr="00FC52B2" w:rsidRDefault="00560C00" w:rsidP="00410678">
            <w:pPr>
              <w:pStyle w:val="NormalWeb"/>
              <w:rPr>
                <w:color w:val="FF0000"/>
              </w:rPr>
            </w:pPr>
            <w:r w:rsidRPr="00FC52B2">
              <w:rPr>
                <w:color w:val="FF0000"/>
              </w:rPr>
              <w:t>Виртуальная экскурсия для детей старшего дошкольного возраста</w:t>
            </w:r>
          </w:p>
          <w:p w:rsidR="00560C00" w:rsidRPr="00FC52B2" w:rsidRDefault="00560C00" w:rsidP="00410678">
            <w:pPr>
              <w:pStyle w:val="NormalWeb"/>
              <w:rPr>
                <w:color w:val="FF0000"/>
              </w:rPr>
            </w:pPr>
            <w:r w:rsidRPr="00FC52B2">
              <w:rPr>
                <w:color w:val="FF0000"/>
              </w:rPr>
              <w:t>- «Там где гремели бои»,</w:t>
            </w:r>
          </w:p>
          <w:p w:rsidR="00560C00" w:rsidRPr="00FC52B2" w:rsidRDefault="00560C00" w:rsidP="00410678">
            <w:pPr>
              <w:pStyle w:val="NormalWeb"/>
              <w:rPr>
                <w:color w:val="FF0000"/>
              </w:rPr>
            </w:pPr>
            <w:r w:rsidRPr="00FC52B2">
              <w:rPr>
                <w:color w:val="FF0000"/>
              </w:rPr>
              <w:t>- «Прохоровское поле»,</w:t>
            </w:r>
          </w:p>
          <w:p w:rsidR="00560C00" w:rsidRPr="00FC52B2" w:rsidRDefault="00560C00" w:rsidP="00410678">
            <w:pPr>
              <w:pStyle w:val="NormalWeb"/>
              <w:rPr>
                <w:color w:val="FF0000"/>
              </w:rPr>
            </w:pPr>
            <w:r w:rsidRPr="00FC52B2">
              <w:rPr>
                <w:color w:val="FF0000"/>
              </w:rPr>
              <w:t>- «Сталинградская битва»</w:t>
            </w:r>
          </w:p>
          <w:p w:rsidR="00560C00" w:rsidRDefault="00560C00" w:rsidP="00410678">
            <w:pPr>
              <w:pStyle w:val="NormalWeb"/>
              <w:rPr>
                <w:color w:val="FF0000"/>
                <w:lang w:val="en-US"/>
              </w:rPr>
            </w:pPr>
            <w:r w:rsidRPr="00FC52B2">
              <w:rPr>
                <w:color w:val="FF0000"/>
              </w:rPr>
              <w:t>-«Улицы нашего города»</w:t>
            </w:r>
          </w:p>
          <w:p w:rsidR="00560C00" w:rsidRPr="009F2176" w:rsidRDefault="00560C00" w:rsidP="00410678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Рассматривание медалей и орденов участника ВОВ</w:t>
            </w:r>
          </w:p>
          <w:p w:rsidR="00560C00" w:rsidRPr="00EC5850" w:rsidRDefault="00560C00" w:rsidP="004106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0C00" w:rsidRPr="00EC5850" w:rsidRDefault="00560C00" w:rsidP="004106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0C00" w:rsidRPr="00EC5850" w:rsidRDefault="00560C00" w:rsidP="004106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5850"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Воспитанники</w:t>
            </w:r>
          </w:p>
        </w:tc>
        <w:tc>
          <w:tcPr>
            <w:tcW w:w="26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0C00" w:rsidRPr="00EC5850" w:rsidRDefault="00560C00" w:rsidP="004106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5850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  <w:bookmarkStart w:id="0" w:name="_GoBack"/>
        <w:bookmarkEnd w:id="0"/>
      </w:tr>
      <w:tr w:rsidR="00560C00" w:rsidRPr="00C70F10" w:rsidTr="00933DE8">
        <w:trPr>
          <w:tblCellSpacing w:w="0" w:type="dxa"/>
        </w:trPr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0C00" w:rsidRPr="00EC5850" w:rsidRDefault="00560C00" w:rsidP="004106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0C00" w:rsidRDefault="00560C00" w:rsidP="00410678">
            <w:pPr>
              <w:pStyle w:val="NormalWeb"/>
            </w:pPr>
          </w:p>
          <w:p w:rsidR="00560C00" w:rsidRDefault="00560C00" w:rsidP="00410678">
            <w:pPr>
              <w:pStyle w:val="NormalWeb"/>
            </w:pPr>
            <w:r>
              <w:t>Экскурсия  с возложением  цветов к обелиску «Погибшим участникам в годы ВОВ»</w:t>
            </w:r>
          </w:p>
          <w:p w:rsidR="00560C00" w:rsidRPr="00EC5850" w:rsidRDefault="00560C00" w:rsidP="004106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0C00" w:rsidRPr="00EC5850" w:rsidRDefault="00560C00" w:rsidP="004106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0C00" w:rsidRPr="00EC5850" w:rsidRDefault="00560C00" w:rsidP="004106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5850"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Воспитанники</w:t>
            </w:r>
          </w:p>
        </w:tc>
        <w:tc>
          <w:tcPr>
            <w:tcW w:w="26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0C00" w:rsidRPr="00EC5850" w:rsidRDefault="00560C00" w:rsidP="004106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5850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560C00" w:rsidRPr="00491AE2" w:rsidRDefault="00560C00" w:rsidP="00491AE2"/>
    <w:sectPr w:rsidR="00560C00" w:rsidRPr="00491AE2" w:rsidSect="00931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1AE2"/>
    <w:rsid w:val="000D0C74"/>
    <w:rsid w:val="00123946"/>
    <w:rsid w:val="001A46CE"/>
    <w:rsid w:val="001E3D12"/>
    <w:rsid w:val="002A71F0"/>
    <w:rsid w:val="003C16A3"/>
    <w:rsid w:val="00410678"/>
    <w:rsid w:val="00491AE2"/>
    <w:rsid w:val="00560C00"/>
    <w:rsid w:val="0085081E"/>
    <w:rsid w:val="009310A0"/>
    <w:rsid w:val="00933DE8"/>
    <w:rsid w:val="009F2176"/>
    <w:rsid w:val="00A44367"/>
    <w:rsid w:val="00BF67CE"/>
    <w:rsid w:val="00C36AD8"/>
    <w:rsid w:val="00C70F10"/>
    <w:rsid w:val="00D96049"/>
    <w:rsid w:val="00E719F8"/>
    <w:rsid w:val="00EC5850"/>
    <w:rsid w:val="00FC5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AE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2A71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6V4XDJZHKHHZ-737-1262</_dlc_DocId>
    <_dlc_DocIdUrl xmlns="d4d6ac07-9d60-403d-ada4-7b1b04443535">
      <Url>http://www.eduportal44.ru/sharya_r/14/_layouts/15/DocIdRedir.aspx?ID=6V4XDJZHKHHZ-737-1262</Url>
      <Description>6V4XDJZHKHHZ-737-1262</Description>
    </_dlc_DocIdUrl>
    <_x003d__x0029_ xmlns="f2f3f70d-60e0-4d4e-acfe-ca5edd9fe64e">
      <Url xsi:nil="true"/>
      <Description xsi:nil="true"/>
    </_x003d__x0029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CAE2051F334F4AB4CEB8C44F644D56" ma:contentTypeVersion="1" ma:contentTypeDescription="Создание документа." ma:contentTypeScope="" ma:versionID="c7777c05679badfcd53dcddbf0a20964">
  <xsd:schema xmlns:xsd="http://www.w3.org/2001/XMLSchema" xmlns:xs="http://www.w3.org/2001/XMLSchema" xmlns:p="http://schemas.microsoft.com/office/2006/metadata/properties" xmlns:ns2="d4d6ac07-9d60-403d-ada4-7b1b04443535" xmlns:ns3="f2f3f70d-60e0-4d4e-acfe-ca5edd9fe64e" targetNamespace="http://schemas.microsoft.com/office/2006/metadata/properties" ma:root="true" ma:fieldsID="cdd9b3ffd2a008b3b626352fcca4f446" ns2:_="" ns3:_="">
    <xsd:import namespace="d4d6ac07-9d60-403d-ada4-7b1b04443535"/>
    <xsd:import namespace="f2f3f70d-60e0-4d4e-acfe-ca5edd9fe6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03d_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3f70d-60e0-4d4e-acfe-ca5edd9fe64e" elementFormDefault="qualified">
    <xsd:import namespace="http://schemas.microsoft.com/office/2006/documentManagement/types"/>
    <xsd:import namespace="http://schemas.microsoft.com/office/infopath/2007/PartnerControls"/>
    <xsd:element name="_x003d__x0029_" ma:index="11" nillable="true" ma:displayName="=)" ma:format="Image" ma:internalName="_x003d_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BF6FED-A6E3-40DC-9678-E38EB39336D7}"/>
</file>

<file path=customXml/itemProps2.xml><?xml version="1.0" encoding="utf-8"?>
<ds:datastoreItem xmlns:ds="http://schemas.openxmlformats.org/officeDocument/2006/customXml" ds:itemID="{F6E99085-9804-4588-B19B-5540C1701CC6}"/>
</file>

<file path=customXml/itemProps3.xml><?xml version="1.0" encoding="utf-8"?>
<ds:datastoreItem xmlns:ds="http://schemas.openxmlformats.org/officeDocument/2006/customXml" ds:itemID="{56B1A34A-14A8-4313-AC75-086540050905}"/>
</file>

<file path=customXml/itemProps4.xml><?xml version="1.0" encoding="utf-8"?>
<ds:datastoreItem xmlns:ds="http://schemas.openxmlformats.org/officeDocument/2006/customXml" ds:itemID="{29FE1260-ADCD-420F-AC46-690F7F6C3323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</TotalTime>
  <Pages>3</Pages>
  <Words>414</Words>
  <Characters>2366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Sky123.Org</cp:lastModifiedBy>
  <cp:revision>7</cp:revision>
  <dcterms:created xsi:type="dcterms:W3CDTF">2020-01-24T09:22:00Z</dcterms:created>
  <dcterms:modified xsi:type="dcterms:W3CDTF">2020-02-05T10:23:00Z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0x010100E0CAE2051F334F4AB4CEB8C44F644D56</vt:lpwstr>
  </property>
  <property fmtid="{D5CDD505-2E9C-101B-9397-08002B2CF9AE}" pid="3" name="_dlc_DocIdItemGuid">
    <vt:lpwstr>b7270b18-3b47-41c8-a32c-ca17d0d0aa77</vt:lpwstr>
  </property>
</Properties>
</file>