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69E442FA96BE40A2A1A0B4A65C32D3" ma:contentTypeVersion="1" ma:contentTypeDescription="Создание документа." ma:contentTypeScope="" ma:versionID="d9abfe9ce6a7e7594973e40bfef06546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6V4XDJZHKHHZ-516-4046</_dlc_DocId>
    <_dlc_DocIdUrl xmlns="d4d6ac07-9d60-403d-ada4-7b1b04443535">
      <Url>http://www.eduportal44.ru/sharya_r/1/_layouts/15/DocIdRedir.aspx?ID=6V4XDJZHKHHZ-516-4046</Url>
      <Description>6V4XDJZHKHHZ-516-4046</Description>
    </_dlc_DocIdUrl>
  </documentManagement>
</p:properties>
</file>

<file path=customXml/itemProps1.xml><?xml version="1.0" encoding="utf-8"?>
<ds:datastoreItem xmlns:ds="http://schemas.openxmlformats.org/officeDocument/2006/customXml" ds:itemID="{EC156D2C-F4C1-4702-A028-A7876519E20B}"/>
</file>

<file path=customXml/itemProps2.xml><?xml version="1.0" encoding="utf-8"?>
<ds:datastoreItem xmlns:ds="http://schemas.openxmlformats.org/officeDocument/2006/customXml" ds:itemID="{9DDFAB2A-7D58-4537-83C9-620B8D64816D}"/>
</file>

<file path=customXml/itemProps3.xml><?xml version="1.0" encoding="utf-8"?>
<ds:datastoreItem xmlns:ds="http://schemas.openxmlformats.org/officeDocument/2006/customXml" ds:itemID="{743AC29B-FEAC-4A68-A07C-85EA5B5E1C7B}"/>
</file>

<file path=customXml/itemProps4.xml><?xml version="1.0" encoding="utf-8"?>
<ds:datastoreItem xmlns:ds="http://schemas.openxmlformats.org/officeDocument/2006/customXml" ds:itemID="{C1846A51-B30A-46A0-8FE7-236188116A58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0x010100D169E442FA96BE40A2A1A0B4A65C32D3</vt:lpwstr>
  </property>
  <property fmtid="{D5CDD505-2E9C-101B-9397-08002B2CF9AE}" pid="3" name="_dlc_DocIdItemGuid">
    <vt:lpwstr>17d9757e-b1a9-44ff-89c2-9554a1bc5662</vt:lpwstr>
  </property>
</Properties>
</file>