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E" w:rsidRDefault="0082473E" w:rsidP="0046177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города Костромы</w:t>
      </w:r>
    </w:p>
    <w:p w:rsidR="0082473E" w:rsidRDefault="0082473E" w:rsidP="00461771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>«Гимназия № 28»</w:t>
      </w:r>
    </w:p>
    <w:p w:rsidR="0082473E" w:rsidRDefault="0082473E" w:rsidP="00461771">
      <w:pPr>
        <w:pStyle w:val="NormalWeb"/>
        <w:spacing w:before="0" w:after="0"/>
        <w:jc w:val="center"/>
        <w:rPr>
          <w:sz w:val="28"/>
          <w:szCs w:val="28"/>
          <w:lang w:eastAsia="en-US"/>
        </w:rPr>
      </w:pPr>
    </w:p>
    <w:p w:rsidR="0082473E" w:rsidRDefault="0082473E" w:rsidP="00461771">
      <w:pPr>
        <w:pStyle w:val="NormalWeb"/>
        <w:spacing w:before="0" w:after="0"/>
        <w:jc w:val="center"/>
        <w:rPr>
          <w:sz w:val="28"/>
          <w:szCs w:val="28"/>
          <w:lang w:eastAsia="en-US"/>
        </w:rPr>
      </w:pPr>
    </w:p>
    <w:p w:rsidR="0082473E" w:rsidRDefault="0082473E" w:rsidP="00461771">
      <w:pPr>
        <w:pStyle w:val="NormalWeb"/>
        <w:spacing w:before="0" w:after="0"/>
        <w:jc w:val="center"/>
        <w:rPr>
          <w:sz w:val="28"/>
          <w:szCs w:val="28"/>
          <w:lang w:eastAsia="en-US"/>
        </w:rPr>
      </w:pPr>
    </w:p>
    <w:p w:rsidR="0082473E" w:rsidRDefault="0082473E" w:rsidP="00461771">
      <w:pPr>
        <w:pStyle w:val="NormalWeb"/>
        <w:spacing w:before="0" w:after="0"/>
        <w:jc w:val="center"/>
        <w:rPr>
          <w:sz w:val="28"/>
          <w:szCs w:val="28"/>
          <w:lang w:eastAsia="en-US"/>
        </w:rPr>
      </w:pPr>
    </w:p>
    <w:p w:rsidR="0082473E" w:rsidRDefault="0082473E" w:rsidP="00461771">
      <w:pPr>
        <w:pStyle w:val="NormalWeb"/>
        <w:spacing w:before="0" w:after="0"/>
        <w:jc w:val="center"/>
        <w:rPr>
          <w:sz w:val="28"/>
          <w:szCs w:val="28"/>
          <w:lang w:eastAsia="en-US"/>
        </w:rPr>
      </w:pPr>
    </w:p>
    <w:p w:rsidR="0082473E" w:rsidRDefault="0082473E" w:rsidP="00461771">
      <w:pPr>
        <w:pStyle w:val="NormalWeb"/>
        <w:spacing w:before="0" w:after="0"/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Сценарий</w:t>
      </w:r>
    </w:p>
    <w:p w:rsidR="0082473E" w:rsidRDefault="0082473E" w:rsidP="00461771">
      <w:pPr>
        <w:pStyle w:val="NormalWeb"/>
        <w:spacing w:before="0" w:after="0"/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профориентационного мероприятия</w:t>
      </w:r>
    </w:p>
    <w:p w:rsidR="0082473E" w:rsidRDefault="0082473E" w:rsidP="00461771">
      <w:pPr>
        <w:pStyle w:val="NormalWeb"/>
        <w:spacing w:before="0" w:after="0"/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для учащихся 9 классов</w:t>
      </w:r>
    </w:p>
    <w:p w:rsidR="0082473E" w:rsidRDefault="0082473E" w:rsidP="00461771">
      <w:pPr>
        <w:pStyle w:val="NormalWeb"/>
        <w:spacing w:before="0" w:after="0"/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«Прекрасное завтра»</w:t>
      </w:r>
    </w:p>
    <w:p w:rsidR="0082473E" w:rsidRDefault="0082473E" w:rsidP="00461771">
      <w:pPr>
        <w:jc w:val="both"/>
        <w:rPr>
          <w:b/>
          <w:sz w:val="36"/>
          <w:szCs w:val="36"/>
        </w:rPr>
      </w:pPr>
    </w:p>
    <w:p w:rsidR="0082473E" w:rsidRDefault="0082473E" w:rsidP="00461771">
      <w:pPr>
        <w:jc w:val="both"/>
        <w:rPr>
          <w:b/>
          <w:sz w:val="36"/>
          <w:szCs w:val="36"/>
        </w:rPr>
      </w:pPr>
    </w:p>
    <w:p w:rsidR="0082473E" w:rsidRDefault="0082473E" w:rsidP="00461771">
      <w:pPr>
        <w:jc w:val="both"/>
        <w:rPr>
          <w:b/>
          <w:sz w:val="36"/>
          <w:szCs w:val="36"/>
        </w:rPr>
      </w:pPr>
    </w:p>
    <w:p w:rsidR="0082473E" w:rsidRDefault="0082473E" w:rsidP="00461771">
      <w:pPr>
        <w:jc w:val="both"/>
        <w:rPr>
          <w:b/>
          <w:sz w:val="36"/>
          <w:szCs w:val="36"/>
        </w:rPr>
      </w:pPr>
    </w:p>
    <w:p w:rsidR="0082473E" w:rsidRDefault="0082473E" w:rsidP="00461771">
      <w:pPr>
        <w:jc w:val="both"/>
        <w:rPr>
          <w:b/>
          <w:sz w:val="36"/>
          <w:szCs w:val="36"/>
        </w:rPr>
      </w:pPr>
    </w:p>
    <w:p w:rsidR="0082473E" w:rsidRDefault="0082473E" w:rsidP="00461771">
      <w:pPr>
        <w:jc w:val="both"/>
        <w:rPr>
          <w:b/>
          <w:sz w:val="36"/>
          <w:szCs w:val="36"/>
        </w:rPr>
      </w:pPr>
    </w:p>
    <w:p w:rsidR="0082473E" w:rsidRDefault="0082473E" w:rsidP="00461771">
      <w:pPr>
        <w:jc w:val="both"/>
        <w:rPr>
          <w:b/>
          <w:sz w:val="36"/>
          <w:szCs w:val="36"/>
        </w:rPr>
      </w:pPr>
    </w:p>
    <w:p w:rsidR="0082473E" w:rsidRDefault="0082473E" w:rsidP="00461771">
      <w:pPr>
        <w:jc w:val="both"/>
        <w:rPr>
          <w:b/>
          <w:sz w:val="36"/>
          <w:szCs w:val="36"/>
        </w:rPr>
      </w:pPr>
    </w:p>
    <w:p w:rsidR="0082473E" w:rsidRDefault="0082473E" w:rsidP="00461771">
      <w:pPr>
        <w:jc w:val="both"/>
        <w:rPr>
          <w:b/>
          <w:sz w:val="36"/>
          <w:szCs w:val="36"/>
        </w:rPr>
      </w:pPr>
    </w:p>
    <w:p w:rsidR="0082473E" w:rsidRPr="00461771" w:rsidRDefault="0082473E" w:rsidP="00461771">
      <w:pPr>
        <w:jc w:val="center"/>
        <w:rPr>
          <w:b/>
          <w:sz w:val="28"/>
          <w:szCs w:val="28"/>
        </w:rPr>
      </w:pPr>
      <w:r w:rsidRPr="00461771">
        <w:rPr>
          <w:b/>
          <w:sz w:val="28"/>
          <w:szCs w:val="28"/>
        </w:rPr>
        <w:t>г. Кострома</w:t>
      </w:r>
    </w:p>
    <w:p w:rsidR="0082473E" w:rsidRPr="00461771" w:rsidRDefault="0082473E" w:rsidP="00461771">
      <w:pPr>
        <w:jc w:val="center"/>
        <w:rPr>
          <w:b/>
          <w:sz w:val="28"/>
          <w:szCs w:val="28"/>
        </w:rPr>
      </w:pPr>
      <w:r w:rsidRPr="00461771">
        <w:rPr>
          <w:b/>
          <w:sz w:val="28"/>
          <w:szCs w:val="28"/>
        </w:rPr>
        <w:t>2013г.</w:t>
      </w:r>
    </w:p>
    <w:p w:rsidR="0082473E" w:rsidRDefault="0082473E" w:rsidP="00461771">
      <w:pPr>
        <w:jc w:val="both"/>
        <w:rPr>
          <w:b/>
          <w:sz w:val="36"/>
          <w:szCs w:val="36"/>
        </w:rPr>
      </w:pPr>
    </w:p>
    <w:p w:rsidR="0082473E" w:rsidRDefault="0082473E" w:rsidP="0046177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оказать помощь выпускникам основной школы  в профессиональном самоопределении.</w:t>
      </w:r>
    </w:p>
    <w:p w:rsidR="0082473E" w:rsidRDefault="0082473E" w:rsidP="0046177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2473E" w:rsidRPr="00C62419" w:rsidRDefault="0082473E" w:rsidP="00461771">
      <w:pPr>
        <w:pStyle w:val="ListParagraph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Ознакомление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учащихся с правилами оптимального выбора «Хочу – могу – надо».</w:t>
      </w:r>
    </w:p>
    <w:p w:rsidR="0082473E" w:rsidRPr="00D74EAF" w:rsidRDefault="0082473E" w:rsidP="00461771">
      <w:pPr>
        <w:pStyle w:val="ListParagraph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Информирование учащихся о возможных ошибках при выборе профессии.</w:t>
      </w:r>
    </w:p>
    <w:p w:rsidR="0082473E" w:rsidRPr="00875A56" w:rsidRDefault="0082473E" w:rsidP="00461771">
      <w:pPr>
        <w:pStyle w:val="ListParagraph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Представление учащимся информации об учреждениях </w:t>
      </w:r>
      <w:r w:rsidRPr="00875A56">
        <w:rPr>
          <w:sz w:val="28"/>
          <w:szCs w:val="28"/>
        </w:rPr>
        <w:t>профобразования музыкально-эстетического направления  города.</w:t>
      </w:r>
    </w:p>
    <w:p w:rsidR="0082473E" w:rsidRDefault="0082473E" w:rsidP="0046177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Pr="00352D70">
        <w:rPr>
          <w:sz w:val="28"/>
          <w:szCs w:val="28"/>
        </w:rPr>
        <w:t>10 апреля 2013 года</w:t>
      </w:r>
    </w:p>
    <w:p w:rsidR="0082473E" w:rsidRPr="00352D70" w:rsidRDefault="0082473E" w:rsidP="00461771">
      <w:pPr>
        <w:spacing w:after="0"/>
        <w:jc w:val="both"/>
        <w:rPr>
          <w:sz w:val="28"/>
          <w:szCs w:val="28"/>
        </w:rPr>
      </w:pPr>
      <w:r w:rsidRPr="000F5CF5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Муниципальное бюджетное образовательное учреждение города Костромы «Гимназия №28»</w:t>
      </w:r>
    </w:p>
    <w:p w:rsidR="0082473E" w:rsidRDefault="0082473E" w:rsidP="0046177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</w:t>
      </w:r>
      <w:r w:rsidRPr="00352D7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учащиеся 9-х классов школ города</w:t>
      </w:r>
    </w:p>
    <w:p w:rsidR="0082473E" w:rsidRDefault="0082473E" w:rsidP="0046177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Приглашённые: </w:t>
      </w:r>
    </w:p>
    <w:p w:rsidR="0082473E" w:rsidRPr="007E2B1C" w:rsidRDefault="0082473E" w:rsidP="00461771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E2B1C">
        <w:rPr>
          <w:sz w:val="28"/>
          <w:szCs w:val="28"/>
        </w:rPr>
        <w:t>Представители ОГБОУ СПО «Костромской областной колледж культуры»;</w:t>
      </w:r>
    </w:p>
    <w:p w:rsidR="0082473E" w:rsidRPr="007E2B1C" w:rsidRDefault="0082473E" w:rsidP="00461771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E2B1C">
        <w:rPr>
          <w:sz w:val="28"/>
          <w:szCs w:val="28"/>
        </w:rPr>
        <w:t>Представители ОГБОУ СПО «Костромской областной музыкальный колледж»;</w:t>
      </w:r>
    </w:p>
    <w:p w:rsidR="0082473E" w:rsidRPr="007E2B1C" w:rsidRDefault="0082473E" w:rsidP="00461771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E2B1C">
        <w:rPr>
          <w:sz w:val="28"/>
          <w:szCs w:val="28"/>
        </w:rPr>
        <w:t>Специалист отдела профориентации и профобучения ОГКУ ЦЗН по Костромской области;</w:t>
      </w:r>
    </w:p>
    <w:p w:rsidR="0082473E" w:rsidRPr="004B59D3" w:rsidRDefault="0082473E" w:rsidP="00461771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E2B1C">
        <w:rPr>
          <w:sz w:val="28"/>
          <w:szCs w:val="28"/>
        </w:rPr>
        <w:t>Методист МБУ ГЦОКО города Костромы.</w:t>
      </w:r>
      <w:r w:rsidRPr="004B59D3">
        <w:rPr>
          <w:sz w:val="28"/>
          <w:szCs w:val="28"/>
        </w:rPr>
        <w:t xml:space="preserve"> </w:t>
      </w:r>
    </w:p>
    <w:p w:rsidR="0082473E" w:rsidRDefault="0082473E" w:rsidP="0046177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Государственной филармонии Костромской области;</w:t>
      </w:r>
    </w:p>
    <w:p w:rsidR="0082473E" w:rsidRDefault="0082473E" w:rsidP="0046177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ГТРК «Кострома».</w:t>
      </w:r>
    </w:p>
    <w:p w:rsidR="0082473E" w:rsidRDefault="0082473E" w:rsidP="004617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Оформление: </w:t>
      </w:r>
      <w:r>
        <w:rPr>
          <w:sz w:val="28"/>
          <w:szCs w:val="28"/>
        </w:rPr>
        <w:t xml:space="preserve">  установлены информационные стенды,</w:t>
      </w:r>
      <w:r w:rsidRPr="006400CB">
        <w:rPr>
          <w:color w:val="FF0000"/>
          <w:sz w:val="28"/>
          <w:szCs w:val="28"/>
        </w:rPr>
        <w:t xml:space="preserve"> </w:t>
      </w:r>
      <w:r w:rsidRPr="004B59D3">
        <w:rPr>
          <w:sz w:val="28"/>
          <w:szCs w:val="28"/>
        </w:rPr>
        <w:t>компьютер, мультимедийный проектор, проекционный экран, микрофоны.</w:t>
      </w:r>
    </w:p>
    <w:p w:rsidR="0082473E" w:rsidRDefault="0082473E" w:rsidP="0046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Раздаточный материал: буклеты для выпускников.  </w:t>
      </w:r>
    </w:p>
    <w:p w:rsidR="0082473E" w:rsidRPr="00D55C36" w:rsidRDefault="0082473E" w:rsidP="00461771">
      <w:pPr>
        <w:spacing w:after="0"/>
        <w:jc w:val="both"/>
        <w:rPr>
          <w:sz w:val="28"/>
          <w:szCs w:val="28"/>
        </w:rPr>
      </w:pPr>
    </w:p>
    <w:p w:rsidR="0082473E" w:rsidRDefault="0082473E" w:rsidP="00461771">
      <w:pPr>
        <w:spacing w:after="0"/>
        <w:jc w:val="both"/>
        <w:rPr>
          <w:b/>
          <w:color w:val="FF0000"/>
          <w:sz w:val="28"/>
          <w:szCs w:val="28"/>
        </w:rPr>
      </w:pPr>
    </w:p>
    <w:p w:rsidR="0082473E" w:rsidRDefault="0082473E" w:rsidP="00461771">
      <w:pPr>
        <w:spacing w:after="0"/>
        <w:jc w:val="both"/>
        <w:rPr>
          <w:b/>
          <w:color w:val="FF0000"/>
          <w:sz w:val="28"/>
          <w:szCs w:val="28"/>
        </w:rPr>
      </w:pPr>
    </w:p>
    <w:p w:rsidR="0082473E" w:rsidRDefault="0082473E" w:rsidP="00461771">
      <w:pPr>
        <w:spacing w:after="0"/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  <w:r>
        <w:rPr>
          <w:b/>
          <w:sz w:val="28"/>
          <w:szCs w:val="28"/>
        </w:rPr>
        <w:t>Ход мероприятия</w:t>
      </w:r>
    </w:p>
    <w:p w:rsidR="0082473E" w:rsidRPr="00B63594" w:rsidRDefault="0082473E" w:rsidP="00461771">
      <w:pPr>
        <w:spacing w:after="0"/>
        <w:jc w:val="both"/>
        <w:rPr>
          <w:b/>
          <w:sz w:val="28"/>
          <w:szCs w:val="28"/>
        </w:rPr>
      </w:pPr>
    </w:p>
    <w:p w:rsidR="0082473E" w:rsidRDefault="0082473E" w:rsidP="00461771">
      <w:pPr>
        <w:spacing w:after="0"/>
        <w:jc w:val="both"/>
        <w:rPr>
          <w:b/>
          <w:bCs/>
          <w:iCs/>
          <w:sz w:val="27"/>
          <w:szCs w:val="27"/>
          <w:shd w:val="clear" w:color="auto" w:fill="FFFFFF"/>
        </w:rPr>
      </w:pPr>
      <w:r w:rsidRPr="00D55C36">
        <w:rPr>
          <w:b/>
          <w:bCs/>
          <w:iCs/>
          <w:color w:val="000000"/>
          <w:sz w:val="27"/>
          <w:szCs w:val="27"/>
          <w:shd w:val="clear" w:color="auto" w:fill="FFFFFF"/>
        </w:rPr>
        <w:t>Вступительное слово ведущего</w:t>
      </w:r>
      <w:r w:rsidRPr="006F4ACD">
        <w:rPr>
          <w:b/>
          <w:bCs/>
          <w:iCs/>
          <w:sz w:val="27"/>
          <w:szCs w:val="27"/>
          <w:shd w:val="clear" w:color="auto" w:fill="FFFFFF"/>
        </w:rPr>
        <w:t>: (10 минут)</w:t>
      </w:r>
    </w:p>
    <w:p w:rsidR="0082473E" w:rsidRPr="006F4ACD" w:rsidRDefault="0082473E" w:rsidP="00461771">
      <w:pPr>
        <w:spacing w:after="0"/>
        <w:jc w:val="both"/>
        <w:rPr>
          <w:b/>
          <w:bCs/>
          <w:iCs/>
          <w:sz w:val="27"/>
          <w:szCs w:val="27"/>
          <w:shd w:val="clear" w:color="auto" w:fill="FFFFFF"/>
        </w:rPr>
      </w:pPr>
    </w:p>
    <w:p w:rsidR="0082473E" w:rsidRDefault="0082473E" w:rsidP="00461771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33F89">
        <w:rPr>
          <w:color w:val="000000"/>
          <w:sz w:val="28"/>
          <w:szCs w:val="28"/>
          <w:shd w:val="clear" w:color="auto" w:fill="FFFFFF"/>
        </w:rPr>
        <w:t xml:space="preserve">Мудрая пословица гласит: семь раз отмерь, один - отрежь. Как часто нам приходится принимать решение и в личной жизни, и в профессиональной деятельности. И от того, насколько верным, взвешенным будет это решение, зависит порой наша судьба.                                                                                                              </w:t>
      </w:r>
      <w:r w:rsidRPr="00C33F89">
        <w:rPr>
          <w:color w:val="000000"/>
          <w:sz w:val="28"/>
          <w:szCs w:val="28"/>
        </w:rPr>
        <w:br/>
      </w:r>
      <w:r w:rsidRPr="00C33F89">
        <w:rPr>
          <w:color w:val="000000"/>
          <w:sz w:val="28"/>
          <w:szCs w:val="28"/>
          <w:shd w:val="clear" w:color="auto" w:fill="FFFFFF"/>
        </w:rPr>
        <w:t>Что значит принять решение? По сути, это словосочетание тесно связано с понятием «самоопределение». Я принимаю решение, значит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33F89">
        <w:rPr>
          <w:color w:val="000000"/>
          <w:sz w:val="28"/>
          <w:szCs w:val="28"/>
          <w:shd w:val="clear" w:color="auto" w:fill="FFFFFF"/>
        </w:rPr>
        <w:t xml:space="preserve"> самоопределяюсь в чем-то, например, определяюсь в своей профессиональной карьере, среди своих коллег - с кем я? Какой я?</w:t>
      </w:r>
      <w:r w:rsidRPr="00C33F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33F89">
        <w:rPr>
          <w:color w:val="000000"/>
          <w:sz w:val="28"/>
          <w:szCs w:val="28"/>
        </w:rPr>
        <w:br/>
      </w:r>
      <w:r w:rsidRPr="00C33F89">
        <w:rPr>
          <w:color w:val="000000"/>
          <w:sz w:val="28"/>
          <w:szCs w:val="28"/>
          <w:shd w:val="clear" w:color="auto" w:fill="FFFFFF"/>
        </w:rPr>
        <w:t>«Найти свою дорогу, узнать свое место – в этом все для человека, это для него значит сделаться самим собой», - говорил В.Г. Белинский.</w:t>
      </w:r>
      <w:r w:rsidRPr="00C33F89">
        <w:rPr>
          <w:color w:val="000000"/>
          <w:sz w:val="28"/>
          <w:szCs w:val="28"/>
        </w:rPr>
        <w:br/>
      </w:r>
      <w:r w:rsidRPr="00C33F89">
        <w:rPr>
          <w:color w:val="000000"/>
          <w:sz w:val="28"/>
          <w:szCs w:val="28"/>
          <w:shd w:val="clear" w:color="auto" w:fill="FFFFFF"/>
        </w:rPr>
        <w:t xml:space="preserve">Как вы понимаете это выражение? Что значит найти свою дорогу, сделаться самим собой? (Ответы учащихся). </w:t>
      </w:r>
    </w:p>
    <w:p w:rsidR="0082473E" w:rsidRDefault="0082473E" w:rsidP="00461771">
      <w:pPr>
        <w:spacing w:after="0"/>
        <w:ind w:firstLine="708"/>
        <w:jc w:val="both"/>
        <w:rPr>
          <w:color w:val="000000"/>
          <w:sz w:val="28"/>
          <w:szCs w:val="28"/>
        </w:rPr>
      </w:pPr>
    </w:p>
    <w:p w:rsidR="0082473E" w:rsidRDefault="0082473E" w:rsidP="00461771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05pt;margin-top:19.7pt;width:252.45pt;height:217.75pt;z-index:-251661824" wrapcoords="-64 0 -64 21526 21600 21526 21600 0 -64 0">
            <v:imagedata r:id="rId5" o:title=""/>
            <w10:wrap type="tight"/>
          </v:shape>
        </w:pict>
      </w:r>
      <w:r w:rsidRPr="00C33F89">
        <w:rPr>
          <w:color w:val="000000"/>
          <w:sz w:val="28"/>
          <w:szCs w:val="28"/>
          <w:shd w:val="clear" w:color="auto" w:fill="FFFFFF"/>
        </w:rPr>
        <w:t xml:space="preserve">Поэтесса Новелла Матвеева когда-то написала чудесное стихотворение о кораблике. </w:t>
      </w:r>
    </w:p>
    <w:p w:rsidR="0082473E" w:rsidRDefault="0082473E" w:rsidP="00461771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2473E" w:rsidRDefault="0082473E" w:rsidP="00461771">
      <w:pPr>
        <w:spacing w:after="0" w:line="240" w:lineRule="auto"/>
        <w:rPr>
          <w:color w:val="000000"/>
          <w:sz w:val="28"/>
          <w:szCs w:val="28"/>
        </w:rPr>
      </w:pPr>
      <w:r w:rsidRPr="00C33F89">
        <w:rPr>
          <w:color w:val="000000"/>
          <w:sz w:val="28"/>
          <w:szCs w:val="28"/>
          <w:shd w:val="clear" w:color="auto" w:fill="FFFFFF"/>
        </w:rPr>
        <w:t>Там есть такие строки:</w:t>
      </w:r>
      <w:r w:rsidRPr="00461771">
        <w:rPr>
          <w:color w:val="000000"/>
          <w:sz w:val="28"/>
          <w:szCs w:val="28"/>
        </w:rPr>
        <w:t xml:space="preserve"> </w:t>
      </w:r>
    </w:p>
    <w:p w:rsidR="0082473E" w:rsidRDefault="0082473E" w:rsidP="00461771">
      <w:pPr>
        <w:spacing w:after="0" w:line="240" w:lineRule="auto"/>
        <w:rPr>
          <w:color w:val="000000"/>
          <w:sz w:val="28"/>
          <w:szCs w:val="28"/>
        </w:rPr>
      </w:pPr>
      <w:r w:rsidRPr="00C33F89">
        <w:rPr>
          <w:color w:val="000000"/>
          <w:sz w:val="28"/>
          <w:szCs w:val="28"/>
          <w:shd w:val="clear" w:color="auto" w:fill="FFFFFF"/>
        </w:rPr>
        <w:t>Жил кораблик, веселый и стройный,</w:t>
      </w:r>
    </w:p>
    <w:p w:rsidR="0082473E" w:rsidRDefault="0082473E" w:rsidP="00461771">
      <w:pPr>
        <w:spacing w:after="0" w:line="240" w:lineRule="auto"/>
        <w:rPr>
          <w:color w:val="000000"/>
          <w:sz w:val="28"/>
          <w:szCs w:val="28"/>
        </w:rPr>
      </w:pPr>
      <w:r w:rsidRPr="00C33F89">
        <w:rPr>
          <w:color w:val="000000"/>
          <w:sz w:val="28"/>
          <w:szCs w:val="28"/>
          <w:shd w:val="clear" w:color="auto" w:fill="FFFFFF"/>
        </w:rPr>
        <w:t>Над волнами как сокол парил.</w:t>
      </w:r>
    </w:p>
    <w:p w:rsidR="0082473E" w:rsidRDefault="0082473E" w:rsidP="00461771">
      <w:pPr>
        <w:spacing w:after="0" w:line="240" w:lineRule="auto"/>
        <w:rPr>
          <w:color w:val="000000"/>
          <w:sz w:val="28"/>
          <w:szCs w:val="28"/>
        </w:rPr>
      </w:pPr>
      <w:r w:rsidRPr="00C33F89">
        <w:rPr>
          <w:color w:val="000000"/>
          <w:sz w:val="28"/>
          <w:szCs w:val="28"/>
          <w:shd w:val="clear" w:color="auto" w:fill="FFFFFF"/>
        </w:rPr>
        <w:t>Сам себя, говорят, он построил,</w:t>
      </w:r>
    </w:p>
    <w:p w:rsidR="0082473E" w:rsidRDefault="0082473E" w:rsidP="00461771">
      <w:pPr>
        <w:spacing w:after="0" w:line="240" w:lineRule="auto"/>
        <w:rPr>
          <w:color w:val="000000"/>
          <w:sz w:val="28"/>
          <w:szCs w:val="28"/>
        </w:rPr>
      </w:pPr>
      <w:r w:rsidRPr="00C33F89">
        <w:rPr>
          <w:color w:val="000000"/>
          <w:sz w:val="28"/>
          <w:szCs w:val="28"/>
          <w:shd w:val="clear" w:color="auto" w:fill="FFFFFF"/>
        </w:rPr>
        <w:t>Сам себя, говорят, смастерил.</w:t>
      </w:r>
    </w:p>
    <w:p w:rsidR="0082473E" w:rsidRDefault="0082473E" w:rsidP="00461771">
      <w:pPr>
        <w:spacing w:after="0" w:line="240" w:lineRule="auto"/>
        <w:rPr>
          <w:color w:val="000000"/>
          <w:sz w:val="28"/>
          <w:szCs w:val="28"/>
        </w:rPr>
      </w:pPr>
      <w:r w:rsidRPr="00C33F89">
        <w:rPr>
          <w:color w:val="000000"/>
          <w:sz w:val="28"/>
          <w:szCs w:val="28"/>
          <w:shd w:val="clear" w:color="auto" w:fill="FFFFFF"/>
        </w:rPr>
        <w:t>Сам оделся и в дуб и в металл,</w:t>
      </w:r>
    </w:p>
    <w:p w:rsidR="0082473E" w:rsidRDefault="0082473E" w:rsidP="00461771">
      <w:pPr>
        <w:spacing w:after="0" w:line="240" w:lineRule="auto"/>
        <w:rPr>
          <w:color w:val="000000"/>
          <w:sz w:val="28"/>
          <w:szCs w:val="28"/>
        </w:rPr>
      </w:pPr>
      <w:r w:rsidRPr="00C33F89">
        <w:rPr>
          <w:color w:val="000000"/>
          <w:sz w:val="28"/>
          <w:szCs w:val="28"/>
          <w:shd w:val="clear" w:color="auto" w:fill="FFFFFF"/>
        </w:rPr>
        <w:t>Сам смолою себя пропитал,</w:t>
      </w:r>
    </w:p>
    <w:p w:rsidR="0082473E" w:rsidRDefault="0082473E" w:rsidP="00461771">
      <w:pPr>
        <w:spacing w:after="0" w:line="240" w:lineRule="auto"/>
        <w:rPr>
          <w:color w:val="000000"/>
          <w:sz w:val="28"/>
          <w:szCs w:val="28"/>
        </w:rPr>
      </w:pPr>
      <w:r w:rsidRPr="00C33F89">
        <w:rPr>
          <w:color w:val="000000"/>
          <w:sz w:val="28"/>
          <w:szCs w:val="28"/>
          <w:shd w:val="clear" w:color="auto" w:fill="FFFFFF"/>
        </w:rPr>
        <w:t>Сам повел себя в рейс.</w:t>
      </w:r>
    </w:p>
    <w:p w:rsidR="0082473E" w:rsidRDefault="0082473E" w:rsidP="00461771">
      <w:pPr>
        <w:spacing w:after="0" w:line="240" w:lineRule="auto"/>
        <w:rPr>
          <w:color w:val="000000"/>
          <w:sz w:val="28"/>
          <w:szCs w:val="28"/>
        </w:rPr>
      </w:pPr>
      <w:r w:rsidRPr="00C33F89">
        <w:rPr>
          <w:color w:val="000000"/>
          <w:sz w:val="28"/>
          <w:szCs w:val="28"/>
          <w:shd w:val="clear" w:color="auto" w:fill="FFFFFF"/>
        </w:rPr>
        <w:t>Сам свой лоцман, сам свой боцман,</w:t>
      </w:r>
    </w:p>
    <w:p w:rsidR="0082473E" w:rsidRDefault="0082473E" w:rsidP="00461771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C33F89">
        <w:rPr>
          <w:color w:val="000000"/>
          <w:sz w:val="28"/>
          <w:szCs w:val="28"/>
          <w:shd w:val="clear" w:color="auto" w:fill="FFFFFF"/>
        </w:rPr>
        <w:t>Сам свой капитан.</w:t>
      </w:r>
    </w:p>
    <w:p w:rsidR="0082473E" w:rsidRDefault="0082473E" w:rsidP="0046177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82473E" w:rsidRDefault="0082473E" w:rsidP="0046177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82473E" w:rsidRDefault="0082473E" w:rsidP="00461771">
      <w:pPr>
        <w:spacing w:after="0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33F89">
        <w:rPr>
          <w:bCs/>
          <w:iCs/>
          <w:color w:val="000000"/>
          <w:sz w:val="28"/>
          <w:szCs w:val="28"/>
          <w:shd w:val="clear" w:color="auto" w:fill="FFFFFF"/>
        </w:rPr>
        <w:t>Сам свой капитан</w:t>
      </w:r>
      <w:r w:rsidRPr="00C33F89">
        <w:rPr>
          <w:color w:val="000000"/>
          <w:sz w:val="28"/>
          <w:szCs w:val="28"/>
          <w:shd w:val="clear" w:color="auto" w:fill="FFFFFF"/>
        </w:rPr>
        <w:t>. То есть, каждый из нас должен стать капитаном для самого себя. Что нужно знать точно капитану в первую очередь? (Ответы учащихся). Правильно, в первую очередь точно знать направление, куда плыть.</w:t>
      </w:r>
      <w:r w:rsidRPr="00C33F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2473E" w:rsidRPr="004B59D3" w:rsidRDefault="0082473E" w:rsidP="00461771">
      <w:pPr>
        <w:spacing w:after="0"/>
        <w:ind w:firstLine="708"/>
        <w:jc w:val="both"/>
        <w:rPr>
          <w:bCs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Сегодня у нас в гостях студенты Костромского областного музыкального колледжа, которые уже выбрали направление своего плавания. И, сейчас, студент </w:t>
      </w:r>
      <w:r w:rsidRPr="004B59D3">
        <w:rPr>
          <w:rStyle w:val="apple-converted-space"/>
          <w:sz w:val="28"/>
          <w:szCs w:val="28"/>
          <w:shd w:val="clear" w:color="auto" w:fill="FFFFFF"/>
        </w:rPr>
        <w:t>1</w:t>
      </w:r>
      <w:r w:rsidRPr="006F4ACD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курса, </w:t>
      </w:r>
      <w:r w:rsidRPr="004B59D3">
        <w:rPr>
          <w:rStyle w:val="apple-converted-space"/>
          <w:sz w:val="28"/>
          <w:szCs w:val="28"/>
          <w:shd w:val="clear" w:color="auto" w:fill="FFFFFF"/>
        </w:rPr>
        <w:t xml:space="preserve">лауреат Международных </w:t>
      </w:r>
      <w:r w:rsidRPr="004B59D3">
        <w:rPr>
          <w:bCs/>
          <w:sz w:val="28"/>
          <w:szCs w:val="28"/>
        </w:rPr>
        <w:t xml:space="preserve"> и Всероссийских конкурсов, Роман Коновалов, исполнит музыкальное произведение «Вот кто-то с горочки спустился», в обработке Малиновского (Баян).</w:t>
      </w:r>
    </w:p>
    <w:p w:rsidR="0082473E" w:rsidRDefault="0082473E" w:rsidP="00461771">
      <w:pPr>
        <w:spacing w:after="0"/>
        <w:ind w:firstLine="708"/>
        <w:jc w:val="both"/>
        <w:rPr>
          <w:bCs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-15.95pt;margin-top:-29.8pt;width:267.5pt;height:200.3pt;z-index:-251660800" wrapcoords="-61 0 -61 21519 21600 21519 21600 0 -61 0">
            <v:imagedata r:id="rId6" o:title=""/>
            <w10:wrap type="tight"/>
          </v:shape>
        </w:pict>
      </w:r>
      <w:r w:rsidRPr="004B59D3">
        <w:rPr>
          <w:bCs/>
          <w:sz w:val="28"/>
          <w:szCs w:val="28"/>
        </w:rPr>
        <w:t xml:space="preserve">Выпускница </w:t>
      </w:r>
      <w:r>
        <w:rPr>
          <w:bCs/>
          <w:sz w:val="28"/>
          <w:szCs w:val="28"/>
        </w:rPr>
        <w:t>Г</w:t>
      </w:r>
      <w:r w:rsidRPr="004B59D3">
        <w:rPr>
          <w:bCs/>
          <w:sz w:val="28"/>
          <w:szCs w:val="28"/>
        </w:rPr>
        <w:t>имназии № 28, а ныне студентка 3 курса музыкального колледжа, лауреат Всероссийского конкурса, Малкова Татьяна исполнит русскую народную песню «Как задумал мужичок».</w:t>
      </w:r>
    </w:p>
    <w:p w:rsidR="0082473E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4043D4">
        <w:rPr>
          <w:b/>
          <w:bCs/>
          <w:sz w:val="28"/>
          <w:szCs w:val="28"/>
        </w:rPr>
        <w:t xml:space="preserve">Выступление </w:t>
      </w:r>
      <w:r>
        <w:rPr>
          <w:b/>
          <w:sz w:val="28"/>
          <w:szCs w:val="28"/>
        </w:rPr>
        <w:t>студентов КОМК</w:t>
      </w:r>
      <w:r w:rsidRPr="004043D4">
        <w:rPr>
          <w:b/>
          <w:bCs/>
          <w:sz w:val="28"/>
          <w:szCs w:val="28"/>
        </w:rPr>
        <w:t>: (5 минут)</w:t>
      </w:r>
    </w:p>
    <w:p w:rsidR="0082473E" w:rsidRPr="004043D4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bCs/>
          <w:sz w:val="28"/>
          <w:szCs w:val="28"/>
        </w:rPr>
      </w:pPr>
    </w:p>
    <w:p w:rsidR="0082473E" w:rsidRPr="000A4167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4B59D3">
        <w:rPr>
          <w:sz w:val="28"/>
          <w:szCs w:val="28"/>
        </w:rPr>
        <w:t>Елена Анатольевна Виноградова, заместитель директора по учебной работе</w:t>
      </w:r>
      <w:r w:rsidRPr="00C717AE">
        <w:rPr>
          <w:sz w:val="28"/>
          <w:szCs w:val="28"/>
        </w:rPr>
        <w:t>,</w:t>
      </w:r>
      <w:r>
        <w:rPr>
          <w:sz w:val="28"/>
          <w:szCs w:val="28"/>
        </w:rPr>
        <w:t xml:space="preserve"> расскажет нам о специальностях, которые можно получить, обучаясь в музыкальном колледже. Информация для </w:t>
      </w:r>
      <w:r w:rsidRPr="000A4167">
        <w:rPr>
          <w:sz w:val="28"/>
          <w:szCs w:val="28"/>
        </w:rPr>
        <w:t>выпускников</w:t>
      </w:r>
      <w:r>
        <w:rPr>
          <w:sz w:val="28"/>
          <w:szCs w:val="28"/>
        </w:rPr>
        <w:t>.</w:t>
      </w:r>
      <w:r w:rsidRPr="000A4167">
        <w:rPr>
          <w:sz w:val="28"/>
          <w:szCs w:val="28"/>
        </w:rPr>
        <w:t xml:space="preserve"> </w:t>
      </w:r>
    </w:p>
    <w:p w:rsidR="0082473E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bCs/>
          <w:sz w:val="28"/>
          <w:szCs w:val="28"/>
        </w:rPr>
      </w:pPr>
    </w:p>
    <w:p w:rsidR="0082473E" w:rsidRPr="004043D4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4043D4">
        <w:rPr>
          <w:b/>
          <w:bCs/>
          <w:sz w:val="28"/>
          <w:szCs w:val="28"/>
        </w:rPr>
        <w:t xml:space="preserve">Выступление </w:t>
      </w:r>
      <w:r>
        <w:rPr>
          <w:b/>
          <w:sz w:val="28"/>
          <w:szCs w:val="28"/>
        </w:rPr>
        <w:t>Сальниковой В.В.</w:t>
      </w:r>
      <w:r w:rsidRPr="004043D4">
        <w:rPr>
          <w:b/>
          <w:bCs/>
          <w:sz w:val="28"/>
          <w:szCs w:val="28"/>
        </w:rPr>
        <w:t>: (5 минут)</w:t>
      </w:r>
    </w:p>
    <w:p w:rsidR="0082473E" w:rsidRDefault="0082473E" w:rsidP="00461771">
      <w:pPr>
        <w:pStyle w:val="ListParagraph"/>
        <w:spacing w:after="0"/>
        <w:ind w:left="0"/>
        <w:jc w:val="both"/>
        <w:rPr>
          <w:b/>
          <w:bCs/>
          <w:sz w:val="28"/>
          <w:szCs w:val="28"/>
        </w:rPr>
      </w:pPr>
    </w:p>
    <w:p w:rsidR="0082473E" w:rsidRPr="00122084" w:rsidRDefault="0082473E" w:rsidP="00461771">
      <w:p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Ведущий:</w:t>
      </w:r>
    </w:p>
    <w:p w:rsidR="0082473E" w:rsidRDefault="0082473E" w:rsidP="000F5CF5">
      <w:pPr>
        <w:pStyle w:val="ListParagraph"/>
        <w:tabs>
          <w:tab w:val="left" w:pos="851"/>
        </w:tabs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773D5A">
        <w:rPr>
          <w:sz w:val="28"/>
          <w:szCs w:val="28"/>
          <w:shd w:val="clear" w:color="auto" w:fill="FFFFFF"/>
        </w:rPr>
        <w:t>Обратите внимание на прекрасные слова философа Сенеки: «Когда человек не знает, к какой пристани он держит путь, для него никакой ветер не будет попутным». Эти слова еще раз подчеркивают важность выбора правильного пути</w:t>
      </w:r>
      <w:r>
        <w:rPr>
          <w:sz w:val="28"/>
          <w:szCs w:val="28"/>
          <w:shd w:val="clear" w:color="auto" w:fill="FFFFFF"/>
        </w:rPr>
        <w:t xml:space="preserve">. </w:t>
      </w:r>
      <w:r w:rsidRPr="00773D5A">
        <w:rPr>
          <w:color w:val="000000"/>
          <w:sz w:val="28"/>
          <w:szCs w:val="28"/>
        </w:rPr>
        <w:t xml:space="preserve">О том,  что необходимо учитывать при выборе профессии, нам расскажет </w:t>
      </w:r>
      <w:r w:rsidRPr="00773D5A">
        <w:rPr>
          <w:sz w:val="28"/>
          <w:szCs w:val="28"/>
        </w:rPr>
        <w:t>заведующий отделом по сопровождению профориентационной работы и работы с одаренными детьми городского центра обеспечения качества образования</w:t>
      </w:r>
      <w:r w:rsidRPr="00773D5A">
        <w:rPr>
          <w:color w:val="FF0000"/>
          <w:sz w:val="28"/>
          <w:szCs w:val="28"/>
        </w:rPr>
        <w:t xml:space="preserve"> </w:t>
      </w:r>
      <w:r w:rsidRPr="00773D5A">
        <w:rPr>
          <w:sz w:val="28"/>
          <w:szCs w:val="28"/>
        </w:rPr>
        <w:t>Скворцова Наталья Игоревна</w:t>
      </w:r>
      <w:r>
        <w:rPr>
          <w:sz w:val="28"/>
          <w:szCs w:val="28"/>
        </w:rPr>
        <w:t>.</w:t>
      </w:r>
      <w:r w:rsidRPr="00D62346">
        <w:rPr>
          <w:b/>
          <w:sz w:val="28"/>
          <w:szCs w:val="28"/>
        </w:rPr>
        <w:t xml:space="preserve"> </w:t>
      </w:r>
      <w:r w:rsidRPr="00773D5A">
        <w:rPr>
          <w:b/>
          <w:sz w:val="28"/>
          <w:szCs w:val="28"/>
        </w:rPr>
        <w:t>(5 минут)</w:t>
      </w:r>
      <w:r w:rsidRPr="00773D5A">
        <w:rPr>
          <w:color w:val="FF0000"/>
          <w:sz w:val="28"/>
          <w:szCs w:val="28"/>
          <w:shd w:val="clear" w:color="auto" w:fill="FFFFFF"/>
        </w:rPr>
        <w:br/>
      </w:r>
    </w:p>
    <w:p w:rsidR="0082473E" w:rsidRPr="004043D4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4043D4">
        <w:rPr>
          <w:b/>
          <w:bCs/>
          <w:sz w:val="28"/>
          <w:szCs w:val="28"/>
        </w:rPr>
        <w:t xml:space="preserve">Выступление </w:t>
      </w:r>
      <w:r>
        <w:rPr>
          <w:b/>
          <w:sz w:val="28"/>
          <w:szCs w:val="28"/>
        </w:rPr>
        <w:t>Скворцовой Н.И.</w:t>
      </w:r>
      <w:r w:rsidRPr="004043D4">
        <w:rPr>
          <w:b/>
          <w:bCs/>
          <w:sz w:val="28"/>
          <w:szCs w:val="28"/>
        </w:rPr>
        <w:t>: (5 минут)</w:t>
      </w:r>
    </w:p>
    <w:p w:rsidR="0082473E" w:rsidRDefault="0082473E" w:rsidP="00461771">
      <w:pPr>
        <w:pStyle w:val="ListParagraph"/>
        <w:spacing w:after="0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228.15pt;margin-top:10.2pt;width:267.15pt;height:200.2pt;z-index:-251657728" wrapcoords="-61 0 -61 21519 21600 21519 21600 0 -61 0">
            <v:imagedata r:id="rId7" o:title=""/>
            <w10:wrap type="tight"/>
          </v:shape>
        </w:pict>
      </w:r>
    </w:p>
    <w:p w:rsidR="0082473E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sz w:val="28"/>
          <w:szCs w:val="28"/>
        </w:rPr>
      </w:pPr>
      <w:r w:rsidRPr="00007F2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</w:p>
    <w:p w:rsidR="0082473E" w:rsidRPr="00D62346" w:rsidRDefault="0082473E" w:rsidP="00A60913">
      <w:pPr>
        <w:spacing w:before="69" w:after="0"/>
        <w:ind w:left="343" w:right="171"/>
        <w:rPr>
          <w:sz w:val="28"/>
          <w:szCs w:val="28"/>
        </w:rPr>
      </w:pPr>
      <w:r w:rsidRPr="00D62346">
        <w:rPr>
          <w:rStyle w:val="apple-converted-space"/>
          <w:b/>
          <w:bCs/>
          <w:i/>
          <w:sz w:val="28"/>
          <w:szCs w:val="28"/>
        </w:rPr>
        <w:t> </w:t>
      </w:r>
      <w:r w:rsidRPr="00D62346">
        <w:rPr>
          <w:b/>
          <w:bCs/>
          <w:i/>
          <w:sz w:val="28"/>
          <w:szCs w:val="28"/>
        </w:rPr>
        <w:t> </w:t>
      </w:r>
      <w:r w:rsidRPr="00D62346">
        <w:rPr>
          <w:rStyle w:val="apple-converted-space"/>
          <w:b/>
          <w:bCs/>
          <w:i/>
          <w:sz w:val="28"/>
          <w:szCs w:val="28"/>
        </w:rPr>
        <w:t> </w:t>
      </w:r>
      <w:r w:rsidRPr="00D62346">
        <w:rPr>
          <w:bCs/>
          <w:sz w:val="28"/>
          <w:szCs w:val="28"/>
        </w:rPr>
        <w:t>Кто работает играючи?</w:t>
      </w:r>
      <w:r w:rsidRPr="00D62346">
        <w:rPr>
          <w:bCs/>
          <w:sz w:val="28"/>
          <w:szCs w:val="28"/>
        </w:rPr>
        <w:br/>
      </w:r>
      <w:r w:rsidRPr="00D62346">
        <w:rPr>
          <w:bCs/>
          <w:iCs/>
          <w:sz w:val="28"/>
          <w:szCs w:val="28"/>
        </w:rPr>
        <w:t>(Актёры.)</w:t>
      </w:r>
    </w:p>
    <w:p w:rsidR="0082473E" w:rsidRDefault="0082473E" w:rsidP="00A60913">
      <w:pPr>
        <w:spacing w:before="69" w:after="0"/>
        <w:ind w:left="343" w:right="171"/>
        <w:rPr>
          <w:bCs/>
          <w:iCs/>
          <w:sz w:val="28"/>
          <w:szCs w:val="28"/>
        </w:rPr>
      </w:pPr>
      <w:r w:rsidRPr="00D62346">
        <w:rPr>
          <w:rStyle w:val="apple-converted-space"/>
          <w:bCs/>
          <w:sz w:val="28"/>
          <w:szCs w:val="28"/>
        </w:rPr>
        <w:t> </w:t>
      </w:r>
      <w:r w:rsidRPr="00D62346">
        <w:rPr>
          <w:bCs/>
          <w:sz w:val="28"/>
          <w:szCs w:val="28"/>
        </w:rPr>
        <w:t> </w:t>
      </w:r>
      <w:r w:rsidRPr="00D62346">
        <w:rPr>
          <w:rStyle w:val="apple-converted-space"/>
          <w:bCs/>
          <w:sz w:val="28"/>
          <w:szCs w:val="28"/>
        </w:rPr>
        <w:t> </w:t>
      </w:r>
      <w:r w:rsidRPr="00D62346">
        <w:rPr>
          <w:bCs/>
          <w:sz w:val="28"/>
          <w:szCs w:val="28"/>
        </w:rPr>
        <w:t>Кто играет на публику?</w:t>
      </w:r>
      <w:r w:rsidRPr="00D62346">
        <w:rPr>
          <w:bCs/>
          <w:sz w:val="28"/>
          <w:szCs w:val="28"/>
        </w:rPr>
        <w:br/>
      </w:r>
      <w:r w:rsidRPr="00D62346">
        <w:rPr>
          <w:bCs/>
          <w:iCs/>
          <w:sz w:val="28"/>
          <w:szCs w:val="28"/>
        </w:rPr>
        <w:t>(Актёры.)</w:t>
      </w:r>
    </w:p>
    <w:p w:rsidR="0082473E" w:rsidRPr="00D62346" w:rsidRDefault="0082473E" w:rsidP="00A60913">
      <w:pPr>
        <w:spacing w:before="69" w:after="0"/>
        <w:ind w:left="343" w:right="171"/>
        <w:rPr>
          <w:bCs/>
          <w:iCs/>
          <w:sz w:val="28"/>
          <w:szCs w:val="28"/>
        </w:rPr>
      </w:pPr>
    </w:p>
    <w:p w:rsidR="0082473E" w:rsidRPr="004043D4" w:rsidRDefault="0082473E" w:rsidP="000F5CF5">
      <w:pPr>
        <w:pStyle w:val="ListParagraph"/>
        <w:tabs>
          <w:tab w:val="left" w:pos="4493"/>
        </w:tabs>
        <w:spacing w:after="0"/>
        <w:ind w:left="0" w:firstLine="567"/>
        <w:rPr>
          <w:b/>
          <w:bCs/>
          <w:sz w:val="28"/>
          <w:szCs w:val="28"/>
        </w:rPr>
      </w:pPr>
      <w:r w:rsidRPr="004B59D3">
        <w:rPr>
          <w:sz w:val="28"/>
          <w:szCs w:val="28"/>
        </w:rPr>
        <w:t>Студенты Костромского областного колледжа культуры, тоже будущие актеры,  покажут нам творческую презентацию под названием «Культ -Ура!».</w:t>
      </w:r>
      <w:r>
        <w:rPr>
          <w:sz w:val="28"/>
          <w:szCs w:val="28"/>
        </w:rPr>
        <w:t xml:space="preserve">  </w:t>
      </w:r>
      <w:r w:rsidRPr="004043D4">
        <w:rPr>
          <w:b/>
          <w:bCs/>
          <w:sz w:val="28"/>
          <w:szCs w:val="28"/>
        </w:rPr>
        <w:t xml:space="preserve">Выступление </w:t>
      </w:r>
      <w:r>
        <w:rPr>
          <w:b/>
          <w:sz w:val="28"/>
          <w:szCs w:val="28"/>
        </w:rPr>
        <w:t>студентов КОКК</w:t>
      </w:r>
      <w:r w:rsidRPr="004043D4">
        <w:rPr>
          <w:b/>
          <w:bCs/>
          <w:sz w:val="28"/>
          <w:szCs w:val="28"/>
        </w:rPr>
        <w:t>: (5 минут)</w:t>
      </w:r>
    </w:p>
    <w:p w:rsidR="0082473E" w:rsidRDefault="0082473E" w:rsidP="000F5CF5">
      <w:pPr>
        <w:pStyle w:val="ListParagraph"/>
        <w:tabs>
          <w:tab w:val="left" w:pos="4493"/>
        </w:tabs>
        <w:spacing w:after="0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9" type="#_x0000_t75" style="position:absolute;left:0;text-align:left;margin-left:0;margin-top:-7.2pt;width:294.05pt;height:220.35pt;z-index:-251656704" wrapcoords="-55 0 -55 21527 21600 21527 21600 0 -55 0">
            <v:imagedata r:id="rId8" o:title=""/>
            <w10:wrap type="tight"/>
          </v:shape>
        </w:pict>
      </w: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Елена Борисовна Хохлова, </w:t>
      </w:r>
      <w:r w:rsidRPr="004B59D3">
        <w:rPr>
          <w:sz w:val="28"/>
          <w:szCs w:val="28"/>
        </w:rPr>
        <w:t>заместитель директора по воспитательной работе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расскажет нам о своем учебном заведении. </w:t>
      </w:r>
    </w:p>
    <w:p w:rsidR="0082473E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sz w:val="28"/>
          <w:szCs w:val="28"/>
        </w:rPr>
      </w:pPr>
    </w:p>
    <w:p w:rsidR="0082473E" w:rsidRPr="004043D4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4043D4">
        <w:rPr>
          <w:b/>
          <w:bCs/>
          <w:sz w:val="28"/>
          <w:szCs w:val="28"/>
        </w:rPr>
        <w:t xml:space="preserve">Выступление </w:t>
      </w:r>
      <w:r w:rsidRPr="004043D4">
        <w:rPr>
          <w:b/>
          <w:sz w:val="28"/>
          <w:szCs w:val="28"/>
        </w:rPr>
        <w:t>Хохловой Е.Б.</w:t>
      </w:r>
      <w:r w:rsidRPr="004043D4">
        <w:rPr>
          <w:b/>
          <w:bCs/>
          <w:sz w:val="28"/>
          <w:szCs w:val="28"/>
        </w:rPr>
        <w:t>: (5 минут)</w:t>
      </w:r>
    </w:p>
    <w:p w:rsidR="0082473E" w:rsidRDefault="0082473E" w:rsidP="00461771">
      <w:pPr>
        <w:pStyle w:val="ListParagraph"/>
        <w:spacing w:after="0"/>
        <w:ind w:left="0"/>
        <w:jc w:val="both"/>
        <w:rPr>
          <w:b/>
          <w:sz w:val="28"/>
          <w:szCs w:val="28"/>
        </w:rPr>
      </w:pPr>
    </w:p>
    <w:p w:rsidR="0082473E" w:rsidRDefault="0082473E" w:rsidP="00461771">
      <w:pPr>
        <w:pStyle w:val="ListParagraph"/>
        <w:spacing w:after="0"/>
        <w:ind w:left="0"/>
        <w:jc w:val="both"/>
        <w:rPr>
          <w:b/>
          <w:sz w:val="28"/>
          <w:szCs w:val="28"/>
        </w:rPr>
      </w:pPr>
    </w:p>
    <w:p w:rsidR="0082473E" w:rsidRDefault="0082473E" w:rsidP="00461771">
      <w:pPr>
        <w:pStyle w:val="ListParagraph"/>
        <w:spacing w:after="0"/>
        <w:ind w:left="0"/>
        <w:jc w:val="both"/>
        <w:rPr>
          <w:b/>
          <w:sz w:val="28"/>
          <w:szCs w:val="28"/>
        </w:rPr>
      </w:pPr>
    </w:p>
    <w:p w:rsidR="0082473E" w:rsidRDefault="0082473E" w:rsidP="00461771">
      <w:pPr>
        <w:pStyle w:val="ListParagraph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2473E" w:rsidRDefault="0082473E" w:rsidP="00A60913">
      <w:pPr>
        <w:pStyle w:val="ListParagraph"/>
        <w:spacing w:after="0"/>
        <w:rPr>
          <w:bCs/>
          <w:iCs/>
          <w:sz w:val="28"/>
          <w:szCs w:val="28"/>
        </w:rPr>
      </w:pPr>
      <w:r w:rsidRPr="00337C71">
        <w:rPr>
          <w:bCs/>
          <w:sz w:val="28"/>
          <w:szCs w:val="28"/>
        </w:rPr>
        <w:t>Кто трубит на весь мир о своём музыкальном таланте?</w:t>
      </w:r>
      <w:r w:rsidRPr="00337C71">
        <w:rPr>
          <w:bCs/>
          <w:sz w:val="28"/>
          <w:szCs w:val="28"/>
        </w:rPr>
        <w:br/>
      </w:r>
      <w:r w:rsidRPr="00337C71">
        <w:rPr>
          <w:bCs/>
          <w:iCs/>
          <w:sz w:val="28"/>
          <w:szCs w:val="28"/>
        </w:rPr>
        <w:t>(Музыканты-трубачи.)</w:t>
      </w:r>
    </w:p>
    <w:p w:rsidR="0082473E" w:rsidRDefault="0082473E" w:rsidP="00A60913">
      <w:pPr>
        <w:pStyle w:val="ListParagraph"/>
        <w:spacing w:after="0"/>
        <w:rPr>
          <w:bCs/>
          <w:iCs/>
        </w:rPr>
      </w:pPr>
      <w:r>
        <w:rPr>
          <w:noProof/>
          <w:lang w:eastAsia="ru-RU"/>
        </w:rPr>
        <w:pict>
          <v:shape id="_x0000_s1030" type="#_x0000_t75" style="position:absolute;left:0;text-align:left;margin-left:210.35pt;margin-top:28.15pt;width:280.6pt;height:210.1pt;z-index:-251658752" wrapcoords="-58 0 -58 21523 21600 21523 21600 0 -58 0">
            <v:imagedata r:id="rId9" o:title=""/>
            <w10:wrap type="tight"/>
          </v:shape>
        </w:pict>
      </w:r>
      <w:r w:rsidRPr="00007F2B">
        <w:rPr>
          <w:bCs/>
        </w:rPr>
        <w:t>Кто живёт и работает припеваючи?</w:t>
      </w:r>
      <w:r w:rsidRPr="00007F2B">
        <w:rPr>
          <w:bCs/>
        </w:rPr>
        <w:br/>
      </w:r>
      <w:r w:rsidRPr="00007F2B">
        <w:rPr>
          <w:bCs/>
          <w:iCs/>
        </w:rPr>
        <w:t>(Певцы)</w:t>
      </w:r>
    </w:p>
    <w:p w:rsidR="0082473E" w:rsidRDefault="0082473E" w:rsidP="00461771">
      <w:pPr>
        <w:pStyle w:val="ListParagraph"/>
        <w:spacing w:after="0"/>
        <w:ind w:left="0"/>
        <w:jc w:val="both"/>
        <w:rPr>
          <w:b/>
          <w:sz w:val="28"/>
          <w:szCs w:val="28"/>
        </w:rPr>
      </w:pPr>
    </w:p>
    <w:p w:rsidR="0082473E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Ученики нашей гимназии, тоже творческие и талантливые. В школу мы ходим не только учиться, но и заниматься музыкой. Ансамбль «Гармония», исполнит произведение </w:t>
      </w:r>
      <w:r>
        <w:rPr>
          <w:color w:val="000000"/>
          <w:sz w:val="28"/>
          <w:szCs w:val="28"/>
          <w:shd w:val="clear" w:color="auto" w:fill="FFFFFF"/>
        </w:rPr>
        <w:t>из репертуара Майкла Джексона «Спасём наш мир».</w:t>
      </w:r>
      <w:r w:rsidRPr="00217D3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2473E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007F2B">
        <w:rPr>
          <w:b/>
          <w:bCs/>
          <w:sz w:val="28"/>
          <w:szCs w:val="28"/>
        </w:rPr>
        <w:t>Выступление</w:t>
      </w:r>
      <w:r>
        <w:rPr>
          <w:b/>
          <w:bCs/>
          <w:sz w:val="28"/>
          <w:szCs w:val="28"/>
        </w:rPr>
        <w:t xml:space="preserve"> </w:t>
      </w:r>
      <w:r w:rsidRPr="004043D4">
        <w:rPr>
          <w:rStyle w:val="apple-converted-space"/>
          <w:b/>
          <w:color w:val="000000"/>
          <w:sz w:val="28"/>
          <w:szCs w:val="28"/>
          <w:shd w:val="clear" w:color="auto" w:fill="FFFFFF"/>
        </w:rPr>
        <w:t>А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нсамбля</w:t>
      </w:r>
      <w:r w:rsidRPr="004043D4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«Гармония»</w:t>
      </w:r>
      <w:r w:rsidRPr="004043D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(5 минут)</w:t>
      </w:r>
      <w:r w:rsidRPr="00A60913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82473E" w:rsidRDefault="0082473E" w:rsidP="00461771">
      <w:pPr>
        <w:spacing w:after="0"/>
        <w:ind w:firstLine="708"/>
        <w:jc w:val="both"/>
        <w:rPr>
          <w:b/>
          <w:color w:val="000000"/>
          <w:sz w:val="28"/>
          <w:szCs w:val="28"/>
        </w:rPr>
      </w:pPr>
    </w:p>
    <w:p w:rsidR="0082473E" w:rsidRDefault="0082473E" w:rsidP="00461771">
      <w:pPr>
        <w:spacing w:after="0"/>
        <w:jc w:val="both"/>
        <w:rPr>
          <w:b/>
          <w:sz w:val="28"/>
          <w:szCs w:val="28"/>
        </w:rPr>
      </w:pPr>
      <w:r w:rsidRPr="00007F2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</w:p>
    <w:p w:rsidR="0082473E" w:rsidRPr="00217D37" w:rsidRDefault="0082473E" w:rsidP="00A60913">
      <w:pPr>
        <w:spacing w:after="0"/>
        <w:rPr>
          <w:sz w:val="28"/>
          <w:szCs w:val="28"/>
        </w:rPr>
      </w:pPr>
      <w:r w:rsidRPr="00217D37">
        <w:rPr>
          <w:sz w:val="28"/>
          <w:szCs w:val="28"/>
        </w:rPr>
        <w:t>Он на месте не сидит –</w:t>
      </w:r>
      <w:r w:rsidRPr="00217D37">
        <w:rPr>
          <w:rStyle w:val="apple-converted-space"/>
          <w:sz w:val="28"/>
          <w:szCs w:val="28"/>
        </w:rPr>
        <w:t> </w:t>
      </w:r>
      <w:r w:rsidRPr="00217D37">
        <w:rPr>
          <w:sz w:val="28"/>
          <w:szCs w:val="28"/>
        </w:rPr>
        <w:br/>
        <w:t>По дорогам колесит.</w:t>
      </w:r>
      <w:r w:rsidRPr="00217D37">
        <w:rPr>
          <w:rStyle w:val="apple-converted-space"/>
          <w:sz w:val="28"/>
          <w:szCs w:val="28"/>
        </w:rPr>
        <w:t> </w:t>
      </w:r>
      <w:r w:rsidRPr="00217D37">
        <w:rPr>
          <w:sz w:val="28"/>
          <w:szCs w:val="28"/>
        </w:rPr>
        <w:br/>
        <w:t>Побывал и на войне,</w:t>
      </w:r>
      <w:r w:rsidRPr="00217D37">
        <w:rPr>
          <w:rStyle w:val="apple-converted-space"/>
          <w:sz w:val="28"/>
          <w:szCs w:val="28"/>
        </w:rPr>
        <w:t> </w:t>
      </w:r>
      <w:r w:rsidRPr="00217D37">
        <w:rPr>
          <w:sz w:val="28"/>
          <w:szCs w:val="28"/>
        </w:rPr>
        <w:br/>
        <w:t>И на стройке важной.</w:t>
      </w:r>
      <w:r w:rsidRPr="00217D37">
        <w:rPr>
          <w:rStyle w:val="apple-converted-space"/>
          <w:sz w:val="28"/>
          <w:szCs w:val="28"/>
        </w:rPr>
        <w:t> </w:t>
      </w:r>
      <w:r w:rsidRPr="00217D37">
        <w:rPr>
          <w:sz w:val="28"/>
          <w:szCs w:val="28"/>
        </w:rPr>
        <w:br/>
        <w:t>Журналист в своей стране</w:t>
      </w:r>
      <w:r w:rsidRPr="00217D37">
        <w:rPr>
          <w:rStyle w:val="apple-converted-space"/>
          <w:sz w:val="28"/>
          <w:szCs w:val="28"/>
        </w:rPr>
        <w:t> </w:t>
      </w:r>
      <w:r w:rsidRPr="00217D37">
        <w:rPr>
          <w:sz w:val="28"/>
          <w:szCs w:val="28"/>
        </w:rPr>
        <w:br/>
        <w:t>Человек отважный!</w:t>
      </w:r>
      <w:r w:rsidRPr="00217D37">
        <w:rPr>
          <w:rStyle w:val="apple-converted-space"/>
          <w:sz w:val="28"/>
          <w:szCs w:val="28"/>
        </w:rPr>
        <w:t> </w:t>
      </w:r>
      <w:r w:rsidRPr="00217D37">
        <w:rPr>
          <w:sz w:val="28"/>
          <w:szCs w:val="28"/>
        </w:rPr>
        <w:br/>
        <w:t>Если что-то где случится –</w:t>
      </w:r>
      <w:r w:rsidRPr="00217D37">
        <w:rPr>
          <w:rStyle w:val="apple-converted-space"/>
          <w:sz w:val="28"/>
          <w:szCs w:val="28"/>
        </w:rPr>
        <w:t> </w:t>
      </w:r>
      <w:r w:rsidRPr="00217D37">
        <w:rPr>
          <w:sz w:val="28"/>
          <w:szCs w:val="28"/>
        </w:rPr>
        <w:br/>
        <w:t>Журналист с блокнотом мчится.</w:t>
      </w:r>
      <w:r w:rsidRPr="00217D37">
        <w:rPr>
          <w:rStyle w:val="apple-converted-space"/>
          <w:sz w:val="28"/>
          <w:szCs w:val="28"/>
        </w:rPr>
        <w:t> </w:t>
      </w:r>
      <w:r w:rsidRPr="00217D37">
        <w:rPr>
          <w:sz w:val="28"/>
          <w:szCs w:val="28"/>
        </w:rPr>
        <w:br/>
        <w:t>Вмиг напишет он об этом</w:t>
      </w:r>
      <w:r w:rsidRPr="00217D37">
        <w:rPr>
          <w:rStyle w:val="apple-converted-space"/>
          <w:sz w:val="28"/>
          <w:szCs w:val="28"/>
        </w:rPr>
        <w:t> </w:t>
      </w:r>
      <w:r w:rsidRPr="00217D37">
        <w:rPr>
          <w:sz w:val="28"/>
          <w:szCs w:val="28"/>
        </w:rPr>
        <w:br/>
        <w:t>И пошлёт в газету.</w:t>
      </w:r>
      <w:r w:rsidRPr="00217D37">
        <w:rPr>
          <w:rStyle w:val="apple-converted-space"/>
          <w:sz w:val="28"/>
          <w:szCs w:val="28"/>
        </w:rPr>
        <w:t> </w:t>
      </w:r>
      <w:r w:rsidRPr="00217D37">
        <w:rPr>
          <w:sz w:val="28"/>
          <w:szCs w:val="28"/>
        </w:rPr>
        <w:br/>
        <w:t>Лучшая овация, для него –</w:t>
      </w:r>
      <w:r w:rsidRPr="00217D37">
        <w:rPr>
          <w:rStyle w:val="apple-converted-space"/>
          <w:sz w:val="28"/>
          <w:szCs w:val="28"/>
        </w:rPr>
        <w:t> </w:t>
      </w:r>
      <w:r w:rsidRPr="00217D37">
        <w:rPr>
          <w:sz w:val="28"/>
          <w:szCs w:val="28"/>
        </w:rPr>
        <w:br/>
        <w:t>СЕНСАЦИЯ!</w:t>
      </w:r>
    </w:p>
    <w:p w:rsidR="0082473E" w:rsidRPr="00217D37" w:rsidRDefault="0082473E" w:rsidP="00461771">
      <w:pPr>
        <w:spacing w:after="0"/>
        <w:jc w:val="both"/>
        <w:rPr>
          <w:rStyle w:val="apple-converted-space"/>
          <w:sz w:val="28"/>
          <w:szCs w:val="28"/>
        </w:rPr>
      </w:pPr>
      <w:r>
        <w:rPr>
          <w:noProof/>
          <w:lang w:eastAsia="ru-RU"/>
        </w:rPr>
        <w:pict>
          <v:shape id="_x0000_s1031" type="#_x0000_t75" style="position:absolute;left:0;text-align:left;margin-left:196.1pt;margin-top:-45.55pt;width:300.15pt;height:224.7pt;z-index:-251659776" wrapcoords="-54 0 -54 21528 21600 21528 21600 0 -54 0">
            <v:imagedata r:id="rId10" o:title=""/>
            <w10:wrap type="tight"/>
          </v:shape>
        </w:pict>
      </w:r>
      <w:r w:rsidRPr="00217D37">
        <w:rPr>
          <w:rStyle w:val="apple-converted-space"/>
          <w:sz w:val="28"/>
          <w:szCs w:val="28"/>
        </w:rPr>
        <w:t> (Журналист.)</w:t>
      </w:r>
    </w:p>
    <w:p w:rsidR="0082473E" w:rsidRDefault="0082473E" w:rsidP="00461771">
      <w:pPr>
        <w:pStyle w:val="ListParagraph"/>
        <w:tabs>
          <w:tab w:val="left" w:pos="4493"/>
        </w:tabs>
        <w:spacing w:after="0"/>
        <w:jc w:val="both"/>
        <w:rPr>
          <w:b/>
          <w:sz w:val="28"/>
          <w:szCs w:val="28"/>
        </w:rPr>
      </w:pPr>
    </w:p>
    <w:p w:rsidR="0082473E" w:rsidRDefault="0082473E" w:rsidP="00461771">
      <w:pPr>
        <w:pStyle w:val="ListParagraph"/>
        <w:tabs>
          <w:tab w:val="left" w:pos="4493"/>
        </w:tabs>
        <w:spacing w:after="0"/>
        <w:ind w:left="0" w:firstLine="993"/>
        <w:jc w:val="both"/>
        <w:rPr>
          <w:b/>
          <w:sz w:val="28"/>
          <w:szCs w:val="28"/>
        </w:rPr>
      </w:pPr>
      <w:r w:rsidRPr="00217D37">
        <w:rPr>
          <w:sz w:val="28"/>
          <w:szCs w:val="28"/>
        </w:rPr>
        <w:t>Журналист также творческая профессия.</w:t>
      </w:r>
      <w:r>
        <w:rPr>
          <w:sz w:val="28"/>
          <w:szCs w:val="28"/>
        </w:rPr>
        <w:t xml:space="preserve"> Учащиеся нашей гимназии посетили с экскурсией Костромскую государственную теле-радио-компанию. Сейчас всем присутствующим представится возможность   задать вопросы </w:t>
      </w:r>
      <w:r w:rsidRPr="004B59D3">
        <w:rPr>
          <w:sz w:val="28"/>
          <w:szCs w:val="28"/>
        </w:rPr>
        <w:t>(Залуев</w:t>
      </w:r>
      <w:r>
        <w:rPr>
          <w:sz w:val="28"/>
          <w:szCs w:val="28"/>
        </w:rPr>
        <w:t>у</w:t>
      </w:r>
      <w:r w:rsidRPr="004B59D3">
        <w:rPr>
          <w:sz w:val="28"/>
          <w:szCs w:val="28"/>
        </w:rPr>
        <w:t xml:space="preserve"> Роман</w:t>
      </w:r>
      <w:r>
        <w:rPr>
          <w:sz w:val="28"/>
          <w:szCs w:val="28"/>
        </w:rPr>
        <w:t>у</w:t>
      </w:r>
      <w:r w:rsidRPr="004B59D3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у</w:t>
      </w:r>
      <w:r w:rsidRPr="004B59D3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главному</w:t>
      </w:r>
      <w:r w:rsidRPr="004B59D3">
        <w:rPr>
          <w:sz w:val="28"/>
          <w:szCs w:val="28"/>
        </w:rPr>
        <w:t xml:space="preserve"> редактор</w:t>
      </w:r>
      <w:r>
        <w:rPr>
          <w:sz w:val="28"/>
          <w:szCs w:val="28"/>
        </w:rPr>
        <w:t>у</w:t>
      </w:r>
      <w:r w:rsidRPr="004B59D3">
        <w:rPr>
          <w:sz w:val="28"/>
          <w:szCs w:val="28"/>
        </w:rPr>
        <w:t xml:space="preserve"> радиовещания ГТРК «Кострома»). (10-15 вопросов)</w:t>
      </w:r>
      <w:r w:rsidRPr="00217D37">
        <w:rPr>
          <w:b/>
          <w:sz w:val="28"/>
          <w:szCs w:val="28"/>
        </w:rPr>
        <w:t xml:space="preserve"> </w:t>
      </w:r>
    </w:p>
    <w:p w:rsidR="0082473E" w:rsidRPr="00217D37" w:rsidRDefault="0082473E" w:rsidP="00461771">
      <w:pPr>
        <w:pStyle w:val="ListParagraph"/>
        <w:tabs>
          <w:tab w:val="left" w:pos="4493"/>
        </w:tabs>
        <w:spacing w:after="0"/>
        <w:ind w:left="0" w:firstLine="993"/>
        <w:jc w:val="both"/>
        <w:rPr>
          <w:color w:val="FF0000"/>
          <w:sz w:val="28"/>
          <w:szCs w:val="28"/>
        </w:rPr>
      </w:pPr>
    </w:p>
    <w:p w:rsidR="0082473E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007F2B">
        <w:rPr>
          <w:b/>
          <w:bCs/>
          <w:sz w:val="28"/>
          <w:szCs w:val="28"/>
        </w:rPr>
        <w:t>Выступление</w:t>
      </w:r>
      <w:r>
        <w:rPr>
          <w:b/>
          <w:bCs/>
          <w:sz w:val="28"/>
          <w:szCs w:val="28"/>
        </w:rPr>
        <w:t xml:space="preserve"> представителя ГТРК: (</w:t>
      </w:r>
      <w:r w:rsidRPr="004B59D3">
        <w:rPr>
          <w:b/>
          <w:bCs/>
          <w:sz w:val="28"/>
          <w:szCs w:val="28"/>
        </w:rPr>
        <w:t>10 минут</w:t>
      </w:r>
      <w:r>
        <w:rPr>
          <w:b/>
          <w:bCs/>
          <w:sz w:val="28"/>
          <w:szCs w:val="28"/>
        </w:rPr>
        <w:t>)</w:t>
      </w:r>
    </w:p>
    <w:p w:rsidR="0082473E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sz w:val="28"/>
          <w:szCs w:val="28"/>
        </w:rPr>
      </w:pPr>
    </w:p>
    <w:p w:rsidR="0082473E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2473E" w:rsidRDefault="0082473E" w:rsidP="00A60913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CB0718">
        <w:rPr>
          <w:color w:val="000000"/>
          <w:sz w:val="28"/>
          <w:szCs w:val="28"/>
          <w:shd w:val="clear" w:color="auto" w:fill="FFFFFF"/>
        </w:rPr>
        <w:t>Тысячи тропок готовит судьба,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Сотни загадок в запасе хранит.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Какой она будет – тропинка твоя</w:t>
      </w:r>
      <w:r>
        <w:rPr>
          <w:color w:val="000000"/>
          <w:sz w:val="28"/>
          <w:szCs w:val="28"/>
          <w:shd w:val="clear" w:color="auto" w:fill="FFFFFF"/>
        </w:rPr>
        <w:t>?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Это тебе доказать предстоит.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Будешь ли ты водить корабли,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Или секреты веков узнавать,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Построишь ли мост от Луны до Земли</w:t>
      </w:r>
      <w:r>
        <w:rPr>
          <w:color w:val="000000"/>
          <w:sz w:val="28"/>
          <w:szCs w:val="28"/>
          <w:shd w:val="clear" w:color="auto" w:fill="FFFFFF"/>
        </w:rPr>
        <w:t>?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Может, ты станешь железо ковать.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Вырастешь клоуном – самым смешным –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И улыбками мир расцветет.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Клоуны тоже на свете нужны –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Они отправляют наши души в полет.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Выбрать какую тропинку себе –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Не узнаешь, пока не откроется дверь.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Человеком старайся пройти по тропе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Поверь в свои силы, в победу поверь.</w:t>
      </w:r>
      <w:r w:rsidRPr="00CB07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718">
        <w:rPr>
          <w:color w:val="000000"/>
          <w:sz w:val="28"/>
          <w:szCs w:val="28"/>
        </w:rPr>
        <w:br/>
      </w:r>
      <w:r w:rsidRPr="00CB0718">
        <w:rPr>
          <w:color w:val="000000"/>
          <w:sz w:val="28"/>
          <w:szCs w:val="28"/>
          <w:shd w:val="clear" w:color="auto" w:fill="FFFFFF"/>
        </w:rPr>
        <w:t>стихотворение «Тропинка» Саматовой Л.С.</w:t>
      </w:r>
    </w:p>
    <w:p w:rsidR="0082473E" w:rsidRDefault="0082473E" w:rsidP="00A60913">
      <w:pPr>
        <w:pStyle w:val="ListParagraph"/>
        <w:tabs>
          <w:tab w:val="left" w:pos="4493"/>
        </w:tabs>
        <w:spacing w:after="0"/>
        <w:rPr>
          <w:sz w:val="28"/>
          <w:szCs w:val="28"/>
        </w:rPr>
      </w:pPr>
    </w:p>
    <w:p w:rsidR="0082473E" w:rsidRDefault="0082473E" w:rsidP="00A60913">
      <w:pPr>
        <w:pStyle w:val="ListParagraph"/>
        <w:tabs>
          <w:tab w:val="left" w:pos="4493"/>
        </w:tabs>
        <w:spacing w:after="0"/>
        <w:ind w:left="0" w:firstLine="99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 снова, слово предоставляется представителю творческой профессии, </w:t>
      </w:r>
      <w:r w:rsidRPr="004B59D3">
        <w:rPr>
          <w:sz w:val="28"/>
          <w:szCs w:val="28"/>
        </w:rPr>
        <w:t>Ларисе Егоровне Горичевой, Заслуженному работнику культуры РФ,</w:t>
      </w:r>
      <w:r>
        <w:rPr>
          <w:sz w:val="28"/>
          <w:szCs w:val="28"/>
        </w:rPr>
        <w:t xml:space="preserve"> </w:t>
      </w:r>
      <w:r w:rsidRPr="004B59D3">
        <w:rPr>
          <w:sz w:val="28"/>
          <w:szCs w:val="28"/>
        </w:rPr>
        <w:t>хормейстеру</w:t>
      </w:r>
      <w:r>
        <w:rPr>
          <w:sz w:val="28"/>
          <w:szCs w:val="28"/>
        </w:rPr>
        <w:t xml:space="preserve">  </w:t>
      </w:r>
      <w:r w:rsidRPr="004B59D3">
        <w:rPr>
          <w:sz w:val="28"/>
          <w:szCs w:val="28"/>
        </w:rPr>
        <w:t>Камерного</w:t>
      </w:r>
      <w:r>
        <w:rPr>
          <w:sz w:val="28"/>
          <w:szCs w:val="28"/>
        </w:rPr>
        <w:t xml:space="preserve"> </w:t>
      </w:r>
      <w:r w:rsidRPr="004B59D3">
        <w:rPr>
          <w:sz w:val="28"/>
          <w:szCs w:val="28"/>
        </w:rPr>
        <w:t xml:space="preserve">хора     Государственной филармонии Костромской области).                                                  </w:t>
      </w:r>
      <w:r>
        <w:rPr>
          <w:sz w:val="28"/>
          <w:szCs w:val="28"/>
        </w:rPr>
        <w:t xml:space="preserve">            </w:t>
      </w:r>
    </w:p>
    <w:p w:rsidR="0082473E" w:rsidRDefault="0082473E" w:rsidP="00461771">
      <w:pPr>
        <w:pStyle w:val="ListParagraph"/>
        <w:tabs>
          <w:tab w:val="left" w:pos="4493"/>
        </w:tabs>
        <w:spacing w:after="0"/>
        <w:ind w:left="0" w:firstLine="993"/>
        <w:jc w:val="both"/>
        <w:rPr>
          <w:sz w:val="28"/>
          <w:szCs w:val="28"/>
        </w:rPr>
      </w:pPr>
    </w:p>
    <w:p w:rsidR="0082473E" w:rsidRDefault="0082473E" w:rsidP="00461771">
      <w:pPr>
        <w:pStyle w:val="ListParagraph"/>
        <w:tabs>
          <w:tab w:val="left" w:pos="4493"/>
        </w:tabs>
        <w:spacing w:after="0"/>
        <w:ind w:left="0"/>
        <w:jc w:val="both"/>
        <w:rPr>
          <w:b/>
          <w:bCs/>
          <w:sz w:val="28"/>
          <w:szCs w:val="28"/>
        </w:rPr>
      </w:pPr>
      <w:r w:rsidRPr="00007F2B">
        <w:rPr>
          <w:b/>
          <w:bCs/>
          <w:sz w:val="28"/>
          <w:szCs w:val="28"/>
        </w:rPr>
        <w:t>Выступление</w:t>
      </w:r>
      <w:r>
        <w:rPr>
          <w:b/>
          <w:bCs/>
          <w:sz w:val="28"/>
          <w:szCs w:val="28"/>
        </w:rPr>
        <w:t xml:space="preserve"> Горичевой Л.Е., хормейстера Государственной филармонии Костромской области: (5 минут)</w:t>
      </w:r>
    </w:p>
    <w:p w:rsidR="0082473E" w:rsidRDefault="0082473E" w:rsidP="00461771">
      <w:pPr>
        <w:pStyle w:val="ListParagraph"/>
        <w:tabs>
          <w:tab w:val="left" w:pos="4493"/>
        </w:tabs>
        <w:spacing w:after="0"/>
        <w:jc w:val="both"/>
        <w:rPr>
          <w:sz w:val="28"/>
          <w:szCs w:val="28"/>
        </w:rPr>
      </w:pPr>
    </w:p>
    <w:p w:rsidR="0082473E" w:rsidRPr="00C05045" w:rsidRDefault="0082473E" w:rsidP="00461771">
      <w:pPr>
        <w:pStyle w:val="ListParagraph"/>
        <w:tabs>
          <w:tab w:val="left" w:pos="4493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2473E" w:rsidRDefault="0082473E" w:rsidP="00461771">
      <w:pPr>
        <w:spacing w:after="0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чем заключается счастье? В деньгах? В семье? В работе? На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поставленный вопрос нет однозначного ответа.</w:t>
      </w:r>
    </w:p>
    <w:p w:rsidR="0082473E" w:rsidRDefault="0082473E" w:rsidP="00461771">
      <w:pPr>
        <w:spacing w:after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Для кого-то счастье – это то, чего давно желал. Для кого-то – это закат 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радуга в полнеба.</w:t>
      </w:r>
    </w:p>
    <w:p w:rsidR="0082473E" w:rsidRDefault="0082473E" w:rsidP="00461771">
      <w:pPr>
        <w:spacing w:after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Хорошо, когда есть преданные друзья, которые могут принять тебя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таким, какой ты есть, со всеми плюсами и минусами. И уже от этого ты счастлив.</w:t>
      </w:r>
    </w:p>
    <w:p w:rsidR="0082473E" w:rsidRPr="000A4167" w:rsidRDefault="0082473E" w:rsidP="00461771">
      <w:pPr>
        <w:spacing w:after="0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Для некоторых счастье заключается в деньгах. Но обычно такие люди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несчастливые. Даже если они миллиардеры, в душе у них пустота и холод. И наоборот, человек может быть небогатым, но счастливым.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Люди не должны безразлично относиться к тому, кем они станут (или уже стали) в этой жизни. Деятельность человека определяет его судьбу. Жизнь – это великая наука, и столкновение с проблемами может повлиять на дальнейшее существование людей, а значит, на их счастье. Счастье – это то, к чему человек стремится, ради чего живет.</w:t>
      </w:r>
    </w:p>
    <w:p w:rsidR="0082473E" w:rsidRPr="00337C71" w:rsidRDefault="0082473E" w:rsidP="00461771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32" type="#_x0000_t75" style="position:absolute;left:0;text-align:left;margin-left:-19pt;margin-top:137.5pt;width:231.6pt;height:190pt;z-index:-251655680" wrapcoords="-70 0 -70 21515 21600 21515 21600 0 -70 0">
            <v:imagedata r:id="rId11" o:title=""/>
            <w10:wrap type="tight"/>
          </v:shape>
        </w:pict>
      </w:r>
      <w:r>
        <w:rPr>
          <w:color w:val="000000"/>
          <w:sz w:val="27"/>
          <w:szCs w:val="27"/>
          <w:shd w:val="clear" w:color="auto" w:fill="FFFFFF"/>
        </w:rPr>
        <w:t>Конечно, полноценная жизнь невозможна без самореализации человека.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Чтобы правильно выбрать свой путь, по которому придется идти всю жизнь, нужно сначала изучить себя, выявить свои таланты, склонности, особенности характера. Только так можно найти дело, которым нравится заниматься.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является ли профессия составляющей счастья? Конечно, является. Что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может быть лучше, чем просыпаться каждое утро с мыслью, что сейчас отправишься на любимую работу. Также человеку важно то, какой след он оставил после себя. Например, у врачей – это вылеченные люди, у писателей – литературные богатства, у художников – гениальные картины. Для них это является великим счастьем, так как своим трудом они приносят людям пользу и радость.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в заключение я хочу всем пожелать: будьте счастливы!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82473E" w:rsidRDefault="0082473E" w:rsidP="00461771">
      <w:pPr>
        <w:jc w:val="both"/>
        <w:rPr>
          <w:b/>
          <w:sz w:val="36"/>
          <w:szCs w:val="36"/>
        </w:rPr>
      </w:pPr>
    </w:p>
    <w:sectPr w:rsidR="0082473E" w:rsidSect="000F5CF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4754"/>
    <w:multiLevelType w:val="multilevel"/>
    <w:tmpl w:val="6336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3E30BA"/>
    <w:multiLevelType w:val="hybridMultilevel"/>
    <w:tmpl w:val="0D56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A45FE"/>
    <w:multiLevelType w:val="hybridMultilevel"/>
    <w:tmpl w:val="EE10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349"/>
    <w:rsid w:val="0000792B"/>
    <w:rsid w:val="00007F2B"/>
    <w:rsid w:val="00042890"/>
    <w:rsid w:val="000A4167"/>
    <w:rsid w:val="000D1ABA"/>
    <w:rsid w:val="000F5CF5"/>
    <w:rsid w:val="00113300"/>
    <w:rsid w:val="00122084"/>
    <w:rsid w:val="001321B7"/>
    <w:rsid w:val="00184360"/>
    <w:rsid w:val="0018563D"/>
    <w:rsid w:val="001A7535"/>
    <w:rsid w:val="001C0B24"/>
    <w:rsid w:val="001E73BB"/>
    <w:rsid w:val="00217D37"/>
    <w:rsid w:val="00253C07"/>
    <w:rsid w:val="00321D26"/>
    <w:rsid w:val="00337C71"/>
    <w:rsid w:val="00352D70"/>
    <w:rsid w:val="00391117"/>
    <w:rsid w:val="003B5D1E"/>
    <w:rsid w:val="003C0FEC"/>
    <w:rsid w:val="003C3814"/>
    <w:rsid w:val="00402565"/>
    <w:rsid w:val="004043D4"/>
    <w:rsid w:val="00461771"/>
    <w:rsid w:val="004B59D3"/>
    <w:rsid w:val="00533F58"/>
    <w:rsid w:val="006400CB"/>
    <w:rsid w:val="00674DB9"/>
    <w:rsid w:val="006F4ACD"/>
    <w:rsid w:val="00773D5A"/>
    <w:rsid w:val="007A314D"/>
    <w:rsid w:val="007E2B1C"/>
    <w:rsid w:val="0082473E"/>
    <w:rsid w:val="008753EA"/>
    <w:rsid w:val="00875A56"/>
    <w:rsid w:val="009C0349"/>
    <w:rsid w:val="00A32678"/>
    <w:rsid w:val="00A60913"/>
    <w:rsid w:val="00A96DA0"/>
    <w:rsid w:val="00AE4340"/>
    <w:rsid w:val="00B031EE"/>
    <w:rsid w:val="00B130D0"/>
    <w:rsid w:val="00B35665"/>
    <w:rsid w:val="00B61C50"/>
    <w:rsid w:val="00B63594"/>
    <w:rsid w:val="00BB2789"/>
    <w:rsid w:val="00BE3FC4"/>
    <w:rsid w:val="00BF0F2E"/>
    <w:rsid w:val="00C05045"/>
    <w:rsid w:val="00C32D88"/>
    <w:rsid w:val="00C33F89"/>
    <w:rsid w:val="00C33FEC"/>
    <w:rsid w:val="00C52F7A"/>
    <w:rsid w:val="00C62419"/>
    <w:rsid w:val="00C717AE"/>
    <w:rsid w:val="00CB0718"/>
    <w:rsid w:val="00CC1065"/>
    <w:rsid w:val="00D55C36"/>
    <w:rsid w:val="00D62346"/>
    <w:rsid w:val="00D74EAF"/>
    <w:rsid w:val="00D810A7"/>
    <w:rsid w:val="00D84C7C"/>
    <w:rsid w:val="00D9055F"/>
    <w:rsid w:val="00D97331"/>
    <w:rsid w:val="00E14DA8"/>
    <w:rsid w:val="00E57B7D"/>
    <w:rsid w:val="00ED50F8"/>
    <w:rsid w:val="00EF6F03"/>
    <w:rsid w:val="00F101E6"/>
    <w:rsid w:val="00F82934"/>
    <w:rsid w:val="00F853D2"/>
    <w:rsid w:val="00F86CEC"/>
    <w:rsid w:val="00FD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58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6CE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D55C36"/>
    <w:rPr>
      <w:rFonts w:cs="Times New Roman"/>
    </w:rPr>
  </w:style>
  <w:style w:type="paragraph" w:styleId="NormalWeb">
    <w:name w:val="Normal (Web)"/>
    <w:basedOn w:val="Normal"/>
    <w:uiPriority w:val="99"/>
    <w:rsid w:val="00337C7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1CBD2FBF34454FAE455F4883F9E4D9" ma:contentTypeVersion="49" ma:contentTypeDescription="Создание документа." ma:contentTypeScope="" ma:versionID="3059756cf9782d24760018da3c242b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AWJJH2MPE6E2-1016888299-5</_dlc_DocId>
    <_dlc_DocIdUrl xmlns="4a252ca3-5a62-4c1c-90a6-29f4710e47f8">
      <Url>http://edu-sps.koiro.local/npo/MPROFK/IK/_layouts/15/DocIdRedir.aspx?ID=AWJJH2MPE6E2-1016888299-5</Url>
      <Description>AWJJH2MPE6E2-1016888299-5</Description>
    </_dlc_DocIdUrl>
  </documentManagement>
</p:properties>
</file>

<file path=customXml/itemProps1.xml><?xml version="1.0" encoding="utf-8"?>
<ds:datastoreItem xmlns:ds="http://schemas.openxmlformats.org/officeDocument/2006/customXml" ds:itemID="{5CBD444B-6161-4421-B7CC-A4F3F40A00E8}"/>
</file>

<file path=customXml/itemProps2.xml><?xml version="1.0" encoding="utf-8"?>
<ds:datastoreItem xmlns:ds="http://schemas.openxmlformats.org/officeDocument/2006/customXml" ds:itemID="{FF4CAD41-123A-49D7-8D4D-A6D91FF697C0}"/>
</file>

<file path=customXml/itemProps3.xml><?xml version="1.0" encoding="utf-8"?>
<ds:datastoreItem xmlns:ds="http://schemas.openxmlformats.org/officeDocument/2006/customXml" ds:itemID="{B5BDAE90-F968-4F2F-B84F-FF55CB7EE464}"/>
</file>

<file path=customXml/itemProps4.xml><?xml version="1.0" encoding="utf-8"?>
<ds:datastoreItem xmlns:ds="http://schemas.openxmlformats.org/officeDocument/2006/customXml" ds:itemID="{80093010-B085-4906-9BE9-D2F9DE6CFAA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1208</Words>
  <Characters>6886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города Костромы</dc:title>
  <dc:subject/>
  <dc:creator>Asus</dc:creator>
  <cp:keywords/>
  <dc:description/>
  <cp:lastModifiedBy>Я</cp:lastModifiedBy>
  <cp:revision>2</cp:revision>
  <dcterms:created xsi:type="dcterms:W3CDTF">2013-11-18T05:32:00Z</dcterms:created>
  <dcterms:modified xsi:type="dcterms:W3CDTF">2013-11-18T05:32:00Z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0x010100441CBD2FBF34454FAE455F4883F9E4D9</vt:lpwstr>
  </property>
  <property fmtid="{D5CDD505-2E9C-101B-9397-08002B2CF9AE}" pid="3" name="_dlc_DocIdItemGuid">
    <vt:lpwstr>fae135c8-d851-400e-9c7a-829540bd2428</vt:lpwstr>
  </property>
</Properties>
</file>