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E1" w:rsidRDefault="00B478E1" w:rsidP="002860B6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Пути р</w:t>
      </w:r>
      <w:r w:rsidRPr="007B7B9A">
        <w:rPr>
          <w:rFonts w:ascii="Times New Roman" w:hAnsi="Times New Roman"/>
          <w:b/>
          <w:sz w:val="24"/>
          <w:szCs w:val="28"/>
        </w:rPr>
        <w:t>е</w:t>
      </w:r>
      <w:r>
        <w:rPr>
          <w:rFonts w:ascii="Times New Roman" w:hAnsi="Times New Roman"/>
          <w:b/>
          <w:sz w:val="24"/>
          <w:szCs w:val="28"/>
        </w:rPr>
        <w:t>ализации ФГОС второго поколения</w:t>
      </w:r>
      <w:r w:rsidRPr="007B7B9A">
        <w:rPr>
          <w:rFonts w:ascii="Times New Roman" w:hAnsi="Times New Roman"/>
          <w:b/>
          <w:sz w:val="24"/>
          <w:szCs w:val="28"/>
        </w:rPr>
        <w:t xml:space="preserve"> </w:t>
      </w:r>
    </w:p>
    <w:p w:rsidR="00B478E1" w:rsidRPr="007B7B9A" w:rsidRDefault="00B478E1" w:rsidP="002860B6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B7B9A">
        <w:rPr>
          <w:rFonts w:ascii="Times New Roman" w:hAnsi="Times New Roman"/>
          <w:b/>
          <w:sz w:val="24"/>
          <w:szCs w:val="28"/>
        </w:rPr>
        <w:t>в специал</w:t>
      </w:r>
      <w:r>
        <w:rPr>
          <w:rFonts w:ascii="Times New Roman" w:hAnsi="Times New Roman"/>
          <w:b/>
          <w:sz w:val="24"/>
          <w:szCs w:val="28"/>
        </w:rPr>
        <w:t xml:space="preserve">ьном (коррекционном) классе </w:t>
      </w:r>
      <w:r>
        <w:rPr>
          <w:rFonts w:ascii="Times New Roman" w:hAnsi="Times New Roman"/>
          <w:b/>
          <w:sz w:val="24"/>
          <w:szCs w:val="28"/>
          <w:lang w:val="en-US"/>
        </w:rPr>
        <w:t>VII</w:t>
      </w:r>
      <w:r>
        <w:rPr>
          <w:rFonts w:ascii="Times New Roman" w:hAnsi="Times New Roman"/>
          <w:b/>
          <w:sz w:val="24"/>
          <w:szCs w:val="28"/>
        </w:rPr>
        <w:t xml:space="preserve"> вида</w:t>
      </w:r>
    </w:p>
    <w:p w:rsidR="00B478E1" w:rsidRPr="00681D61" w:rsidRDefault="00B478E1" w:rsidP="002860B6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681D61">
        <w:rPr>
          <w:rFonts w:ascii="Times New Roman" w:hAnsi="Times New Roman"/>
          <w:sz w:val="24"/>
          <w:szCs w:val="28"/>
        </w:rPr>
        <w:t xml:space="preserve">Луцук Н.П., зам директора по УР ОГКОУ Никольской специальной (коррекционной) школы-интерната </w:t>
      </w:r>
      <w:r w:rsidRPr="00681D61">
        <w:rPr>
          <w:rFonts w:ascii="Times New Roman" w:hAnsi="Times New Roman"/>
          <w:sz w:val="24"/>
          <w:szCs w:val="28"/>
          <w:lang w:val="en-US"/>
        </w:rPr>
        <w:t>VII</w:t>
      </w:r>
      <w:r w:rsidRPr="00681D61">
        <w:rPr>
          <w:rFonts w:ascii="Times New Roman" w:hAnsi="Times New Roman"/>
          <w:sz w:val="24"/>
          <w:szCs w:val="28"/>
        </w:rPr>
        <w:t>-</w:t>
      </w:r>
      <w:r w:rsidRPr="00681D61">
        <w:rPr>
          <w:rFonts w:ascii="Times New Roman" w:hAnsi="Times New Roman"/>
          <w:sz w:val="24"/>
          <w:szCs w:val="28"/>
          <w:lang w:val="en-US"/>
        </w:rPr>
        <w:t>VIII</w:t>
      </w:r>
      <w:r w:rsidRPr="00681D61">
        <w:rPr>
          <w:rFonts w:ascii="Times New Roman" w:hAnsi="Times New Roman"/>
          <w:sz w:val="24"/>
          <w:szCs w:val="28"/>
        </w:rPr>
        <w:t xml:space="preserve"> вида Костромской области</w:t>
      </w:r>
    </w:p>
    <w:p w:rsidR="00B478E1" w:rsidRDefault="00B478E1" w:rsidP="002860B6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478E1" w:rsidRDefault="00B478E1" w:rsidP="002860B6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Начиная с 2011-2012 учебного года Никольской школой-интернатом был предпринят ряд взаимосвязанных действий по внедрению ФГОС в обучение детей с ЗПР. ФГОС второго поколения были апробированы и внедрены в первом классе для детей с ЗПР. В классе обучалось двое учащихся с данным нарушением развития. Коллективом школы-интерната была проведена работа по учебно-методическому обеспечению внедрения ФГОС. Прежде всего, была сформирована нормативно-правовая база, определяющая переход специального (коррекционного) класса </w:t>
      </w:r>
      <w:r>
        <w:rPr>
          <w:rFonts w:ascii="Times New Roman" w:hAnsi="Times New Roman"/>
          <w:sz w:val="24"/>
          <w:szCs w:val="28"/>
          <w:lang w:val="en-US"/>
        </w:rPr>
        <w:t>VII</w:t>
      </w:r>
      <w:r>
        <w:rPr>
          <w:rFonts w:ascii="Times New Roman" w:hAnsi="Times New Roman"/>
          <w:sz w:val="24"/>
          <w:szCs w:val="28"/>
        </w:rPr>
        <w:t xml:space="preserve"> вида на новые стандарты. Формирование этой базы потребовало разработки системы внутришкольных положений и локальных нормативных актов, регулирующих работу класса в условиях введения ФГОС. В учебный план школы-интерната были внесены изменения, которые позволили привести его в соответствие с региональным базисным учебным планом, а также с примерной основной образовательной программой и учебным планом ФГОС начального общего образования. В соответствии с этими изменениями педагогическим коллективом школы была разработана и внедрена образовательная программа для детей с ЗПР, учитывающая требования ФГОС, на основе которой были составлены и реализованы в предыдущем году рабочие программы педагогов, обучающих детей данной категории на начальной ступени образования. Таким образом, школа-интернат на данный момент располагает всей необходимой номенклатурной сопроводительной документацией для реализации ФГОС. Школой-интернатом были приобретены учебники по новым стандартам с электронными приложениями.</w:t>
      </w:r>
    </w:p>
    <w:p w:rsidR="00B478E1" w:rsidRPr="00BD4ABD" w:rsidRDefault="00B478E1" w:rsidP="002860B6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Важным моментом в обновлении содержания учебного плана является включение в него и практическая организация внеурочной деятельности, не существовавшей ранее в соответствующем требованиям ФГОС контексте.</w:t>
      </w:r>
    </w:p>
    <w:p w:rsidR="00B478E1" w:rsidRPr="007B7B9A" w:rsidRDefault="00B478E1" w:rsidP="002860B6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школе-</w:t>
      </w:r>
      <w:r w:rsidRPr="007B7B9A">
        <w:rPr>
          <w:rFonts w:ascii="Times New Roman" w:hAnsi="Times New Roman"/>
          <w:sz w:val="24"/>
          <w:szCs w:val="28"/>
        </w:rPr>
        <w:t xml:space="preserve">интернате </w:t>
      </w:r>
      <w:r>
        <w:rPr>
          <w:rFonts w:ascii="Times New Roman" w:hAnsi="Times New Roman"/>
          <w:sz w:val="24"/>
          <w:szCs w:val="28"/>
        </w:rPr>
        <w:t>проведена работа по созданию материально-технических условий реализации ФГОС. К</w:t>
      </w:r>
      <w:r w:rsidRPr="007B7B9A">
        <w:rPr>
          <w:rFonts w:ascii="Times New Roman" w:hAnsi="Times New Roman"/>
          <w:sz w:val="24"/>
          <w:szCs w:val="28"/>
        </w:rPr>
        <w:t xml:space="preserve"> 1 сентября </w:t>
      </w:r>
      <w:r>
        <w:rPr>
          <w:rFonts w:ascii="Times New Roman" w:hAnsi="Times New Roman"/>
          <w:sz w:val="24"/>
          <w:szCs w:val="28"/>
        </w:rPr>
        <w:t xml:space="preserve">2012-2013 учебного года </w:t>
      </w:r>
      <w:r w:rsidRPr="007B7B9A">
        <w:rPr>
          <w:rFonts w:ascii="Times New Roman" w:hAnsi="Times New Roman"/>
          <w:sz w:val="24"/>
          <w:szCs w:val="28"/>
        </w:rPr>
        <w:t xml:space="preserve">будет оборудован класс для основной школы </w:t>
      </w:r>
      <w:r>
        <w:rPr>
          <w:rFonts w:ascii="Times New Roman" w:hAnsi="Times New Roman"/>
          <w:sz w:val="24"/>
          <w:szCs w:val="28"/>
        </w:rPr>
        <w:t xml:space="preserve">(5 класс) </w:t>
      </w:r>
      <w:r w:rsidRPr="007B7B9A">
        <w:rPr>
          <w:rFonts w:ascii="Times New Roman" w:hAnsi="Times New Roman"/>
          <w:sz w:val="24"/>
          <w:szCs w:val="28"/>
        </w:rPr>
        <w:t>на сумму 150 000 рублей. Приобретены ноутбуки, интерактивная доска, заменены окна, обновлён линолеум,  завезена школьная мебель.</w:t>
      </w:r>
    </w:p>
    <w:p w:rsidR="00B478E1" w:rsidRPr="00B71C15" w:rsidRDefault="00B478E1" w:rsidP="002860B6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B71C15">
        <w:rPr>
          <w:rFonts w:ascii="Times New Roman" w:hAnsi="Times New Roman"/>
          <w:sz w:val="24"/>
          <w:szCs w:val="28"/>
        </w:rPr>
        <w:t>При внедрении и реализации ФГОС школа-интернат столкнулась со следующими проблемами:</w:t>
      </w:r>
      <w:bookmarkStart w:id="0" w:name="_GoBack"/>
      <w:bookmarkEnd w:id="0"/>
    </w:p>
    <w:p w:rsidR="00B478E1" w:rsidRPr="007B7B9A" w:rsidRDefault="00B478E1" w:rsidP="002860B6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Cs w:val="28"/>
        </w:rPr>
      </w:pPr>
      <w:r>
        <w:rPr>
          <w:rStyle w:val="dash041e005f0431005f044b005f0447005f043d005f044b005f0439005f005fchar1char1"/>
          <w:szCs w:val="28"/>
        </w:rPr>
        <w:t xml:space="preserve">- </w:t>
      </w:r>
      <w:r w:rsidRPr="007B7B9A">
        <w:rPr>
          <w:rStyle w:val="dash041e005f0431005f044b005f0447005f043d005f044b005f0439005f005fchar1char1"/>
          <w:szCs w:val="28"/>
        </w:rPr>
        <w:t xml:space="preserve">Изменение Регионального учебного плана для основной школы </w:t>
      </w:r>
      <w:r w:rsidRPr="007B7B9A">
        <w:rPr>
          <w:rStyle w:val="dash041e005f0431005f044b005f0447005f043d005f044b005f0439005f005fchar1char1"/>
          <w:szCs w:val="28"/>
          <w:lang w:val="en-US"/>
        </w:rPr>
        <w:t>VII</w:t>
      </w:r>
      <w:r w:rsidRPr="007B7B9A">
        <w:rPr>
          <w:rStyle w:val="dash041e005f0431005f044b005f0447005f043d005f044b005f0439005f005fchar1char1"/>
          <w:szCs w:val="28"/>
        </w:rPr>
        <w:t xml:space="preserve"> вида. (Региональный учебный план для 1 класса не соответствует требованиям ФГОС НОО)</w:t>
      </w:r>
      <w:r>
        <w:rPr>
          <w:rStyle w:val="dash041e005f0431005f044b005f0447005f043d005f044b005f0439005f005fchar1char1"/>
          <w:szCs w:val="28"/>
        </w:rPr>
        <w:t>.</w:t>
      </w:r>
    </w:p>
    <w:p w:rsidR="00B478E1" w:rsidRPr="007B7B9A" w:rsidRDefault="00B478E1" w:rsidP="002860B6">
      <w:pPr>
        <w:pStyle w:val="dash041e005f0431005f044b005f0447005f043d005f044b005f0439"/>
        <w:ind w:firstLine="720"/>
        <w:jc w:val="both"/>
        <w:rPr>
          <w:szCs w:val="28"/>
        </w:rPr>
      </w:pPr>
      <w:r>
        <w:rPr>
          <w:rStyle w:val="dash041e005f0431005f044b005f0447005f043d005f044b005f0439005f005fchar1char1"/>
          <w:szCs w:val="28"/>
        </w:rPr>
        <w:t xml:space="preserve">- </w:t>
      </w:r>
      <w:r w:rsidRPr="007B7B9A">
        <w:rPr>
          <w:rStyle w:val="dash041e005f0431005f044b005f0447005f043d005f044b005f0439005f005fchar1char1"/>
          <w:szCs w:val="28"/>
        </w:rPr>
        <w:t xml:space="preserve">Обеспечение непрерывного профессионального развития педагогических работников образовательного учреждения, реализующего образовательную программу </w:t>
      </w:r>
      <w:r>
        <w:rPr>
          <w:rStyle w:val="dash041e005f0431005f044b005f0447005f043d005f044b005f0439005f005fchar1char1"/>
          <w:szCs w:val="28"/>
        </w:rPr>
        <w:t xml:space="preserve">начального общего и </w:t>
      </w:r>
      <w:r w:rsidRPr="007B7B9A">
        <w:rPr>
          <w:rStyle w:val="dash041e005f0431005f044b005f0447005f043d005f044b005f0439005f005fchar1char1"/>
          <w:szCs w:val="28"/>
        </w:rPr>
        <w:t>основного общего образов</w:t>
      </w:r>
      <w:r>
        <w:rPr>
          <w:rStyle w:val="dash041e005f0431005f044b005f0447005f043d005f044b005f0439005f005fchar1char1"/>
          <w:szCs w:val="28"/>
        </w:rPr>
        <w:t>ания.</w:t>
      </w:r>
    </w:p>
    <w:p w:rsidR="00B478E1" w:rsidRPr="007B7B9A" w:rsidRDefault="00B478E1" w:rsidP="002860B6">
      <w:pPr>
        <w:spacing w:line="240" w:lineRule="auto"/>
        <w:jc w:val="both"/>
        <w:rPr>
          <w:rStyle w:val="dash041e005f0431005f044b005f0447005f043d005f044b005f0439005f005fchar1char1"/>
          <w:szCs w:val="28"/>
        </w:rPr>
      </w:pPr>
      <w:r>
        <w:rPr>
          <w:rStyle w:val="dash041e005f0431005f044b005f0447005f043d005f044b005f0439005f005fchar1char1"/>
          <w:szCs w:val="28"/>
        </w:rPr>
        <w:t>- Оказание</w:t>
      </w:r>
      <w:r w:rsidRPr="007B7B9A">
        <w:rPr>
          <w:rStyle w:val="dash041e005f0431005f044b005f0447005f043d005f044b005f0439005f005fchar1char1"/>
          <w:szCs w:val="28"/>
        </w:rPr>
        <w:t xml:space="preserve">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</w:t>
      </w:r>
      <w:r>
        <w:rPr>
          <w:rStyle w:val="dash041e005f0431005f044b005f0447005f043d005f044b005f0439005f005fchar1char1"/>
          <w:szCs w:val="28"/>
        </w:rPr>
        <w:t>начального общего и основного общего образования.</w:t>
      </w:r>
    </w:p>
    <w:p w:rsidR="00B478E1" w:rsidRPr="007B7B9A" w:rsidRDefault="00B478E1" w:rsidP="002860B6">
      <w:pPr>
        <w:pStyle w:val="dash041e005f0431005f044b005f0447005f043d005f044b005f0439"/>
        <w:ind w:firstLine="720"/>
        <w:jc w:val="both"/>
        <w:rPr>
          <w:szCs w:val="28"/>
        </w:rPr>
      </w:pPr>
      <w:r>
        <w:rPr>
          <w:rStyle w:val="dash041e005f0431005f044b005f0447005f043d005f044b005f0439005f005fchar1char1"/>
          <w:szCs w:val="28"/>
        </w:rPr>
        <w:t>- У</w:t>
      </w:r>
      <w:r w:rsidRPr="007B7B9A">
        <w:rPr>
          <w:rStyle w:val="dash041e005f0431005f044b005f0447005f043d005f044b005f0439005f005fchar1char1"/>
          <w:szCs w:val="28"/>
        </w:rPr>
        <w:t>комплектованность печатными и электронными информац</w:t>
      </w:r>
      <w:r>
        <w:rPr>
          <w:rStyle w:val="dash041e005f0431005f044b005f0447005f043d005f044b005f0439005f005fchar1char1"/>
          <w:szCs w:val="28"/>
        </w:rPr>
        <w:t>ионно-</w:t>
      </w:r>
      <w:r w:rsidRPr="007B7B9A">
        <w:rPr>
          <w:rStyle w:val="dash041e005f0431005f044b005f0447005f043d005f044b005f0439005f005fchar1char1"/>
          <w:szCs w:val="28"/>
        </w:rPr>
        <w:t xml:space="preserve">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</w:t>
      </w:r>
      <w:r>
        <w:rPr>
          <w:rStyle w:val="dash041e005f0431005f044b005f0447005f043d005f044b005f0439005f005fchar1char1"/>
          <w:szCs w:val="28"/>
        </w:rPr>
        <w:t xml:space="preserve">начального общего и </w:t>
      </w:r>
      <w:r w:rsidRPr="007B7B9A">
        <w:rPr>
          <w:rStyle w:val="dash041e005f0431005f044b005f0447005f043d005f044b005f0439005f005fchar1char1"/>
          <w:szCs w:val="28"/>
        </w:rPr>
        <w:t>основного общего образования, дополнительной литературой.</w:t>
      </w:r>
    </w:p>
    <w:p w:rsidR="00B478E1" w:rsidRPr="007B7B9A" w:rsidRDefault="00B478E1" w:rsidP="002860B6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7B7B9A">
        <w:rPr>
          <w:rFonts w:ascii="Times New Roman" w:hAnsi="Times New Roman"/>
          <w:sz w:val="24"/>
          <w:szCs w:val="28"/>
        </w:rPr>
        <w:t xml:space="preserve">С введением ФГОС объём знаний ученика </w:t>
      </w:r>
      <w:r>
        <w:rPr>
          <w:rFonts w:ascii="Times New Roman" w:hAnsi="Times New Roman"/>
          <w:sz w:val="24"/>
          <w:szCs w:val="28"/>
        </w:rPr>
        <w:t xml:space="preserve">начальной и </w:t>
      </w:r>
      <w:r w:rsidRPr="007B7B9A">
        <w:rPr>
          <w:rFonts w:ascii="Times New Roman" w:hAnsi="Times New Roman"/>
          <w:sz w:val="24"/>
          <w:szCs w:val="28"/>
        </w:rPr>
        <w:t xml:space="preserve">основной школы </w:t>
      </w:r>
      <w:r>
        <w:rPr>
          <w:rFonts w:ascii="Times New Roman" w:hAnsi="Times New Roman"/>
          <w:sz w:val="24"/>
          <w:szCs w:val="28"/>
        </w:rPr>
        <w:t>увеличился. В учреждении возника</w:t>
      </w:r>
      <w:r w:rsidRPr="007B7B9A">
        <w:rPr>
          <w:rFonts w:ascii="Times New Roman" w:hAnsi="Times New Roman"/>
          <w:sz w:val="24"/>
          <w:szCs w:val="28"/>
        </w:rPr>
        <w:t>ет проблема  освоения основных про</w:t>
      </w:r>
      <w:r>
        <w:rPr>
          <w:rFonts w:ascii="Times New Roman" w:hAnsi="Times New Roman"/>
          <w:sz w:val="24"/>
          <w:szCs w:val="28"/>
        </w:rPr>
        <w:t>грамм учащимися, имеющими ЗПР</w:t>
      </w:r>
      <w:r w:rsidRPr="007B7B9A">
        <w:rPr>
          <w:rFonts w:ascii="Times New Roman" w:hAnsi="Times New Roman"/>
          <w:sz w:val="24"/>
          <w:szCs w:val="28"/>
        </w:rPr>
        <w:t xml:space="preserve">, а также </w:t>
      </w:r>
      <w:r>
        <w:rPr>
          <w:rFonts w:ascii="Times New Roman" w:hAnsi="Times New Roman"/>
          <w:sz w:val="24"/>
          <w:szCs w:val="28"/>
        </w:rPr>
        <w:t>наблюдается проблема отсутствия заинтересованности</w:t>
      </w:r>
      <w:r w:rsidRPr="007B7B9A">
        <w:rPr>
          <w:rFonts w:ascii="Times New Roman" w:hAnsi="Times New Roman"/>
          <w:sz w:val="24"/>
          <w:szCs w:val="28"/>
        </w:rPr>
        <w:t xml:space="preserve"> родителей в успехах ребёнка.</w:t>
      </w:r>
    </w:p>
    <w:sectPr w:rsidR="00B478E1" w:rsidRPr="007B7B9A" w:rsidSect="007B7B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B4E"/>
    <w:rsid w:val="000732D1"/>
    <w:rsid w:val="000B57E4"/>
    <w:rsid w:val="00112F24"/>
    <w:rsid w:val="002860B6"/>
    <w:rsid w:val="00312980"/>
    <w:rsid w:val="0039308C"/>
    <w:rsid w:val="003B7D25"/>
    <w:rsid w:val="004C1BA4"/>
    <w:rsid w:val="00546B43"/>
    <w:rsid w:val="005F0756"/>
    <w:rsid w:val="00637796"/>
    <w:rsid w:val="00677E07"/>
    <w:rsid w:val="00681D61"/>
    <w:rsid w:val="006F1BA4"/>
    <w:rsid w:val="00727ADE"/>
    <w:rsid w:val="00791B4E"/>
    <w:rsid w:val="007B7B9A"/>
    <w:rsid w:val="007F65DF"/>
    <w:rsid w:val="00835394"/>
    <w:rsid w:val="008457B4"/>
    <w:rsid w:val="00885765"/>
    <w:rsid w:val="008C7503"/>
    <w:rsid w:val="009C71ED"/>
    <w:rsid w:val="00A15E41"/>
    <w:rsid w:val="00A62E86"/>
    <w:rsid w:val="00AA490D"/>
    <w:rsid w:val="00B478E1"/>
    <w:rsid w:val="00B71C15"/>
    <w:rsid w:val="00BD4ABD"/>
    <w:rsid w:val="00BF7EAC"/>
    <w:rsid w:val="00D9637D"/>
    <w:rsid w:val="00DF108F"/>
    <w:rsid w:val="00EA4169"/>
    <w:rsid w:val="00FD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791B4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791B4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AWJJH2MPE6E2-1754258709-6</_dlc_DocId>
    <_dlc_DocIdUrl xmlns="4a252ca3-5a62-4c1c-90a6-29f4710e47f8">
      <Url>http://edu-sps.koiro.local/koiro/august_konf/fgos-avgust2012/_layouts/15/DocIdRedir.aspx?ID=AWJJH2MPE6E2-1754258709-6</Url>
      <Description>AWJJH2MPE6E2-1754258709-6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2243D9C38FFA4ABEC2D2B2D050EDE4" ma:contentTypeVersion="49" ma:contentTypeDescription="Создание документа." ma:contentTypeScope="" ma:versionID="51abac389360ba58833049165d9f44b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5EE94-645B-4473-A04A-9A85D3FCD059}"/>
</file>

<file path=customXml/itemProps2.xml><?xml version="1.0" encoding="utf-8"?>
<ds:datastoreItem xmlns:ds="http://schemas.openxmlformats.org/officeDocument/2006/customXml" ds:itemID="{BEE2E696-CDB4-41E8-9C55-3E5A13DE10FF}"/>
</file>

<file path=customXml/itemProps3.xml><?xml version="1.0" encoding="utf-8"?>
<ds:datastoreItem xmlns:ds="http://schemas.openxmlformats.org/officeDocument/2006/customXml" ds:itemID="{6EB462D9-A808-4950-A05D-DCDF51662B94}"/>
</file>

<file path=customXml/itemProps4.xml><?xml version="1.0" encoding="utf-8"?>
<ds:datastoreItem xmlns:ds="http://schemas.openxmlformats.org/officeDocument/2006/customXml" ds:itemID="{211D4F3F-4217-470F-920E-79BF03BFD06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2</Pages>
  <Words>531</Words>
  <Characters>3030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2012-08-17T09:08:00Z</dcterms:created>
  <dcterms:modified xsi:type="dcterms:W3CDTF">2012-08-21T16:13:00Z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0x0101006B2243D9C38FFA4ABEC2D2B2D050EDE4</vt:lpwstr>
  </property>
  <property fmtid="{D5CDD505-2E9C-101B-9397-08002B2CF9AE}" pid="3" name="_dlc_DocIdItemGuid">
    <vt:lpwstr>0f4ec9bd-34a1-4f60-ba62-4671c2e17bc5</vt:lpwstr>
  </property>
</Properties>
</file>