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0B" w:rsidRDefault="00C40F0B" w:rsidP="00BC2D9B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C2D9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Исследование образовательной ситуации </w:t>
      </w:r>
    </w:p>
    <w:p w:rsidR="00C40F0B" w:rsidRPr="00BC2D9B" w:rsidRDefault="00C40F0B" w:rsidP="00BC2D9B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C2D9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 вопросам укрепления и сохранения здоровья учащихся.</w:t>
      </w:r>
    </w:p>
    <w:p w:rsidR="00C40F0B" w:rsidRDefault="00C40F0B" w:rsidP="00BC2D9B">
      <w:pPr>
        <w:pStyle w:val="Heading1"/>
        <w:spacing w:line="360" w:lineRule="auto"/>
        <w:ind w:firstLine="709"/>
        <w:jc w:val="center"/>
        <w:rPr>
          <w:b/>
          <w:bCs/>
          <w:i/>
          <w:iCs/>
        </w:rPr>
      </w:pPr>
      <w:r w:rsidRPr="001F3410">
        <w:rPr>
          <w:b/>
          <w:bCs/>
          <w:i/>
          <w:iCs/>
        </w:rPr>
        <w:t xml:space="preserve">Таблица «Направление и глубина изменений </w:t>
      </w:r>
    </w:p>
    <w:p w:rsidR="00C40F0B" w:rsidRPr="001F3410" w:rsidRDefault="00C40F0B" w:rsidP="00BC2D9B">
      <w:pPr>
        <w:pStyle w:val="Heading1"/>
        <w:spacing w:line="360" w:lineRule="auto"/>
        <w:ind w:firstLine="709"/>
        <w:jc w:val="center"/>
        <w:rPr>
          <w:b/>
          <w:bCs/>
          <w:i/>
          <w:iCs/>
        </w:rPr>
      </w:pPr>
      <w:r w:rsidRPr="001F3410">
        <w:rPr>
          <w:b/>
          <w:bCs/>
          <w:i/>
          <w:iCs/>
        </w:rPr>
        <w:t>образовательной ситуации»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080"/>
        <w:gridCol w:w="1080"/>
        <w:gridCol w:w="1080"/>
        <w:gridCol w:w="1080"/>
        <w:gridCol w:w="1106"/>
      </w:tblGrid>
      <w:tr w:rsidR="00C40F0B" w:rsidRPr="008B095E">
        <w:trPr>
          <w:trHeight w:val="2772"/>
        </w:trPr>
        <w:tc>
          <w:tcPr>
            <w:tcW w:w="4428" w:type="dxa"/>
          </w:tcPr>
          <w:p w:rsidR="00C40F0B" w:rsidRPr="008B095E" w:rsidRDefault="00C40F0B" w:rsidP="00921B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B09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Образовательная ситуация</w:t>
            </w:r>
          </w:p>
        </w:tc>
        <w:tc>
          <w:tcPr>
            <w:tcW w:w="1080" w:type="dxa"/>
          </w:tcPr>
          <w:p w:rsidR="00C40F0B" w:rsidRPr="008B095E" w:rsidRDefault="00C40F0B" w:rsidP="00921B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B09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Изменения не требуются</w:t>
            </w:r>
          </w:p>
        </w:tc>
        <w:tc>
          <w:tcPr>
            <w:tcW w:w="1080" w:type="dxa"/>
          </w:tcPr>
          <w:p w:rsidR="00C40F0B" w:rsidRPr="008B095E" w:rsidRDefault="00C40F0B" w:rsidP="00921B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B09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Требуются небольшие изменения</w:t>
            </w:r>
          </w:p>
        </w:tc>
        <w:tc>
          <w:tcPr>
            <w:tcW w:w="1080" w:type="dxa"/>
          </w:tcPr>
          <w:p w:rsidR="00C40F0B" w:rsidRPr="008B095E" w:rsidRDefault="00C40F0B" w:rsidP="00921B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B09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Требуются умеренные изменения</w:t>
            </w:r>
          </w:p>
        </w:tc>
        <w:tc>
          <w:tcPr>
            <w:tcW w:w="1080" w:type="dxa"/>
          </w:tcPr>
          <w:p w:rsidR="00C40F0B" w:rsidRPr="008B095E" w:rsidRDefault="00C40F0B" w:rsidP="00921B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B09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Требуются большие изменения</w:t>
            </w:r>
          </w:p>
        </w:tc>
        <w:tc>
          <w:tcPr>
            <w:tcW w:w="1106" w:type="dxa"/>
          </w:tcPr>
          <w:p w:rsidR="00C40F0B" w:rsidRPr="008B095E" w:rsidRDefault="00C40F0B" w:rsidP="00921B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B09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Требуются очень большие изменения</w:t>
            </w:r>
          </w:p>
        </w:tc>
      </w:tr>
      <w:tr w:rsidR="00C40F0B" w:rsidRPr="008B095E">
        <w:trPr>
          <w:trHeight w:val="439"/>
        </w:trPr>
        <w:tc>
          <w:tcPr>
            <w:tcW w:w="4428" w:type="dxa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</w:rPr>
            </w:pPr>
            <w:r w:rsidRPr="008B095E">
              <w:rPr>
                <w:rFonts w:ascii="Times New Roman" w:hAnsi="Times New Roman" w:cs="Times New Roman"/>
              </w:rPr>
              <w:t>Физическое здоровье учащихся</w:t>
            </w:r>
          </w:p>
        </w:tc>
        <w:tc>
          <w:tcPr>
            <w:tcW w:w="1080" w:type="dxa"/>
          </w:tcPr>
          <w:p w:rsidR="00C40F0B" w:rsidRPr="008B095E" w:rsidRDefault="00C40F0B" w:rsidP="00921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ABF8F"/>
          </w:tcPr>
          <w:p w:rsidR="00C40F0B" w:rsidRPr="008B095E" w:rsidRDefault="00C40F0B" w:rsidP="00921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/>
          </w:tcPr>
          <w:p w:rsidR="00C40F0B" w:rsidRPr="008B095E" w:rsidRDefault="00C40F0B" w:rsidP="00921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0F0B" w:rsidRPr="008B095E">
        <w:trPr>
          <w:trHeight w:val="439"/>
        </w:trPr>
        <w:tc>
          <w:tcPr>
            <w:tcW w:w="4428" w:type="dxa"/>
          </w:tcPr>
          <w:p w:rsidR="00C40F0B" w:rsidRPr="008B095E" w:rsidRDefault="00C40F0B" w:rsidP="00921B0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</w:rPr>
            </w:pPr>
            <w:r w:rsidRPr="008B095E">
              <w:rPr>
                <w:rFonts w:ascii="Times New Roman" w:hAnsi="Times New Roman" w:cs="Times New Roman"/>
              </w:rPr>
              <w:t>Здоровьесберегающая инфраструктура</w:t>
            </w:r>
          </w:p>
          <w:p w:rsidR="00C40F0B" w:rsidRPr="008B095E" w:rsidRDefault="00C40F0B" w:rsidP="00921B0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shd w:val="clear" w:color="auto" w:fill="FABF8F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F0B" w:rsidRPr="008B095E">
        <w:trPr>
          <w:trHeight w:val="439"/>
        </w:trPr>
        <w:tc>
          <w:tcPr>
            <w:tcW w:w="4428" w:type="dxa"/>
          </w:tcPr>
          <w:p w:rsidR="00C40F0B" w:rsidRPr="008B095E" w:rsidRDefault="00C40F0B" w:rsidP="00921B0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</w:rPr>
            </w:pPr>
            <w:r w:rsidRPr="008B095E">
              <w:rPr>
                <w:rFonts w:ascii="Times New Roman" w:hAnsi="Times New Roman" w:cs="Times New Roman"/>
              </w:rPr>
              <w:t>Материально-техническая база,  ориентированная на сохранение и укрепление здоровья учащихся</w:t>
            </w:r>
          </w:p>
          <w:p w:rsidR="00C40F0B" w:rsidRPr="008B095E" w:rsidRDefault="00C40F0B" w:rsidP="00921B0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ABF8F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F0B" w:rsidRPr="008B095E">
        <w:trPr>
          <w:trHeight w:val="439"/>
        </w:trPr>
        <w:tc>
          <w:tcPr>
            <w:tcW w:w="4428" w:type="dxa"/>
          </w:tcPr>
          <w:p w:rsidR="00C40F0B" w:rsidRPr="008B095E" w:rsidRDefault="00C40F0B" w:rsidP="00921B0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</w:rPr>
            </w:pPr>
            <w:r w:rsidRPr="008B095E">
              <w:rPr>
                <w:rFonts w:ascii="Times New Roman" w:hAnsi="Times New Roman" w:cs="Times New Roman"/>
              </w:rPr>
              <w:t>Санитарно-гигиенические требования и нормы</w:t>
            </w:r>
          </w:p>
          <w:p w:rsidR="00C40F0B" w:rsidRPr="008B095E" w:rsidRDefault="00C40F0B" w:rsidP="00921B0B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ABF8F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40F0B" w:rsidRPr="008B095E" w:rsidRDefault="00C40F0B" w:rsidP="0092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F0B" w:rsidRPr="008B095E">
        <w:trPr>
          <w:trHeight w:val="439"/>
        </w:trPr>
        <w:tc>
          <w:tcPr>
            <w:tcW w:w="4428" w:type="dxa"/>
          </w:tcPr>
          <w:p w:rsidR="00C40F0B" w:rsidRPr="008B095E" w:rsidRDefault="00C40F0B" w:rsidP="00921B0B">
            <w:pPr>
              <w:shd w:val="clear" w:color="auto" w:fill="FFFFFF"/>
              <w:tabs>
                <w:tab w:val="left" w:pos="1140"/>
              </w:tabs>
              <w:jc w:val="both"/>
              <w:rPr>
                <w:rFonts w:ascii="Times New Roman" w:hAnsi="Times New Roman" w:cs="Times New Roman"/>
              </w:rPr>
            </w:pPr>
            <w:r w:rsidRPr="008B095E">
              <w:rPr>
                <w:rFonts w:ascii="Times New Roman" w:hAnsi="Times New Roman" w:cs="Times New Roman"/>
              </w:rPr>
              <w:t xml:space="preserve">Здоровьесберегающие технологии </w:t>
            </w:r>
          </w:p>
        </w:tc>
        <w:tc>
          <w:tcPr>
            <w:tcW w:w="1080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ABF8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F0B" w:rsidRPr="008B095E">
        <w:trPr>
          <w:trHeight w:val="439"/>
        </w:trPr>
        <w:tc>
          <w:tcPr>
            <w:tcW w:w="4428" w:type="dxa"/>
          </w:tcPr>
          <w:p w:rsidR="00C40F0B" w:rsidRPr="008B095E" w:rsidRDefault="00C40F0B" w:rsidP="00BC2D9B">
            <w:pPr>
              <w:shd w:val="clear" w:color="auto" w:fill="FFFFFF"/>
              <w:tabs>
                <w:tab w:val="left" w:pos="1140"/>
              </w:tabs>
              <w:jc w:val="both"/>
              <w:rPr>
                <w:rFonts w:ascii="Times New Roman" w:hAnsi="Times New Roman" w:cs="Times New Roman"/>
              </w:rPr>
            </w:pPr>
            <w:r w:rsidRPr="008B095E">
              <w:rPr>
                <w:rFonts w:ascii="Times New Roman" w:hAnsi="Times New Roman" w:cs="Times New Roman"/>
              </w:rPr>
              <w:t>Спортивно-оздоровительные мероприятия</w:t>
            </w:r>
          </w:p>
        </w:tc>
        <w:tc>
          <w:tcPr>
            <w:tcW w:w="1080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ABF8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F0B" w:rsidRPr="008B095E">
        <w:trPr>
          <w:trHeight w:val="467"/>
        </w:trPr>
        <w:tc>
          <w:tcPr>
            <w:tcW w:w="4428" w:type="dxa"/>
          </w:tcPr>
          <w:p w:rsidR="00C40F0B" w:rsidRPr="008B095E" w:rsidRDefault="00C40F0B" w:rsidP="00BC2D9B">
            <w:pPr>
              <w:shd w:val="clear" w:color="auto" w:fill="FFFFFF"/>
              <w:tabs>
                <w:tab w:val="left" w:pos="1140"/>
              </w:tabs>
              <w:jc w:val="both"/>
              <w:rPr>
                <w:rFonts w:ascii="Times New Roman" w:hAnsi="Times New Roman" w:cs="Times New Roman"/>
              </w:rPr>
            </w:pPr>
            <w:r w:rsidRPr="008B095E">
              <w:rPr>
                <w:rFonts w:ascii="Times New Roman" w:hAnsi="Times New Roman" w:cs="Times New Roman"/>
              </w:rPr>
              <w:t>Нравственное и психическое здоровье учащихся</w:t>
            </w:r>
          </w:p>
        </w:tc>
        <w:tc>
          <w:tcPr>
            <w:tcW w:w="1080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ABF8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F0B" w:rsidRPr="008B095E">
        <w:trPr>
          <w:trHeight w:val="467"/>
        </w:trPr>
        <w:tc>
          <w:tcPr>
            <w:tcW w:w="4428" w:type="dxa"/>
          </w:tcPr>
          <w:p w:rsidR="00C40F0B" w:rsidRPr="008B095E" w:rsidRDefault="00C40F0B" w:rsidP="00BC2D9B">
            <w:pPr>
              <w:shd w:val="clear" w:color="auto" w:fill="FFFFFF"/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8B095E">
              <w:rPr>
                <w:rFonts w:ascii="Times New Roman" w:hAnsi="Times New Roman" w:cs="Times New Roman"/>
              </w:rPr>
              <w:t>Система питания</w:t>
            </w:r>
          </w:p>
        </w:tc>
        <w:tc>
          <w:tcPr>
            <w:tcW w:w="1080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ABF8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F0B" w:rsidRPr="008B095E">
        <w:trPr>
          <w:trHeight w:val="467"/>
        </w:trPr>
        <w:tc>
          <w:tcPr>
            <w:tcW w:w="4428" w:type="dxa"/>
          </w:tcPr>
          <w:p w:rsidR="00C40F0B" w:rsidRPr="008B095E" w:rsidRDefault="00C40F0B" w:rsidP="00921B0B">
            <w:pPr>
              <w:shd w:val="clear" w:color="auto" w:fill="FFFFFF"/>
              <w:tabs>
                <w:tab w:val="left" w:pos="1140"/>
              </w:tabs>
              <w:jc w:val="both"/>
              <w:rPr>
                <w:rFonts w:ascii="Times New Roman" w:hAnsi="Times New Roman" w:cs="Times New Roman"/>
              </w:rPr>
            </w:pPr>
            <w:r w:rsidRPr="008B095E">
              <w:rPr>
                <w:rFonts w:ascii="Times New Roman" w:hAnsi="Times New Roman" w:cs="Times New Roman"/>
              </w:rPr>
              <w:t>Организация отдыха детей в каникулы</w:t>
            </w:r>
          </w:p>
        </w:tc>
        <w:tc>
          <w:tcPr>
            <w:tcW w:w="1080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F0B" w:rsidRPr="008B095E">
        <w:trPr>
          <w:trHeight w:val="439"/>
        </w:trPr>
        <w:tc>
          <w:tcPr>
            <w:tcW w:w="4428" w:type="dxa"/>
          </w:tcPr>
          <w:p w:rsidR="00C40F0B" w:rsidRPr="008B095E" w:rsidRDefault="00C40F0B" w:rsidP="00BC2D9B">
            <w:pPr>
              <w:shd w:val="clear" w:color="auto" w:fill="FFFFFF"/>
              <w:tabs>
                <w:tab w:val="left" w:pos="1140"/>
              </w:tabs>
              <w:jc w:val="both"/>
              <w:rPr>
                <w:rFonts w:ascii="Times New Roman" w:hAnsi="Times New Roman" w:cs="Times New Roman"/>
              </w:rPr>
            </w:pPr>
            <w:r w:rsidRPr="008B095E">
              <w:rPr>
                <w:rFonts w:ascii="Times New Roman" w:hAnsi="Times New Roman" w:cs="Times New Roman"/>
              </w:rPr>
              <w:t>Мониторинг состояния здоровья учащихся</w:t>
            </w:r>
          </w:p>
        </w:tc>
        <w:tc>
          <w:tcPr>
            <w:tcW w:w="1080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ABF8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F0B" w:rsidRPr="008B095E">
        <w:trPr>
          <w:trHeight w:val="906"/>
        </w:trPr>
        <w:tc>
          <w:tcPr>
            <w:tcW w:w="4428" w:type="dxa"/>
          </w:tcPr>
          <w:p w:rsidR="00C40F0B" w:rsidRPr="008B095E" w:rsidRDefault="00C40F0B" w:rsidP="00921B0B">
            <w:pPr>
              <w:shd w:val="clear" w:color="auto" w:fill="FFFFFF"/>
              <w:tabs>
                <w:tab w:val="left" w:pos="1140"/>
              </w:tabs>
              <w:jc w:val="both"/>
              <w:rPr>
                <w:rFonts w:ascii="Times New Roman" w:hAnsi="Times New Roman" w:cs="Times New Roman"/>
              </w:rPr>
            </w:pPr>
            <w:r w:rsidRPr="008B095E">
              <w:rPr>
                <w:rFonts w:ascii="Times New Roman" w:hAnsi="Times New Roman" w:cs="Times New Roman"/>
              </w:rPr>
              <w:t>Взаимосвязь с социумом</w:t>
            </w:r>
          </w:p>
        </w:tc>
        <w:tc>
          <w:tcPr>
            <w:tcW w:w="1080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ABF8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/>
          </w:tcPr>
          <w:p w:rsidR="00C40F0B" w:rsidRPr="008B095E" w:rsidRDefault="00C40F0B" w:rsidP="00921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F0B" w:rsidRPr="00BC2D9B" w:rsidRDefault="00C40F0B">
      <w:pPr>
        <w:rPr>
          <w:rFonts w:ascii="Times New Roman" w:hAnsi="Times New Roman" w:cs="Times New Roman"/>
        </w:rPr>
      </w:pPr>
    </w:p>
    <w:sectPr w:rsidR="00C40F0B" w:rsidRPr="00BC2D9B" w:rsidSect="00AE01B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0B" w:rsidRDefault="00C40F0B">
      <w:r>
        <w:separator/>
      </w:r>
    </w:p>
  </w:endnote>
  <w:endnote w:type="continuationSeparator" w:id="1">
    <w:p w:rsidR="00C40F0B" w:rsidRDefault="00C40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0B" w:rsidRDefault="00C40F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0B" w:rsidRDefault="00C40F0B">
      <w:r>
        <w:separator/>
      </w:r>
    </w:p>
  </w:footnote>
  <w:footnote w:type="continuationSeparator" w:id="1">
    <w:p w:rsidR="00C40F0B" w:rsidRDefault="00C40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0B" w:rsidRPr="007371B3" w:rsidRDefault="00C40F0B" w:rsidP="007371B3">
    <w:pPr>
      <w:pStyle w:val="Header"/>
      <w:spacing w:after="0"/>
      <w:jc w:val="center"/>
      <w:rPr>
        <w:rFonts w:ascii="Times New Roman" w:hAnsi="Times New Roman" w:cs="Times New Roman"/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55pt;width:27pt;height:27pt;z-index:251660288" o:cliptowrap="t">
          <v:imagedata r:id="rId1" o:title=""/>
        </v:shape>
      </w:pict>
    </w:r>
    <w:r w:rsidRPr="007371B3">
      <w:rPr>
        <w:rFonts w:ascii="Times New Roman" w:hAnsi="Times New Roman" w:cs="Times New Roman"/>
      </w:rPr>
      <w:t xml:space="preserve">Муниципальное казенное общеобразовательное учреждение </w:t>
    </w:r>
  </w:p>
  <w:p w:rsidR="00C40F0B" w:rsidRPr="007371B3" w:rsidRDefault="00C40F0B" w:rsidP="007371B3">
    <w:pPr>
      <w:pStyle w:val="Header"/>
      <w:spacing w:after="0"/>
      <w:jc w:val="center"/>
      <w:rPr>
        <w:rFonts w:ascii="Times New Roman" w:hAnsi="Times New Roman" w:cs="Times New Roman"/>
      </w:rPr>
    </w:pPr>
    <w:r w:rsidRPr="007371B3">
      <w:rPr>
        <w:rFonts w:ascii="Times New Roman" w:hAnsi="Times New Roman" w:cs="Times New Roman"/>
      </w:rPr>
      <w:t>Вигская средняя общеобразовательная школа</w:t>
    </w:r>
  </w:p>
  <w:p w:rsidR="00C40F0B" w:rsidRDefault="00C40F0B" w:rsidP="007371B3">
    <w:pPr>
      <w:pStyle w:val="Header"/>
    </w:pPr>
  </w:p>
  <w:p w:rsidR="00C40F0B" w:rsidRDefault="00C40F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D9B"/>
    <w:rsid w:val="001F3410"/>
    <w:rsid w:val="0054454E"/>
    <w:rsid w:val="007371B3"/>
    <w:rsid w:val="008B095E"/>
    <w:rsid w:val="00921B0B"/>
    <w:rsid w:val="00AE01BC"/>
    <w:rsid w:val="00BC2D9B"/>
    <w:rsid w:val="00C40F0B"/>
    <w:rsid w:val="00C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B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2D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2D9B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371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6F7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7371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6F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D28EE4F8217F4BBD18CE707E631883" ma:contentTypeVersion="1" ma:contentTypeDescription="Создание документа." ma:contentTypeScope="" ma:versionID="d2014aacf3f5f2a72a712f0ebf954d2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T4CTUPCNHN5M-2043454762-38</_dlc_DocId>
    <_dlc_DocIdUrl xmlns="c71519f2-859d-46c1-a1b6-2941efed936d">
      <Url>http://edu-sps.koiro.local/chuhloma/vig/scola/_layouts/15/DocIdRedir.aspx?ID=T4CTUPCNHN5M-2043454762-38</Url>
      <Description>T4CTUPCNHN5M-2043454762-38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CBD756-6E57-4D15-9C7E-0FB4314AD246}"/>
</file>

<file path=customXml/itemProps2.xml><?xml version="1.0" encoding="utf-8"?>
<ds:datastoreItem xmlns:ds="http://schemas.openxmlformats.org/officeDocument/2006/customXml" ds:itemID="{52833745-A2C1-4A1D-B55A-612195691DD4}"/>
</file>

<file path=customXml/itemProps3.xml><?xml version="1.0" encoding="utf-8"?>
<ds:datastoreItem xmlns:ds="http://schemas.openxmlformats.org/officeDocument/2006/customXml" ds:itemID="{7285C0E7-4BC2-442F-B23E-CF01595A5054}"/>
</file>

<file path=customXml/itemProps4.xml><?xml version="1.0" encoding="utf-8"?>
<ds:datastoreItem xmlns:ds="http://schemas.openxmlformats.org/officeDocument/2006/customXml" ds:itemID="{6614DC22-5D14-41A7-90D7-DA1E4B30F19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124</Words>
  <Characters>707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</cp:revision>
  <dcterms:created xsi:type="dcterms:W3CDTF">2013-03-01T10:05:00Z</dcterms:created>
  <dcterms:modified xsi:type="dcterms:W3CDTF">2013-03-29T08:07:00Z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0x010100B6D28EE4F8217F4BBD18CE707E631883</vt:lpwstr>
  </property>
  <property fmtid="{D5CDD505-2E9C-101B-9397-08002B2CF9AE}" pid="3" name="_dlc_DocIdItemGuid">
    <vt:lpwstr>9dd41ad8-9754-4172-94c1-64dbd90795f6</vt:lpwstr>
  </property>
</Properties>
</file>