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8E" w:rsidRPr="003C7250" w:rsidRDefault="0094158E" w:rsidP="00740A91">
      <w:pPr>
        <w:jc w:val="center"/>
        <w:rPr>
          <w:b/>
          <w:bCs/>
          <w:color w:val="993300"/>
        </w:rPr>
      </w:pPr>
      <w:r w:rsidRPr="003C7250">
        <w:rPr>
          <w:b/>
          <w:bCs/>
          <w:color w:val="993300"/>
        </w:rPr>
        <w:t>Анкета  для ученика «Мое  здоровье ».</w:t>
      </w:r>
    </w:p>
    <w:p w:rsidR="0094158E" w:rsidRDefault="0094158E" w:rsidP="00740A91"/>
    <w:p w:rsidR="0094158E" w:rsidRDefault="0094158E" w:rsidP="00740A91">
      <w:r w:rsidRPr="00740A91">
        <w:rPr>
          <w:b/>
          <w:bCs/>
        </w:rPr>
        <w:t>Цель:</w:t>
      </w:r>
      <w:r>
        <w:t xml:space="preserve"> Выявить отношение школьников к своему здоровью, пониманию важности проблемы его деятельности по физическому совершенствованию.</w:t>
      </w:r>
    </w:p>
    <w:p w:rsidR="0094158E" w:rsidRDefault="0094158E" w:rsidP="00740A91"/>
    <w:p w:rsidR="0094158E" w:rsidRPr="003C7250" w:rsidRDefault="0094158E" w:rsidP="00740A91">
      <w:pPr>
        <w:rPr>
          <w:b/>
          <w:bCs/>
        </w:rPr>
      </w:pPr>
      <w:r w:rsidRPr="003C7250">
        <w:rPr>
          <w:b/>
          <w:bCs/>
        </w:rPr>
        <w:t>1. Часто ли ты пропускаешь занятия по болезни ____?</w:t>
      </w:r>
    </w:p>
    <w:p w:rsidR="0094158E" w:rsidRDefault="0094158E" w:rsidP="00740A91"/>
    <w:p w:rsidR="0094158E" w:rsidRDefault="0094158E" w:rsidP="00740A91">
      <w:r>
        <w:t>а) из-за простудных заболеваний ____</w:t>
      </w:r>
    </w:p>
    <w:p w:rsidR="0094158E" w:rsidRDefault="0094158E" w:rsidP="00740A91"/>
    <w:p w:rsidR="0094158E" w:rsidRDefault="0094158E" w:rsidP="00740A91">
      <w:r>
        <w:t>б) из-за отсутствия закалки____</w:t>
      </w:r>
    </w:p>
    <w:p w:rsidR="0094158E" w:rsidRDefault="0094158E" w:rsidP="00740A91"/>
    <w:p w:rsidR="0094158E" w:rsidRDefault="0094158E" w:rsidP="00740A91">
      <w:r>
        <w:t>в) по другим причинам ( ______ )</w:t>
      </w:r>
    </w:p>
    <w:p w:rsidR="0094158E" w:rsidRDefault="0094158E" w:rsidP="00740A91"/>
    <w:p w:rsidR="0094158E" w:rsidRPr="003C7250" w:rsidRDefault="0094158E" w:rsidP="00740A91">
      <w:pPr>
        <w:rPr>
          <w:b/>
          <w:bCs/>
        </w:rPr>
      </w:pPr>
      <w:r w:rsidRPr="003C7250">
        <w:rPr>
          <w:b/>
          <w:bCs/>
        </w:rPr>
        <w:t>2. Делаешь ли ты утром физическую зарядку ____?</w:t>
      </w:r>
    </w:p>
    <w:p w:rsidR="0094158E" w:rsidRPr="003C7250" w:rsidRDefault="0094158E" w:rsidP="00740A91">
      <w:pPr>
        <w:rPr>
          <w:b/>
          <w:bCs/>
        </w:rPr>
      </w:pPr>
    </w:p>
    <w:p w:rsidR="0094158E" w:rsidRPr="003C7250" w:rsidRDefault="0094158E" w:rsidP="00740A91">
      <w:pPr>
        <w:rPr>
          <w:b/>
          <w:bCs/>
        </w:rPr>
      </w:pPr>
      <w:r w:rsidRPr="003C7250">
        <w:rPr>
          <w:b/>
          <w:bCs/>
        </w:rPr>
        <w:t>3. Регулярно ли посещаешь уроки физкультуры ____?</w:t>
      </w:r>
    </w:p>
    <w:p w:rsidR="0094158E" w:rsidRPr="003C7250" w:rsidRDefault="0094158E" w:rsidP="00740A91">
      <w:pPr>
        <w:rPr>
          <w:b/>
          <w:bCs/>
        </w:rPr>
      </w:pPr>
    </w:p>
    <w:p w:rsidR="0094158E" w:rsidRPr="003C7250" w:rsidRDefault="0094158E" w:rsidP="00740A91">
      <w:pPr>
        <w:rPr>
          <w:b/>
          <w:bCs/>
        </w:rPr>
      </w:pPr>
      <w:r w:rsidRPr="003C7250">
        <w:rPr>
          <w:b/>
          <w:bCs/>
        </w:rPr>
        <w:t>4. Занимаешься на уроке физкультуры</w:t>
      </w:r>
    </w:p>
    <w:p w:rsidR="0094158E" w:rsidRDefault="0094158E" w:rsidP="00740A91"/>
    <w:p w:rsidR="0094158E" w:rsidRDefault="0094158E" w:rsidP="00740A91">
      <w:r>
        <w:t>а) с полной отдачей ____</w:t>
      </w:r>
    </w:p>
    <w:p w:rsidR="0094158E" w:rsidRDefault="0094158E" w:rsidP="00740A91"/>
    <w:p w:rsidR="0094158E" w:rsidRDefault="0094158E" w:rsidP="00740A91">
      <w:r>
        <w:t>б) без желания ____</w:t>
      </w:r>
    </w:p>
    <w:p w:rsidR="0094158E" w:rsidRDefault="0094158E" w:rsidP="00740A91"/>
    <w:p w:rsidR="0094158E" w:rsidRDefault="0094158E" w:rsidP="00740A91">
      <w:r>
        <w:t>в) лишь бы не ругали ____</w:t>
      </w:r>
    </w:p>
    <w:p w:rsidR="0094158E" w:rsidRDefault="0094158E" w:rsidP="00740A91"/>
    <w:p w:rsidR="0094158E" w:rsidRPr="003C7250" w:rsidRDefault="0094158E" w:rsidP="00740A91">
      <w:pPr>
        <w:rPr>
          <w:b/>
          <w:bCs/>
        </w:rPr>
      </w:pPr>
      <w:r w:rsidRPr="003C7250">
        <w:rPr>
          <w:b/>
          <w:bCs/>
        </w:rPr>
        <w:t>5. Регулярно ли ты занимаешься спортом ____?</w:t>
      </w:r>
    </w:p>
    <w:p w:rsidR="0094158E" w:rsidRPr="003C7250" w:rsidRDefault="0094158E" w:rsidP="00740A91">
      <w:pPr>
        <w:rPr>
          <w:b/>
          <w:bCs/>
        </w:rPr>
      </w:pPr>
    </w:p>
    <w:p w:rsidR="0094158E" w:rsidRDefault="0094158E" w:rsidP="00740A91">
      <w:r>
        <w:t>а) школьная секция ____</w:t>
      </w:r>
    </w:p>
    <w:p w:rsidR="0094158E" w:rsidRDefault="0094158E" w:rsidP="00740A91"/>
    <w:p w:rsidR="0094158E" w:rsidRDefault="0094158E" w:rsidP="00740A91">
      <w:r>
        <w:t>б) спортивная школа ____</w:t>
      </w:r>
    </w:p>
    <w:p w:rsidR="0094158E" w:rsidRDefault="0094158E" w:rsidP="00740A91"/>
    <w:p w:rsidR="0094158E" w:rsidRPr="003C7250" w:rsidRDefault="0094158E" w:rsidP="00740A91">
      <w:pPr>
        <w:rPr>
          <w:b/>
          <w:bCs/>
        </w:rPr>
      </w:pPr>
      <w:r w:rsidRPr="003C7250">
        <w:rPr>
          <w:b/>
          <w:bCs/>
        </w:rPr>
        <w:t>6. Оцени степень усталости на уроках сегодня</w:t>
      </w:r>
    </w:p>
    <w:p w:rsidR="0094158E" w:rsidRDefault="0094158E" w:rsidP="00740A91"/>
    <w:p w:rsidR="0094158E" w:rsidRDefault="0094158E" w:rsidP="00740A91">
      <w:r>
        <w:t>а) математика ____</w:t>
      </w:r>
    </w:p>
    <w:p w:rsidR="0094158E" w:rsidRDefault="0094158E" w:rsidP="00740A91"/>
    <w:p w:rsidR="0094158E" w:rsidRDefault="0094158E" w:rsidP="00740A91">
      <w:r>
        <w:t>б) физкультура ____</w:t>
      </w:r>
    </w:p>
    <w:p w:rsidR="0094158E" w:rsidRDefault="0094158E" w:rsidP="00740A91"/>
    <w:p w:rsidR="0094158E" w:rsidRDefault="0094158E" w:rsidP="00740A91">
      <w:r>
        <w:t>в) история ____</w:t>
      </w:r>
    </w:p>
    <w:p w:rsidR="0094158E" w:rsidRDefault="0094158E" w:rsidP="00740A91"/>
    <w:p w:rsidR="0094158E" w:rsidRDefault="0094158E" w:rsidP="00740A91">
      <w:r>
        <w:t>Г) химия______</w:t>
      </w:r>
    </w:p>
    <w:p w:rsidR="0094158E" w:rsidRDefault="0094158E" w:rsidP="00740A91"/>
    <w:p w:rsidR="0094158E" w:rsidRDefault="0094158E" w:rsidP="00740A91">
      <w:r>
        <w:t>д) физика____</w:t>
      </w:r>
    </w:p>
    <w:p w:rsidR="0094158E" w:rsidRDefault="0094158E" w:rsidP="00740A91"/>
    <w:p w:rsidR="0094158E" w:rsidRDefault="0094158E" w:rsidP="00740A91">
      <w:r>
        <w:t>е) русский язык ____</w:t>
      </w:r>
    </w:p>
    <w:p w:rsidR="0094158E" w:rsidRDefault="0094158E" w:rsidP="00740A91"/>
    <w:p w:rsidR="0094158E" w:rsidRDefault="0094158E" w:rsidP="00740A91">
      <w:r>
        <w:t>ж) иностранный язык ________</w:t>
      </w:r>
    </w:p>
    <w:p w:rsidR="0094158E" w:rsidRDefault="0094158E" w:rsidP="00740A91"/>
    <w:p w:rsidR="0094158E" w:rsidRPr="003C7250" w:rsidRDefault="0094158E" w:rsidP="00740A91">
      <w:pPr>
        <w:rPr>
          <w:b/>
          <w:bCs/>
        </w:rPr>
      </w:pPr>
      <w:r w:rsidRPr="003C7250">
        <w:rPr>
          <w:b/>
          <w:bCs/>
        </w:rPr>
        <w:t>7. Были ли физические паузы на уроках _____?</w:t>
      </w:r>
    </w:p>
    <w:p w:rsidR="0094158E" w:rsidRDefault="0094158E" w:rsidP="00740A91"/>
    <w:p w:rsidR="0094158E" w:rsidRDefault="0094158E" w:rsidP="00740A91">
      <w:r>
        <w:t>Поставьте соответствующий балл рядом с позицией, с которой вы согласны: 3 - да; 2 - частично; 1 - нет.</w:t>
      </w:r>
    </w:p>
    <w:p w:rsidR="0094158E" w:rsidRDefault="0094158E"/>
    <w:sectPr w:rsidR="0094158E" w:rsidSect="00374C8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58E" w:rsidRDefault="0094158E">
      <w:r>
        <w:separator/>
      </w:r>
    </w:p>
  </w:endnote>
  <w:endnote w:type="continuationSeparator" w:id="1">
    <w:p w:rsidR="0094158E" w:rsidRDefault="00941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8E" w:rsidRDefault="009415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58E" w:rsidRDefault="0094158E">
      <w:r>
        <w:separator/>
      </w:r>
    </w:p>
  </w:footnote>
  <w:footnote w:type="continuationSeparator" w:id="1">
    <w:p w:rsidR="0094158E" w:rsidRDefault="00941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8E" w:rsidRDefault="0094158E" w:rsidP="004D058C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55pt;width:27pt;height:27pt;z-index:251660288" o:cliptowrap="t">
          <v:imagedata r:id="rId1" o:title=""/>
        </v:shape>
      </w:pict>
    </w:r>
    <w:r>
      <w:t xml:space="preserve">Муниципальное казенное общеобразовательное учреждение </w:t>
    </w:r>
  </w:p>
  <w:p w:rsidR="0094158E" w:rsidRDefault="0094158E" w:rsidP="004D058C">
    <w:pPr>
      <w:pStyle w:val="Header"/>
      <w:jc w:val="center"/>
    </w:pPr>
    <w:r>
      <w:t>Вигская средняя общеобразовательная школа</w:t>
    </w:r>
  </w:p>
  <w:p w:rsidR="0094158E" w:rsidRDefault="0094158E" w:rsidP="004D058C">
    <w:pPr>
      <w:pStyle w:val="Header"/>
    </w:pPr>
  </w:p>
  <w:p w:rsidR="0094158E" w:rsidRDefault="009415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A91"/>
    <w:rsid w:val="00374C81"/>
    <w:rsid w:val="003C7250"/>
    <w:rsid w:val="004D058C"/>
    <w:rsid w:val="005969FB"/>
    <w:rsid w:val="00740A91"/>
    <w:rsid w:val="0094158E"/>
    <w:rsid w:val="00C7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740A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D0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99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0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9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28EE4F8217F4BBD18CE707E631883" ma:contentTypeVersion="1" ma:contentTypeDescription="Создание документа." ma:contentTypeScope="" ma:versionID="d2014aacf3f5f2a72a712f0ebf954d2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T4CTUPCNHN5M-2043454762-36</_dlc_DocId>
    <_dlc_DocIdUrl xmlns="c71519f2-859d-46c1-a1b6-2941efed936d">
      <Url>http://edu-sps.koiro.local/chuhloma/vig/scola/_layouts/15/DocIdRedir.aspx?ID=T4CTUPCNHN5M-2043454762-36</Url>
      <Description>T4CTUPCNHN5M-2043454762-36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A7356C-D4ED-46F3-AA7D-95D60E316E4D}"/>
</file>

<file path=customXml/itemProps2.xml><?xml version="1.0" encoding="utf-8"?>
<ds:datastoreItem xmlns:ds="http://schemas.openxmlformats.org/officeDocument/2006/customXml" ds:itemID="{412A3F67-C438-4D5D-899E-C0DC752635CA}"/>
</file>

<file path=customXml/itemProps3.xml><?xml version="1.0" encoding="utf-8"?>
<ds:datastoreItem xmlns:ds="http://schemas.openxmlformats.org/officeDocument/2006/customXml" ds:itemID="{98BE52D5-5ED5-4E15-8162-B7F5120C3B1F}"/>
</file>

<file path=customXml/itemProps4.xml><?xml version="1.0" encoding="utf-8"?>
<ds:datastoreItem xmlns:ds="http://schemas.openxmlformats.org/officeDocument/2006/customXml" ds:itemID="{78B91494-6D13-402E-A1BE-E9EC5D21592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145</Words>
  <Characters>831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dcterms:created xsi:type="dcterms:W3CDTF">2013-03-01T09:13:00Z</dcterms:created>
  <dcterms:modified xsi:type="dcterms:W3CDTF">2013-03-29T08:05:00Z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0x010100B6D28EE4F8217F4BBD18CE707E631883</vt:lpwstr>
  </property>
  <property fmtid="{D5CDD505-2E9C-101B-9397-08002B2CF9AE}" pid="3" name="_dlc_DocIdItemGuid">
    <vt:lpwstr>c2ee0c65-bcf6-49cd-8fbf-9cef6d60a1e5</vt:lpwstr>
  </property>
</Properties>
</file>