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C1C" w:rsidRDefault="006D4C1C" w:rsidP="00EA096D">
      <w:pPr>
        <w:pStyle w:val="c26"/>
        <w:shd w:val="clear" w:color="auto" w:fill="FFFFFF"/>
        <w:spacing w:before="0" w:beforeAutospacing="0" w:after="0" w:afterAutospacing="0"/>
        <w:ind w:left="706"/>
        <w:jc w:val="center"/>
        <w:rPr>
          <w:color w:val="000000"/>
        </w:rPr>
      </w:pPr>
      <w:r w:rsidRPr="00EA096D">
        <w:rPr>
          <w:color w:val="000000"/>
        </w:rPr>
        <w:t>Муниципальное казенное дошкольное  образовательное учреждение</w:t>
      </w:r>
    </w:p>
    <w:p w:rsidR="006D4C1C" w:rsidRPr="00EA096D" w:rsidRDefault="006D4C1C" w:rsidP="00EA096D">
      <w:pPr>
        <w:pStyle w:val="c26"/>
        <w:shd w:val="clear" w:color="auto" w:fill="FFFFFF"/>
        <w:spacing w:before="0" w:beforeAutospacing="0" w:after="0" w:afterAutospacing="0"/>
        <w:ind w:left="706"/>
        <w:jc w:val="center"/>
        <w:rPr>
          <w:color w:val="000000"/>
        </w:rPr>
      </w:pPr>
      <w:r w:rsidRPr="00EA096D">
        <w:rPr>
          <w:color w:val="000000"/>
        </w:rPr>
        <w:t>Судайский детский сад "Василек"</w:t>
      </w:r>
    </w:p>
    <w:p w:rsidR="006D4C1C" w:rsidRPr="00EA096D" w:rsidRDefault="006D4C1C" w:rsidP="00EA096D">
      <w:pPr>
        <w:pStyle w:val="c26"/>
        <w:shd w:val="clear" w:color="auto" w:fill="FFFFFF"/>
        <w:spacing w:before="0" w:beforeAutospacing="0" w:after="0" w:afterAutospacing="0"/>
        <w:ind w:left="706"/>
        <w:jc w:val="center"/>
        <w:rPr>
          <w:color w:val="000000"/>
        </w:rPr>
      </w:pPr>
      <w:r w:rsidRPr="00EA096D">
        <w:rPr>
          <w:color w:val="000000"/>
        </w:rPr>
        <w:t>Чухломского муниципального района Костромской области</w:t>
      </w:r>
    </w:p>
    <w:p w:rsidR="006D4C1C" w:rsidRDefault="006D4C1C" w:rsidP="0081028B">
      <w:pPr>
        <w:pStyle w:val="c26"/>
        <w:shd w:val="clear" w:color="auto" w:fill="FFFFFF"/>
        <w:spacing w:before="0" w:beforeAutospacing="0" w:after="0" w:afterAutospacing="0"/>
        <w:ind w:left="706"/>
        <w:rPr>
          <w:color w:val="000000"/>
          <w:sz w:val="28"/>
          <w:szCs w:val="28"/>
        </w:rPr>
      </w:pPr>
    </w:p>
    <w:p w:rsidR="006D4C1C" w:rsidRDefault="006D4C1C" w:rsidP="0081028B">
      <w:pPr>
        <w:pStyle w:val="c26"/>
        <w:shd w:val="clear" w:color="auto" w:fill="FFFFFF"/>
        <w:spacing w:before="0" w:beforeAutospacing="0" w:after="0" w:afterAutospacing="0"/>
        <w:ind w:left="706"/>
        <w:rPr>
          <w:color w:val="000000"/>
          <w:sz w:val="28"/>
          <w:szCs w:val="28"/>
        </w:rPr>
      </w:pPr>
    </w:p>
    <w:p w:rsidR="006D4C1C" w:rsidRDefault="006D4C1C" w:rsidP="0081028B">
      <w:pPr>
        <w:pStyle w:val="c26"/>
        <w:shd w:val="clear" w:color="auto" w:fill="FFFFFF"/>
        <w:spacing w:before="0" w:beforeAutospacing="0" w:after="0" w:afterAutospacing="0"/>
        <w:ind w:left="706"/>
        <w:rPr>
          <w:color w:val="000000"/>
          <w:sz w:val="28"/>
          <w:szCs w:val="28"/>
        </w:rPr>
      </w:pPr>
    </w:p>
    <w:p w:rsidR="006D4C1C" w:rsidRDefault="006D4C1C" w:rsidP="0081028B">
      <w:pPr>
        <w:pStyle w:val="c26"/>
        <w:shd w:val="clear" w:color="auto" w:fill="FFFFFF"/>
        <w:spacing w:before="0" w:beforeAutospacing="0" w:after="0" w:afterAutospacing="0"/>
        <w:ind w:left="706"/>
        <w:rPr>
          <w:color w:val="000000"/>
          <w:sz w:val="28"/>
          <w:szCs w:val="28"/>
        </w:rPr>
      </w:pPr>
    </w:p>
    <w:p w:rsidR="006D4C1C" w:rsidRDefault="006D4C1C" w:rsidP="0081028B">
      <w:pPr>
        <w:pStyle w:val="c26"/>
        <w:shd w:val="clear" w:color="auto" w:fill="FFFFFF"/>
        <w:spacing w:before="0" w:beforeAutospacing="0" w:after="0" w:afterAutospacing="0"/>
        <w:ind w:left="706"/>
        <w:rPr>
          <w:color w:val="000000"/>
          <w:sz w:val="28"/>
          <w:szCs w:val="28"/>
        </w:rPr>
      </w:pPr>
    </w:p>
    <w:p w:rsidR="006D4C1C" w:rsidRDefault="006D4C1C" w:rsidP="0081028B">
      <w:pPr>
        <w:pStyle w:val="c26"/>
        <w:shd w:val="clear" w:color="auto" w:fill="FFFFFF"/>
        <w:spacing w:before="0" w:beforeAutospacing="0" w:after="0" w:afterAutospacing="0"/>
        <w:ind w:left="706"/>
        <w:rPr>
          <w:color w:val="000000"/>
          <w:sz w:val="28"/>
          <w:szCs w:val="28"/>
        </w:rPr>
      </w:pPr>
    </w:p>
    <w:p w:rsidR="006D4C1C" w:rsidRDefault="006D4C1C" w:rsidP="0081028B">
      <w:pPr>
        <w:pStyle w:val="c26"/>
        <w:shd w:val="clear" w:color="auto" w:fill="FFFFFF"/>
        <w:spacing w:before="0" w:beforeAutospacing="0" w:after="0" w:afterAutospacing="0"/>
        <w:ind w:left="706"/>
        <w:rPr>
          <w:color w:val="000000"/>
          <w:sz w:val="28"/>
          <w:szCs w:val="28"/>
        </w:rPr>
      </w:pPr>
    </w:p>
    <w:p w:rsidR="006D4C1C" w:rsidRDefault="006D4C1C" w:rsidP="0081028B">
      <w:pPr>
        <w:pStyle w:val="c26"/>
        <w:shd w:val="clear" w:color="auto" w:fill="FFFFFF"/>
        <w:spacing w:before="0" w:beforeAutospacing="0" w:after="0" w:afterAutospacing="0"/>
        <w:ind w:left="706"/>
        <w:rPr>
          <w:color w:val="000000"/>
          <w:sz w:val="28"/>
          <w:szCs w:val="28"/>
        </w:rPr>
      </w:pPr>
    </w:p>
    <w:p w:rsidR="006D4C1C" w:rsidRPr="005B6186" w:rsidRDefault="006D4C1C" w:rsidP="005B6186">
      <w:pPr>
        <w:pStyle w:val="c26"/>
        <w:shd w:val="clear" w:color="auto" w:fill="FFFFFF"/>
        <w:spacing w:before="0" w:beforeAutospacing="0" w:after="0" w:afterAutospacing="0"/>
        <w:ind w:left="706"/>
        <w:jc w:val="center"/>
        <w:rPr>
          <w:color w:val="000000"/>
          <w:sz w:val="48"/>
          <w:szCs w:val="48"/>
        </w:rPr>
      </w:pPr>
    </w:p>
    <w:p w:rsidR="006D4C1C" w:rsidRPr="00FC284A" w:rsidRDefault="006D4C1C" w:rsidP="005B6186">
      <w:pPr>
        <w:pStyle w:val="c26"/>
        <w:shd w:val="clear" w:color="auto" w:fill="FFFFFF"/>
        <w:spacing w:before="0" w:beforeAutospacing="0" w:after="0" w:afterAutospacing="0"/>
        <w:ind w:left="706"/>
        <w:jc w:val="center"/>
        <w:rPr>
          <w:b/>
          <w:color w:val="000000"/>
          <w:sz w:val="48"/>
          <w:szCs w:val="48"/>
        </w:rPr>
      </w:pPr>
      <w:r w:rsidRPr="00FC284A">
        <w:rPr>
          <w:b/>
          <w:color w:val="000000"/>
          <w:sz w:val="48"/>
          <w:szCs w:val="48"/>
        </w:rPr>
        <w:t>Сценарий новогоднего утренника</w:t>
      </w:r>
    </w:p>
    <w:p w:rsidR="006D4C1C" w:rsidRPr="00FC284A" w:rsidRDefault="006D4C1C" w:rsidP="005B6186">
      <w:pPr>
        <w:pStyle w:val="c26"/>
        <w:shd w:val="clear" w:color="auto" w:fill="FFFFFF"/>
        <w:spacing w:before="0" w:beforeAutospacing="0" w:after="0" w:afterAutospacing="0"/>
        <w:ind w:left="706"/>
        <w:jc w:val="center"/>
        <w:rPr>
          <w:b/>
          <w:color w:val="000000"/>
          <w:sz w:val="48"/>
          <w:szCs w:val="48"/>
        </w:rPr>
      </w:pPr>
      <w:r w:rsidRPr="00FC284A">
        <w:rPr>
          <w:b/>
          <w:color w:val="000000"/>
          <w:sz w:val="48"/>
          <w:szCs w:val="48"/>
        </w:rPr>
        <w:t>"Чудеса у новогодней елки"</w:t>
      </w:r>
    </w:p>
    <w:p w:rsidR="006D4C1C" w:rsidRPr="00FC284A" w:rsidRDefault="006D4C1C" w:rsidP="005B6186">
      <w:pPr>
        <w:pStyle w:val="c26"/>
        <w:shd w:val="clear" w:color="auto" w:fill="FFFFFF"/>
        <w:spacing w:before="0" w:beforeAutospacing="0" w:after="0" w:afterAutospacing="0"/>
        <w:ind w:left="706"/>
        <w:jc w:val="center"/>
        <w:rPr>
          <w:b/>
          <w:color w:val="000000"/>
          <w:sz w:val="48"/>
          <w:szCs w:val="48"/>
        </w:rPr>
      </w:pPr>
      <w:r w:rsidRPr="00FC284A">
        <w:rPr>
          <w:b/>
          <w:color w:val="000000"/>
          <w:sz w:val="48"/>
          <w:szCs w:val="48"/>
        </w:rPr>
        <w:t>в средней группе.</w:t>
      </w:r>
    </w:p>
    <w:p w:rsidR="006D4C1C" w:rsidRDefault="006D4C1C" w:rsidP="0081028B">
      <w:pPr>
        <w:pStyle w:val="c26"/>
        <w:shd w:val="clear" w:color="auto" w:fill="FFFFFF"/>
        <w:spacing w:before="0" w:beforeAutospacing="0" w:after="0" w:afterAutospacing="0"/>
        <w:ind w:left="706"/>
        <w:rPr>
          <w:i/>
          <w:color w:val="000000"/>
          <w:sz w:val="28"/>
          <w:szCs w:val="28"/>
        </w:rPr>
      </w:pPr>
    </w:p>
    <w:p w:rsidR="006D4C1C" w:rsidRDefault="006D4C1C" w:rsidP="0081028B">
      <w:pPr>
        <w:pStyle w:val="c26"/>
        <w:shd w:val="clear" w:color="auto" w:fill="FFFFFF"/>
        <w:spacing w:before="0" w:beforeAutospacing="0" w:after="0" w:afterAutospacing="0"/>
        <w:ind w:left="706"/>
        <w:rPr>
          <w:i/>
          <w:color w:val="000000"/>
          <w:sz w:val="28"/>
          <w:szCs w:val="28"/>
        </w:rPr>
      </w:pPr>
    </w:p>
    <w:p w:rsidR="006D4C1C" w:rsidRDefault="006D4C1C" w:rsidP="0081028B">
      <w:pPr>
        <w:pStyle w:val="c26"/>
        <w:shd w:val="clear" w:color="auto" w:fill="FFFFFF"/>
        <w:spacing w:before="0" w:beforeAutospacing="0" w:after="0" w:afterAutospacing="0"/>
        <w:ind w:left="706"/>
        <w:rPr>
          <w:i/>
          <w:color w:val="000000"/>
          <w:sz w:val="28"/>
          <w:szCs w:val="28"/>
        </w:rPr>
      </w:pPr>
    </w:p>
    <w:p w:rsidR="006D4C1C" w:rsidRDefault="006D4C1C" w:rsidP="0081028B">
      <w:pPr>
        <w:pStyle w:val="c26"/>
        <w:shd w:val="clear" w:color="auto" w:fill="FFFFFF"/>
        <w:spacing w:before="0" w:beforeAutospacing="0" w:after="0" w:afterAutospacing="0"/>
        <w:ind w:left="706"/>
        <w:rPr>
          <w:i/>
          <w:color w:val="000000"/>
          <w:sz w:val="28"/>
          <w:szCs w:val="28"/>
        </w:rPr>
      </w:pPr>
    </w:p>
    <w:p w:rsidR="006D4C1C" w:rsidRDefault="006D4C1C" w:rsidP="0081028B">
      <w:pPr>
        <w:pStyle w:val="c26"/>
        <w:shd w:val="clear" w:color="auto" w:fill="FFFFFF"/>
        <w:spacing w:before="0" w:beforeAutospacing="0" w:after="0" w:afterAutospacing="0"/>
        <w:ind w:left="706"/>
        <w:rPr>
          <w:i/>
          <w:color w:val="000000"/>
          <w:sz w:val="28"/>
          <w:szCs w:val="28"/>
        </w:rPr>
      </w:pPr>
    </w:p>
    <w:p w:rsidR="006D4C1C" w:rsidRDefault="006D4C1C" w:rsidP="0081028B">
      <w:pPr>
        <w:pStyle w:val="c26"/>
        <w:shd w:val="clear" w:color="auto" w:fill="FFFFFF"/>
        <w:spacing w:before="0" w:beforeAutospacing="0" w:after="0" w:afterAutospacing="0"/>
        <w:ind w:left="706"/>
        <w:rPr>
          <w:i/>
          <w:color w:val="000000"/>
          <w:sz w:val="28"/>
          <w:szCs w:val="28"/>
        </w:rPr>
      </w:pPr>
    </w:p>
    <w:p w:rsidR="006D4C1C" w:rsidRDefault="006D4C1C" w:rsidP="0081028B">
      <w:pPr>
        <w:pStyle w:val="c26"/>
        <w:shd w:val="clear" w:color="auto" w:fill="FFFFFF"/>
        <w:spacing w:before="0" w:beforeAutospacing="0" w:after="0" w:afterAutospacing="0"/>
        <w:ind w:left="706"/>
        <w:rPr>
          <w:i/>
          <w:color w:val="000000"/>
          <w:sz w:val="28"/>
          <w:szCs w:val="28"/>
        </w:rPr>
      </w:pPr>
    </w:p>
    <w:p w:rsidR="006D4C1C" w:rsidRDefault="006D4C1C" w:rsidP="0081028B">
      <w:pPr>
        <w:pStyle w:val="c26"/>
        <w:shd w:val="clear" w:color="auto" w:fill="FFFFFF"/>
        <w:spacing w:before="0" w:beforeAutospacing="0" w:after="0" w:afterAutospacing="0"/>
        <w:ind w:left="706"/>
        <w:rPr>
          <w:i/>
          <w:color w:val="000000"/>
          <w:sz w:val="28"/>
          <w:szCs w:val="28"/>
        </w:rPr>
      </w:pPr>
    </w:p>
    <w:p w:rsidR="006D4C1C" w:rsidRDefault="006D4C1C" w:rsidP="0081028B">
      <w:pPr>
        <w:pStyle w:val="c26"/>
        <w:shd w:val="clear" w:color="auto" w:fill="FFFFFF"/>
        <w:spacing w:before="0" w:beforeAutospacing="0" w:after="0" w:afterAutospacing="0"/>
        <w:ind w:left="706"/>
        <w:rPr>
          <w:i/>
          <w:color w:val="000000"/>
          <w:sz w:val="28"/>
          <w:szCs w:val="28"/>
        </w:rPr>
      </w:pPr>
    </w:p>
    <w:p w:rsidR="006D4C1C" w:rsidRDefault="006D4C1C" w:rsidP="0081028B">
      <w:pPr>
        <w:pStyle w:val="c26"/>
        <w:shd w:val="clear" w:color="auto" w:fill="FFFFFF"/>
        <w:spacing w:before="0" w:beforeAutospacing="0" w:after="0" w:afterAutospacing="0"/>
        <w:ind w:left="706"/>
        <w:rPr>
          <w:i/>
          <w:color w:val="000000"/>
          <w:sz w:val="28"/>
          <w:szCs w:val="28"/>
        </w:rPr>
      </w:pPr>
    </w:p>
    <w:p w:rsidR="006D4C1C" w:rsidRDefault="006D4C1C" w:rsidP="0081028B">
      <w:pPr>
        <w:pStyle w:val="c26"/>
        <w:shd w:val="clear" w:color="auto" w:fill="FFFFFF"/>
        <w:spacing w:before="0" w:beforeAutospacing="0" w:after="0" w:afterAutospacing="0"/>
        <w:ind w:left="706"/>
        <w:rPr>
          <w:i/>
          <w:color w:val="000000"/>
          <w:sz w:val="28"/>
          <w:szCs w:val="28"/>
        </w:rPr>
      </w:pPr>
    </w:p>
    <w:p w:rsidR="006D4C1C" w:rsidRDefault="006D4C1C" w:rsidP="0081028B">
      <w:pPr>
        <w:pStyle w:val="c26"/>
        <w:shd w:val="clear" w:color="auto" w:fill="FFFFFF"/>
        <w:spacing w:before="0" w:beforeAutospacing="0" w:after="0" w:afterAutospacing="0"/>
        <w:ind w:left="706"/>
        <w:rPr>
          <w:i/>
          <w:color w:val="000000"/>
          <w:sz w:val="28"/>
          <w:szCs w:val="28"/>
        </w:rPr>
      </w:pPr>
    </w:p>
    <w:p w:rsidR="006D4C1C" w:rsidRDefault="006D4C1C" w:rsidP="005B6186">
      <w:pPr>
        <w:pStyle w:val="c26"/>
        <w:shd w:val="clear" w:color="auto" w:fill="FFFFFF"/>
        <w:spacing w:before="0" w:beforeAutospacing="0" w:after="0" w:afterAutospacing="0"/>
        <w:ind w:left="706"/>
        <w:rPr>
          <w:i/>
          <w:color w:val="000000"/>
          <w:sz w:val="28"/>
          <w:szCs w:val="28"/>
        </w:rPr>
      </w:pPr>
    </w:p>
    <w:p w:rsidR="006D4C1C" w:rsidRDefault="006D4C1C" w:rsidP="005B6186">
      <w:pPr>
        <w:pStyle w:val="c26"/>
        <w:shd w:val="clear" w:color="auto" w:fill="FFFFFF"/>
        <w:spacing w:before="0" w:beforeAutospacing="0" w:after="0" w:afterAutospacing="0"/>
        <w:ind w:left="706"/>
        <w:rPr>
          <w:i/>
          <w:color w:val="000000"/>
          <w:sz w:val="28"/>
          <w:szCs w:val="28"/>
        </w:rPr>
      </w:pPr>
    </w:p>
    <w:p w:rsidR="006D4C1C" w:rsidRPr="005B6186" w:rsidRDefault="006D4C1C" w:rsidP="005B6186">
      <w:pPr>
        <w:pStyle w:val="c26"/>
        <w:shd w:val="clear" w:color="auto" w:fill="FFFFFF"/>
        <w:spacing w:before="0" w:beforeAutospacing="0" w:after="0" w:afterAutospacing="0"/>
        <w:ind w:left="706"/>
        <w:jc w:val="center"/>
        <w:rPr>
          <w:color w:val="000000"/>
          <w:sz w:val="28"/>
          <w:szCs w:val="28"/>
        </w:rPr>
      </w:pPr>
    </w:p>
    <w:p w:rsidR="006D4C1C" w:rsidRDefault="006D4C1C" w:rsidP="005B6186">
      <w:pPr>
        <w:pStyle w:val="c26"/>
        <w:shd w:val="clear" w:color="auto" w:fill="FFFFFF"/>
        <w:spacing w:before="0" w:beforeAutospacing="0" w:after="0" w:afterAutospacing="0"/>
        <w:ind w:left="70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Подготовила воспитатель:</w:t>
      </w:r>
    </w:p>
    <w:p w:rsidR="006D4C1C" w:rsidRPr="005B6186" w:rsidRDefault="006D4C1C" w:rsidP="005B6186">
      <w:pPr>
        <w:pStyle w:val="c26"/>
        <w:shd w:val="clear" w:color="auto" w:fill="FFFFFF"/>
        <w:spacing w:before="0" w:beforeAutospacing="0" w:after="0" w:afterAutospacing="0"/>
        <w:ind w:left="70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Сумарокова Н.С.</w:t>
      </w:r>
    </w:p>
    <w:p w:rsidR="006D4C1C" w:rsidRPr="005B6186" w:rsidRDefault="006D4C1C" w:rsidP="005B6186">
      <w:pPr>
        <w:pStyle w:val="c26"/>
        <w:shd w:val="clear" w:color="auto" w:fill="FFFFFF"/>
        <w:spacing w:before="0" w:beforeAutospacing="0" w:after="0" w:afterAutospacing="0"/>
        <w:ind w:left="706"/>
        <w:jc w:val="center"/>
        <w:rPr>
          <w:color w:val="000000"/>
          <w:sz w:val="28"/>
          <w:szCs w:val="28"/>
        </w:rPr>
      </w:pPr>
    </w:p>
    <w:p w:rsidR="006D4C1C" w:rsidRPr="005B6186" w:rsidRDefault="006D4C1C" w:rsidP="005B6186">
      <w:pPr>
        <w:pStyle w:val="c26"/>
        <w:shd w:val="clear" w:color="auto" w:fill="FFFFFF"/>
        <w:spacing w:before="0" w:beforeAutospacing="0" w:after="0" w:afterAutospacing="0"/>
        <w:ind w:left="70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</w:t>
      </w:r>
    </w:p>
    <w:p w:rsidR="006D4C1C" w:rsidRPr="005B6186" w:rsidRDefault="006D4C1C" w:rsidP="005B6186">
      <w:pPr>
        <w:pStyle w:val="c26"/>
        <w:shd w:val="clear" w:color="auto" w:fill="FFFFFF"/>
        <w:spacing w:before="0" w:beforeAutospacing="0" w:after="0" w:afterAutospacing="0"/>
        <w:ind w:left="706"/>
        <w:jc w:val="right"/>
        <w:rPr>
          <w:color w:val="000000"/>
          <w:sz w:val="28"/>
          <w:szCs w:val="28"/>
        </w:rPr>
      </w:pPr>
    </w:p>
    <w:p w:rsidR="006D4C1C" w:rsidRPr="005B6186" w:rsidRDefault="006D4C1C" w:rsidP="005B6186">
      <w:pPr>
        <w:pStyle w:val="c26"/>
        <w:shd w:val="clear" w:color="auto" w:fill="FFFFFF"/>
        <w:spacing w:before="0" w:beforeAutospacing="0" w:after="0" w:afterAutospacing="0"/>
        <w:ind w:left="70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</w:t>
      </w:r>
    </w:p>
    <w:p w:rsidR="006D4C1C" w:rsidRDefault="006D4C1C" w:rsidP="0081028B">
      <w:pPr>
        <w:pStyle w:val="c26"/>
        <w:shd w:val="clear" w:color="auto" w:fill="FFFFFF"/>
        <w:spacing w:before="0" w:beforeAutospacing="0" w:after="0" w:afterAutospacing="0"/>
        <w:ind w:left="706"/>
        <w:rPr>
          <w:i/>
          <w:color w:val="000000"/>
          <w:sz w:val="28"/>
          <w:szCs w:val="28"/>
        </w:rPr>
      </w:pPr>
    </w:p>
    <w:p w:rsidR="006D4C1C" w:rsidRDefault="006D4C1C" w:rsidP="0081028B">
      <w:pPr>
        <w:pStyle w:val="c26"/>
        <w:shd w:val="clear" w:color="auto" w:fill="FFFFFF"/>
        <w:spacing w:before="0" w:beforeAutospacing="0" w:after="0" w:afterAutospacing="0"/>
        <w:ind w:left="706"/>
        <w:rPr>
          <w:i/>
          <w:color w:val="000000"/>
          <w:sz w:val="28"/>
          <w:szCs w:val="28"/>
        </w:rPr>
      </w:pPr>
    </w:p>
    <w:p w:rsidR="006D4C1C" w:rsidRDefault="006D4C1C" w:rsidP="0081028B">
      <w:pPr>
        <w:pStyle w:val="c26"/>
        <w:shd w:val="clear" w:color="auto" w:fill="FFFFFF"/>
        <w:spacing w:before="0" w:beforeAutospacing="0" w:after="0" w:afterAutospacing="0"/>
        <w:ind w:left="706"/>
        <w:rPr>
          <w:i/>
          <w:color w:val="000000"/>
          <w:sz w:val="28"/>
          <w:szCs w:val="28"/>
        </w:rPr>
      </w:pPr>
    </w:p>
    <w:p w:rsidR="006D4C1C" w:rsidRDefault="006D4C1C" w:rsidP="0081028B">
      <w:pPr>
        <w:pStyle w:val="c26"/>
        <w:shd w:val="clear" w:color="auto" w:fill="FFFFFF"/>
        <w:spacing w:before="0" w:beforeAutospacing="0" w:after="0" w:afterAutospacing="0"/>
        <w:ind w:left="706"/>
        <w:rPr>
          <w:i/>
          <w:color w:val="000000"/>
          <w:sz w:val="28"/>
          <w:szCs w:val="28"/>
        </w:rPr>
      </w:pPr>
    </w:p>
    <w:p w:rsidR="006D4C1C" w:rsidRDefault="006D4C1C" w:rsidP="0081028B">
      <w:pPr>
        <w:pStyle w:val="c26"/>
        <w:shd w:val="clear" w:color="auto" w:fill="FFFFFF"/>
        <w:spacing w:before="0" w:beforeAutospacing="0" w:after="0" w:afterAutospacing="0"/>
        <w:ind w:left="706"/>
        <w:rPr>
          <w:i/>
          <w:color w:val="000000"/>
          <w:sz w:val="28"/>
          <w:szCs w:val="28"/>
        </w:rPr>
      </w:pPr>
    </w:p>
    <w:p w:rsidR="006D4C1C" w:rsidRDefault="006D4C1C" w:rsidP="005B6186">
      <w:pPr>
        <w:pStyle w:val="c26"/>
        <w:shd w:val="clear" w:color="auto" w:fill="FFFFFF"/>
        <w:spacing w:before="0" w:beforeAutospacing="0" w:after="0" w:afterAutospacing="0"/>
        <w:ind w:left="70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с.Судай 2021г.</w:t>
      </w:r>
    </w:p>
    <w:p w:rsidR="006D4C1C" w:rsidRDefault="006D4C1C" w:rsidP="005B6186">
      <w:pPr>
        <w:pStyle w:val="c26"/>
        <w:shd w:val="clear" w:color="auto" w:fill="FFFFFF"/>
        <w:spacing w:before="0" w:beforeAutospacing="0" w:after="0" w:afterAutospacing="0"/>
        <w:ind w:left="706"/>
        <w:jc w:val="center"/>
        <w:rPr>
          <w:color w:val="000000"/>
          <w:sz w:val="28"/>
          <w:szCs w:val="28"/>
        </w:rPr>
      </w:pPr>
    </w:p>
    <w:p w:rsidR="006D4C1C" w:rsidRDefault="006D4C1C" w:rsidP="001753EB">
      <w:pPr>
        <w:pStyle w:val="c26"/>
        <w:shd w:val="clear" w:color="auto" w:fill="FFFFFF"/>
        <w:spacing w:before="0" w:beforeAutospacing="0" w:after="0" w:afterAutospacing="0"/>
        <w:ind w:left="706"/>
        <w:rPr>
          <w:color w:val="000000"/>
          <w:sz w:val="28"/>
          <w:szCs w:val="28"/>
        </w:rPr>
      </w:pPr>
      <w:r w:rsidRPr="001753EB">
        <w:rPr>
          <w:b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создать у детей хорошее настроение, вызвать положительные эмоции на празднике.</w:t>
      </w:r>
    </w:p>
    <w:p w:rsidR="006D4C1C" w:rsidRDefault="006D4C1C" w:rsidP="001753EB">
      <w:pPr>
        <w:pStyle w:val="c26"/>
        <w:shd w:val="clear" w:color="auto" w:fill="FFFFFF"/>
        <w:spacing w:before="0" w:beforeAutospacing="0" w:after="0" w:afterAutospacing="0"/>
        <w:ind w:left="706"/>
        <w:rPr>
          <w:b/>
          <w:color w:val="000000"/>
          <w:sz w:val="28"/>
          <w:szCs w:val="28"/>
        </w:rPr>
      </w:pPr>
      <w:r w:rsidRPr="00890E0F">
        <w:rPr>
          <w:b/>
          <w:color w:val="000000"/>
          <w:sz w:val="28"/>
          <w:szCs w:val="28"/>
        </w:rPr>
        <w:t xml:space="preserve"> Задачи:</w:t>
      </w:r>
    </w:p>
    <w:p w:rsidR="006D4C1C" w:rsidRPr="00890E0F" w:rsidRDefault="006D4C1C" w:rsidP="001753EB">
      <w:pPr>
        <w:pStyle w:val="c26"/>
        <w:shd w:val="clear" w:color="auto" w:fill="FFFFFF"/>
        <w:spacing w:before="0" w:beforeAutospacing="0" w:after="0" w:afterAutospacing="0"/>
        <w:ind w:left="706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1. Способствовать у детей раскрытию и проявлению своих творческих способностей  в различных видах музыкальной деятельности.</w:t>
      </w:r>
    </w:p>
    <w:p w:rsidR="006D4C1C" w:rsidRDefault="006D4C1C" w:rsidP="001753EB">
      <w:pPr>
        <w:pStyle w:val="c26"/>
        <w:shd w:val="clear" w:color="auto" w:fill="FFFFFF"/>
        <w:spacing w:before="0" w:beforeAutospacing="0" w:after="0" w:afterAutospacing="0"/>
        <w:ind w:left="70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 Продолжать способствовать развитию  положительных эмоций у детей  на новогоднем празднике.</w:t>
      </w:r>
    </w:p>
    <w:p w:rsidR="006D4C1C" w:rsidRDefault="006D4C1C" w:rsidP="001753EB">
      <w:pPr>
        <w:pStyle w:val="c26"/>
        <w:shd w:val="clear" w:color="auto" w:fill="FFFFFF"/>
        <w:spacing w:before="0" w:beforeAutospacing="0" w:after="0" w:afterAutospacing="0"/>
        <w:ind w:left="70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3. Продолжать воспитывать интерес к новогодним праздникам с помощью сказочных персонажей.</w:t>
      </w:r>
    </w:p>
    <w:p w:rsidR="006D4C1C" w:rsidRDefault="006D4C1C" w:rsidP="001753EB">
      <w:pPr>
        <w:pStyle w:val="c26"/>
        <w:shd w:val="clear" w:color="auto" w:fill="FFFFFF"/>
        <w:spacing w:before="0" w:beforeAutospacing="0" w:after="0" w:afterAutospacing="0"/>
        <w:ind w:left="706"/>
        <w:rPr>
          <w:color w:val="000000"/>
          <w:sz w:val="28"/>
          <w:szCs w:val="28"/>
        </w:rPr>
      </w:pPr>
      <w:r w:rsidRPr="00D14077">
        <w:rPr>
          <w:b/>
          <w:color w:val="000000"/>
          <w:sz w:val="28"/>
          <w:szCs w:val="28"/>
        </w:rPr>
        <w:t xml:space="preserve"> Методические приемы:</w:t>
      </w:r>
      <w:r>
        <w:rPr>
          <w:color w:val="000000"/>
          <w:sz w:val="28"/>
          <w:szCs w:val="28"/>
        </w:rPr>
        <w:t xml:space="preserve"> художественное слово, музыкальные игры.</w:t>
      </w:r>
    </w:p>
    <w:p w:rsidR="006D4C1C" w:rsidRPr="005B6186" w:rsidRDefault="006D4C1C" w:rsidP="001753EB">
      <w:pPr>
        <w:pStyle w:val="c26"/>
        <w:shd w:val="clear" w:color="auto" w:fill="FFFFFF"/>
        <w:spacing w:before="0" w:beforeAutospacing="0" w:after="0" w:afterAutospacing="0"/>
        <w:ind w:left="706"/>
        <w:rPr>
          <w:color w:val="000000"/>
          <w:sz w:val="28"/>
          <w:szCs w:val="28"/>
        </w:rPr>
      </w:pPr>
      <w:r w:rsidRPr="00D14077">
        <w:rPr>
          <w:b/>
          <w:color w:val="000000"/>
          <w:sz w:val="28"/>
          <w:szCs w:val="28"/>
        </w:rPr>
        <w:t>Действующие лица:</w:t>
      </w:r>
      <w:r>
        <w:rPr>
          <w:color w:val="000000"/>
          <w:sz w:val="28"/>
          <w:szCs w:val="28"/>
        </w:rPr>
        <w:t xml:space="preserve"> Ведущая, Дед Мороз, Снегурочка, медведь, кукла, лиса ( участники  дети).</w:t>
      </w:r>
    </w:p>
    <w:p w:rsidR="006D4C1C" w:rsidRPr="00911997" w:rsidRDefault="006D4C1C" w:rsidP="00911997">
      <w:pPr>
        <w:pStyle w:val="c26"/>
        <w:shd w:val="clear" w:color="auto" w:fill="FFFFFF"/>
        <w:spacing w:before="0" w:beforeAutospacing="0" w:after="0" w:afterAutospacing="0"/>
        <w:ind w:left="706"/>
        <w:rPr>
          <w:color w:val="000000"/>
          <w:sz w:val="28"/>
          <w:szCs w:val="28"/>
        </w:rPr>
      </w:pPr>
      <w:r w:rsidRPr="0088489E">
        <w:rPr>
          <w:b/>
          <w:color w:val="000000"/>
          <w:sz w:val="28"/>
          <w:szCs w:val="28"/>
        </w:rPr>
        <w:t>Оборудование: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Нарядная елка  с гирляндами, костюмы для персонажей, колокольчик, корзинка, покрывало, волшебная палочка, сказочный стул, мешок с подарками</w:t>
      </w:r>
    </w:p>
    <w:p w:rsidR="006D4C1C" w:rsidRPr="00911997" w:rsidRDefault="006D4C1C" w:rsidP="00911997">
      <w:pPr>
        <w:pStyle w:val="c26"/>
        <w:shd w:val="clear" w:color="auto" w:fill="FFFFFF"/>
        <w:spacing w:before="0" w:beforeAutospacing="0" w:after="0" w:afterAutospacing="0"/>
        <w:ind w:left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Ход праздника:</w:t>
      </w:r>
    </w:p>
    <w:p w:rsidR="006D4C1C" w:rsidRPr="008F572E" w:rsidRDefault="006D4C1C" w:rsidP="008F572E">
      <w:pPr>
        <w:pStyle w:val="c26"/>
        <w:shd w:val="clear" w:color="auto" w:fill="FFFFFF"/>
        <w:spacing w:before="0" w:beforeAutospacing="0" w:after="0" w:afterAutospacing="0"/>
        <w:ind w:left="706"/>
        <w:rPr>
          <w:rStyle w:val="c1"/>
          <w:i/>
          <w:color w:val="000000"/>
          <w:sz w:val="28"/>
          <w:szCs w:val="28"/>
        </w:rPr>
      </w:pPr>
      <w:r w:rsidRPr="0005133A">
        <w:rPr>
          <w:i/>
          <w:color w:val="000000"/>
          <w:sz w:val="28"/>
          <w:szCs w:val="28"/>
        </w:rPr>
        <w:t xml:space="preserve"> (Дети под веселую музыку в ходят в зал</w:t>
      </w:r>
      <w:r>
        <w:rPr>
          <w:i/>
          <w:color w:val="000000"/>
          <w:sz w:val="28"/>
          <w:szCs w:val="28"/>
        </w:rPr>
        <w:t>.)</w:t>
      </w:r>
    </w:p>
    <w:p w:rsidR="006D4C1C" w:rsidRDefault="006D4C1C" w:rsidP="0081028B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837CF2"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Ведущая:</w:t>
      </w:r>
      <w:r w:rsidRPr="00837CF2">
        <w:rPr>
          <w:rStyle w:val="c24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0"/>
          <w:color w:val="000000"/>
          <w:sz w:val="28"/>
          <w:szCs w:val="28"/>
          <w:shd w:val="clear" w:color="auto" w:fill="FFFFFF"/>
        </w:rPr>
        <w:t>Здравствуйте, уважаемые взрослые!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Здравствуйте, дорогие наши гости!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Как хорошо, когда приходят гости,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Звучат повсюду музыка и смех!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Мы праздник новогодний начинаем!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На елку приглашаем всех, всех, всех!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С вьюгой, ветром и морозом  зимний праздник к нам идет.  </w:t>
      </w:r>
    </w:p>
    <w:p w:rsidR="006D4C1C" w:rsidRDefault="006D4C1C" w:rsidP="002E4E8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И, конечно, Дед Мороз нам  всем подарки принесет!</w:t>
      </w:r>
    </w:p>
    <w:p w:rsidR="006D4C1C" w:rsidRDefault="006D4C1C" w:rsidP="002E4E8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Подскажите мне, ребята, что за праздник всех нас ждет?</w:t>
      </w:r>
    </w:p>
    <w:p w:rsidR="006D4C1C" w:rsidRDefault="006D4C1C" w:rsidP="002E4E8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Отвечайте дружно, звонко, мы встречаем…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37CF2">
        <w:rPr>
          <w:rStyle w:val="c1"/>
          <w:b/>
          <w:bCs/>
          <w:color w:val="000000"/>
          <w:sz w:val="28"/>
          <w:szCs w:val="28"/>
          <w:shd w:val="clear" w:color="auto" w:fill="FFFFFF"/>
        </w:rPr>
        <w:t>Все:</w:t>
      </w:r>
      <w:r>
        <w:rPr>
          <w:rStyle w:val="c0"/>
          <w:color w:val="000000"/>
          <w:sz w:val="28"/>
          <w:szCs w:val="28"/>
          <w:shd w:val="clear" w:color="auto" w:fill="FFFFFF"/>
        </w:rPr>
        <w:t>  Новый год!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37CF2"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Ведущая:</w:t>
      </w:r>
      <w:r>
        <w:rPr>
          <w:rStyle w:val="c0"/>
          <w:color w:val="000000"/>
          <w:sz w:val="28"/>
          <w:szCs w:val="28"/>
          <w:shd w:val="clear" w:color="auto" w:fill="FFFFFF"/>
        </w:rPr>
        <w:t>  Елка сегодня в гостях у ребят,</w:t>
      </w:r>
      <w:r>
        <w:rPr>
          <w:rStyle w:val="c12"/>
          <w:i/>
          <w:iCs/>
          <w:color w:val="000000"/>
          <w:sz w:val="28"/>
          <w:szCs w:val="28"/>
          <w:shd w:val="clear" w:color="auto" w:fill="FFFFFF"/>
        </w:rPr>
        <w:t>    (показывает на ёлку)</w:t>
      </w:r>
    </w:p>
    <w:p w:rsidR="006D4C1C" w:rsidRDefault="006D4C1C" w:rsidP="002E4E8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Очень красивый у елки наряд!</w:t>
      </w:r>
    </w:p>
    <w:p w:rsidR="006D4C1C" w:rsidRDefault="006D4C1C" w:rsidP="002E4E8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Много на елочке разных игрушек,</w:t>
      </w:r>
    </w:p>
    <w:p w:rsidR="006D4C1C" w:rsidRDefault="006D4C1C" w:rsidP="002E4E8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Шариков ярких, бумажных хлопушек!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Я предлагаю, вам, порадовать нашу елочку.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rStyle w:val="c12"/>
          <w:i/>
          <w:iCs/>
          <w:color w:val="000000"/>
          <w:sz w:val="28"/>
          <w:szCs w:val="28"/>
          <w:shd w:val="clear" w:color="auto" w:fill="FFFFFF"/>
        </w:rPr>
      </w:pPr>
      <w:r w:rsidRPr="00837CF2"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Ведущая:</w:t>
      </w:r>
      <w:r>
        <w:rPr>
          <w:rStyle w:val="c0"/>
          <w:color w:val="000000"/>
          <w:sz w:val="28"/>
          <w:szCs w:val="28"/>
          <w:shd w:val="clear" w:color="auto" w:fill="FFFFFF"/>
        </w:rPr>
        <w:t> Ребята,  наша  ёлочка  действительно очень нарядная и  красивая. Я предлагаю вам исполнить для нее  веселую песню </w:t>
      </w:r>
      <w:r>
        <w:rPr>
          <w:rStyle w:val="c12"/>
          <w:i/>
          <w:iCs/>
          <w:color w:val="000000"/>
          <w:sz w:val="28"/>
          <w:szCs w:val="28"/>
          <w:shd w:val="clear" w:color="auto" w:fill="FFFFFF"/>
        </w:rPr>
        <w:t>«</w:t>
      </w:r>
      <w:r>
        <w:rPr>
          <w:rStyle w:val="c12"/>
          <w:iCs/>
          <w:color w:val="000000"/>
          <w:sz w:val="28"/>
          <w:szCs w:val="28"/>
          <w:shd w:val="clear" w:color="auto" w:fill="FFFFFF"/>
        </w:rPr>
        <w:t>Песенка про елочку</w:t>
      </w:r>
      <w:r>
        <w:rPr>
          <w:rStyle w:val="c12"/>
          <w:i/>
          <w:iCs/>
          <w:color w:val="000000"/>
          <w:sz w:val="28"/>
          <w:szCs w:val="28"/>
          <w:shd w:val="clear" w:color="auto" w:fill="FFFFFF"/>
        </w:rPr>
        <w:t xml:space="preserve">.» 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rStyle w:val="c12"/>
          <w:iCs/>
          <w:color w:val="000000"/>
          <w:sz w:val="28"/>
          <w:szCs w:val="28"/>
          <w:shd w:val="clear" w:color="auto" w:fill="FFFFFF"/>
        </w:rPr>
      </w:pPr>
      <w:r>
        <w:rPr>
          <w:rStyle w:val="c12"/>
          <w:iCs/>
          <w:color w:val="000000"/>
          <w:sz w:val="28"/>
          <w:szCs w:val="28"/>
          <w:shd w:val="clear" w:color="auto" w:fill="FFFFFF"/>
        </w:rPr>
        <w:t>1. Как у нашей елочки,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rStyle w:val="c12"/>
          <w:iCs/>
          <w:color w:val="000000"/>
          <w:sz w:val="28"/>
          <w:szCs w:val="28"/>
          <w:shd w:val="clear" w:color="auto" w:fill="FFFFFF"/>
        </w:rPr>
      </w:pPr>
      <w:r>
        <w:rPr>
          <w:rStyle w:val="c12"/>
          <w:iCs/>
          <w:color w:val="000000"/>
          <w:sz w:val="28"/>
          <w:szCs w:val="28"/>
          <w:shd w:val="clear" w:color="auto" w:fill="FFFFFF"/>
        </w:rPr>
        <w:t>Зелены иголочки.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rStyle w:val="c12"/>
          <w:iCs/>
          <w:color w:val="000000"/>
          <w:sz w:val="28"/>
          <w:szCs w:val="28"/>
          <w:shd w:val="clear" w:color="auto" w:fill="FFFFFF"/>
        </w:rPr>
      </w:pPr>
      <w:r>
        <w:rPr>
          <w:rStyle w:val="c12"/>
          <w:iCs/>
          <w:color w:val="000000"/>
          <w:sz w:val="28"/>
          <w:szCs w:val="28"/>
          <w:shd w:val="clear" w:color="auto" w:fill="FFFFFF"/>
        </w:rPr>
        <w:t>Елочка, елочка,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rStyle w:val="c12"/>
          <w:iCs/>
          <w:color w:val="000000"/>
          <w:sz w:val="28"/>
          <w:szCs w:val="28"/>
          <w:shd w:val="clear" w:color="auto" w:fill="FFFFFF"/>
        </w:rPr>
      </w:pPr>
      <w:r>
        <w:rPr>
          <w:rStyle w:val="c12"/>
          <w:iCs/>
          <w:color w:val="000000"/>
          <w:sz w:val="28"/>
          <w:szCs w:val="28"/>
          <w:shd w:val="clear" w:color="auto" w:fill="FFFFFF"/>
        </w:rPr>
        <w:t>Вот какая елочка.(</w:t>
      </w:r>
      <w:r>
        <w:rPr>
          <w:rStyle w:val="c12"/>
          <w:i/>
          <w:iCs/>
          <w:color w:val="000000"/>
          <w:sz w:val="28"/>
          <w:szCs w:val="28"/>
          <w:shd w:val="clear" w:color="auto" w:fill="FFFFFF"/>
        </w:rPr>
        <w:t>П</w:t>
      </w:r>
      <w:r w:rsidRPr="0081028B">
        <w:rPr>
          <w:rStyle w:val="c12"/>
          <w:i/>
          <w:iCs/>
          <w:color w:val="000000"/>
          <w:sz w:val="28"/>
          <w:szCs w:val="28"/>
          <w:shd w:val="clear" w:color="auto" w:fill="FFFFFF"/>
        </w:rPr>
        <w:t>овторить 3,4 строчку 2 раза.)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rStyle w:val="c12"/>
          <w:iCs/>
          <w:color w:val="000000"/>
          <w:sz w:val="28"/>
          <w:szCs w:val="28"/>
          <w:shd w:val="clear" w:color="auto" w:fill="FFFFFF"/>
        </w:rPr>
      </w:pPr>
      <w:r>
        <w:rPr>
          <w:rStyle w:val="c12"/>
          <w:iCs/>
          <w:color w:val="000000"/>
          <w:sz w:val="28"/>
          <w:szCs w:val="28"/>
          <w:shd w:val="clear" w:color="auto" w:fill="FFFFFF"/>
        </w:rPr>
        <w:t>2. Вся сверкает льдинками,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rStyle w:val="c12"/>
          <w:iCs/>
          <w:color w:val="000000"/>
          <w:sz w:val="28"/>
          <w:szCs w:val="28"/>
          <w:shd w:val="clear" w:color="auto" w:fill="FFFFFF"/>
        </w:rPr>
      </w:pPr>
      <w:r>
        <w:rPr>
          <w:rStyle w:val="c12"/>
          <w:iCs/>
          <w:color w:val="000000"/>
          <w:sz w:val="28"/>
          <w:szCs w:val="28"/>
          <w:shd w:val="clear" w:color="auto" w:fill="FFFFFF"/>
        </w:rPr>
        <w:t>Белыми снежинками.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rStyle w:val="c12"/>
          <w:iCs/>
          <w:color w:val="000000"/>
          <w:sz w:val="28"/>
          <w:szCs w:val="28"/>
          <w:shd w:val="clear" w:color="auto" w:fill="FFFFFF"/>
        </w:rPr>
      </w:pPr>
      <w:r>
        <w:rPr>
          <w:rStyle w:val="c12"/>
          <w:iCs/>
          <w:color w:val="000000"/>
          <w:sz w:val="28"/>
          <w:szCs w:val="28"/>
          <w:shd w:val="clear" w:color="auto" w:fill="FFFFFF"/>
        </w:rPr>
        <w:t>Елочка, елочка,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rStyle w:val="c12"/>
          <w:iCs/>
          <w:color w:val="000000"/>
          <w:sz w:val="28"/>
          <w:szCs w:val="28"/>
          <w:shd w:val="clear" w:color="auto" w:fill="FFFFFF"/>
        </w:rPr>
      </w:pPr>
      <w:r>
        <w:rPr>
          <w:rStyle w:val="c12"/>
          <w:iCs/>
          <w:color w:val="000000"/>
          <w:sz w:val="28"/>
          <w:szCs w:val="28"/>
          <w:shd w:val="clear" w:color="auto" w:fill="FFFFFF"/>
        </w:rPr>
        <w:t>Вот какая елочка.(</w:t>
      </w:r>
      <w:r>
        <w:rPr>
          <w:rStyle w:val="c12"/>
          <w:i/>
          <w:iCs/>
          <w:color w:val="000000"/>
          <w:sz w:val="28"/>
          <w:szCs w:val="28"/>
          <w:shd w:val="clear" w:color="auto" w:fill="FFFFFF"/>
        </w:rPr>
        <w:t>П</w:t>
      </w:r>
      <w:r w:rsidRPr="0081028B">
        <w:rPr>
          <w:rStyle w:val="c12"/>
          <w:i/>
          <w:iCs/>
          <w:color w:val="000000"/>
          <w:sz w:val="28"/>
          <w:szCs w:val="28"/>
          <w:shd w:val="clear" w:color="auto" w:fill="FFFFFF"/>
        </w:rPr>
        <w:t>овторить 3,4 строчку 2 раза.)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rStyle w:val="c12"/>
          <w:iCs/>
          <w:color w:val="000000"/>
          <w:sz w:val="28"/>
          <w:szCs w:val="28"/>
          <w:shd w:val="clear" w:color="auto" w:fill="FFFFFF"/>
        </w:rPr>
      </w:pPr>
      <w:r>
        <w:rPr>
          <w:rStyle w:val="c12"/>
          <w:iCs/>
          <w:color w:val="000000"/>
          <w:sz w:val="28"/>
          <w:szCs w:val="28"/>
          <w:shd w:val="clear" w:color="auto" w:fill="FFFFFF"/>
        </w:rPr>
        <w:t>3. Добрый Дедушка Мороз,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rStyle w:val="c12"/>
          <w:iCs/>
          <w:color w:val="000000"/>
          <w:sz w:val="28"/>
          <w:szCs w:val="28"/>
          <w:shd w:val="clear" w:color="auto" w:fill="FFFFFF"/>
        </w:rPr>
      </w:pPr>
      <w:r>
        <w:rPr>
          <w:rStyle w:val="c12"/>
          <w:iCs/>
          <w:color w:val="000000"/>
          <w:sz w:val="28"/>
          <w:szCs w:val="28"/>
          <w:shd w:val="clear" w:color="auto" w:fill="FFFFFF"/>
        </w:rPr>
        <w:t>Эту елочку принес.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rStyle w:val="c12"/>
          <w:iCs/>
          <w:color w:val="000000"/>
          <w:sz w:val="28"/>
          <w:szCs w:val="28"/>
          <w:shd w:val="clear" w:color="auto" w:fill="FFFFFF"/>
        </w:rPr>
      </w:pPr>
      <w:r>
        <w:rPr>
          <w:rStyle w:val="c12"/>
          <w:iCs/>
          <w:color w:val="000000"/>
          <w:sz w:val="28"/>
          <w:szCs w:val="28"/>
          <w:shd w:val="clear" w:color="auto" w:fill="FFFFFF"/>
        </w:rPr>
        <w:t>Елочка, елочка,</w:t>
      </w:r>
    </w:p>
    <w:p w:rsidR="006D4C1C" w:rsidRPr="008F572E" w:rsidRDefault="006D4C1C" w:rsidP="0081028B">
      <w:pPr>
        <w:pStyle w:val="c5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  <w:shd w:val="clear" w:color="auto" w:fill="FFFFFF"/>
        </w:rPr>
      </w:pPr>
      <w:r>
        <w:rPr>
          <w:rStyle w:val="c12"/>
          <w:iCs/>
          <w:color w:val="000000"/>
          <w:sz w:val="28"/>
          <w:szCs w:val="28"/>
          <w:shd w:val="clear" w:color="auto" w:fill="FFFFFF"/>
        </w:rPr>
        <w:t>Вот какая елочка.(</w:t>
      </w:r>
      <w:r>
        <w:rPr>
          <w:rStyle w:val="c12"/>
          <w:i/>
          <w:iCs/>
          <w:color w:val="000000"/>
          <w:sz w:val="28"/>
          <w:szCs w:val="28"/>
          <w:shd w:val="clear" w:color="auto" w:fill="FFFFFF"/>
        </w:rPr>
        <w:t>П</w:t>
      </w:r>
      <w:r w:rsidRPr="0081028B">
        <w:rPr>
          <w:rStyle w:val="c12"/>
          <w:i/>
          <w:iCs/>
          <w:color w:val="000000"/>
          <w:sz w:val="28"/>
          <w:szCs w:val="28"/>
          <w:shd w:val="clear" w:color="auto" w:fill="FFFFFF"/>
        </w:rPr>
        <w:t>овторить 3,4 строчку 2 раза.)</w:t>
      </w:r>
    </w:p>
    <w:p w:rsidR="006D4C1C" w:rsidRDefault="006D4C1C" w:rsidP="008F572E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1028B">
        <w:rPr>
          <w:rStyle w:val="c0"/>
          <w:b/>
          <w:color w:val="000000"/>
          <w:sz w:val="28"/>
          <w:szCs w:val="28"/>
          <w:shd w:val="clear" w:color="auto" w:fill="FFFFFF"/>
        </w:rPr>
        <w:t>Ведущая: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А  наши дети, хотят порадовать нашу елочку  интересными стихами.</w:t>
      </w:r>
    </w:p>
    <w:p w:rsidR="006D4C1C" w:rsidRDefault="006D4C1C" w:rsidP="0081028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3728">
        <w:rPr>
          <w:b/>
          <w:color w:val="000000"/>
          <w:sz w:val="28"/>
          <w:szCs w:val="28"/>
        </w:rPr>
        <w:t>Ребенок:</w:t>
      </w:r>
      <w:r>
        <w:rPr>
          <w:color w:val="000000"/>
          <w:sz w:val="28"/>
          <w:szCs w:val="28"/>
        </w:rPr>
        <w:t xml:space="preserve"> Елочка, ты елка,</w:t>
      </w:r>
    </w:p>
    <w:p w:rsidR="006D4C1C" w:rsidRDefault="006D4C1C" w:rsidP="0081028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Елка просто диво.</w:t>
      </w:r>
    </w:p>
    <w:p w:rsidR="006D4C1C" w:rsidRDefault="006D4C1C" w:rsidP="0081028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Посмотрите сами,</w:t>
      </w:r>
    </w:p>
    <w:p w:rsidR="006D4C1C" w:rsidRDefault="006D4C1C" w:rsidP="0081028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она красива.</w:t>
      </w:r>
    </w:p>
    <w:p w:rsidR="006D4C1C" w:rsidRDefault="006D4C1C" w:rsidP="0081028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3728">
        <w:rPr>
          <w:b/>
          <w:color w:val="000000"/>
          <w:sz w:val="28"/>
          <w:szCs w:val="28"/>
        </w:rPr>
        <w:t>Ребенок:</w:t>
      </w:r>
      <w:r>
        <w:rPr>
          <w:color w:val="000000"/>
          <w:sz w:val="28"/>
          <w:szCs w:val="28"/>
        </w:rPr>
        <w:t xml:space="preserve"> Здравствуй, елочка лесная,</w:t>
      </w:r>
    </w:p>
    <w:p w:rsidR="006D4C1C" w:rsidRDefault="006D4C1C" w:rsidP="0081028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Серебристая, густая.</w:t>
      </w:r>
    </w:p>
    <w:p w:rsidR="006D4C1C" w:rsidRDefault="006D4C1C" w:rsidP="0081028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Ты под солнышком росла,</w:t>
      </w:r>
    </w:p>
    <w:p w:rsidR="006D4C1C" w:rsidRDefault="006D4C1C" w:rsidP="0081028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на праздник к нам пришла.</w:t>
      </w:r>
    </w:p>
    <w:p w:rsidR="006D4C1C" w:rsidRDefault="006D4C1C" w:rsidP="0081028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3728">
        <w:rPr>
          <w:b/>
          <w:color w:val="000000"/>
          <w:sz w:val="28"/>
          <w:szCs w:val="28"/>
        </w:rPr>
        <w:t>Ребенок:</w:t>
      </w:r>
      <w:r>
        <w:rPr>
          <w:color w:val="000000"/>
          <w:sz w:val="28"/>
          <w:szCs w:val="28"/>
        </w:rPr>
        <w:t xml:space="preserve"> Елку в праздник нарядили,</w:t>
      </w:r>
    </w:p>
    <w:p w:rsidR="006D4C1C" w:rsidRDefault="006D4C1C" w:rsidP="0081028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Весело до слез.</w:t>
      </w:r>
    </w:p>
    <w:p w:rsidR="006D4C1C" w:rsidRDefault="006D4C1C" w:rsidP="0081028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подарки нам приносит?</w:t>
      </w:r>
    </w:p>
    <w:p w:rsidR="006D4C1C" w:rsidRDefault="006D4C1C" w:rsidP="0081028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Дед Мороз.</w:t>
      </w:r>
    </w:p>
    <w:p w:rsidR="006D4C1C" w:rsidRDefault="006D4C1C" w:rsidP="0081028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58DE">
        <w:rPr>
          <w:b/>
          <w:color w:val="000000"/>
          <w:sz w:val="28"/>
          <w:szCs w:val="28"/>
        </w:rPr>
        <w:t>Ребенок:</w:t>
      </w:r>
      <w:r>
        <w:rPr>
          <w:color w:val="000000"/>
          <w:sz w:val="28"/>
          <w:szCs w:val="28"/>
        </w:rPr>
        <w:t xml:space="preserve"> Засверкай огнями, елка,</w:t>
      </w:r>
    </w:p>
    <w:p w:rsidR="006D4C1C" w:rsidRDefault="006D4C1C" w:rsidP="0081028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 на праздник позови.</w:t>
      </w:r>
    </w:p>
    <w:p w:rsidR="006D4C1C" w:rsidRDefault="006D4C1C" w:rsidP="0081028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желания исполни,</w:t>
      </w:r>
    </w:p>
    <w:p w:rsidR="006D4C1C" w:rsidRPr="008F572E" w:rsidRDefault="006D4C1C" w:rsidP="0081028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мечты осуществи.</w:t>
      </w:r>
    </w:p>
    <w:p w:rsidR="006D4C1C" w:rsidRPr="00821729" w:rsidRDefault="006D4C1C" w:rsidP="0081028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37CF2"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Ведущая:</w:t>
      </w: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821729">
        <w:rPr>
          <w:rStyle w:val="c0"/>
          <w:color w:val="000000"/>
          <w:sz w:val="28"/>
          <w:szCs w:val="28"/>
          <w:shd w:val="clear" w:color="auto" w:fill="FFFFFF"/>
        </w:rPr>
        <w:t>Говорят, под Новый год сказка в каждый дом придет.</w:t>
      </w:r>
    </w:p>
    <w:p w:rsidR="006D4C1C" w:rsidRPr="00821729" w:rsidRDefault="006D4C1C" w:rsidP="002E4E8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21729">
        <w:rPr>
          <w:rStyle w:val="c0"/>
          <w:color w:val="000000"/>
          <w:sz w:val="28"/>
          <w:szCs w:val="28"/>
          <w:shd w:val="clear" w:color="auto" w:fill="FFFFFF"/>
        </w:rPr>
        <w:t>Любят взрослые и дети окунуться в сказку эту</w:t>
      </w:r>
      <w:r>
        <w:rPr>
          <w:rStyle w:val="c0"/>
          <w:color w:val="000000"/>
          <w:sz w:val="28"/>
          <w:szCs w:val="28"/>
          <w:shd w:val="clear" w:color="auto" w:fill="FFFFFF"/>
        </w:rPr>
        <w:t>.</w:t>
      </w:r>
    </w:p>
    <w:p w:rsidR="006D4C1C" w:rsidRPr="00821729" w:rsidRDefault="006D4C1C" w:rsidP="002E4E8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21729">
        <w:rPr>
          <w:rStyle w:val="c0"/>
          <w:color w:val="000000"/>
          <w:sz w:val="28"/>
          <w:szCs w:val="28"/>
          <w:shd w:val="clear" w:color="auto" w:fill="FFFFFF"/>
        </w:rPr>
        <w:t>Ребятишки, не шумите и тихонько посидите.</w:t>
      </w:r>
    </w:p>
    <w:p w:rsidR="006D4C1C" w:rsidRPr="00821729" w:rsidRDefault="006D4C1C" w:rsidP="008F572E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21729">
        <w:rPr>
          <w:rStyle w:val="c0"/>
          <w:color w:val="000000"/>
          <w:sz w:val="28"/>
          <w:szCs w:val="28"/>
          <w:shd w:val="clear" w:color="auto" w:fill="FFFFFF"/>
        </w:rPr>
        <w:t>Слышите, снежок хрустит, кто-то в гости к нам спешит!</w:t>
      </w:r>
    </w:p>
    <w:p w:rsidR="006D4C1C" w:rsidRPr="00837CF2" w:rsidRDefault="006D4C1C" w:rsidP="0081028B">
      <w:pPr>
        <w:pStyle w:val="c5"/>
        <w:shd w:val="clear" w:color="auto" w:fill="FFFFFF"/>
        <w:spacing w:before="0" w:beforeAutospacing="0" w:after="0" w:afterAutospacing="0"/>
        <w:rPr>
          <w:rStyle w:val="c1"/>
          <w:bCs/>
          <w:i/>
          <w:color w:val="000000"/>
          <w:sz w:val="28"/>
          <w:szCs w:val="28"/>
          <w:shd w:val="clear" w:color="auto" w:fill="FFFFFF"/>
        </w:rPr>
      </w:pPr>
      <w:r w:rsidRPr="00837CF2">
        <w:rPr>
          <w:rStyle w:val="c1"/>
          <w:bCs/>
          <w:i/>
          <w:color w:val="000000"/>
          <w:sz w:val="28"/>
          <w:szCs w:val="28"/>
          <w:shd w:val="clear" w:color="auto" w:fill="FFFFFF"/>
        </w:rPr>
        <w:t>(Под музыку в зал  входит Снегурочка, в руках у нее пустая корзинка.)</w:t>
      </w:r>
    </w:p>
    <w:p w:rsidR="006D4C1C" w:rsidRPr="00821729" w:rsidRDefault="006D4C1C" w:rsidP="0081028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37CF2">
        <w:rPr>
          <w:rStyle w:val="c1"/>
          <w:b/>
          <w:bCs/>
          <w:color w:val="000000"/>
          <w:sz w:val="28"/>
          <w:szCs w:val="28"/>
          <w:shd w:val="clear" w:color="auto" w:fill="FFFFFF"/>
        </w:rPr>
        <w:t>Снегурочка:</w:t>
      </w:r>
      <w:r w:rsidRPr="00821729">
        <w:rPr>
          <w:rStyle w:val="c0"/>
          <w:color w:val="000000"/>
          <w:sz w:val="28"/>
          <w:szCs w:val="28"/>
          <w:shd w:val="clear" w:color="auto" w:fill="FFFFFF"/>
        </w:rPr>
        <w:t>        Я спешила к вам, ребятки,</w:t>
      </w:r>
    </w:p>
    <w:p w:rsidR="006D4C1C" w:rsidRPr="00821729" w:rsidRDefault="006D4C1C" w:rsidP="002E4E8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21729">
        <w:rPr>
          <w:rStyle w:val="c0"/>
          <w:color w:val="000000"/>
          <w:sz w:val="28"/>
          <w:szCs w:val="28"/>
          <w:shd w:val="clear" w:color="auto" w:fill="FFFFFF"/>
        </w:rPr>
        <w:t>Мчалась лесом без оглядки.</w:t>
      </w:r>
    </w:p>
    <w:p w:rsidR="006D4C1C" w:rsidRPr="00821729" w:rsidRDefault="006D4C1C" w:rsidP="002E4E8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21729">
        <w:rPr>
          <w:rStyle w:val="c0"/>
          <w:color w:val="000000"/>
          <w:sz w:val="28"/>
          <w:szCs w:val="28"/>
          <w:shd w:val="clear" w:color="auto" w:fill="FFFFFF"/>
        </w:rPr>
        <w:t>Так увидеть вас хотела,</w:t>
      </w:r>
    </w:p>
    <w:p w:rsidR="006D4C1C" w:rsidRPr="00821729" w:rsidRDefault="006D4C1C" w:rsidP="002E4E8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21729">
        <w:rPr>
          <w:rStyle w:val="c0"/>
          <w:color w:val="000000"/>
          <w:sz w:val="28"/>
          <w:szCs w:val="28"/>
          <w:shd w:val="clear" w:color="auto" w:fill="FFFFFF"/>
        </w:rPr>
        <w:t>Что, как птица, к вам летела.</w:t>
      </w:r>
    </w:p>
    <w:p w:rsidR="006D4C1C" w:rsidRPr="00821729" w:rsidRDefault="006D4C1C" w:rsidP="002E4E8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21729">
        <w:rPr>
          <w:rStyle w:val="c0"/>
          <w:color w:val="000000"/>
          <w:sz w:val="28"/>
          <w:szCs w:val="28"/>
          <w:shd w:val="clear" w:color="auto" w:fill="FFFFFF"/>
        </w:rPr>
        <w:t>Гнала быстро я коня,</w:t>
      </w:r>
    </w:p>
    <w:p w:rsidR="006D4C1C" w:rsidRPr="00821729" w:rsidRDefault="006D4C1C" w:rsidP="002E4E8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21729">
        <w:rPr>
          <w:rStyle w:val="c0"/>
          <w:color w:val="000000"/>
          <w:sz w:val="28"/>
          <w:szCs w:val="28"/>
          <w:shd w:val="clear" w:color="auto" w:fill="FFFFFF"/>
        </w:rPr>
        <w:t>Ждали, дети, вы меня?</w:t>
      </w:r>
    </w:p>
    <w:p w:rsidR="006D4C1C" w:rsidRPr="00821729" w:rsidRDefault="006D4C1C" w:rsidP="002E4E8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21729">
        <w:rPr>
          <w:rStyle w:val="c0"/>
          <w:color w:val="000000"/>
          <w:sz w:val="28"/>
          <w:szCs w:val="28"/>
          <w:shd w:val="clear" w:color="auto" w:fill="FFFFFF"/>
        </w:rPr>
        <w:t>Или, может быть, не ждали?</w:t>
      </w:r>
    </w:p>
    <w:p w:rsidR="006D4C1C" w:rsidRPr="00821729" w:rsidRDefault="006D4C1C" w:rsidP="0081028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37CF2">
        <w:rPr>
          <w:rStyle w:val="c1"/>
          <w:b/>
          <w:bCs/>
          <w:color w:val="000000"/>
          <w:sz w:val="28"/>
          <w:szCs w:val="28"/>
          <w:shd w:val="clear" w:color="auto" w:fill="FFFFFF"/>
        </w:rPr>
        <w:t>Дети:</w:t>
      </w:r>
      <w:r w:rsidRPr="00821729">
        <w:rPr>
          <w:rStyle w:val="c0"/>
          <w:color w:val="000000"/>
          <w:sz w:val="28"/>
          <w:szCs w:val="28"/>
          <w:shd w:val="clear" w:color="auto" w:fill="FFFFFF"/>
        </w:rPr>
        <w:t> Ждали, ждали, очень ждали!</w:t>
      </w:r>
    </w:p>
    <w:p w:rsidR="006D4C1C" w:rsidRPr="00821729" w:rsidRDefault="006D4C1C" w:rsidP="0081028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37CF2">
        <w:rPr>
          <w:rStyle w:val="c1"/>
          <w:b/>
          <w:bCs/>
          <w:color w:val="000000"/>
          <w:sz w:val="28"/>
          <w:szCs w:val="28"/>
          <w:shd w:val="clear" w:color="auto" w:fill="FFFFFF"/>
        </w:rPr>
        <w:t>Снегурочка:</w:t>
      </w:r>
      <w:r w:rsidRPr="00821729">
        <w:rPr>
          <w:rStyle w:val="c0"/>
          <w:color w:val="000000"/>
          <w:sz w:val="28"/>
          <w:szCs w:val="28"/>
          <w:shd w:val="clear" w:color="auto" w:fill="FFFFFF"/>
        </w:rPr>
        <w:t xml:space="preserve"> А пришла я не одна, вам игрушки принесла.</w:t>
      </w:r>
    </w:p>
    <w:p w:rsidR="006D4C1C" w:rsidRPr="00821729" w:rsidRDefault="006D4C1C" w:rsidP="002E4E8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21729">
        <w:rPr>
          <w:rStyle w:val="c0"/>
          <w:color w:val="000000"/>
          <w:sz w:val="28"/>
          <w:szCs w:val="28"/>
          <w:shd w:val="clear" w:color="auto" w:fill="FFFFFF"/>
        </w:rPr>
        <w:t>Целый год они все спали, только спать они устали.</w:t>
      </w:r>
    </w:p>
    <w:p w:rsidR="006D4C1C" w:rsidRPr="00821729" w:rsidRDefault="006D4C1C" w:rsidP="002E4E8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21729">
        <w:rPr>
          <w:rStyle w:val="c0"/>
          <w:color w:val="000000"/>
          <w:sz w:val="28"/>
          <w:szCs w:val="28"/>
          <w:shd w:val="clear" w:color="auto" w:fill="FFFFFF"/>
        </w:rPr>
        <w:t>И сегодня в Новый год чудо здесь произойдет.</w:t>
      </w:r>
    </w:p>
    <w:p w:rsidR="006D4C1C" w:rsidRPr="00821729" w:rsidRDefault="006D4C1C" w:rsidP="002E4E8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21729">
        <w:rPr>
          <w:rStyle w:val="c0"/>
          <w:color w:val="000000"/>
          <w:sz w:val="28"/>
          <w:szCs w:val="28"/>
          <w:shd w:val="clear" w:color="auto" w:fill="FFFFFF"/>
        </w:rPr>
        <w:t>Принесла я куклу, мишку, очень хитрую лисичку.</w:t>
      </w:r>
    </w:p>
    <w:p w:rsidR="006D4C1C" w:rsidRPr="00821729" w:rsidRDefault="006D4C1C" w:rsidP="0081028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21729">
        <w:rPr>
          <w:rStyle w:val="c0"/>
          <w:color w:val="000000"/>
          <w:sz w:val="28"/>
          <w:szCs w:val="28"/>
          <w:shd w:val="clear" w:color="auto" w:fill="FFFFFF"/>
        </w:rPr>
        <w:t>Ай-ай-ай!</w:t>
      </w:r>
      <w:r w:rsidRPr="00821729">
        <w:rPr>
          <w:rStyle w:val="c7"/>
          <w:color w:val="555555"/>
          <w:sz w:val="28"/>
          <w:szCs w:val="28"/>
          <w:shd w:val="clear" w:color="auto" w:fill="FFFFFF"/>
        </w:rPr>
        <w:t> </w:t>
      </w:r>
      <w:r w:rsidRPr="00821729">
        <w:rPr>
          <w:rStyle w:val="c0"/>
          <w:color w:val="000000"/>
          <w:sz w:val="28"/>
          <w:szCs w:val="28"/>
          <w:shd w:val="clear" w:color="auto" w:fill="FFFFFF"/>
        </w:rPr>
        <w:t>Что же делать? (</w:t>
      </w:r>
      <w:r>
        <w:rPr>
          <w:rStyle w:val="c0"/>
          <w:i/>
          <w:color w:val="000000"/>
          <w:sz w:val="28"/>
          <w:szCs w:val="28"/>
          <w:shd w:val="clear" w:color="auto" w:fill="FFFFFF"/>
        </w:rPr>
        <w:t>С</w:t>
      </w:r>
      <w:r w:rsidRPr="00837CF2">
        <w:rPr>
          <w:rStyle w:val="c0"/>
          <w:i/>
          <w:color w:val="000000"/>
          <w:sz w:val="28"/>
          <w:szCs w:val="28"/>
          <w:shd w:val="clear" w:color="auto" w:fill="FFFFFF"/>
        </w:rPr>
        <w:t>негурочка смотрит в корзинку, а она пуста</w:t>
      </w:r>
      <w:r w:rsidRPr="00821729">
        <w:rPr>
          <w:rStyle w:val="c0"/>
          <w:color w:val="000000"/>
          <w:sz w:val="28"/>
          <w:szCs w:val="28"/>
          <w:shd w:val="clear" w:color="auto" w:fill="FFFFFF"/>
        </w:rPr>
        <w:t>) Ребята вы наверно огорчитесь, обидитесь на меня, не уберегла  я ваши подарки, игрушки потеряла. Но, кажется, я знаю, как их можно отыскать, ребята, а вы мне поможете?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417C84">
        <w:rPr>
          <w:rStyle w:val="c1"/>
          <w:b/>
          <w:bCs/>
          <w:color w:val="000000"/>
          <w:sz w:val="28"/>
          <w:szCs w:val="28"/>
          <w:shd w:val="clear" w:color="auto" w:fill="FFFFFF"/>
        </w:rPr>
        <w:t>Дети</w:t>
      </w:r>
      <w:r w:rsidRPr="00417C84">
        <w:rPr>
          <w:rStyle w:val="c8"/>
          <w:b/>
          <w:bCs/>
          <w:color w:val="000000"/>
          <w:sz w:val="28"/>
          <w:szCs w:val="28"/>
          <w:shd w:val="clear" w:color="auto" w:fill="FFFFFF"/>
        </w:rPr>
        <w:t>:</w:t>
      </w:r>
      <w:r w:rsidRPr="00821729">
        <w:rPr>
          <w:rStyle w:val="c0"/>
          <w:color w:val="000000"/>
          <w:sz w:val="28"/>
          <w:szCs w:val="28"/>
          <w:shd w:val="clear" w:color="auto" w:fill="FFFFFF"/>
        </w:rPr>
        <w:t> да</w:t>
      </w:r>
    </w:p>
    <w:p w:rsidR="006D4C1C" w:rsidRPr="00837CF2" w:rsidRDefault="006D4C1C" w:rsidP="0081028B">
      <w:pPr>
        <w:pStyle w:val="c5"/>
        <w:shd w:val="clear" w:color="auto" w:fill="FFFFFF"/>
        <w:spacing w:before="0" w:beforeAutospacing="0" w:after="0" w:afterAutospacing="0"/>
        <w:rPr>
          <w:i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0"/>
          <w:i/>
          <w:color w:val="000000"/>
          <w:sz w:val="28"/>
          <w:szCs w:val="28"/>
          <w:shd w:val="clear" w:color="auto" w:fill="FFFFFF"/>
        </w:rPr>
        <w:t>(Снегуроч</w:t>
      </w:r>
      <w:r w:rsidRPr="00837CF2">
        <w:rPr>
          <w:rStyle w:val="c0"/>
          <w:i/>
          <w:color w:val="000000"/>
          <w:sz w:val="28"/>
          <w:szCs w:val="28"/>
          <w:shd w:val="clear" w:color="auto" w:fill="FFFFFF"/>
        </w:rPr>
        <w:t>ка бер</w:t>
      </w:r>
      <w:r>
        <w:rPr>
          <w:rStyle w:val="c0"/>
          <w:i/>
          <w:color w:val="000000"/>
          <w:sz w:val="28"/>
          <w:szCs w:val="28"/>
          <w:shd w:val="clear" w:color="auto" w:fill="FFFFFF"/>
        </w:rPr>
        <w:t>ет снежное покрывало, которое ле</w:t>
      </w:r>
      <w:r w:rsidRPr="00837CF2">
        <w:rPr>
          <w:rStyle w:val="c0"/>
          <w:i/>
          <w:color w:val="000000"/>
          <w:sz w:val="28"/>
          <w:szCs w:val="28"/>
          <w:shd w:val="clear" w:color="auto" w:fill="FFFFFF"/>
        </w:rPr>
        <w:t>жит в корзине)</w:t>
      </w:r>
    </w:p>
    <w:p w:rsidR="006D4C1C" w:rsidRPr="00821729" w:rsidRDefault="006D4C1C" w:rsidP="0081028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6D4C1C" w:rsidRPr="00821729" w:rsidRDefault="006D4C1C" w:rsidP="0081028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417C84">
        <w:rPr>
          <w:rStyle w:val="c1"/>
          <w:b/>
          <w:bCs/>
          <w:color w:val="000000"/>
          <w:sz w:val="28"/>
          <w:szCs w:val="28"/>
          <w:shd w:val="clear" w:color="auto" w:fill="FFFFFF"/>
        </w:rPr>
        <w:t>Снегурочка:</w:t>
      </w:r>
      <w:r w:rsidRPr="00821729">
        <w:rPr>
          <w:rStyle w:val="c0"/>
          <w:color w:val="000000"/>
          <w:sz w:val="28"/>
          <w:szCs w:val="28"/>
          <w:shd w:val="clear" w:color="auto" w:fill="FFFFFF"/>
        </w:rPr>
        <w:t> Ребята, у меня есть волшебное снежное покрывало, Дедушка Мороз, говорил, что им можно найти любую потерянную вещь. Только нужно сказать волшебные слова. Снег – снежок лети, лети …. и мишутку нам найди! Ну что ребята, попробуем, вдруг получится, помогайте мне произносить волшебные слова</w:t>
      </w:r>
      <w:r w:rsidRPr="00837CF2">
        <w:rPr>
          <w:rStyle w:val="c0"/>
          <w:i/>
          <w:color w:val="000000"/>
          <w:sz w:val="28"/>
          <w:szCs w:val="28"/>
          <w:shd w:val="clear" w:color="auto" w:fill="FFFFFF"/>
        </w:rPr>
        <w:t>.</w:t>
      </w:r>
      <w:r>
        <w:rPr>
          <w:rStyle w:val="c0"/>
          <w:i/>
          <w:color w:val="000000"/>
          <w:sz w:val="28"/>
          <w:szCs w:val="28"/>
          <w:shd w:val="clear" w:color="auto" w:fill="FFFFFF"/>
        </w:rPr>
        <w:t xml:space="preserve"> (Дети повторяют за Снегурочкой</w:t>
      </w:r>
      <w:r w:rsidRPr="00837CF2">
        <w:rPr>
          <w:rStyle w:val="c0"/>
          <w:i/>
          <w:color w:val="000000"/>
          <w:sz w:val="28"/>
          <w:szCs w:val="28"/>
          <w:shd w:val="clear" w:color="auto" w:fill="FFFFFF"/>
        </w:rPr>
        <w:t>)</w:t>
      </w:r>
    </w:p>
    <w:p w:rsidR="006D4C1C" w:rsidRPr="008F572E" w:rsidRDefault="006D4C1C" w:rsidP="008F572E">
      <w:pPr>
        <w:pStyle w:val="c5"/>
        <w:shd w:val="clear" w:color="auto" w:fill="FFFFFF"/>
        <w:spacing w:before="0" w:beforeAutospacing="0" w:after="0" w:afterAutospacing="0"/>
        <w:rPr>
          <w:i/>
          <w:color w:val="000000"/>
          <w:sz w:val="20"/>
          <w:szCs w:val="20"/>
        </w:rPr>
      </w:pPr>
      <w:r>
        <w:rPr>
          <w:rStyle w:val="c10"/>
          <w:bCs/>
          <w:i/>
          <w:iCs/>
          <w:color w:val="000000"/>
          <w:sz w:val="28"/>
          <w:szCs w:val="28"/>
          <w:shd w:val="clear" w:color="auto" w:fill="FFFFFF"/>
        </w:rPr>
        <w:t>(Свет выключается частично. Входит в зал мишка)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417C84"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Ведущая:</w:t>
      </w:r>
      <w:r>
        <w:rPr>
          <w:rStyle w:val="c0"/>
          <w:color w:val="000000"/>
          <w:sz w:val="28"/>
          <w:szCs w:val="28"/>
          <w:shd w:val="clear" w:color="auto" w:fill="FFFFFF"/>
        </w:rPr>
        <w:t>  Привет тебе, плюшевый медведь!</w:t>
      </w:r>
    </w:p>
    <w:p w:rsidR="006D4C1C" w:rsidRPr="002E4E80" w:rsidRDefault="006D4C1C" w:rsidP="008F572E">
      <w:pPr>
        <w:pStyle w:val="c5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  <w:shd w:val="clear" w:color="auto" w:fill="FFFFFF"/>
        </w:rPr>
      </w:pPr>
      <w:r w:rsidRPr="00417C84">
        <w:rPr>
          <w:rStyle w:val="c1"/>
          <w:b/>
          <w:bCs/>
          <w:color w:val="000000"/>
          <w:sz w:val="28"/>
          <w:szCs w:val="28"/>
          <w:shd w:val="clear" w:color="auto" w:fill="FFFFFF"/>
        </w:rPr>
        <w:t>Ме</w:t>
      </w: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дведь:</w:t>
      </w:r>
      <w:r>
        <w:rPr>
          <w:rStyle w:val="c0"/>
          <w:color w:val="000000"/>
          <w:sz w:val="28"/>
          <w:szCs w:val="28"/>
          <w:shd w:val="clear" w:color="auto" w:fill="FFFFFF"/>
        </w:rPr>
        <w:t>  Привет, привет! </w:t>
      </w:r>
      <w:r>
        <w:rPr>
          <w:rStyle w:val="c12"/>
          <w:i/>
          <w:iCs/>
          <w:color w:val="000000"/>
          <w:sz w:val="28"/>
          <w:szCs w:val="28"/>
          <w:shd w:val="clear" w:color="auto" w:fill="FFFFFF"/>
        </w:rPr>
        <w:t>(машет рукой)</w:t>
      </w:r>
    </w:p>
    <w:p w:rsidR="006D4C1C" w:rsidRPr="008F572E" w:rsidRDefault="006D4C1C" w:rsidP="002E4E80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Хорошо, что не забыли,</w:t>
      </w:r>
    </w:p>
    <w:p w:rsidR="006D4C1C" w:rsidRDefault="006D4C1C" w:rsidP="002E4E8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Меня на праздник пригласили.</w:t>
      </w:r>
    </w:p>
    <w:p w:rsidR="006D4C1C" w:rsidRDefault="006D4C1C" w:rsidP="002E4E8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Только очень я люблю поспать ….   </w:t>
      </w:r>
      <w:r>
        <w:rPr>
          <w:rStyle w:val="c12"/>
          <w:i/>
          <w:iCs/>
          <w:color w:val="000000"/>
          <w:sz w:val="28"/>
          <w:szCs w:val="28"/>
          <w:shd w:val="clear" w:color="auto" w:fill="FFFFFF"/>
        </w:rPr>
        <w:t>(Потягивается)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rStyle w:val="c12"/>
          <w:i/>
          <w:iCs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И прошу мне не мешать!                   </w:t>
      </w:r>
      <w:r>
        <w:rPr>
          <w:rStyle w:val="c12"/>
          <w:i/>
          <w:iCs/>
          <w:color w:val="000000"/>
          <w:sz w:val="28"/>
          <w:szCs w:val="28"/>
          <w:shd w:val="clear" w:color="auto" w:fill="FFFFFF"/>
        </w:rPr>
        <w:t>(Грозит пальцем)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2"/>
          <w:i/>
          <w:iCs/>
          <w:color w:val="000000"/>
          <w:sz w:val="28"/>
          <w:szCs w:val="28"/>
          <w:shd w:val="clear" w:color="auto" w:fill="FFFFFF"/>
        </w:rPr>
        <w:t>(Воспитатель помогает мишке сесть на стулик под елкой  и он засыпает, храпит) 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417C84"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Ведущая:</w:t>
      </w:r>
      <w:r>
        <w:rPr>
          <w:rStyle w:val="c8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Ребятки, странно, мишка пришел к нам на праздник веселиться, а сам  уснул. Давайте разбудим его нашей игрой. </w:t>
      </w:r>
      <w:r>
        <w:rPr>
          <w:rStyle w:val="c12"/>
          <w:i/>
          <w:iCs/>
          <w:color w:val="000000"/>
          <w:sz w:val="28"/>
          <w:szCs w:val="28"/>
          <w:shd w:val="clear" w:color="auto" w:fill="FFFFFF"/>
        </w:rPr>
        <w:t>(Дети берут колокольчики из под стула) (После игры, дети садятся на стульчики и кладут колокольчики под стульчики)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417C84"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Ведущая:</w:t>
      </w:r>
      <w:r>
        <w:rPr>
          <w:rStyle w:val="c0"/>
          <w:color w:val="000000"/>
          <w:sz w:val="28"/>
          <w:szCs w:val="28"/>
          <w:shd w:val="clear" w:color="auto" w:fill="FFFFFF"/>
        </w:rPr>
        <w:t> Что случилось, Мишка?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417C84">
        <w:rPr>
          <w:rStyle w:val="c1"/>
          <w:b/>
          <w:bCs/>
          <w:color w:val="000000"/>
          <w:sz w:val="28"/>
          <w:szCs w:val="28"/>
          <w:shd w:val="clear" w:color="auto" w:fill="FFFFFF"/>
        </w:rPr>
        <w:t>Медведь:</w:t>
      </w:r>
      <w:r>
        <w:rPr>
          <w:rStyle w:val="c0"/>
          <w:color w:val="000000"/>
          <w:sz w:val="28"/>
          <w:szCs w:val="28"/>
          <w:shd w:val="clear" w:color="auto" w:fill="FFFFFF"/>
        </w:rPr>
        <w:t>   Все ребята убегают,</w:t>
      </w:r>
    </w:p>
    <w:p w:rsidR="006D4C1C" w:rsidRDefault="006D4C1C" w:rsidP="002E4E8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Будто бы меня не знают.</w:t>
      </w:r>
    </w:p>
    <w:p w:rsidR="006D4C1C" w:rsidRDefault="006D4C1C" w:rsidP="002E4E8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Зря на праздник я пришел,</w:t>
      </w:r>
    </w:p>
    <w:p w:rsidR="006D4C1C" w:rsidRDefault="006D4C1C" w:rsidP="002E4E8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Ведь друзей здесь не нашел.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417C84"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Ведущая:</w:t>
      </w:r>
      <w:r>
        <w:rPr>
          <w:rStyle w:val="c0"/>
          <w:color w:val="000000"/>
          <w:sz w:val="28"/>
          <w:szCs w:val="28"/>
          <w:shd w:val="clear" w:color="auto" w:fill="FFFFFF"/>
        </w:rPr>
        <w:t> Мишка, мишка, не тужи,</w:t>
      </w:r>
    </w:p>
    <w:p w:rsidR="006D4C1C" w:rsidRDefault="006D4C1C" w:rsidP="002E4E8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Снегурка, Мишке помоги! </w:t>
      </w:r>
      <w:r>
        <w:rPr>
          <w:rStyle w:val="c12"/>
          <w:i/>
          <w:iCs/>
          <w:color w:val="000000"/>
          <w:sz w:val="28"/>
          <w:szCs w:val="28"/>
          <w:shd w:val="clear" w:color="auto" w:fill="FFFFFF"/>
        </w:rPr>
        <w:t>(Обращается к Снегурочке)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417C84">
        <w:rPr>
          <w:rStyle w:val="c1"/>
          <w:b/>
          <w:bCs/>
          <w:color w:val="000000"/>
          <w:sz w:val="28"/>
          <w:szCs w:val="28"/>
          <w:shd w:val="clear" w:color="auto" w:fill="FFFFFF"/>
        </w:rPr>
        <w:t>Снегурочка:</w:t>
      </w:r>
      <w:r>
        <w:rPr>
          <w:rStyle w:val="c0"/>
          <w:color w:val="000000"/>
          <w:sz w:val="28"/>
          <w:szCs w:val="28"/>
          <w:shd w:val="clear" w:color="auto" w:fill="FFFFFF"/>
        </w:rPr>
        <w:t> Ребята, а может нам попробовать отыскать и куколку, с помощью волшебного снежного покрывала, с ней мишке будет веселей</w:t>
      </w:r>
      <w:r>
        <w:rPr>
          <w:rStyle w:val="c12"/>
          <w:i/>
          <w:iCs/>
          <w:color w:val="000000"/>
          <w:sz w:val="28"/>
          <w:szCs w:val="28"/>
          <w:shd w:val="clear" w:color="auto" w:fill="FFFFFF"/>
        </w:rPr>
        <w:t> (берет “снежное покрывало”)</w:t>
      </w:r>
    </w:p>
    <w:p w:rsidR="006D4C1C" w:rsidRPr="00417C84" w:rsidRDefault="006D4C1C" w:rsidP="0081028B">
      <w:pPr>
        <w:pStyle w:val="c5"/>
        <w:shd w:val="clear" w:color="auto" w:fill="FFFFFF"/>
        <w:spacing w:before="0" w:beforeAutospacing="0" w:after="0" w:afterAutospacing="0"/>
        <w:rPr>
          <w:i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Снег – снежок лети, лети …. Нашу куколку найди! </w:t>
      </w:r>
      <w:r w:rsidRPr="00417C84">
        <w:rPr>
          <w:rStyle w:val="c0"/>
          <w:i/>
          <w:color w:val="000000"/>
          <w:sz w:val="28"/>
          <w:szCs w:val="28"/>
          <w:shd w:val="clear" w:color="auto" w:fill="FFFFFF"/>
        </w:rPr>
        <w:t>(Дети повторят за Снегурочкой</w:t>
      </w:r>
      <w:r>
        <w:rPr>
          <w:rStyle w:val="c0"/>
          <w:i/>
          <w:color w:val="000000"/>
          <w:sz w:val="28"/>
          <w:szCs w:val="28"/>
          <w:shd w:val="clear" w:color="auto" w:fill="FFFFFF"/>
        </w:rPr>
        <w:t xml:space="preserve"> слова</w:t>
      </w:r>
      <w:r w:rsidRPr="00417C84">
        <w:rPr>
          <w:rStyle w:val="c0"/>
          <w:i/>
          <w:color w:val="000000"/>
          <w:sz w:val="28"/>
          <w:szCs w:val="28"/>
          <w:shd w:val="clear" w:color="auto" w:fill="FFFFFF"/>
        </w:rPr>
        <w:t>)</w:t>
      </w:r>
      <w:r>
        <w:rPr>
          <w:rStyle w:val="c0"/>
          <w:i/>
          <w:color w:val="000000"/>
          <w:sz w:val="28"/>
          <w:szCs w:val="28"/>
          <w:shd w:val="clear" w:color="auto" w:fill="FFFFFF"/>
        </w:rPr>
        <w:t xml:space="preserve"> (Свет частично выключается, появляется в зале куколка)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417C84">
        <w:rPr>
          <w:rStyle w:val="c1"/>
          <w:b/>
          <w:bCs/>
          <w:color w:val="000000"/>
          <w:sz w:val="28"/>
          <w:szCs w:val="28"/>
          <w:shd w:val="clear" w:color="auto" w:fill="FFFFFF"/>
        </w:rPr>
        <w:t>Снегурочка:</w:t>
      </w:r>
      <w:r>
        <w:rPr>
          <w:rStyle w:val="c7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Вот где наша куколка затерялась.</w:t>
      </w:r>
      <w:r>
        <w:rPr>
          <w:rStyle w:val="c12"/>
          <w:i/>
          <w:iCs/>
          <w:color w:val="000000"/>
          <w:sz w:val="28"/>
          <w:szCs w:val="28"/>
          <w:shd w:val="clear" w:color="auto" w:fill="FFFFFF"/>
        </w:rPr>
        <w:t>( Выводит куклу к елке</w:t>
      </w:r>
      <w:r>
        <w:rPr>
          <w:rStyle w:val="c0"/>
          <w:color w:val="000000"/>
          <w:sz w:val="28"/>
          <w:szCs w:val="28"/>
          <w:shd w:val="clear" w:color="auto" w:fill="FFFFFF"/>
        </w:rPr>
        <w:t>) Посмотрите какая она нарядная.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417C84">
        <w:rPr>
          <w:rStyle w:val="c1"/>
          <w:b/>
          <w:bCs/>
          <w:color w:val="000000"/>
          <w:sz w:val="28"/>
          <w:szCs w:val="28"/>
          <w:shd w:val="clear" w:color="auto" w:fill="FFFFFF"/>
        </w:rPr>
        <w:t>Кукла:</w:t>
      </w:r>
      <w:r>
        <w:rPr>
          <w:rStyle w:val="c8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 В вашей группе я живу, вы со мной играете.</w:t>
      </w:r>
    </w:p>
    <w:p w:rsidR="006D4C1C" w:rsidRDefault="006D4C1C" w:rsidP="002E4E8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Куклой Машей я зовусь, вы меня все знаете.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417C84"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Ведущая:</w:t>
      </w:r>
      <w:r>
        <w:rPr>
          <w:rStyle w:val="c0"/>
          <w:color w:val="000000"/>
          <w:sz w:val="28"/>
          <w:szCs w:val="28"/>
          <w:shd w:val="clear" w:color="auto" w:fill="FFFFFF"/>
        </w:rPr>
        <w:t>  Кукла Маша, помоги,</w:t>
      </w:r>
    </w:p>
    <w:p w:rsidR="006D4C1C" w:rsidRDefault="006D4C1C" w:rsidP="002E4E8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Мишутку нам развесели.</w:t>
      </w:r>
    </w:p>
    <w:p w:rsidR="006D4C1C" w:rsidRDefault="006D4C1C" w:rsidP="002E4E8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Станем вместе мы плясать,</w:t>
      </w:r>
    </w:p>
    <w:p w:rsidR="006D4C1C" w:rsidRDefault="006D4C1C" w:rsidP="002E4E8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А ребятки  ̶  помогать.</w:t>
      </w:r>
    </w:p>
    <w:p w:rsidR="006D4C1C" w:rsidRDefault="006D4C1C" w:rsidP="002E4E8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5268C1"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Ведущая:</w:t>
      </w:r>
      <w:r>
        <w:rPr>
          <w:rStyle w:val="c0"/>
          <w:color w:val="000000"/>
          <w:sz w:val="28"/>
          <w:szCs w:val="28"/>
          <w:shd w:val="clear" w:color="auto" w:fill="FFFFFF"/>
        </w:rPr>
        <w:t>  Снегурочка, куклу с мишкой мы нашли, </w:t>
      </w:r>
      <w:r>
        <w:rPr>
          <w:rStyle w:val="c12"/>
          <w:i/>
          <w:iCs/>
          <w:color w:val="000000"/>
          <w:sz w:val="28"/>
          <w:szCs w:val="28"/>
          <w:shd w:val="clear" w:color="auto" w:fill="FFFFFF"/>
        </w:rPr>
        <w:t>(говорит детям)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                   А про лисичку ты забыла? </w:t>
      </w:r>
      <w:r>
        <w:rPr>
          <w:rStyle w:val="c12"/>
          <w:i/>
          <w:iCs/>
          <w:color w:val="000000"/>
          <w:sz w:val="28"/>
          <w:szCs w:val="28"/>
          <w:shd w:val="clear" w:color="auto" w:fill="FFFFFF"/>
        </w:rPr>
        <w:t>(Обращается к Снегурочке)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5268C1">
        <w:rPr>
          <w:rStyle w:val="c1"/>
          <w:b/>
          <w:bCs/>
          <w:color w:val="000000"/>
          <w:sz w:val="28"/>
          <w:szCs w:val="28"/>
          <w:shd w:val="clear" w:color="auto" w:fill="FFFFFF"/>
        </w:rPr>
        <w:t>Снегурочка:</w:t>
      </w:r>
      <w:r>
        <w:rPr>
          <w:rStyle w:val="c0"/>
          <w:color w:val="000000"/>
          <w:sz w:val="28"/>
          <w:szCs w:val="28"/>
          <w:shd w:val="clear" w:color="auto" w:fill="FFFFFF"/>
        </w:rPr>
        <w:t> Я еще так молода — не забываю никогда.</w:t>
      </w:r>
    </w:p>
    <w:p w:rsidR="006D4C1C" w:rsidRDefault="006D4C1C" w:rsidP="002E4E80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Снег – снежок лети, лети …. И лисичку нам найди!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1028B">
        <w:rPr>
          <w:rStyle w:val="c0"/>
          <w:i/>
          <w:color w:val="000000"/>
          <w:sz w:val="28"/>
          <w:szCs w:val="28"/>
          <w:shd w:val="clear" w:color="auto" w:fill="FFFFFF"/>
        </w:rPr>
        <w:t>(Свет выключается частично. Появляется под музыку лисичка</w:t>
      </w:r>
      <w:r>
        <w:rPr>
          <w:rStyle w:val="c0"/>
          <w:color w:val="000000"/>
          <w:sz w:val="28"/>
          <w:szCs w:val="28"/>
          <w:shd w:val="clear" w:color="auto" w:fill="FFFFFF"/>
        </w:rPr>
        <w:t>)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5268C1"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Ведущая:</w:t>
      </w:r>
      <w:r>
        <w:rPr>
          <w:rStyle w:val="c0"/>
          <w:color w:val="000000"/>
          <w:sz w:val="28"/>
          <w:szCs w:val="28"/>
          <w:shd w:val="clear" w:color="auto" w:fill="FFFFFF"/>
        </w:rPr>
        <w:t>  Вот какие чудеса! И нашлась лисичка наша!</w:t>
      </w:r>
    </w:p>
    <w:p w:rsidR="006D4C1C" w:rsidRDefault="006D4C1C" w:rsidP="002E4E8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Здравствуй, рыжая плутовка, рады видеть мы тебя!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5268C1">
        <w:rPr>
          <w:rStyle w:val="c1"/>
          <w:b/>
          <w:bCs/>
          <w:color w:val="000000"/>
          <w:sz w:val="28"/>
          <w:szCs w:val="28"/>
          <w:shd w:val="clear" w:color="auto" w:fill="FFFFFF"/>
        </w:rPr>
        <w:t>Лиса:</w:t>
      </w:r>
      <w:r>
        <w:rPr>
          <w:rStyle w:val="c0"/>
          <w:color w:val="000000"/>
          <w:sz w:val="28"/>
          <w:szCs w:val="28"/>
          <w:shd w:val="clear" w:color="auto" w:fill="FFFFFF"/>
        </w:rPr>
        <w:t>  Я лисичка, я сестричка, рыжая красавица,</w:t>
      </w:r>
    </w:p>
    <w:p w:rsidR="006D4C1C" w:rsidRDefault="006D4C1C" w:rsidP="002E4E80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Пришла на праздник к вам я позабавиться.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(</w:t>
      </w:r>
      <w:r w:rsidRPr="005858DE">
        <w:rPr>
          <w:rStyle w:val="c0"/>
          <w:i/>
          <w:color w:val="000000"/>
          <w:sz w:val="28"/>
          <w:szCs w:val="28"/>
          <w:shd w:val="clear" w:color="auto" w:fill="FFFFFF"/>
        </w:rPr>
        <w:t>Воспитатель выводит лисичку к елочке)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5268C1"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Ведущая:</w:t>
      </w:r>
      <w:r>
        <w:rPr>
          <w:rStyle w:val="c0"/>
          <w:color w:val="000000"/>
          <w:sz w:val="28"/>
          <w:szCs w:val="28"/>
          <w:shd w:val="clear" w:color="auto" w:fill="FFFFFF"/>
        </w:rPr>
        <w:t>  В чем же дело? Не беда! Иди, Снегурочка, сюда.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Покрывалом проведи, игру ребятам предложи. Встаем все дружно в круг.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5268C1">
        <w:rPr>
          <w:rStyle w:val="c1"/>
          <w:b/>
          <w:bCs/>
          <w:color w:val="000000"/>
          <w:sz w:val="28"/>
          <w:szCs w:val="28"/>
          <w:shd w:val="clear" w:color="auto" w:fill="FFFFFF"/>
        </w:rPr>
        <w:t>Снегурочка:</w:t>
      </w:r>
      <w:r>
        <w:rPr>
          <w:rStyle w:val="c0"/>
          <w:color w:val="000000"/>
          <w:sz w:val="28"/>
          <w:szCs w:val="28"/>
          <w:shd w:val="clear" w:color="auto" w:fill="FFFFFF"/>
        </w:rPr>
        <w:t> Я предлагаю сыграть в  музыкальную игру «Мы повесим шарики».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6F6E9A">
        <w:rPr>
          <w:rStyle w:val="c0"/>
          <w:i/>
          <w:color w:val="000000"/>
          <w:sz w:val="28"/>
          <w:szCs w:val="28"/>
          <w:shd w:val="clear" w:color="auto" w:fill="FFFFFF"/>
        </w:rPr>
        <w:t>(Музыкальная игра с повторением действий за Снегурочкой</w:t>
      </w:r>
      <w:r>
        <w:rPr>
          <w:rStyle w:val="c0"/>
          <w:color w:val="000000"/>
          <w:sz w:val="28"/>
          <w:szCs w:val="28"/>
          <w:shd w:val="clear" w:color="auto" w:fill="FFFFFF"/>
        </w:rPr>
        <w:t>.)</w:t>
      </w:r>
    </w:p>
    <w:p w:rsidR="006D4C1C" w:rsidRPr="006F6E9A" w:rsidRDefault="006D4C1C" w:rsidP="0081028B">
      <w:pPr>
        <w:pStyle w:val="c5"/>
        <w:shd w:val="clear" w:color="auto" w:fill="FFFFFF"/>
        <w:spacing w:before="0" w:beforeAutospacing="0" w:after="0" w:afterAutospacing="0"/>
        <w:rPr>
          <w:i/>
          <w:color w:val="000000"/>
          <w:sz w:val="20"/>
          <w:szCs w:val="20"/>
        </w:rPr>
      </w:pPr>
      <w:r w:rsidRPr="006F6E9A">
        <w:rPr>
          <w:rStyle w:val="c0"/>
          <w:i/>
          <w:color w:val="000000"/>
          <w:sz w:val="28"/>
          <w:szCs w:val="28"/>
          <w:shd w:val="clear" w:color="auto" w:fill="FFFFFF"/>
        </w:rPr>
        <w:t>(После игры дети проходят на стульчики)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5268C1"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Ведущая:</w:t>
      </w:r>
      <w:r>
        <w:rPr>
          <w:rStyle w:val="c0"/>
          <w:color w:val="000000"/>
          <w:sz w:val="28"/>
          <w:szCs w:val="28"/>
          <w:shd w:val="clear" w:color="auto" w:fill="FFFFFF"/>
        </w:rPr>
        <w:t> Отвечайте от души, все игрушки хороши?                                              </w:t>
      </w:r>
      <w:r>
        <w:rPr>
          <w:rStyle w:val="c12"/>
          <w:i/>
          <w:iCs/>
          <w:color w:val="000000"/>
          <w:sz w:val="28"/>
          <w:szCs w:val="28"/>
          <w:shd w:val="clear" w:color="auto" w:fill="FFFFFF"/>
        </w:rPr>
        <w:t>(Обращается к детям, показывает на Мишку, Куклу и Лисичку)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5268C1">
        <w:rPr>
          <w:rStyle w:val="c1"/>
          <w:b/>
          <w:bCs/>
          <w:color w:val="000000"/>
          <w:sz w:val="28"/>
          <w:szCs w:val="28"/>
          <w:shd w:val="clear" w:color="auto" w:fill="FFFFFF"/>
        </w:rPr>
        <w:t>Дети:</w:t>
      </w:r>
      <w:r>
        <w:rPr>
          <w:rStyle w:val="c0"/>
          <w:color w:val="000000"/>
          <w:sz w:val="28"/>
          <w:szCs w:val="28"/>
          <w:shd w:val="clear" w:color="auto" w:fill="FFFFFF"/>
        </w:rPr>
        <w:t>  Да!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  <w:shd w:val="clear" w:color="auto" w:fill="FFFFFF"/>
        </w:rPr>
      </w:pPr>
      <w:r w:rsidRPr="005858DE">
        <w:rPr>
          <w:rStyle w:val="c1"/>
          <w:b/>
          <w:bCs/>
          <w:color w:val="000000"/>
          <w:sz w:val="28"/>
          <w:szCs w:val="28"/>
          <w:shd w:val="clear" w:color="auto" w:fill="FFFFFF"/>
        </w:rPr>
        <w:t>Снегурочка:</w:t>
      </w:r>
      <w:r w:rsidRPr="005858DE"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Pr="005858DE">
        <w:rPr>
          <w:rStyle w:val="c1"/>
          <w:bCs/>
          <w:color w:val="000000"/>
          <w:sz w:val="28"/>
          <w:szCs w:val="28"/>
          <w:shd w:val="clear" w:color="auto" w:fill="FFFFFF"/>
        </w:rPr>
        <w:t>Ребята, понравились вам игрушки? Давайте тогда оставим их на нашем празднике</w:t>
      </w:r>
      <w:r>
        <w:rPr>
          <w:rStyle w:val="c1"/>
          <w:bCs/>
          <w:color w:val="000000"/>
          <w:sz w:val="28"/>
          <w:szCs w:val="28"/>
          <w:shd w:val="clear" w:color="auto" w:fill="FFFFFF"/>
        </w:rPr>
        <w:t>, пусть они с нами веселятся.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  <w:shd w:val="clear" w:color="auto" w:fill="FFFFFF"/>
        </w:rPr>
      </w:pPr>
      <w:r w:rsidRPr="00A75F89"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Ведущая</w:t>
      </w:r>
      <w:r w:rsidRPr="006F6E9A">
        <w:rPr>
          <w:rStyle w:val="c1"/>
          <w:bCs/>
          <w:color w:val="000000"/>
          <w:sz w:val="28"/>
          <w:szCs w:val="28"/>
          <w:shd w:val="clear" w:color="auto" w:fill="FFFFFF"/>
        </w:rPr>
        <w:t>:</w:t>
      </w:r>
      <w:r>
        <w:rPr>
          <w:rStyle w:val="c1"/>
          <w:bCs/>
          <w:color w:val="000000"/>
          <w:sz w:val="28"/>
          <w:szCs w:val="28"/>
          <w:shd w:val="clear" w:color="auto" w:fill="FFFFFF"/>
        </w:rPr>
        <w:t xml:space="preserve"> </w:t>
      </w:r>
      <w:r w:rsidRPr="006F6E9A">
        <w:rPr>
          <w:rStyle w:val="c1"/>
          <w:bCs/>
          <w:color w:val="000000"/>
          <w:sz w:val="28"/>
          <w:szCs w:val="28"/>
          <w:shd w:val="clear" w:color="auto" w:fill="FFFFFF"/>
        </w:rPr>
        <w:t>А Вика хочет рассказать</w:t>
      </w: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1"/>
          <w:bCs/>
          <w:color w:val="000000"/>
          <w:sz w:val="28"/>
          <w:szCs w:val="28"/>
          <w:shd w:val="clear" w:color="auto" w:fill="FFFFFF"/>
        </w:rPr>
        <w:t xml:space="preserve"> стихотворение про тебя  Снегурочка.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6B6F3F">
        <w:rPr>
          <w:rStyle w:val="c0"/>
          <w:b/>
          <w:color w:val="000000"/>
          <w:sz w:val="28"/>
          <w:szCs w:val="28"/>
          <w:shd w:val="clear" w:color="auto" w:fill="FFFFFF"/>
        </w:rPr>
        <w:t>Ребенок: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У Снегурочки с утра,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Новогодних дел гора.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Нужно снежной бахромой,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Ей украсить лес родной.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Для зверят пирог испечь,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И фонарики зажечь.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А потом на праздник к детям,</w:t>
      </w:r>
    </w:p>
    <w:p w:rsidR="006D4C1C" w:rsidRPr="008F572E" w:rsidRDefault="006D4C1C" w:rsidP="0081028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В золотой лететь карете! 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5268C1"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0"/>
          <w:color w:val="000000"/>
          <w:sz w:val="28"/>
          <w:szCs w:val="28"/>
          <w:shd w:val="clear" w:color="auto" w:fill="FFFFFF"/>
        </w:rPr>
        <w:t>А сейчас я вам ребятки, загадать хочу загадку!</w:t>
      </w:r>
    </w:p>
    <w:p w:rsidR="006D4C1C" w:rsidRDefault="006D4C1C" w:rsidP="001D30D9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Ходит, бородою белою трясет,</w:t>
      </w:r>
    </w:p>
    <w:p w:rsidR="006D4C1C" w:rsidRDefault="006D4C1C" w:rsidP="001D30D9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Топает ногою  ̶  только треск идет!</w:t>
      </w:r>
    </w:p>
    <w:p w:rsidR="006D4C1C" w:rsidRDefault="006D4C1C" w:rsidP="001D30D9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Иней рассыпает по ветвям берез…</w:t>
      </w:r>
    </w:p>
    <w:p w:rsidR="006D4C1C" w:rsidRDefault="006D4C1C" w:rsidP="001D30D9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Кто же так гуляет?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5268C1">
        <w:rPr>
          <w:rStyle w:val="c1"/>
          <w:b/>
          <w:bCs/>
          <w:color w:val="000000"/>
          <w:sz w:val="28"/>
          <w:szCs w:val="28"/>
          <w:shd w:val="clear" w:color="auto" w:fill="FFFFFF"/>
        </w:rPr>
        <w:t>Дети:</w:t>
      </w:r>
      <w:r>
        <w:rPr>
          <w:rStyle w:val="c8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 Дедушка Мороз!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5268C1"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Ведущая:</w:t>
      </w:r>
      <w:r>
        <w:rPr>
          <w:rStyle w:val="c0"/>
          <w:color w:val="000000"/>
          <w:sz w:val="28"/>
          <w:szCs w:val="28"/>
          <w:shd w:val="clear" w:color="auto" w:fill="FFFFFF"/>
        </w:rPr>
        <w:t>  Только нет его. Пропал!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 К нам на елку не попал.</w:t>
      </w:r>
    </w:p>
    <w:p w:rsidR="006D4C1C" w:rsidRDefault="006D4C1C" w:rsidP="001D30D9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Видно, что-то приключилось. </w:t>
      </w:r>
    </w:p>
    <w:p w:rsidR="006D4C1C" w:rsidRDefault="006D4C1C" w:rsidP="001D30D9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Должен он давно прийти.</w:t>
      </w:r>
    </w:p>
    <w:p w:rsidR="006D4C1C" w:rsidRDefault="006D4C1C" w:rsidP="001D30D9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Неужели заблудился и не может нас найти?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5268C1">
        <w:rPr>
          <w:rStyle w:val="c1"/>
          <w:b/>
          <w:bCs/>
          <w:color w:val="000000"/>
          <w:sz w:val="28"/>
          <w:szCs w:val="28"/>
          <w:shd w:val="clear" w:color="auto" w:fill="FFFFFF"/>
        </w:rPr>
        <w:t>Снегурочка:</w:t>
      </w:r>
      <w:r>
        <w:rPr>
          <w:rStyle w:val="c0"/>
          <w:color w:val="000000"/>
          <w:sz w:val="28"/>
          <w:szCs w:val="28"/>
          <w:shd w:val="clear" w:color="auto" w:fill="FFFFFF"/>
        </w:rPr>
        <w:t>  Знаю я, где Дед Мороз! Он для вас подарки вез.</w:t>
      </w:r>
    </w:p>
    <w:p w:rsidR="006D4C1C" w:rsidRDefault="006D4C1C" w:rsidP="001D30D9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Ехал долгою дорогой и устал, видать, немного.</w:t>
      </w:r>
    </w:p>
    <w:p w:rsidR="006D4C1C" w:rsidRDefault="006D4C1C" w:rsidP="001D30D9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Сел под елку отдохнуть, да и задремал чуть-чуть...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5268C1"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Ведущая:</w:t>
      </w:r>
      <w:r>
        <w:rPr>
          <w:rStyle w:val="c0"/>
          <w:color w:val="000000"/>
          <w:sz w:val="28"/>
          <w:szCs w:val="28"/>
          <w:shd w:val="clear" w:color="auto" w:fill="FFFFFF"/>
        </w:rPr>
        <w:t>  Нужно громко покричать, Деда  Мороза к нам позвать!</w:t>
      </w:r>
    </w:p>
    <w:p w:rsidR="006D4C1C" w:rsidRPr="008F572E" w:rsidRDefault="006D4C1C" w:rsidP="0081028B">
      <w:pPr>
        <w:pStyle w:val="c5"/>
        <w:shd w:val="clear" w:color="auto" w:fill="FFFFFF"/>
        <w:spacing w:before="0" w:beforeAutospacing="0" w:after="0" w:afterAutospacing="0"/>
        <w:rPr>
          <w:i/>
          <w:color w:val="000000"/>
          <w:sz w:val="20"/>
          <w:szCs w:val="20"/>
        </w:rPr>
      </w:pPr>
      <w:r w:rsidRPr="008F572E">
        <w:rPr>
          <w:rStyle w:val="c0"/>
          <w:i/>
          <w:color w:val="000000"/>
          <w:sz w:val="28"/>
          <w:szCs w:val="28"/>
          <w:shd w:val="clear" w:color="auto" w:fill="FFFFFF"/>
        </w:rPr>
        <w:t>(Под веселую музыку в зал входит Дед Мороз)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5268C1">
        <w:rPr>
          <w:rStyle w:val="c1"/>
          <w:b/>
          <w:bCs/>
          <w:color w:val="000000"/>
          <w:sz w:val="28"/>
          <w:szCs w:val="28"/>
          <w:shd w:val="clear" w:color="auto" w:fill="FFFFFF"/>
        </w:rPr>
        <w:t>Дед Мороз:</w:t>
      </w:r>
      <w:r>
        <w:rPr>
          <w:rStyle w:val="c0"/>
          <w:color w:val="000000"/>
          <w:sz w:val="28"/>
          <w:szCs w:val="28"/>
          <w:shd w:val="clear" w:color="auto" w:fill="FFFFFF"/>
        </w:rPr>
        <w:t>  Здравствуйте, мои хорошие! Здравствуйте, мои пригожие!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Ой, какие вы нарядные, все румяные, да ладные!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А костюмы – загляденье, елка  ̶  всем на удивленье!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Все скорее в круг вставайте, звонко песню запевайте!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5268C1"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Ведущая:</w:t>
      </w:r>
      <w:r>
        <w:rPr>
          <w:rStyle w:val="c0"/>
          <w:color w:val="000000"/>
          <w:sz w:val="28"/>
          <w:szCs w:val="28"/>
          <w:shd w:val="clear" w:color="auto" w:fill="FFFFFF"/>
        </w:rPr>
        <w:t>   Здравствуй, Дедушка Мороз. Борода и красный нос.</w:t>
      </w:r>
    </w:p>
    <w:p w:rsidR="006D4C1C" w:rsidRDefault="006D4C1C" w:rsidP="001D30D9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Мы тебя так долго ждали, добрый Дедушка Мороз.</w:t>
      </w:r>
    </w:p>
    <w:p w:rsidR="006D4C1C" w:rsidRDefault="006D4C1C" w:rsidP="001D30D9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Но ты с песней погоди, ты на ёлку погляди!</w:t>
      </w:r>
    </w:p>
    <w:p w:rsidR="006D4C1C" w:rsidRDefault="006D4C1C" w:rsidP="001D30D9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Ёлка грустная стоит, почему-то не блестит?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5268C1"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Pr="005268C1">
        <w:rPr>
          <w:rStyle w:val="c1"/>
          <w:b/>
          <w:bCs/>
          <w:color w:val="000000"/>
          <w:sz w:val="28"/>
          <w:szCs w:val="28"/>
          <w:shd w:val="clear" w:color="auto" w:fill="FFFFFF"/>
        </w:rPr>
        <w:t>Дед Мороз:</w:t>
      </w: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0"/>
          <w:color w:val="000000"/>
          <w:sz w:val="28"/>
          <w:szCs w:val="28"/>
          <w:shd w:val="clear" w:color="auto" w:fill="FFFFFF"/>
        </w:rPr>
        <w:t>Чтоб веселье не умолкло, чтобы нам не заскучать,</w:t>
      </w:r>
    </w:p>
    <w:p w:rsidR="006D4C1C" w:rsidRDefault="006D4C1C" w:rsidP="001D30D9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Будем праздничную елку мы все вместе зажигать!</w:t>
      </w:r>
    </w:p>
    <w:p w:rsidR="006D4C1C" w:rsidRDefault="006D4C1C" w:rsidP="001D30D9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Ну – ка, ёлочка-красавица, зажигай свои огни,</w:t>
      </w:r>
    </w:p>
    <w:p w:rsidR="006D4C1C" w:rsidRDefault="006D4C1C" w:rsidP="001D30D9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Глазками цветными   на ребят взгляни!</w:t>
      </w:r>
    </w:p>
    <w:p w:rsidR="006D4C1C" w:rsidRPr="008F572E" w:rsidRDefault="006D4C1C" w:rsidP="008F572E">
      <w:pPr>
        <w:pStyle w:val="c5"/>
        <w:shd w:val="clear" w:color="auto" w:fill="FFFFFF"/>
        <w:spacing w:before="0" w:beforeAutospacing="0" w:after="0" w:afterAutospacing="0"/>
        <w:rPr>
          <w:i/>
          <w:color w:val="000000"/>
          <w:sz w:val="20"/>
          <w:szCs w:val="20"/>
        </w:rPr>
      </w:pPr>
      <w:r w:rsidRPr="00491287">
        <w:rPr>
          <w:rStyle w:val="c0"/>
          <w:i/>
          <w:color w:val="000000"/>
          <w:sz w:val="28"/>
          <w:szCs w:val="28"/>
          <w:shd w:val="clear" w:color="auto" w:fill="FFFFFF"/>
        </w:rPr>
        <w:t>(Прикасается к елке посохом, огоньки на елке не загораются)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491287">
        <w:rPr>
          <w:rStyle w:val="c1"/>
          <w:b/>
          <w:bCs/>
          <w:color w:val="000000"/>
          <w:sz w:val="28"/>
          <w:szCs w:val="28"/>
          <w:shd w:val="clear" w:color="auto" w:fill="FFFFFF"/>
        </w:rPr>
        <w:t>Дед Мороз:</w:t>
      </w:r>
      <w:r>
        <w:rPr>
          <w:rStyle w:val="c0"/>
          <w:color w:val="000000"/>
          <w:sz w:val="28"/>
          <w:szCs w:val="28"/>
          <w:shd w:val="clear" w:color="auto" w:fill="FFFFFF"/>
        </w:rPr>
        <w:t>   </w:t>
      </w:r>
      <w:r>
        <w:rPr>
          <w:rStyle w:val="c12"/>
          <w:i/>
          <w:iCs/>
          <w:color w:val="000000"/>
          <w:sz w:val="28"/>
          <w:szCs w:val="28"/>
          <w:shd w:val="clear" w:color="auto" w:fill="FFFFFF"/>
        </w:rPr>
        <w:t>(обращается к детям)</w:t>
      </w: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</w:p>
    <w:p w:rsidR="006D4C1C" w:rsidRDefault="006D4C1C" w:rsidP="001D30D9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Дружно крикнем: "Раз! Два! Три! Наша елочка, свети!"</w:t>
      </w:r>
    </w:p>
    <w:p w:rsidR="006D4C1C" w:rsidRPr="00491287" w:rsidRDefault="006D4C1C" w:rsidP="0081028B">
      <w:pPr>
        <w:pStyle w:val="c5"/>
        <w:shd w:val="clear" w:color="auto" w:fill="FFFFFF"/>
        <w:spacing w:before="0" w:beforeAutospacing="0" w:after="0" w:afterAutospacing="0"/>
        <w:rPr>
          <w:i/>
          <w:color w:val="000000"/>
          <w:sz w:val="20"/>
          <w:szCs w:val="20"/>
        </w:rPr>
      </w:pPr>
      <w:r w:rsidRPr="00491287">
        <w:rPr>
          <w:rStyle w:val="c0"/>
          <w:i/>
          <w:color w:val="000000"/>
          <w:sz w:val="28"/>
          <w:szCs w:val="28"/>
          <w:shd w:val="clear" w:color="auto" w:fill="FFFFFF"/>
        </w:rPr>
        <w:t>(Дети повторяют за Дедом Морозом слова</w:t>
      </w:r>
      <w:r>
        <w:rPr>
          <w:rStyle w:val="c0"/>
          <w:i/>
          <w:color w:val="000000"/>
          <w:sz w:val="28"/>
          <w:szCs w:val="28"/>
          <w:shd w:val="clear" w:color="auto" w:fill="FFFFFF"/>
        </w:rPr>
        <w:t>, на елке зажигаются огни. Гасне</w:t>
      </w:r>
      <w:r w:rsidRPr="00491287">
        <w:rPr>
          <w:rStyle w:val="c0"/>
          <w:i/>
          <w:color w:val="000000"/>
          <w:sz w:val="28"/>
          <w:szCs w:val="28"/>
          <w:shd w:val="clear" w:color="auto" w:fill="FFFFFF"/>
        </w:rPr>
        <w:t>т свет. Елка загорается огнями.)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491287">
        <w:rPr>
          <w:rStyle w:val="c1"/>
          <w:b/>
          <w:bCs/>
          <w:color w:val="000000"/>
          <w:sz w:val="28"/>
          <w:szCs w:val="28"/>
          <w:shd w:val="clear" w:color="auto" w:fill="FFFFFF"/>
        </w:rPr>
        <w:t>Снегурочка:</w:t>
      </w:r>
      <w:r>
        <w:rPr>
          <w:rStyle w:val="c0"/>
          <w:color w:val="000000"/>
          <w:sz w:val="28"/>
          <w:szCs w:val="28"/>
          <w:shd w:val="clear" w:color="auto" w:fill="FFFFFF"/>
        </w:rPr>
        <w:t>   Мы не зря старались с вами, ёлка вспыхнула огнями.</w:t>
      </w:r>
    </w:p>
    <w:p w:rsidR="006D4C1C" w:rsidRDefault="006D4C1C" w:rsidP="001D30D9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И зовем мы весь народ в Новогодний хоровод!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491287"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Ведущий:</w:t>
      </w:r>
      <w:r>
        <w:rPr>
          <w:rStyle w:val="c0"/>
          <w:color w:val="000000"/>
          <w:sz w:val="28"/>
          <w:szCs w:val="28"/>
          <w:shd w:val="clear" w:color="auto" w:fill="FFFFFF"/>
        </w:rPr>
        <w:t>  Поиграть и  позабавиться собрались ребята тут,</w:t>
      </w:r>
    </w:p>
    <w:p w:rsidR="006D4C1C" w:rsidRDefault="006D4C1C" w:rsidP="001D30D9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И тебе, Дед Мороз, свою песенку споют.</w:t>
      </w:r>
    </w:p>
    <w:p w:rsidR="006D4C1C" w:rsidRDefault="006D4C1C" w:rsidP="001D30D9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За руки, дети, возьмитесь, дружно в хоровод становитесь.</w:t>
      </w:r>
    </w:p>
    <w:p w:rsidR="006D4C1C" w:rsidRDefault="006D4C1C" w:rsidP="0010334C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Встаем в хоровод возле елочки "Новогодняя песенка"</w:t>
      </w:r>
    </w:p>
    <w:p w:rsidR="006D4C1C" w:rsidRDefault="006D4C1C" w:rsidP="0010334C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1.У ребятах наших,</w:t>
      </w:r>
      <w:r>
        <w:rPr>
          <w:rStyle w:val="c0"/>
          <w:color w:val="000000"/>
          <w:sz w:val="28"/>
          <w:szCs w:val="28"/>
          <w:shd w:val="clear" w:color="auto" w:fill="FFFFFF"/>
        </w:rPr>
        <w:br/>
        <w:t xml:space="preserve">Елочка большая. </w:t>
      </w:r>
      <w:r w:rsidRPr="00B5558A">
        <w:rPr>
          <w:rStyle w:val="c0"/>
          <w:i/>
          <w:color w:val="000000"/>
          <w:sz w:val="28"/>
          <w:szCs w:val="28"/>
          <w:shd w:val="clear" w:color="auto" w:fill="FFFFFF"/>
        </w:rPr>
        <w:t>(</w:t>
      </w:r>
      <w:r>
        <w:rPr>
          <w:rStyle w:val="c0"/>
          <w:i/>
          <w:color w:val="000000"/>
          <w:sz w:val="28"/>
          <w:szCs w:val="28"/>
          <w:shd w:val="clear" w:color="auto" w:fill="FFFFFF"/>
        </w:rPr>
        <w:t xml:space="preserve"> Дети </w:t>
      </w:r>
      <w:r w:rsidRPr="00B5558A">
        <w:rPr>
          <w:rStyle w:val="c0"/>
          <w:i/>
          <w:color w:val="000000"/>
          <w:sz w:val="28"/>
          <w:szCs w:val="28"/>
          <w:shd w:val="clear" w:color="auto" w:fill="FFFFFF"/>
        </w:rPr>
        <w:t>идут вокруг елки)</w:t>
      </w:r>
    </w:p>
    <w:p w:rsidR="006D4C1C" w:rsidRDefault="006D4C1C" w:rsidP="0010334C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Огоньки на елке,</w:t>
      </w:r>
    </w:p>
    <w:p w:rsidR="006D4C1C" w:rsidRDefault="006D4C1C" w:rsidP="0010334C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Весело сверкает</w:t>
      </w:r>
      <w:r w:rsidRPr="00B5558A">
        <w:rPr>
          <w:rStyle w:val="c0"/>
          <w:i/>
          <w:color w:val="000000"/>
          <w:sz w:val="28"/>
          <w:szCs w:val="28"/>
          <w:shd w:val="clear" w:color="auto" w:fill="FFFFFF"/>
        </w:rPr>
        <w:t>.(</w:t>
      </w:r>
      <w:r>
        <w:rPr>
          <w:rStyle w:val="c0"/>
          <w:i/>
          <w:color w:val="000000"/>
          <w:sz w:val="28"/>
          <w:szCs w:val="28"/>
          <w:shd w:val="clear" w:color="auto" w:fill="FFFFFF"/>
        </w:rPr>
        <w:t xml:space="preserve"> Дети показывают руками на елочку</w:t>
      </w:r>
      <w:r w:rsidRPr="00B5558A">
        <w:rPr>
          <w:rStyle w:val="c0"/>
          <w:i/>
          <w:color w:val="000000"/>
          <w:sz w:val="28"/>
          <w:szCs w:val="28"/>
          <w:shd w:val="clear" w:color="auto" w:fill="FFFFFF"/>
        </w:rPr>
        <w:t>)</w:t>
      </w:r>
    </w:p>
    <w:p w:rsidR="006D4C1C" w:rsidRDefault="006D4C1C" w:rsidP="0010334C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П</w:t>
      </w:r>
      <w:r w:rsidRPr="0033081D">
        <w:rPr>
          <w:rStyle w:val="c0"/>
          <w:color w:val="000000"/>
          <w:sz w:val="28"/>
          <w:szCs w:val="28"/>
          <w:shd w:val="clear" w:color="auto" w:fill="FFFFFF"/>
        </w:rPr>
        <w:t>рипев: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Ах, да елочка,</w:t>
      </w:r>
    </w:p>
    <w:p w:rsidR="006D4C1C" w:rsidRDefault="006D4C1C" w:rsidP="0010334C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Погляди, погляди</w:t>
      </w:r>
      <w:r w:rsidRPr="00B5558A">
        <w:rPr>
          <w:rStyle w:val="c0"/>
          <w:i/>
          <w:color w:val="000000"/>
          <w:sz w:val="28"/>
          <w:szCs w:val="28"/>
          <w:shd w:val="clear" w:color="auto" w:fill="FFFFFF"/>
        </w:rPr>
        <w:t>. (</w:t>
      </w:r>
      <w:r>
        <w:rPr>
          <w:rStyle w:val="c0"/>
          <w:i/>
          <w:color w:val="000000"/>
          <w:sz w:val="28"/>
          <w:szCs w:val="28"/>
          <w:shd w:val="clear" w:color="auto" w:fill="FFFFFF"/>
        </w:rPr>
        <w:t xml:space="preserve">Дети </w:t>
      </w:r>
      <w:r w:rsidRPr="00B5558A">
        <w:rPr>
          <w:rStyle w:val="c0"/>
          <w:i/>
          <w:color w:val="000000"/>
          <w:sz w:val="28"/>
          <w:szCs w:val="28"/>
          <w:shd w:val="clear" w:color="auto" w:fill="FFFFFF"/>
        </w:rPr>
        <w:t>стоя на месте хлопают в ладоши)</w:t>
      </w:r>
    </w:p>
    <w:p w:rsidR="006D4C1C" w:rsidRDefault="006D4C1C" w:rsidP="0010334C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Деткам елочки,</w:t>
      </w:r>
    </w:p>
    <w:p w:rsidR="006D4C1C" w:rsidRDefault="006D4C1C" w:rsidP="0010334C">
      <w:pPr>
        <w:pStyle w:val="c5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Посвяти, посвяти</w:t>
      </w:r>
      <w:r w:rsidRPr="00B5558A">
        <w:rPr>
          <w:rStyle w:val="c0"/>
          <w:i/>
          <w:color w:val="000000"/>
          <w:sz w:val="28"/>
          <w:szCs w:val="28"/>
          <w:shd w:val="clear" w:color="auto" w:fill="FFFFFF"/>
        </w:rPr>
        <w:t>. (</w:t>
      </w:r>
      <w:r>
        <w:rPr>
          <w:rStyle w:val="c0"/>
          <w:i/>
          <w:color w:val="000000"/>
          <w:sz w:val="28"/>
          <w:szCs w:val="28"/>
          <w:shd w:val="clear" w:color="auto" w:fill="FFFFFF"/>
        </w:rPr>
        <w:t xml:space="preserve"> Дети </w:t>
      </w:r>
      <w:r w:rsidRPr="00B5558A">
        <w:rPr>
          <w:rStyle w:val="c0"/>
          <w:i/>
          <w:color w:val="000000"/>
          <w:sz w:val="28"/>
          <w:szCs w:val="28"/>
          <w:shd w:val="clear" w:color="auto" w:fill="FFFFFF"/>
        </w:rPr>
        <w:t>показывают руками на елочку)</w:t>
      </w:r>
    </w:p>
    <w:p w:rsidR="006D4C1C" w:rsidRDefault="006D4C1C" w:rsidP="0010334C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2. Не коли нас елочки,</w:t>
      </w:r>
    </w:p>
    <w:p w:rsidR="006D4C1C" w:rsidRDefault="006D4C1C" w:rsidP="0010334C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Веточкой  мохнатой</w:t>
      </w:r>
      <w:r w:rsidRPr="00C77C51">
        <w:rPr>
          <w:rStyle w:val="c0"/>
          <w:i/>
          <w:color w:val="000000"/>
          <w:sz w:val="28"/>
          <w:szCs w:val="28"/>
          <w:shd w:val="clear" w:color="auto" w:fill="FFFFFF"/>
        </w:rPr>
        <w:t>.</w:t>
      </w:r>
      <w:r>
        <w:rPr>
          <w:rStyle w:val="c0"/>
          <w:i/>
          <w:color w:val="000000"/>
          <w:sz w:val="28"/>
          <w:szCs w:val="28"/>
          <w:shd w:val="clear" w:color="auto" w:fill="FFFFFF"/>
        </w:rPr>
        <w:t xml:space="preserve"> </w:t>
      </w:r>
      <w:r w:rsidRPr="00C77C51">
        <w:rPr>
          <w:rStyle w:val="c0"/>
          <w:i/>
          <w:color w:val="000000"/>
          <w:sz w:val="28"/>
          <w:szCs w:val="28"/>
          <w:shd w:val="clear" w:color="auto" w:fill="FFFFFF"/>
        </w:rPr>
        <w:t>(</w:t>
      </w:r>
      <w:r>
        <w:rPr>
          <w:rStyle w:val="c0"/>
          <w:i/>
          <w:color w:val="000000"/>
          <w:sz w:val="28"/>
          <w:szCs w:val="28"/>
          <w:shd w:val="clear" w:color="auto" w:fill="FFFFFF"/>
        </w:rPr>
        <w:t xml:space="preserve">Дети </w:t>
      </w:r>
      <w:r w:rsidRPr="00C77C51">
        <w:rPr>
          <w:rStyle w:val="c0"/>
          <w:i/>
          <w:color w:val="000000"/>
          <w:sz w:val="28"/>
          <w:szCs w:val="28"/>
          <w:shd w:val="clear" w:color="auto" w:fill="FFFFFF"/>
        </w:rPr>
        <w:t>грозят пальцем обращалась к елочке)</w:t>
      </w:r>
    </w:p>
    <w:p w:rsidR="006D4C1C" w:rsidRDefault="006D4C1C" w:rsidP="0010334C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Убери иголочки,</w:t>
      </w:r>
    </w:p>
    <w:p w:rsidR="006D4C1C" w:rsidRDefault="006D4C1C" w:rsidP="0010334C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Дальше от ребяток</w:t>
      </w:r>
      <w:r>
        <w:rPr>
          <w:rStyle w:val="c0"/>
          <w:i/>
          <w:color w:val="000000"/>
          <w:sz w:val="28"/>
          <w:szCs w:val="28"/>
          <w:shd w:val="clear" w:color="auto" w:fill="FFFFFF"/>
        </w:rPr>
        <w:t>.(М</w:t>
      </w:r>
      <w:r w:rsidRPr="00C77C51">
        <w:rPr>
          <w:rStyle w:val="c0"/>
          <w:i/>
          <w:color w:val="000000"/>
          <w:sz w:val="28"/>
          <w:szCs w:val="28"/>
          <w:shd w:val="clear" w:color="auto" w:fill="FFFFFF"/>
        </w:rPr>
        <w:t>ашут руками вверх,</w:t>
      </w:r>
      <w:r>
        <w:rPr>
          <w:rStyle w:val="c0"/>
          <w:i/>
          <w:color w:val="000000"/>
          <w:sz w:val="28"/>
          <w:szCs w:val="28"/>
          <w:shd w:val="clear" w:color="auto" w:fill="FFFFFF"/>
        </w:rPr>
        <w:t xml:space="preserve"> </w:t>
      </w:r>
      <w:r w:rsidRPr="00C77C51">
        <w:rPr>
          <w:rStyle w:val="c0"/>
          <w:i/>
          <w:color w:val="000000"/>
          <w:sz w:val="28"/>
          <w:szCs w:val="28"/>
          <w:shd w:val="clear" w:color="auto" w:fill="FFFFFF"/>
        </w:rPr>
        <w:t>вниз)</w:t>
      </w:r>
    </w:p>
    <w:p w:rsidR="006D4C1C" w:rsidRDefault="006D4C1C" w:rsidP="0010334C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3. Мы поем и пляшем,</w:t>
      </w:r>
    </w:p>
    <w:p w:rsidR="006D4C1C" w:rsidRPr="00C77C51" w:rsidRDefault="006D4C1C" w:rsidP="0010334C">
      <w:pPr>
        <w:pStyle w:val="c5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Весело сегодня</w:t>
      </w:r>
      <w:r>
        <w:rPr>
          <w:rStyle w:val="c0"/>
          <w:i/>
          <w:color w:val="000000"/>
          <w:sz w:val="28"/>
          <w:szCs w:val="28"/>
          <w:shd w:val="clear" w:color="auto" w:fill="FFFFFF"/>
        </w:rPr>
        <w:t>. (Р</w:t>
      </w:r>
      <w:r w:rsidRPr="00C77C51">
        <w:rPr>
          <w:rStyle w:val="c0"/>
          <w:i/>
          <w:color w:val="000000"/>
          <w:sz w:val="28"/>
          <w:szCs w:val="28"/>
          <w:shd w:val="clear" w:color="auto" w:fill="FFFFFF"/>
        </w:rPr>
        <w:t>уки на поясе слегка пружинят ножками)</w:t>
      </w:r>
    </w:p>
    <w:p w:rsidR="006D4C1C" w:rsidRDefault="006D4C1C" w:rsidP="0010334C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У ребяток наших,</w:t>
      </w:r>
    </w:p>
    <w:p w:rsidR="006D4C1C" w:rsidRDefault="006D4C1C" w:rsidP="0010334C">
      <w:pPr>
        <w:pStyle w:val="c5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Праздник новогодних</w:t>
      </w:r>
      <w:r w:rsidRPr="00C77C51">
        <w:rPr>
          <w:rStyle w:val="c0"/>
          <w:i/>
          <w:color w:val="000000"/>
          <w:sz w:val="28"/>
          <w:szCs w:val="28"/>
          <w:shd w:val="clear" w:color="auto" w:fill="FFFFFF"/>
        </w:rPr>
        <w:t>. (</w:t>
      </w:r>
      <w:r>
        <w:rPr>
          <w:rStyle w:val="c0"/>
          <w:i/>
          <w:color w:val="000000"/>
          <w:sz w:val="28"/>
          <w:szCs w:val="28"/>
          <w:shd w:val="clear" w:color="auto" w:fill="FFFFFF"/>
        </w:rPr>
        <w:t xml:space="preserve">Дети </w:t>
      </w:r>
      <w:r w:rsidRPr="00C77C51">
        <w:rPr>
          <w:rStyle w:val="c0"/>
          <w:i/>
          <w:color w:val="000000"/>
          <w:sz w:val="28"/>
          <w:szCs w:val="28"/>
          <w:shd w:val="clear" w:color="auto" w:fill="FFFFFF"/>
        </w:rPr>
        <w:t>кружатся вокруг  себе в любую сторону)</w:t>
      </w:r>
    </w:p>
    <w:p w:rsidR="006D4C1C" w:rsidRPr="00F61100" w:rsidRDefault="006D4C1C" w:rsidP="00F61100">
      <w:pPr>
        <w:pStyle w:val="c5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 w:rsidRPr="00C77C51">
        <w:rPr>
          <w:rStyle w:val="c0"/>
          <w:i/>
          <w:color w:val="000000"/>
          <w:sz w:val="28"/>
          <w:szCs w:val="28"/>
          <w:shd w:val="clear" w:color="auto" w:fill="FFFFFF"/>
        </w:rPr>
        <w:t>( Все дружно садятся на стулья)</w:t>
      </w:r>
    </w:p>
    <w:p w:rsidR="006D4C1C" w:rsidRDefault="006D4C1C" w:rsidP="001D30D9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91287">
        <w:rPr>
          <w:rStyle w:val="c1"/>
          <w:b/>
          <w:bCs/>
          <w:color w:val="000000"/>
          <w:sz w:val="28"/>
          <w:szCs w:val="28"/>
          <w:shd w:val="clear" w:color="auto" w:fill="FFFFFF"/>
        </w:rPr>
        <w:t>Дед Мороз</w:t>
      </w: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:</w:t>
      </w:r>
      <w:r>
        <w:rPr>
          <w:rStyle w:val="c0"/>
          <w:color w:val="000000"/>
          <w:sz w:val="28"/>
          <w:szCs w:val="28"/>
          <w:shd w:val="clear" w:color="auto" w:fill="FFFFFF"/>
        </w:rPr>
        <w:t> Молодцы, ребятишки. Порадовали старика.</w:t>
      </w:r>
    </w:p>
    <w:p w:rsidR="006D4C1C" w:rsidRDefault="006D4C1C" w:rsidP="001D30D9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Не останусь я в долгу.</w:t>
      </w:r>
    </w:p>
    <w:p w:rsidR="006D4C1C" w:rsidRDefault="006D4C1C" w:rsidP="001D30D9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Вас порадовать смогу.</w:t>
      </w:r>
    </w:p>
    <w:p w:rsidR="006D4C1C" w:rsidRDefault="006D4C1C" w:rsidP="001D30D9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Игр немало есть на свете.</w:t>
      </w:r>
    </w:p>
    <w:p w:rsidR="006D4C1C" w:rsidRDefault="006D4C1C" w:rsidP="001D30D9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Поиграть хотите, дети?</w:t>
      </w:r>
    </w:p>
    <w:p w:rsidR="006D4C1C" w:rsidRDefault="006D4C1C" w:rsidP="001D30D9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Вы мороза не боитесь?</w:t>
      </w:r>
    </w:p>
    <w:p w:rsidR="006D4C1C" w:rsidRDefault="006D4C1C" w:rsidP="001D30D9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Как подую я на вас –</w:t>
      </w:r>
    </w:p>
    <w:p w:rsidR="006D4C1C" w:rsidRDefault="006D4C1C" w:rsidP="001D30D9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Заморожу всех сейчас!</w:t>
      </w:r>
    </w:p>
    <w:p w:rsidR="006D4C1C" w:rsidRPr="002925FE" w:rsidRDefault="006D4C1C" w:rsidP="0081028B">
      <w:pPr>
        <w:pStyle w:val="c5"/>
        <w:shd w:val="clear" w:color="auto" w:fill="FFFFFF"/>
        <w:spacing w:before="0" w:beforeAutospacing="0" w:after="0" w:afterAutospacing="0"/>
        <w:rPr>
          <w:i/>
          <w:color w:val="000000"/>
          <w:sz w:val="20"/>
          <w:szCs w:val="20"/>
        </w:rPr>
      </w:pPr>
      <w:r w:rsidRPr="002925FE">
        <w:rPr>
          <w:rStyle w:val="c0"/>
          <w:i/>
          <w:color w:val="000000"/>
          <w:sz w:val="28"/>
          <w:szCs w:val="28"/>
          <w:shd w:val="clear" w:color="auto" w:fill="FFFFFF"/>
        </w:rPr>
        <w:t>(Дети с Дедом Морозом играют в игру "Заморожу"</w:t>
      </w:r>
      <w:r>
        <w:rPr>
          <w:rStyle w:val="c0"/>
          <w:i/>
          <w:color w:val="000000"/>
          <w:sz w:val="28"/>
          <w:szCs w:val="28"/>
          <w:shd w:val="clear" w:color="auto" w:fill="FFFFFF"/>
        </w:rPr>
        <w:t xml:space="preserve"> под музыку</w:t>
      </w:r>
      <w:r w:rsidRPr="002925FE">
        <w:rPr>
          <w:rStyle w:val="c0"/>
          <w:i/>
          <w:color w:val="000000"/>
          <w:sz w:val="28"/>
          <w:szCs w:val="28"/>
          <w:shd w:val="clear" w:color="auto" w:fill="FFFFFF"/>
        </w:rPr>
        <w:t>)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0334C">
        <w:rPr>
          <w:rStyle w:val="c1"/>
          <w:b/>
          <w:bCs/>
          <w:color w:val="000000"/>
          <w:sz w:val="28"/>
          <w:szCs w:val="28"/>
          <w:shd w:val="clear" w:color="auto" w:fill="FFFFFF"/>
        </w:rPr>
        <w:t>Дед Мороз:</w:t>
      </w:r>
      <w:r>
        <w:rPr>
          <w:rStyle w:val="c0"/>
          <w:color w:val="000000"/>
          <w:sz w:val="28"/>
          <w:szCs w:val="28"/>
          <w:shd w:val="clear" w:color="auto" w:fill="FFFFFF"/>
        </w:rPr>
        <w:t>  Очень весело играли. Вы нисколько не устали?</w:t>
      </w:r>
    </w:p>
    <w:p w:rsidR="006D4C1C" w:rsidRDefault="006D4C1C" w:rsidP="001D30D9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Всем сейчас команду дам: Поскорее по местам!</w:t>
      </w:r>
    </w:p>
    <w:p w:rsidR="006D4C1C" w:rsidRPr="00F61100" w:rsidRDefault="006D4C1C" w:rsidP="00F61100">
      <w:pPr>
        <w:pStyle w:val="c5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 w:rsidRPr="002925FE">
        <w:rPr>
          <w:rStyle w:val="c0"/>
          <w:i/>
          <w:color w:val="000000"/>
          <w:sz w:val="28"/>
          <w:szCs w:val="28"/>
          <w:shd w:val="clear" w:color="auto" w:fill="FFFFFF"/>
        </w:rPr>
        <w:t>(Стучит посохом по полу. Дети садятся на стульчики.)</w:t>
      </w:r>
    </w:p>
    <w:p w:rsidR="006D4C1C" w:rsidRPr="002925FE" w:rsidRDefault="006D4C1C" w:rsidP="0081028B">
      <w:pPr>
        <w:pStyle w:val="c2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>Дед М</w:t>
      </w:r>
      <w:r w:rsidRPr="002925FE">
        <w:rPr>
          <w:rStyle w:val="c4"/>
          <w:b/>
          <w:color w:val="000000"/>
          <w:sz w:val="28"/>
          <w:szCs w:val="28"/>
        </w:rPr>
        <w:t>ороз :</w:t>
      </w:r>
      <w:r w:rsidRPr="002925FE">
        <w:rPr>
          <w:rStyle w:val="c4"/>
          <w:color w:val="000000"/>
          <w:sz w:val="28"/>
          <w:szCs w:val="28"/>
        </w:rPr>
        <w:t xml:space="preserve"> Ах ка</w:t>
      </w:r>
      <w:r>
        <w:rPr>
          <w:rStyle w:val="c4"/>
          <w:color w:val="000000"/>
          <w:sz w:val="28"/>
          <w:szCs w:val="28"/>
        </w:rPr>
        <w:t xml:space="preserve">к жарко стало в зале. Присяду </w:t>
      </w:r>
      <w:r w:rsidRPr="002925FE">
        <w:rPr>
          <w:rStyle w:val="c4"/>
          <w:color w:val="000000"/>
          <w:sz w:val="28"/>
          <w:szCs w:val="28"/>
        </w:rPr>
        <w:t xml:space="preserve"> я отдохну</w:t>
      </w:r>
      <w:r>
        <w:rPr>
          <w:rStyle w:val="c4"/>
          <w:color w:val="000000"/>
          <w:sz w:val="28"/>
          <w:szCs w:val="28"/>
        </w:rPr>
        <w:t>.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2925FE"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Ведущая:</w:t>
      </w:r>
      <w:r>
        <w:rPr>
          <w:rStyle w:val="c0"/>
          <w:color w:val="000000"/>
          <w:sz w:val="28"/>
          <w:szCs w:val="28"/>
          <w:shd w:val="clear" w:color="auto" w:fill="FFFFFF"/>
        </w:rPr>
        <w:t> Кто же Дедушку уважит  и ему стихи расскажет?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11477B">
        <w:rPr>
          <w:rStyle w:val="c0"/>
          <w:b/>
          <w:color w:val="000000"/>
          <w:sz w:val="28"/>
          <w:szCs w:val="28"/>
          <w:shd w:val="clear" w:color="auto" w:fill="FFFFFF"/>
        </w:rPr>
        <w:t>Ребенок: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На веселых детских елках,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Чудеса блестят в иголках.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И под елкой в Новый год,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Каждый что - нибудь найдет.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Надо лишь заранее,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Загадать желание.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11477B">
        <w:rPr>
          <w:rStyle w:val="c0"/>
          <w:b/>
          <w:color w:val="000000"/>
          <w:sz w:val="28"/>
          <w:szCs w:val="28"/>
          <w:shd w:val="clear" w:color="auto" w:fill="FFFFFF"/>
        </w:rPr>
        <w:t>Ребенок: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Скоро, скоро Новый год!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Он торопится, идет!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Постучится в двери к нам,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Дети, здравствуйте, я к вам.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Праздник мы встречаем,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Елку наряжаем.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Вешаем игрушки,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Шарики, хлопушки.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Скоро Дед Мороз придет,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Нам подарки принесет.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Яблоки, конфеты,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Дед Мороз, ну где ты?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11477B">
        <w:rPr>
          <w:rStyle w:val="c0"/>
          <w:b/>
          <w:color w:val="000000"/>
          <w:sz w:val="28"/>
          <w:szCs w:val="28"/>
          <w:shd w:val="clear" w:color="auto" w:fill="FFFFFF"/>
        </w:rPr>
        <w:t>Ребенок: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Говорят, под Новый год,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Что ни пожелается - 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Все всегда произойдет,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Все всегда сбывается.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Могут даже у ребят,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Сбыться все желания .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Нужно только, говорят,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Приложить старания.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A75F89">
        <w:rPr>
          <w:rStyle w:val="c0"/>
          <w:b/>
          <w:color w:val="000000"/>
          <w:sz w:val="28"/>
          <w:szCs w:val="28"/>
          <w:shd w:val="clear" w:color="auto" w:fill="FFFFFF"/>
        </w:rPr>
        <w:t>Ребенок: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Снег летает и кружиться,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Тихо на асфальт ложиться.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За окном мороз и стужа,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Гладким льдом покрылись лужи.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И сквозь эту красоту,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С Новым годом на носу.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К нам примчался Дед Мороз,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Счастье к празднику принес.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F61100">
        <w:rPr>
          <w:rStyle w:val="c0"/>
          <w:b/>
          <w:color w:val="000000"/>
          <w:sz w:val="28"/>
          <w:szCs w:val="28"/>
          <w:shd w:val="clear" w:color="auto" w:fill="FFFFFF"/>
        </w:rPr>
        <w:t>Ребенок: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Дед Мороз танцует с нами,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Веселит сегодня всех.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И под елкой раздается,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Прибаутки, шутки, смех.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925FE">
        <w:rPr>
          <w:rStyle w:val="c1"/>
          <w:b/>
          <w:bCs/>
          <w:color w:val="000000"/>
          <w:sz w:val="28"/>
          <w:szCs w:val="28"/>
          <w:shd w:val="clear" w:color="auto" w:fill="FFFFFF"/>
        </w:rPr>
        <w:t>Дед Мороз:</w:t>
      </w:r>
      <w:r>
        <w:rPr>
          <w:rStyle w:val="c0"/>
          <w:color w:val="000000"/>
          <w:sz w:val="28"/>
          <w:szCs w:val="28"/>
          <w:shd w:val="clear" w:color="auto" w:fill="FFFFFF"/>
        </w:rPr>
        <w:t> Вот спасибо вам, друзья! Позабавили меня.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Ребятки, а вы знаете, что зима — мое самое любимое время года. Зимой я могу все устелить белоснежным ковром, всех заморозить. А еще мне нравятся, когда про меня поют частушки. А вы знаете такие частушки?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2925FE"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Ведущий:</w:t>
      </w:r>
      <w:r>
        <w:rPr>
          <w:rStyle w:val="c0"/>
          <w:color w:val="000000"/>
          <w:sz w:val="28"/>
          <w:szCs w:val="28"/>
          <w:shd w:val="clear" w:color="auto" w:fill="FFFFFF"/>
        </w:rPr>
        <w:t> Конечно знаем, Дедушка Мороз. Девочки  для тебя приготовили веселые частушки.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C1072E">
        <w:rPr>
          <w:rStyle w:val="c0"/>
          <w:b/>
          <w:color w:val="000000"/>
          <w:sz w:val="28"/>
          <w:szCs w:val="28"/>
          <w:shd w:val="clear" w:color="auto" w:fill="FFFFFF"/>
        </w:rPr>
        <w:t>Ребенок: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Я для дедушка Мороза,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Много песен разучила.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А, как вызвали на сцену,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От волненья все забыла.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C1072E">
        <w:rPr>
          <w:rStyle w:val="c0"/>
          <w:b/>
          <w:color w:val="000000"/>
          <w:sz w:val="28"/>
          <w:szCs w:val="28"/>
          <w:shd w:val="clear" w:color="auto" w:fill="FFFFFF"/>
        </w:rPr>
        <w:t>Ребенок: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Я сегодня рано встала,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Сразу к елке побежала.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Вот спасибо, Дед Мороз,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Что подарки нам принес.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C1072E">
        <w:rPr>
          <w:rStyle w:val="c0"/>
          <w:b/>
          <w:color w:val="000000"/>
          <w:sz w:val="28"/>
          <w:szCs w:val="28"/>
          <w:shd w:val="clear" w:color="auto" w:fill="FFFFFF"/>
        </w:rPr>
        <w:t>Ребенок: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Будем весело плясать,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Будем песни распевать.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Чтобы елка захотела,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 гости к нам пришла опять.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C1072E">
        <w:rPr>
          <w:rStyle w:val="c0"/>
          <w:b/>
          <w:color w:val="000000"/>
          <w:sz w:val="28"/>
          <w:szCs w:val="28"/>
          <w:shd w:val="clear" w:color="auto" w:fill="FFFFFF"/>
        </w:rPr>
        <w:t>Ребенок: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С Новым годом поздравляем,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Новогодний шлем привет.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Маме с папой мы желаем,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Чтобы жили до ста лет.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C1072E">
        <w:rPr>
          <w:rStyle w:val="c0"/>
          <w:b/>
          <w:color w:val="000000"/>
          <w:sz w:val="28"/>
          <w:szCs w:val="28"/>
          <w:shd w:val="clear" w:color="auto" w:fill="FFFFFF"/>
        </w:rPr>
        <w:t>Все вместе: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Мы частушки вам пропели,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Хорошо ли, плохо ли.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А теперь мы вас попросим,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Чтобы нам похлопали.(Повторить 3,4 строчку 2 раза.)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470D93">
        <w:rPr>
          <w:rStyle w:val="c0"/>
          <w:b/>
          <w:color w:val="000000"/>
          <w:sz w:val="28"/>
          <w:szCs w:val="28"/>
          <w:shd w:val="clear" w:color="auto" w:fill="FFFFFF"/>
        </w:rPr>
        <w:t>Ведущая: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Все вместе дружно встаем вокруг елочки на музыкальную игру "Мы сейчас пойдем направо 1,2,3, 4, а потом пойдем налево..."</w:t>
      </w:r>
    </w:p>
    <w:p w:rsidR="006D4C1C" w:rsidRPr="00F61100" w:rsidRDefault="006D4C1C" w:rsidP="0081028B">
      <w:pPr>
        <w:pStyle w:val="c5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 w:rsidRPr="00470D93">
        <w:rPr>
          <w:rStyle w:val="c0"/>
          <w:i/>
          <w:color w:val="000000"/>
          <w:sz w:val="28"/>
          <w:szCs w:val="28"/>
          <w:shd w:val="clear" w:color="auto" w:fill="FFFFFF"/>
        </w:rPr>
        <w:t>(После игры дети проходят на стульчики)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925FE"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Ведущая:</w:t>
      </w:r>
      <w:r>
        <w:rPr>
          <w:rStyle w:val="c0"/>
          <w:color w:val="000000"/>
          <w:sz w:val="28"/>
          <w:szCs w:val="28"/>
          <w:shd w:val="clear" w:color="auto" w:fill="FFFFFF"/>
        </w:rPr>
        <w:t>  Дети! Дед Мороз с вами  играл</w:t>
      </w:r>
      <w:r>
        <w:rPr>
          <w:rStyle w:val="c8"/>
          <w:b/>
          <w:bCs/>
          <w:color w:val="000000"/>
          <w:sz w:val="28"/>
          <w:szCs w:val="28"/>
          <w:shd w:val="clear" w:color="auto" w:fill="FFFFFF"/>
        </w:rPr>
        <w:t>?    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925FE">
        <w:rPr>
          <w:rStyle w:val="c1"/>
          <w:b/>
          <w:bCs/>
          <w:color w:val="000000"/>
          <w:sz w:val="28"/>
          <w:szCs w:val="28"/>
          <w:shd w:val="clear" w:color="auto" w:fill="FFFFFF"/>
        </w:rPr>
        <w:t>Все:</w:t>
      </w:r>
      <w:r>
        <w:rPr>
          <w:rStyle w:val="c0"/>
          <w:color w:val="000000"/>
          <w:sz w:val="28"/>
          <w:szCs w:val="28"/>
          <w:shd w:val="clear" w:color="auto" w:fill="FFFFFF"/>
        </w:rPr>
        <w:t> Играл!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925FE"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Ведущая:</w:t>
      </w:r>
      <w:r>
        <w:rPr>
          <w:rStyle w:val="c0"/>
          <w:color w:val="000000"/>
          <w:sz w:val="28"/>
          <w:szCs w:val="28"/>
          <w:shd w:val="clear" w:color="auto" w:fill="FFFFFF"/>
        </w:rPr>
        <w:t>  Возле ёлочки плясал?                          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925FE">
        <w:rPr>
          <w:rStyle w:val="c1"/>
          <w:b/>
          <w:bCs/>
          <w:color w:val="000000"/>
          <w:sz w:val="28"/>
          <w:szCs w:val="28"/>
          <w:shd w:val="clear" w:color="auto" w:fill="FFFFFF"/>
        </w:rPr>
        <w:t>Все</w:t>
      </w:r>
      <w:r w:rsidRPr="002925FE">
        <w:rPr>
          <w:rStyle w:val="c14"/>
          <w:color w:val="000000"/>
          <w:sz w:val="28"/>
          <w:szCs w:val="28"/>
          <w:shd w:val="clear" w:color="auto" w:fill="FFFFFF"/>
        </w:rPr>
        <w:t>:</w:t>
      </w:r>
      <w:r>
        <w:rPr>
          <w:rStyle w:val="c0"/>
          <w:color w:val="000000"/>
          <w:sz w:val="28"/>
          <w:szCs w:val="28"/>
          <w:shd w:val="clear" w:color="auto" w:fill="FFFFFF"/>
        </w:rPr>
        <w:t> Плясал!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925FE"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Ведущая:</w:t>
      </w:r>
      <w:r>
        <w:rPr>
          <w:rStyle w:val="c0"/>
          <w:color w:val="000000"/>
          <w:sz w:val="28"/>
          <w:szCs w:val="28"/>
          <w:shd w:val="clear" w:color="auto" w:fill="FFFFFF"/>
        </w:rPr>
        <w:t>   Песни пел, детей смешил?                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925FE">
        <w:rPr>
          <w:rStyle w:val="c1"/>
          <w:b/>
          <w:bCs/>
          <w:color w:val="000000"/>
          <w:sz w:val="28"/>
          <w:szCs w:val="28"/>
          <w:shd w:val="clear" w:color="auto" w:fill="FFFFFF"/>
        </w:rPr>
        <w:t>Все:</w:t>
      </w:r>
      <w:r>
        <w:rPr>
          <w:rStyle w:val="c0"/>
          <w:color w:val="000000"/>
          <w:sz w:val="28"/>
          <w:szCs w:val="28"/>
          <w:shd w:val="clear" w:color="auto" w:fill="FFFFFF"/>
        </w:rPr>
        <w:t> Смешил!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925FE"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Ведущая:</w:t>
      </w:r>
      <w:r>
        <w:rPr>
          <w:rStyle w:val="c0"/>
          <w:color w:val="000000"/>
          <w:sz w:val="28"/>
          <w:szCs w:val="28"/>
          <w:shd w:val="clear" w:color="auto" w:fill="FFFFFF"/>
        </w:rPr>
        <w:t>   Что ещё он позабыл?                        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925FE">
        <w:rPr>
          <w:rStyle w:val="c1"/>
          <w:b/>
          <w:bCs/>
          <w:color w:val="000000"/>
          <w:sz w:val="28"/>
          <w:szCs w:val="28"/>
          <w:shd w:val="clear" w:color="auto" w:fill="FFFFFF"/>
        </w:rPr>
        <w:t>Все:</w:t>
      </w: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0"/>
          <w:color w:val="000000"/>
          <w:sz w:val="28"/>
          <w:szCs w:val="28"/>
          <w:shd w:val="clear" w:color="auto" w:fill="FFFFFF"/>
        </w:rPr>
        <w:t>Подарки!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925FE">
        <w:rPr>
          <w:rStyle w:val="c1"/>
          <w:b/>
          <w:bCs/>
          <w:color w:val="000000"/>
          <w:sz w:val="28"/>
          <w:szCs w:val="28"/>
          <w:shd w:val="clear" w:color="auto" w:fill="FFFFFF"/>
        </w:rPr>
        <w:t>Дед Мороз:</w:t>
      </w:r>
      <w:r>
        <w:rPr>
          <w:rStyle w:val="c0"/>
          <w:color w:val="000000"/>
          <w:sz w:val="28"/>
          <w:szCs w:val="28"/>
          <w:shd w:val="clear" w:color="auto" w:fill="FFFFFF"/>
        </w:rPr>
        <w:t>    Да! Сейчас, сейчас!   Я их нёс, припоминаю…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Куда дел мешок, не знаю!  Или под ёлку положил? </w:t>
      </w:r>
      <w:r>
        <w:rPr>
          <w:rStyle w:val="c12"/>
          <w:i/>
          <w:iCs/>
          <w:color w:val="000000"/>
          <w:sz w:val="28"/>
          <w:szCs w:val="28"/>
          <w:shd w:val="clear" w:color="auto" w:fill="FFFFFF"/>
        </w:rPr>
        <w:t>(Смотрит под ёлкой</w:t>
      </w:r>
      <w:r>
        <w:rPr>
          <w:rStyle w:val="c0"/>
          <w:color w:val="000000"/>
          <w:sz w:val="28"/>
          <w:szCs w:val="28"/>
          <w:shd w:val="clear" w:color="auto" w:fill="FFFFFF"/>
        </w:rPr>
        <w:t>)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Нет, не помню, позабыл…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925FE"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Ведущая:</w:t>
      </w:r>
      <w:r w:rsidRPr="002925FE">
        <w:rPr>
          <w:rStyle w:val="c0"/>
          <w:color w:val="000000"/>
          <w:sz w:val="28"/>
          <w:szCs w:val="28"/>
          <w:shd w:val="clear" w:color="auto" w:fill="FFFFFF"/>
        </w:rPr>
        <w:t>   </w:t>
      </w:r>
      <w:r>
        <w:rPr>
          <w:rStyle w:val="c0"/>
          <w:color w:val="000000"/>
          <w:sz w:val="28"/>
          <w:szCs w:val="28"/>
          <w:shd w:val="clear" w:color="auto" w:fill="FFFFFF"/>
        </w:rPr>
        <w:t>Дедушка, как же так? Ребятишки подарков ждут!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925FE">
        <w:rPr>
          <w:rStyle w:val="c1"/>
          <w:b/>
          <w:bCs/>
          <w:color w:val="000000"/>
          <w:sz w:val="28"/>
          <w:szCs w:val="28"/>
          <w:shd w:val="clear" w:color="auto" w:fill="FFFFFF"/>
        </w:rPr>
        <w:t>Дед Мороз:</w:t>
      </w:r>
      <w:r>
        <w:rPr>
          <w:rStyle w:val="c0"/>
          <w:color w:val="000000"/>
          <w:sz w:val="28"/>
          <w:szCs w:val="28"/>
          <w:shd w:val="clear" w:color="auto" w:fill="FFFFFF"/>
        </w:rPr>
        <w:t>  Есть у меня волшебная палочка,  и большая сила в ней.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Где подарки – она укажет, и дорогу к ним покажет</w:t>
      </w:r>
      <w:r>
        <w:rPr>
          <w:rStyle w:val="c12"/>
          <w:i/>
          <w:iCs/>
          <w:color w:val="000000"/>
          <w:sz w:val="28"/>
          <w:szCs w:val="28"/>
          <w:shd w:val="clear" w:color="auto" w:fill="FFFFFF"/>
        </w:rPr>
        <w:t>.  (Достает волшебную палочку.)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Вот она, моя волшебная палочка!  </w:t>
      </w:r>
    </w:p>
    <w:p w:rsidR="006D4C1C" w:rsidRPr="00C1072E" w:rsidRDefault="006D4C1C" w:rsidP="0081028B">
      <w:pPr>
        <w:pStyle w:val="c5"/>
        <w:shd w:val="clear" w:color="auto" w:fill="FFFFFF"/>
        <w:spacing w:before="0" w:beforeAutospacing="0" w:after="0" w:afterAutospacing="0"/>
        <w:rPr>
          <w:i/>
          <w:color w:val="000000"/>
          <w:sz w:val="20"/>
          <w:szCs w:val="20"/>
        </w:rPr>
      </w:pPr>
      <w:r>
        <w:rPr>
          <w:rStyle w:val="c0"/>
          <w:i/>
          <w:color w:val="000000"/>
          <w:sz w:val="28"/>
          <w:szCs w:val="28"/>
          <w:shd w:val="clear" w:color="auto" w:fill="FFFFFF"/>
        </w:rPr>
        <w:t xml:space="preserve">(Дед Мороз машет палочкой </w:t>
      </w:r>
      <w:r w:rsidRPr="00C1072E">
        <w:rPr>
          <w:rStyle w:val="c0"/>
          <w:i/>
          <w:color w:val="000000"/>
          <w:sz w:val="28"/>
          <w:szCs w:val="28"/>
          <w:shd w:val="clear" w:color="auto" w:fill="FFFFFF"/>
        </w:rPr>
        <w:t xml:space="preserve"> вокруг елки, </w:t>
      </w:r>
      <w:r>
        <w:rPr>
          <w:rStyle w:val="c0"/>
          <w:i/>
          <w:color w:val="000000"/>
          <w:sz w:val="28"/>
          <w:szCs w:val="28"/>
          <w:shd w:val="clear" w:color="auto" w:fill="FFFFFF"/>
        </w:rPr>
        <w:t xml:space="preserve">подходит </w:t>
      </w:r>
      <w:r w:rsidRPr="00C1072E">
        <w:rPr>
          <w:rStyle w:val="c0"/>
          <w:i/>
          <w:color w:val="000000"/>
          <w:sz w:val="28"/>
          <w:szCs w:val="28"/>
          <w:shd w:val="clear" w:color="auto" w:fill="FFFFFF"/>
        </w:rPr>
        <w:t>где спрятаны подарки.)</w:t>
      </w:r>
    </w:p>
    <w:p w:rsidR="006D4C1C" w:rsidRDefault="006D4C1C" w:rsidP="00F6110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925FE">
        <w:rPr>
          <w:rStyle w:val="c1"/>
          <w:b/>
          <w:bCs/>
          <w:color w:val="000000"/>
          <w:sz w:val="28"/>
          <w:szCs w:val="28"/>
          <w:shd w:val="clear" w:color="auto" w:fill="FFFFFF"/>
        </w:rPr>
        <w:t>Дед Мороз:</w:t>
      </w:r>
      <w:r>
        <w:rPr>
          <w:rStyle w:val="c0"/>
          <w:color w:val="000000"/>
          <w:sz w:val="28"/>
          <w:szCs w:val="28"/>
          <w:shd w:val="clear" w:color="auto" w:fill="FFFFFF"/>
        </w:rPr>
        <w:t>  Нашёл, нашёл, вот они, подарки</w:t>
      </w:r>
      <w:r>
        <w:rPr>
          <w:rStyle w:val="c7"/>
          <w:i/>
          <w:iCs/>
          <w:color w:val="000000"/>
          <w:sz w:val="28"/>
          <w:szCs w:val="28"/>
          <w:shd w:val="clear" w:color="auto" w:fill="FFFFFF"/>
        </w:rPr>
        <w:t>!  (Дед Мороз раздает подарки детям.)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2925FE">
        <w:rPr>
          <w:rStyle w:val="c1"/>
          <w:b/>
          <w:bCs/>
          <w:color w:val="000000"/>
          <w:sz w:val="28"/>
          <w:szCs w:val="28"/>
          <w:shd w:val="clear" w:color="auto" w:fill="FFFFFF"/>
        </w:rPr>
        <w:t>Снегурочка:</w:t>
      </w:r>
      <w:r>
        <w:rPr>
          <w:rStyle w:val="c0"/>
          <w:color w:val="000000"/>
          <w:sz w:val="28"/>
          <w:szCs w:val="28"/>
          <w:shd w:val="clear" w:color="auto" w:fill="FFFFFF"/>
        </w:rPr>
        <w:t>     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   Вот и праздник новогодний нам заканчивать пора.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   Много радости сегодня пожелаем, детвора,</w:t>
      </w:r>
    </w:p>
    <w:p w:rsidR="006D4C1C" w:rsidRPr="00F61100" w:rsidRDefault="006D4C1C" w:rsidP="0081028B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   Чтобы вы росли большими, чтоб не знали вы забот!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   Ну, а мы с Дедом Морозом к вам вернемся через год!</w:t>
      </w:r>
    </w:p>
    <w:p w:rsidR="006D4C1C" w:rsidRPr="00814CF0" w:rsidRDefault="006D4C1C" w:rsidP="0081028B">
      <w:pPr>
        <w:pStyle w:val="c5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28"/>
          <w:szCs w:val="28"/>
          <w:shd w:val="clear" w:color="auto" w:fill="FFFFFF"/>
        </w:rPr>
      </w:pPr>
      <w:r w:rsidRPr="00814CF0">
        <w:rPr>
          <w:rStyle w:val="c0"/>
          <w:i/>
          <w:color w:val="000000"/>
          <w:sz w:val="28"/>
          <w:szCs w:val="28"/>
          <w:shd w:val="clear" w:color="auto" w:fill="FFFFFF"/>
        </w:rPr>
        <w:t>(Дед Мороз и Снегурочка уходят из зала.)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814CF0">
        <w:rPr>
          <w:rStyle w:val="c0"/>
          <w:b/>
          <w:color w:val="000000"/>
          <w:sz w:val="28"/>
          <w:szCs w:val="28"/>
          <w:shd w:val="clear" w:color="auto" w:fill="FFFFFF"/>
        </w:rPr>
        <w:t>Ведущая: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Поздравляем всех присутствующих в этом зале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С Новым годом.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Желаем здоровья, тепла и добра.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Чтоб все неудачи, сгорели дотла.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Чтоб жить - нетужить, до ста лет довелось.</w:t>
      </w:r>
    </w:p>
    <w:p w:rsidR="006D4C1C" w:rsidRDefault="006D4C1C" w:rsidP="0081028B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Пусть сбудется все, что еще не сбылось.</w:t>
      </w:r>
    </w:p>
    <w:p w:rsidR="006D4C1C" w:rsidRDefault="006D4C1C" w:rsidP="00D6710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6D4C1C" w:rsidRDefault="006D4C1C"/>
    <w:p w:rsidR="006D4C1C" w:rsidRDefault="006D4C1C"/>
    <w:p w:rsidR="006D4C1C" w:rsidRDefault="006D4C1C"/>
    <w:p w:rsidR="006D4C1C" w:rsidRDefault="006D4C1C"/>
    <w:p w:rsidR="006D4C1C" w:rsidRDefault="006D4C1C"/>
    <w:p w:rsidR="006D4C1C" w:rsidRDefault="006D4C1C"/>
    <w:p w:rsidR="006D4C1C" w:rsidRDefault="006D4C1C"/>
    <w:p w:rsidR="006D4C1C" w:rsidRDefault="006D4C1C"/>
    <w:p w:rsidR="006D4C1C" w:rsidRDefault="006D4C1C"/>
    <w:p w:rsidR="006D4C1C" w:rsidRDefault="006D4C1C"/>
    <w:p w:rsidR="006D4C1C" w:rsidRDefault="006D4C1C"/>
    <w:p w:rsidR="006D4C1C" w:rsidRDefault="006D4C1C"/>
    <w:p w:rsidR="006D4C1C" w:rsidRDefault="006D4C1C"/>
    <w:p w:rsidR="006D4C1C" w:rsidRDefault="006D4C1C"/>
    <w:p w:rsidR="006D4C1C" w:rsidRDefault="006D4C1C"/>
    <w:p w:rsidR="006D4C1C" w:rsidRDefault="006D4C1C"/>
    <w:p w:rsidR="006D4C1C" w:rsidRDefault="006D4C1C"/>
    <w:p w:rsidR="006D4C1C" w:rsidRDefault="006D4C1C"/>
    <w:p w:rsidR="006D4C1C" w:rsidRDefault="006D4C1C"/>
    <w:p w:rsidR="006D4C1C" w:rsidRDefault="006D4C1C"/>
    <w:p w:rsidR="006D4C1C" w:rsidRDefault="006D4C1C"/>
    <w:p w:rsidR="006D4C1C" w:rsidRDefault="006D4C1C"/>
    <w:p w:rsidR="006D4C1C" w:rsidRDefault="006D4C1C"/>
    <w:p w:rsidR="006D4C1C" w:rsidRDefault="006D4C1C"/>
    <w:p w:rsidR="006D4C1C" w:rsidRDefault="006D4C1C"/>
    <w:p w:rsidR="006D4C1C" w:rsidRDefault="006D4C1C"/>
    <w:p w:rsidR="006D4C1C" w:rsidRDefault="006D4C1C"/>
    <w:p w:rsidR="006D4C1C" w:rsidRDefault="006D4C1C"/>
    <w:p w:rsidR="006D4C1C" w:rsidRDefault="006D4C1C"/>
    <w:p w:rsidR="006D4C1C" w:rsidRDefault="006D4C1C"/>
    <w:p w:rsidR="006D4C1C" w:rsidRDefault="006D4C1C"/>
    <w:p w:rsidR="006D4C1C" w:rsidRDefault="006D4C1C"/>
    <w:p w:rsidR="006D4C1C" w:rsidRDefault="006D4C1C"/>
    <w:p w:rsidR="006D4C1C" w:rsidRDefault="006D4C1C"/>
    <w:p w:rsidR="006D4C1C" w:rsidRDefault="006D4C1C"/>
    <w:p w:rsidR="006D4C1C" w:rsidRDefault="006D4C1C"/>
    <w:p w:rsidR="006D4C1C" w:rsidRDefault="006D4C1C"/>
    <w:p w:rsidR="006D4C1C" w:rsidRDefault="006D4C1C"/>
    <w:p w:rsidR="006D4C1C" w:rsidRDefault="006D4C1C"/>
    <w:p w:rsidR="006D4C1C" w:rsidRDefault="006D4C1C"/>
    <w:p w:rsidR="006D4C1C" w:rsidRDefault="006D4C1C"/>
    <w:p w:rsidR="006D4C1C" w:rsidRDefault="006D4C1C"/>
    <w:p w:rsidR="006D4C1C" w:rsidRDefault="006D4C1C"/>
    <w:p w:rsidR="006D4C1C" w:rsidRDefault="006D4C1C"/>
    <w:p w:rsidR="006D4C1C" w:rsidRDefault="006D4C1C"/>
    <w:p w:rsidR="006D4C1C" w:rsidRDefault="006D4C1C"/>
    <w:p w:rsidR="006D4C1C" w:rsidRDefault="006D4C1C"/>
    <w:p w:rsidR="006D4C1C" w:rsidRDefault="006D4C1C"/>
    <w:p w:rsidR="006D4C1C" w:rsidRDefault="006D4C1C"/>
    <w:p w:rsidR="006D4C1C" w:rsidRDefault="006D4C1C"/>
    <w:p w:rsidR="006D4C1C" w:rsidRDefault="006D4C1C"/>
    <w:p w:rsidR="006D4C1C" w:rsidRDefault="006D4C1C"/>
    <w:p w:rsidR="006D4C1C" w:rsidRDefault="006D4C1C"/>
    <w:p w:rsidR="006D4C1C" w:rsidRDefault="006D4C1C"/>
    <w:p w:rsidR="006D4C1C" w:rsidRDefault="006D4C1C"/>
    <w:p w:rsidR="006D4C1C" w:rsidRDefault="006D4C1C"/>
    <w:p w:rsidR="006D4C1C" w:rsidRDefault="006D4C1C"/>
    <w:p w:rsidR="006D4C1C" w:rsidRDefault="006D4C1C"/>
    <w:p w:rsidR="006D4C1C" w:rsidRDefault="006D4C1C"/>
    <w:p w:rsidR="006D4C1C" w:rsidRDefault="006D4C1C"/>
    <w:p w:rsidR="006D4C1C" w:rsidRDefault="006D4C1C"/>
    <w:p w:rsidR="006D4C1C" w:rsidRDefault="006D4C1C"/>
    <w:p w:rsidR="006D4C1C" w:rsidRDefault="006D4C1C"/>
    <w:p w:rsidR="006D4C1C" w:rsidRDefault="006D4C1C"/>
    <w:sectPr w:rsidR="006D4C1C" w:rsidSect="000E3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710E"/>
    <w:rsid w:val="0005133A"/>
    <w:rsid w:val="000816CC"/>
    <w:rsid w:val="000A3CD2"/>
    <w:rsid w:val="000A7F46"/>
    <w:rsid w:val="000D2CBC"/>
    <w:rsid w:val="000E35F5"/>
    <w:rsid w:val="000E42E3"/>
    <w:rsid w:val="0010334C"/>
    <w:rsid w:val="0011477B"/>
    <w:rsid w:val="001753EB"/>
    <w:rsid w:val="001B1351"/>
    <w:rsid w:val="001D30D9"/>
    <w:rsid w:val="001D33F0"/>
    <w:rsid w:val="001D5A66"/>
    <w:rsid w:val="001F5805"/>
    <w:rsid w:val="002925FE"/>
    <w:rsid w:val="002A115F"/>
    <w:rsid w:val="002A6E8F"/>
    <w:rsid w:val="002C7C64"/>
    <w:rsid w:val="002E4E80"/>
    <w:rsid w:val="0031376C"/>
    <w:rsid w:val="0033081D"/>
    <w:rsid w:val="003A2C29"/>
    <w:rsid w:val="00417C84"/>
    <w:rsid w:val="00470D93"/>
    <w:rsid w:val="00491287"/>
    <w:rsid w:val="004B5D2C"/>
    <w:rsid w:val="004D5EC4"/>
    <w:rsid w:val="004E4C33"/>
    <w:rsid w:val="005268C1"/>
    <w:rsid w:val="0053002E"/>
    <w:rsid w:val="005832A3"/>
    <w:rsid w:val="00583A70"/>
    <w:rsid w:val="005858DE"/>
    <w:rsid w:val="005B2270"/>
    <w:rsid w:val="005B6186"/>
    <w:rsid w:val="005C7F78"/>
    <w:rsid w:val="006B512C"/>
    <w:rsid w:val="006B6F3F"/>
    <w:rsid w:val="006D4C1C"/>
    <w:rsid w:val="006F6E9A"/>
    <w:rsid w:val="0073519E"/>
    <w:rsid w:val="00762A15"/>
    <w:rsid w:val="0081028B"/>
    <w:rsid w:val="00814CF0"/>
    <w:rsid w:val="00821729"/>
    <w:rsid w:val="00837CF2"/>
    <w:rsid w:val="00862156"/>
    <w:rsid w:val="008760FB"/>
    <w:rsid w:val="0088489E"/>
    <w:rsid w:val="00885CF8"/>
    <w:rsid w:val="00890E0F"/>
    <w:rsid w:val="008E76A3"/>
    <w:rsid w:val="008F572E"/>
    <w:rsid w:val="00906DD1"/>
    <w:rsid w:val="00911997"/>
    <w:rsid w:val="0097314A"/>
    <w:rsid w:val="009D0CB6"/>
    <w:rsid w:val="00A75F89"/>
    <w:rsid w:val="00AA3728"/>
    <w:rsid w:val="00B5558A"/>
    <w:rsid w:val="00B57459"/>
    <w:rsid w:val="00C1072E"/>
    <w:rsid w:val="00C77C51"/>
    <w:rsid w:val="00C84BB2"/>
    <w:rsid w:val="00C97009"/>
    <w:rsid w:val="00D14077"/>
    <w:rsid w:val="00D6710E"/>
    <w:rsid w:val="00DC768E"/>
    <w:rsid w:val="00DE53FE"/>
    <w:rsid w:val="00E15D6E"/>
    <w:rsid w:val="00E63E20"/>
    <w:rsid w:val="00EA096D"/>
    <w:rsid w:val="00EF714D"/>
    <w:rsid w:val="00F028D9"/>
    <w:rsid w:val="00F61100"/>
    <w:rsid w:val="00F74A8D"/>
    <w:rsid w:val="00FC2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5F5"/>
    <w:pPr>
      <w:spacing w:line="360" w:lineRule="auto"/>
      <w:ind w:firstLine="567"/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">
    <w:name w:val="c3"/>
    <w:basedOn w:val="Normal"/>
    <w:uiPriority w:val="99"/>
    <w:rsid w:val="00D6710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4">
    <w:name w:val="c24"/>
    <w:basedOn w:val="DefaultParagraphFont"/>
    <w:uiPriority w:val="99"/>
    <w:rsid w:val="00D6710E"/>
    <w:rPr>
      <w:rFonts w:cs="Times New Roman"/>
    </w:rPr>
  </w:style>
  <w:style w:type="paragraph" w:customStyle="1" w:styleId="c26">
    <w:name w:val="c26"/>
    <w:basedOn w:val="Normal"/>
    <w:uiPriority w:val="99"/>
    <w:rsid w:val="00D6710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Normal"/>
    <w:uiPriority w:val="99"/>
    <w:rsid w:val="00D6710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3">
    <w:name w:val="c23"/>
    <w:basedOn w:val="DefaultParagraphFont"/>
    <w:uiPriority w:val="99"/>
    <w:rsid w:val="00D6710E"/>
    <w:rPr>
      <w:rFonts w:cs="Times New Roman"/>
    </w:rPr>
  </w:style>
  <w:style w:type="character" w:customStyle="1" w:styleId="c12">
    <w:name w:val="c12"/>
    <w:basedOn w:val="DefaultParagraphFont"/>
    <w:uiPriority w:val="99"/>
    <w:rsid w:val="00D6710E"/>
    <w:rPr>
      <w:rFonts w:cs="Times New Roman"/>
    </w:rPr>
  </w:style>
  <w:style w:type="character" w:customStyle="1" w:styleId="c4">
    <w:name w:val="c4"/>
    <w:basedOn w:val="DefaultParagraphFont"/>
    <w:uiPriority w:val="99"/>
    <w:rsid w:val="00D6710E"/>
    <w:rPr>
      <w:rFonts w:cs="Times New Roman"/>
    </w:rPr>
  </w:style>
  <w:style w:type="character" w:customStyle="1" w:styleId="c1">
    <w:name w:val="c1"/>
    <w:basedOn w:val="DefaultParagraphFont"/>
    <w:uiPriority w:val="99"/>
    <w:rsid w:val="00D6710E"/>
    <w:rPr>
      <w:rFonts w:cs="Times New Roman"/>
    </w:rPr>
  </w:style>
  <w:style w:type="character" w:customStyle="1" w:styleId="c0">
    <w:name w:val="c0"/>
    <w:basedOn w:val="DefaultParagraphFont"/>
    <w:uiPriority w:val="99"/>
    <w:rsid w:val="00D6710E"/>
    <w:rPr>
      <w:rFonts w:cs="Times New Roman"/>
    </w:rPr>
  </w:style>
  <w:style w:type="character" w:customStyle="1" w:styleId="c2">
    <w:name w:val="c2"/>
    <w:basedOn w:val="DefaultParagraphFont"/>
    <w:uiPriority w:val="99"/>
    <w:rsid w:val="00D6710E"/>
    <w:rPr>
      <w:rFonts w:cs="Times New Roman"/>
    </w:rPr>
  </w:style>
  <w:style w:type="character" w:customStyle="1" w:styleId="c20">
    <w:name w:val="c20"/>
    <w:basedOn w:val="DefaultParagraphFont"/>
    <w:uiPriority w:val="99"/>
    <w:rsid w:val="00D6710E"/>
    <w:rPr>
      <w:rFonts w:cs="Times New Roman"/>
    </w:rPr>
  </w:style>
  <w:style w:type="character" w:customStyle="1" w:styleId="c7">
    <w:name w:val="c7"/>
    <w:basedOn w:val="DefaultParagraphFont"/>
    <w:uiPriority w:val="99"/>
    <w:rsid w:val="00D6710E"/>
    <w:rPr>
      <w:rFonts w:cs="Times New Roman"/>
    </w:rPr>
  </w:style>
  <w:style w:type="character" w:customStyle="1" w:styleId="c8">
    <w:name w:val="c8"/>
    <w:basedOn w:val="DefaultParagraphFont"/>
    <w:uiPriority w:val="99"/>
    <w:rsid w:val="00D6710E"/>
    <w:rPr>
      <w:rFonts w:cs="Times New Roman"/>
    </w:rPr>
  </w:style>
  <w:style w:type="character" w:customStyle="1" w:styleId="c10">
    <w:name w:val="c10"/>
    <w:basedOn w:val="DefaultParagraphFont"/>
    <w:uiPriority w:val="99"/>
    <w:rsid w:val="00D6710E"/>
    <w:rPr>
      <w:rFonts w:cs="Times New Roman"/>
    </w:rPr>
  </w:style>
  <w:style w:type="paragraph" w:customStyle="1" w:styleId="c19">
    <w:name w:val="c19"/>
    <w:basedOn w:val="Normal"/>
    <w:uiPriority w:val="99"/>
    <w:rsid w:val="00D6710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91">
    <w:name w:val="c191"/>
    <w:basedOn w:val="DefaultParagraphFont"/>
    <w:uiPriority w:val="99"/>
    <w:rsid w:val="00D6710E"/>
    <w:rPr>
      <w:rFonts w:cs="Times New Roman"/>
    </w:rPr>
  </w:style>
  <w:style w:type="character" w:customStyle="1" w:styleId="c13">
    <w:name w:val="c13"/>
    <w:basedOn w:val="DefaultParagraphFont"/>
    <w:uiPriority w:val="99"/>
    <w:rsid w:val="00D6710E"/>
    <w:rPr>
      <w:rFonts w:cs="Times New Roman"/>
    </w:rPr>
  </w:style>
  <w:style w:type="character" w:customStyle="1" w:styleId="c25">
    <w:name w:val="c25"/>
    <w:basedOn w:val="DefaultParagraphFont"/>
    <w:uiPriority w:val="99"/>
    <w:rsid w:val="00D6710E"/>
    <w:rPr>
      <w:rFonts w:cs="Times New Roman"/>
    </w:rPr>
  </w:style>
  <w:style w:type="character" w:customStyle="1" w:styleId="c14">
    <w:name w:val="c14"/>
    <w:basedOn w:val="DefaultParagraphFont"/>
    <w:uiPriority w:val="99"/>
    <w:rsid w:val="00D6710E"/>
    <w:rPr>
      <w:rFonts w:cs="Times New Roman"/>
    </w:rPr>
  </w:style>
  <w:style w:type="character" w:customStyle="1" w:styleId="c29">
    <w:name w:val="c29"/>
    <w:basedOn w:val="DefaultParagraphFont"/>
    <w:uiPriority w:val="99"/>
    <w:rsid w:val="00D6710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47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T4CTUPCNHN5M-366753260-716</_dlc_DocId>
    <_dlc_DocIdUrl xmlns="c71519f2-859d-46c1-a1b6-2941efed936d">
      <Url>http://www.eduportal44.ru/chuhloma/vas/1/_layouts/15/DocIdRedir.aspx?ID=T4CTUPCNHN5M-366753260-716</Url>
      <Description>T4CTUPCNHN5M-366753260-716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ED4EC35F6D4B48A4827C1F8ACBF82C" ma:contentTypeVersion="1" ma:contentTypeDescription="Создание документа." ma:contentTypeScope="" ma:versionID="6d27a2de018c7948f0ee719fe4ac271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A5EB02-1DEF-4845-AAA3-9B720D252D67}"/>
</file>

<file path=customXml/itemProps2.xml><?xml version="1.0" encoding="utf-8"?>
<ds:datastoreItem xmlns:ds="http://schemas.openxmlformats.org/officeDocument/2006/customXml" ds:itemID="{76DA9691-C28F-42B4-AC62-A779687FE22D}"/>
</file>

<file path=customXml/itemProps3.xml><?xml version="1.0" encoding="utf-8"?>
<ds:datastoreItem xmlns:ds="http://schemas.openxmlformats.org/officeDocument/2006/customXml" ds:itemID="{0C423E81-D3D4-404C-952B-413EB0B0D0F4}"/>
</file>

<file path=customXml/itemProps4.xml><?xml version="1.0" encoding="utf-8"?>
<ds:datastoreItem xmlns:ds="http://schemas.openxmlformats.org/officeDocument/2006/customXml" ds:itemID="{6AC03E7D-D776-41BF-9543-FEFB845806EE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368</TotalTime>
  <Pages>11</Pages>
  <Words>1992</Words>
  <Characters>11360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31</cp:revision>
  <dcterms:created xsi:type="dcterms:W3CDTF">2021-12-14T16:57:00Z</dcterms:created>
  <dcterms:modified xsi:type="dcterms:W3CDTF">2022-01-19T13:32:00Z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0x0101002EED4EC35F6D4B48A4827C1F8ACBF82C</vt:lpwstr>
  </property>
  <property fmtid="{D5CDD505-2E9C-101B-9397-08002B2CF9AE}" pid="3" name="_dlc_DocIdItemGuid">
    <vt:lpwstr>3dd61535-ae57-4b33-b4fe-e81f7d938ef7</vt:lpwstr>
  </property>
</Properties>
</file>