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3" w:rsidRPr="005A47A3" w:rsidRDefault="00B27333" w:rsidP="003620B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ПРОЕКТ .</w:t>
      </w:r>
      <w:r w:rsidRPr="005A47A3">
        <w:rPr>
          <w:sz w:val="36"/>
          <w:szCs w:val="36"/>
        </w:rPr>
        <w:t xml:space="preserve">Расписание </w:t>
      </w:r>
      <w:r>
        <w:rPr>
          <w:sz w:val="36"/>
          <w:szCs w:val="36"/>
        </w:rPr>
        <w:t>второй половины дня учащихся 1,2,3</w:t>
      </w:r>
      <w:r w:rsidRPr="005A47A3">
        <w:rPr>
          <w:sz w:val="36"/>
          <w:szCs w:val="36"/>
        </w:rPr>
        <w:t xml:space="preserve"> классо</w:t>
      </w:r>
      <w:r>
        <w:rPr>
          <w:sz w:val="36"/>
          <w:szCs w:val="36"/>
        </w:rPr>
        <w:t>в 2012-2013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5"/>
        <w:gridCol w:w="2468"/>
        <w:gridCol w:w="2558"/>
        <w:gridCol w:w="3180"/>
        <w:gridCol w:w="3063"/>
        <w:gridCol w:w="2716"/>
      </w:tblGrid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Спортландия</w:t>
            </w:r>
          </w:p>
          <w:p w:rsidR="00B27333" w:rsidRPr="00AE0100" w:rsidRDefault="00B27333" w:rsidP="007D3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13.30-14.00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« Кузовок»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14.00-14-30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ДТЮ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Танцевально- хореографический Расписная сказка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городской библиотеки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 В гостях у книги </w:t>
            </w: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333" w:rsidRPr="00AE0100" w:rsidTr="00AE0100">
        <w:trPr>
          <w:trHeight w:val="1695"/>
        </w:trPr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 В гостях у книги.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Игры на свежем воздухе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14.00-14-30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« Кузовок»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Спортландия</w:t>
            </w:r>
          </w:p>
          <w:p w:rsidR="00B27333" w:rsidRPr="00AE0100" w:rsidRDefault="00B27333" w:rsidP="007D3F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ДТЮ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Танцевально- хореографический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Расписная сказка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Спортландия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« Кузовок»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14.00-14-30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color w:val="FF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0100">
              <w:rPr>
                <w:rFonts w:ascii="Times New Roman" w:hAnsi="Times New Roman"/>
                <w:i/>
                <w:sz w:val="28"/>
                <w:szCs w:val="28"/>
              </w:rPr>
              <w:t>День городской библиотеки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 В гостях у книги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 xml:space="preserve">ДТЮ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Танцевально- хореографический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Расписная сказка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0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B27333" w:rsidRPr="00AE0100" w:rsidTr="00AE0100">
        <w:tc>
          <w:tcPr>
            <w:tcW w:w="865" w:type="dxa"/>
            <w:vMerge w:val="restart"/>
          </w:tcPr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3а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3в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Социальное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«Юный математик»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Бойкова Е.М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« Кузовок» 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>.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    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.Клуб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« Читай-ка»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Школьная библиотека.</w:t>
            </w:r>
          </w:p>
        </w:tc>
        <w:tc>
          <w:tcPr>
            <w:tcW w:w="2716" w:type="dxa"/>
            <w:vMerge w:val="restart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Мир профессий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Книголюб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rPr>
          <w:trHeight w:val="557"/>
        </w:trPr>
        <w:tc>
          <w:tcPr>
            <w:tcW w:w="865" w:type="dxa"/>
            <w:vMerge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15.30-16.10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ДТЮ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Избушка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творчества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Театральная студия 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Истоки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Классный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руководитель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Спортландия </w:t>
            </w: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Ритмика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16" w:type="dxa"/>
            <w:vMerge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c>
          <w:tcPr>
            <w:tcW w:w="865" w:type="dxa"/>
            <w:vMerge w:val="restart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3б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13.30-окончание уроков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13.30-14.00-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Обед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Игры на свежем воздухе</w:t>
            </w:r>
          </w:p>
        </w:tc>
        <w:tc>
          <w:tcPr>
            <w:tcW w:w="255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13.30-окончание уроков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13.30-14.00-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Обед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14.30-15.00 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Игры на свежем воздухе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13.30-окончание уроков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13.30-14.00-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обед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Клуб « Читайка»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Школьная библиотека 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13.30-окончание уроков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13.30-14.00-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обед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Игры на свежем воздухе</w:t>
            </w:r>
          </w:p>
        </w:tc>
        <w:tc>
          <w:tcPr>
            <w:tcW w:w="2716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13.30-окончание уроков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13.30-14.00-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обед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Мир профессий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11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Книголюб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B27333" w:rsidRPr="00AE0100" w:rsidTr="00AE0100">
        <w:tc>
          <w:tcPr>
            <w:tcW w:w="865" w:type="dxa"/>
            <w:vMerge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Спортландия</w:t>
            </w:r>
          </w:p>
          <w:p w:rsidR="00B27333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80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15.00-15.50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Самоподготовка</w:t>
            </w:r>
          </w:p>
        </w:tc>
        <w:tc>
          <w:tcPr>
            <w:tcW w:w="3063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Ритмика </w:t>
            </w:r>
          </w:p>
        </w:tc>
        <w:tc>
          <w:tcPr>
            <w:tcW w:w="2716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15.20-16.30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Игры на свежем воздухе</w:t>
            </w:r>
          </w:p>
        </w:tc>
      </w:tr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15.30-16.10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ДТЮ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Избушка творчества 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Театральная студия </w:t>
            </w:r>
          </w:p>
          <w:p w:rsidR="00B27333" w:rsidRPr="00AE0100" w:rsidRDefault="00B27333" w:rsidP="007D3FA5">
            <w:pPr>
              <w:tabs>
                <w:tab w:val="left" w:pos="192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15.40-16.20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Самоподготовка 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16.00 -17.00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Самоподготовка</w:t>
            </w:r>
          </w:p>
        </w:tc>
        <w:tc>
          <w:tcPr>
            <w:tcW w:w="3063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16.10-17.00</w:t>
            </w:r>
          </w:p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Юный инспектор дорожного движение Воспитатель ГПД</w:t>
            </w:r>
          </w:p>
        </w:tc>
        <w:tc>
          <w:tcPr>
            <w:tcW w:w="2716" w:type="dxa"/>
          </w:tcPr>
          <w:p w:rsidR="00B27333" w:rsidRPr="00AE0100" w:rsidRDefault="00B27333" w:rsidP="00AE0100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  <w:r w:rsidRPr="00AE0100">
              <w:t>2а</w:t>
            </w: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Социальное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К,Ч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Один по выбору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Колесо истории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>Книголюб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Избушка творчества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Музыкальная палитра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Театральный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« Кузовок»</w:t>
            </w:r>
          </w:p>
          <w:p w:rsidR="00B27333" w:rsidRPr="00AE0100" w:rsidRDefault="00B27333" w:rsidP="007D3FA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c>
          <w:tcPr>
            <w:tcW w:w="865" w:type="dxa"/>
          </w:tcPr>
          <w:p w:rsidR="00B27333" w:rsidRPr="00AE0100" w:rsidRDefault="00B27333" w:rsidP="00AE0100">
            <w:pPr>
              <w:spacing w:after="0" w:line="240" w:lineRule="auto"/>
              <w:jc w:val="center"/>
            </w:pPr>
          </w:p>
        </w:tc>
        <w:tc>
          <w:tcPr>
            <w:tcW w:w="246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Ритмика</w:t>
            </w:r>
          </w:p>
          <w:p w:rsidR="00B27333" w:rsidRPr="00AE0100" w:rsidRDefault="00B27333" w:rsidP="007D3FA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8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15.00-15.40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Спортландия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8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3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1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15.00-15.30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p w:rsidR="00B27333" w:rsidRDefault="00B27333" w:rsidP="002E1F11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0"/>
        <w:gridCol w:w="2466"/>
        <w:gridCol w:w="2466"/>
        <w:gridCol w:w="2466"/>
        <w:gridCol w:w="2466"/>
        <w:gridCol w:w="4410"/>
      </w:tblGrid>
      <w:tr w:rsidR="00B27333" w:rsidRPr="00AE0100" w:rsidTr="00AE0100">
        <w:tc>
          <w:tcPr>
            <w:tcW w:w="86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2б</w:t>
            </w: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Социальное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К,Ч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Один по выбору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Колесо истории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>Книголюб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    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ДТЮ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Избушка творчества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Музыкальная палитра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Театральный 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1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</w:t>
            </w: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>« Кузовок»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rPr>
          <w:trHeight w:val="2027"/>
        </w:trPr>
        <w:tc>
          <w:tcPr>
            <w:tcW w:w="86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Ритмика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Спортландия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1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c>
          <w:tcPr>
            <w:tcW w:w="860" w:type="dxa"/>
          </w:tcPr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</w:pPr>
            <w:r w:rsidRPr="00AE0100">
              <w:t>2в</w:t>
            </w: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Социальное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направление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Классный руководитель</w:t>
            </w: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 К,Ч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tabs>
                <w:tab w:val="left" w:pos="624"/>
                <w:tab w:val="center" w:pos="112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ab/>
              <w:t>Школа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Один по выбору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Колесо истории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>14.30-15.10.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ДТЮ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Один по выбору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Избушка творчества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Музыкальная палитра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 xml:space="preserve">Театральный 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1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14.30-15.00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16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« Кузовок»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7333" w:rsidRPr="00AE0100" w:rsidTr="00AE0100">
        <w:tc>
          <w:tcPr>
            <w:tcW w:w="860" w:type="dxa"/>
          </w:tcPr>
          <w:p w:rsidR="00B27333" w:rsidRPr="00AE0100" w:rsidRDefault="00B27333" w:rsidP="00AE0100">
            <w:pPr>
              <w:spacing w:after="0" w:line="240" w:lineRule="auto"/>
              <w:jc w:val="center"/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Спортзал школы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Ритмика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15.10-15.40</w:t>
            </w: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E0100">
              <w:rPr>
                <w:rFonts w:ascii="Times New Roman" w:hAnsi="Times New Roman"/>
                <w:sz w:val="32"/>
                <w:szCs w:val="32"/>
              </w:rPr>
              <w:t>Спортландия</w:t>
            </w:r>
          </w:p>
          <w:p w:rsidR="00B27333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10" w:type="dxa"/>
          </w:tcPr>
          <w:p w:rsidR="00B27333" w:rsidRPr="00AE0100" w:rsidRDefault="00B27333" w:rsidP="00AE010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27333" w:rsidRDefault="00B27333" w:rsidP="002E1F11">
      <w:pPr>
        <w:jc w:val="center"/>
      </w:pPr>
    </w:p>
    <w:sectPr w:rsidR="00B27333" w:rsidSect="002E1F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11"/>
    <w:rsid w:val="00043A04"/>
    <w:rsid w:val="00193BA6"/>
    <w:rsid w:val="001A07F3"/>
    <w:rsid w:val="002A7D1B"/>
    <w:rsid w:val="002E1F11"/>
    <w:rsid w:val="00345661"/>
    <w:rsid w:val="003620B4"/>
    <w:rsid w:val="003D61EF"/>
    <w:rsid w:val="004105F4"/>
    <w:rsid w:val="00452291"/>
    <w:rsid w:val="004619F0"/>
    <w:rsid w:val="00521E74"/>
    <w:rsid w:val="00525FF7"/>
    <w:rsid w:val="005A47A3"/>
    <w:rsid w:val="00664FBF"/>
    <w:rsid w:val="006B61E1"/>
    <w:rsid w:val="006C70CC"/>
    <w:rsid w:val="006D0FB8"/>
    <w:rsid w:val="006F2C37"/>
    <w:rsid w:val="007947D4"/>
    <w:rsid w:val="007D3FA5"/>
    <w:rsid w:val="0084428B"/>
    <w:rsid w:val="008636FC"/>
    <w:rsid w:val="00866C09"/>
    <w:rsid w:val="008A099B"/>
    <w:rsid w:val="009C4B31"/>
    <w:rsid w:val="009D10DC"/>
    <w:rsid w:val="00A31AFF"/>
    <w:rsid w:val="00A97EA7"/>
    <w:rsid w:val="00AE0100"/>
    <w:rsid w:val="00B27333"/>
    <w:rsid w:val="00B4570E"/>
    <w:rsid w:val="00B56E4E"/>
    <w:rsid w:val="00B7301A"/>
    <w:rsid w:val="00B7547B"/>
    <w:rsid w:val="00BE65C9"/>
    <w:rsid w:val="00C04281"/>
    <w:rsid w:val="00C508F2"/>
    <w:rsid w:val="00CF278C"/>
    <w:rsid w:val="00D04F19"/>
    <w:rsid w:val="00D714F0"/>
    <w:rsid w:val="00D749E3"/>
    <w:rsid w:val="00D85298"/>
    <w:rsid w:val="00DC630E"/>
    <w:rsid w:val="00E36032"/>
    <w:rsid w:val="00E40D68"/>
    <w:rsid w:val="00EE1F18"/>
    <w:rsid w:val="00F12FA4"/>
    <w:rsid w:val="00F35847"/>
    <w:rsid w:val="00F73940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1F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T4CTUPCNHN5M-2066819687-3</_dlc_DocId>
    <_dlc_DocIdUrl xmlns="c71519f2-859d-46c1-a1b6-2941efed936d">
      <Url>http://xn--44-6kcadhwnl3cfdx.xn--p1ai/chuhloma/shoolchuh/_layouts/15/DocIdRedir.aspx?ID=T4CTUPCNHN5M-2066819687-3</Url>
      <Description>T4CTUPCNHN5M-2066819687-3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E2E156D2E0FA45936CD40F4978664E" ma:contentTypeVersion="1" ma:contentTypeDescription="Создание документа." ma:contentTypeScope="" ma:versionID="d1e1d37a11f197f87875d5f0356dc67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1DEA2-0E25-454B-B6F5-153AD710E3FA}"/>
</file>

<file path=customXml/itemProps2.xml><?xml version="1.0" encoding="utf-8"?>
<ds:datastoreItem xmlns:ds="http://schemas.openxmlformats.org/officeDocument/2006/customXml" ds:itemID="{BE30EEF9-044F-4913-A887-9E1F0BC93B77}"/>
</file>

<file path=customXml/itemProps3.xml><?xml version="1.0" encoding="utf-8"?>
<ds:datastoreItem xmlns:ds="http://schemas.openxmlformats.org/officeDocument/2006/customXml" ds:itemID="{8AA6EE35-96D1-4486-B25E-04DB036C9115}"/>
</file>

<file path=customXml/itemProps4.xml><?xml version="1.0" encoding="utf-8"?>
<ds:datastoreItem xmlns:ds="http://schemas.openxmlformats.org/officeDocument/2006/customXml" ds:itemID="{E51BB551-AC3F-4AFF-9E9E-C18D92DC20D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6</Pages>
  <Words>466</Words>
  <Characters>2657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2012-09-04T17:53:00Z</dcterms:created>
  <dcterms:modified xsi:type="dcterms:W3CDTF">2002-12-31T21:27:00Z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0x010100C2E2E156D2E0FA45936CD40F4978664E</vt:lpwstr>
  </property>
  <property fmtid="{D5CDD505-2E9C-101B-9397-08002B2CF9AE}" pid="3" name="_dlc_DocIdItemGuid">
    <vt:lpwstr>29b22255-49b0-4478-a059-d3bd3d4dd09a</vt:lpwstr>
  </property>
</Properties>
</file>