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0E" w:rsidRDefault="0047450E" w:rsidP="00432B1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S6006653.JPG" style="position:absolute;left:0;text-align:left;margin-left:223.2pt;margin-top:151.2pt;width:261pt;height:192pt;z-index:-251656192;visibility:visible" wrapcoords="-62 0 -62 21516 21600 21516 21600 0 -62 0">
            <v:imagedata r:id="rId6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Результативность деятельности школьного клуба информационных технологий (ШКИТ)</w:t>
      </w: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.3pt;margin-top:296.45pt;width:262.5pt;height:45pt;z-index:251656192" stroked="f">
            <v:textbox>
              <w:txbxContent>
                <w:p w:rsidR="0047450E" w:rsidRDefault="0047450E" w:rsidP="00A74D30">
                  <w:pPr>
                    <w:ind w:left="-11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Фрагмент ЦОР</w:t>
                  </w:r>
                </w:p>
                <w:p w:rsidR="0047450E" w:rsidRDefault="0047450E" w:rsidP="00A74D30">
                  <w:pPr>
                    <w:ind w:left="-11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4F2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004F2B">
                    <w:rPr>
                      <w:rFonts w:ascii="Times New Roman" w:hAnsi="Times New Roman"/>
                      <w:sz w:val="24"/>
                      <w:szCs w:val="24"/>
                    </w:rPr>
                    <w:t>для преподавателей начальной школы</w:t>
                  </w:r>
                </w:p>
                <w:p w:rsidR="0047450E" w:rsidRDefault="0047450E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49.05pt;margin-top:20.45pt;width:262.5pt;height:45pt;z-index:251654144" stroked="f">
            <v:textbox>
              <w:txbxContent>
                <w:p w:rsidR="0047450E" w:rsidRDefault="0047450E" w:rsidP="00A74D30">
                  <w:pPr>
                    <w:ind w:left="-11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D30">
                    <w:rPr>
                      <w:rFonts w:ascii="Times New Roman" w:hAnsi="Times New Roman"/>
                      <w:sz w:val="24"/>
                      <w:szCs w:val="24"/>
                    </w:rPr>
                    <w:t>Создание брошюр</w:t>
                  </w:r>
                </w:p>
                <w:p w:rsidR="0047450E" w:rsidRPr="00A74D30" w:rsidRDefault="0047450E" w:rsidP="00A74D30">
                  <w:pPr>
                    <w:ind w:left="-11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D30">
                    <w:rPr>
                      <w:rFonts w:ascii="Times New Roman" w:hAnsi="Times New Roman"/>
                      <w:sz w:val="24"/>
                      <w:szCs w:val="24"/>
                    </w:rPr>
                    <w:t>«Творчество одарённых школьников»</w:t>
                  </w:r>
                </w:p>
                <w:p w:rsidR="0047450E" w:rsidRDefault="0047450E"/>
              </w:txbxContent>
            </v:textbox>
          </v:shape>
        </w:pict>
      </w:r>
      <w:r>
        <w:rPr>
          <w:noProof/>
        </w:rPr>
        <w:pict>
          <v:shape id="Рисунок 2" o:spid="_x0000_s1030" type="#_x0000_t75" alt="S6006649.JPG" style="position:absolute;left:0;text-align:left;margin-left:234.45pt;margin-top:5.65pt;width:218.65pt;height:167.25pt;z-index:-251657216;visibility:visible" wrapcoords="-74 0 -74 21503 21600 21503 21600 0 -74 0">
            <v:imagedata r:id="rId7" o:title=""/>
            <w10:wrap type="tight"/>
          </v:shape>
        </w:pict>
      </w:r>
      <w:r>
        <w:rPr>
          <w:noProof/>
        </w:rPr>
        <w:pict>
          <v:shape id="Рисунок 1" o:spid="_x0000_s1031" type="#_x0000_t75" alt="S6006647.JPG" style="position:absolute;left:0;text-align:left;margin-left:-49.05pt;margin-top:5.65pt;width:260.8pt;height:243pt;z-index:-251658240;visibility:visible" wrapcoords="-62 0 -62 21533 21600 21533 21600 0 -62 0">
            <v:imagedata r:id="rId8" o:title=""/>
            <w10:wrap type="tight"/>
          </v:shape>
        </w:pict>
      </w: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221.7pt;margin-top:4.7pt;width:262.5pt;height:45pt;z-index:251655168" stroked="f">
            <v:textbox>
              <w:txbxContent>
                <w:p w:rsidR="0047450E" w:rsidRDefault="0047450E" w:rsidP="00A74D30">
                  <w:pPr>
                    <w:ind w:left="-11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D30">
                    <w:rPr>
                      <w:rFonts w:ascii="Times New Roman" w:hAnsi="Times New Roman"/>
                      <w:sz w:val="24"/>
                      <w:szCs w:val="24"/>
                    </w:rPr>
                    <w:t>Создание брошюр</w:t>
                  </w:r>
                </w:p>
                <w:p w:rsidR="0047450E" w:rsidRPr="00A74D30" w:rsidRDefault="0047450E" w:rsidP="00A74D30">
                  <w:pPr>
                    <w:ind w:left="-11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D30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Методическая служба</w:t>
                  </w:r>
                  <w:r w:rsidRPr="00A74D3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7450E" w:rsidRDefault="0047450E"/>
              </w:txbxContent>
            </v:textbox>
          </v:shape>
        </w:pict>
      </w: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  <w:r w:rsidRPr="00004F2B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pict>
          <v:shape id="_x0000_s1033" type="#_x0000_t75" style="position:absolute;left:0;text-align:left;margin-left:-61.05pt;margin-top:9.15pt;width:248.25pt;height:162pt;z-index:-251655168;visibility:visible;mso-position-horizontal-relative:text;mso-position-vertical-relative:text" wrapcoords="-65 0 -65 21500 21600 21500 21600 0 -65 0">
            <v:imagedata r:id="rId9" o:title=""/>
            <w10:wrap type="tight"/>
          </v:shape>
        </w:pict>
      </w: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p w:rsidR="0047450E" w:rsidRDefault="0047450E" w:rsidP="007B2BA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259.2pt;margin-top:20.3pt;width:212.25pt;height:45pt;z-index:251657216" stroked="f">
            <v:textbox>
              <w:txbxContent>
                <w:p w:rsidR="0047450E" w:rsidRDefault="0047450E" w:rsidP="00004F2B">
                  <w:pPr>
                    <w:ind w:left="-113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 учебных видеороликов</w:t>
                  </w:r>
                </w:p>
                <w:p w:rsidR="0047450E" w:rsidRDefault="0047450E"/>
              </w:txbxContent>
            </v:textbox>
          </v:shape>
        </w:pict>
      </w:r>
    </w:p>
    <w:p w:rsidR="0047450E" w:rsidRDefault="0047450E" w:rsidP="00A74D3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50E" w:rsidRDefault="0047450E" w:rsidP="00A74D3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50E" w:rsidRPr="00CD7BFD" w:rsidRDefault="0047450E" w:rsidP="00D429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7BFD">
        <w:rPr>
          <w:rFonts w:ascii="Times New Roman" w:hAnsi="Times New Roman"/>
          <w:b/>
          <w:i/>
          <w:sz w:val="24"/>
          <w:szCs w:val="24"/>
        </w:rPr>
        <w:t>Создание ЦОР для преподав</w:t>
      </w:r>
      <w:r>
        <w:rPr>
          <w:rFonts w:ascii="Times New Roman" w:hAnsi="Times New Roman"/>
          <w:b/>
          <w:i/>
          <w:sz w:val="24"/>
          <w:szCs w:val="24"/>
        </w:rPr>
        <w:t>ателей начальной школы ШКИТ-2010</w:t>
      </w:r>
    </w:p>
    <w:tbl>
      <w:tblPr>
        <w:tblW w:w="109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904"/>
        <w:gridCol w:w="2880"/>
        <w:gridCol w:w="724"/>
      </w:tblGrid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604" w:type="dxa"/>
            <w:gridSpan w:val="2"/>
          </w:tcPr>
          <w:p w:rsidR="0047450E" w:rsidRPr="00613643" w:rsidRDefault="0047450E" w:rsidP="00613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43"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</w:p>
        </w:tc>
      </w:tr>
      <w:tr w:rsidR="0047450E" w:rsidRPr="00613643" w:rsidTr="00613643">
        <w:tc>
          <w:tcPr>
            <w:tcW w:w="10976" w:type="dxa"/>
            <w:gridSpan w:val="4"/>
          </w:tcPr>
          <w:p w:rsidR="0047450E" w:rsidRPr="00613643" w:rsidRDefault="0047450E" w:rsidP="00613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43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Литературное чтение 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А.С.Пушкина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Смирнова Алёна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Л. Н.  Толстого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Соколова Валентина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К. Чуковского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 xml:space="preserve"> Смирнова Любовь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С. Маршака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Намёткина Татьяна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С. Михалкова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Щёголева Наталия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А. Барто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Анохина Екатерина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Н. Носова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Чебан Надежда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Г.Х. Андерсена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Смирнов Андрей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братьев Гримм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Алексеева Татьяна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 xml:space="preserve">Жизнь и творчество В. Драгунского, </w:t>
            </w:r>
            <w:r w:rsidRPr="00613643">
              <w:rPr>
                <w:rFonts w:ascii="Times New Roman" w:hAnsi="Times New Roman"/>
                <w:sz w:val="18"/>
                <w:szCs w:val="18"/>
              </w:rPr>
              <w:t>«О нас с Мишкой», «Детские рассказы», «Он живой и светиться», «Всё тайное становиться явью», «Что любит мишка, что я люблю», «Девочка на шаре»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Демидова Елена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К.Д.Ушинского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Вагапова Кристина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Е. Чарушина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Агеева Анна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И. Крылова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Горохов Илья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М.Ю. Лермонтова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Глухарёв Артём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К. Паустовского, «Растрепанный воробей»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Кузьмина Светлана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А.П.Чехова, «Белолобый», «Ванька»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Рыбчинецкая Анастасия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А. Толстого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Смирнов Александр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Д. Родари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Голубева Евгения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Э. Успенского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Булкин Вячеслав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Л Пантелеева, «Совесть», характеры героев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Ерофеев Илья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В. Катаева, «Цветик – семицветик»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Кожокару Кристина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Жизнь и творчество В.Бианки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Голубев Артём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Сказки зарубежных писателей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Фитасова Анастасия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Устное народное творчество (пословицы, загадки, поговорки, потешки)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Смирнова Юлия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Природа в произведениях русских писателей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Линти Станислав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Русские народные сказки (о животных, волшебные сказки, бытовые)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Гажаев Казбек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10976" w:type="dxa"/>
            <w:gridSpan w:val="4"/>
          </w:tcPr>
          <w:p w:rsidR="0047450E" w:rsidRPr="00613643" w:rsidRDefault="0047450E" w:rsidP="00613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43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Первобытная история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Обширный Дмитрий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История космонавтики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Пшеницын Вадим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Петр Великий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Павлова Татьяна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Екатерина Великая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Розова Татьяна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Иван Третий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Первухина Дарья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Отечественная война 1812г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Смирнов Антон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Знаменитые военноначальники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Курильчиков Александр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М.В. Ломоносов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Щулепников Дмитрий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Мастера печатных дел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Соколов Андрей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10976" w:type="dxa"/>
            <w:gridSpan w:val="4"/>
          </w:tcPr>
          <w:p w:rsidR="0047450E" w:rsidRPr="00613643" w:rsidRDefault="0047450E" w:rsidP="00613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643">
              <w:rPr>
                <w:rFonts w:ascii="Times New Roman" w:hAnsi="Times New Roman"/>
                <w:b/>
                <w:sz w:val="20"/>
                <w:szCs w:val="20"/>
              </w:rPr>
              <w:t>Истоки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Священные образы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Кукин Игорь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Традиции православных праздников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Климаченкова Ксения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Основы православия (священные слова, заповеди, заветы, молитвы, присяга, обет)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Голубцов Артур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История успенской церкви и Аврамиево – Городецкого монастыря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Ходжаев Вячеслав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Сергей Радонежский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Балашова Татьяна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История русской избы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 xml:space="preserve">Иванова Анастасия 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Деревня (краеведение, о наших деревнях…)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Колесова Екатерина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Город (архитектура, род занятий людей, транспорт…)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Большаков Алексей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«Хлеб – дар Божий, отец, кормилец»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Еловикова Наталья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Волнухин Андрей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История русского костюма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Курильчикова Наталья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Хохлома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Ватазин Сергей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Гжель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Иванова Лидия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Городецкая роспись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Корнев Александр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Дымковская игрушка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Артемьева Марина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Деревянное зодчество, береста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Грошикова Алёна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  <w:tr w:rsidR="0047450E" w:rsidRPr="00613643" w:rsidTr="00613643">
        <w:tc>
          <w:tcPr>
            <w:tcW w:w="468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90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Жостовская роспись</w:t>
            </w:r>
          </w:p>
        </w:tc>
        <w:tc>
          <w:tcPr>
            <w:tcW w:w="2880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Голубева Ксения</w:t>
            </w:r>
          </w:p>
        </w:tc>
        <w:tc>
          <w:tcPr>
            <w:tcW w:w="724" w:type="dxa"/>
          </w:tcPr>
          <w:p w:rsidR="0047450E" w:rsidRPr="00613643" w:rsidRDefault="0047450E" w:rsidP="00613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643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</w:tr>
    </w:tbl>
    <w:p w:rsidR="0047450E" w:rsidRPr="007B2BAA" w:rsidRDefault="0047450E" w:rsidP="007B2BAA">
      <w:pPr>
        <w:jc w:val="center"/>
        <w:rPr>
          <w:rFonts w:ascii="Times New Roman" w:hAnsi="Times New Roman"/>
          <w:sz w:val="28"/>
          <w:szCs w:val="28"/>
        </w:rPr>
      </w:pPr>
    </w:p>
    <w:sectPr w:rsidR="0047450E" w:rsidRPr="007B2BAA" w:rsidSect="00CD7B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0E" w:rsidRDefault="0047450E" w:rsidP="00004F2B">
      <w:pPr>
        <w:spacing w:after="0" w:line="240" w:lineRule="auto"/>
      </w:pPr>
      <w:r>
        <w:separator/>
      </w:r>
    </w:p>
  </w:endnote>
  <w:endnote w:type="continuationSeparator" w:id="1">
    <w:p w:rsidR="0047450E" w:rsidRDefault="0047450E" w:rsidP="0000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0E" w:rsidRDefault="004745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0E" w:rsidRDefault="004745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0E" w:rsidRDefault="004745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0E" w:rsidRDefault="0047450E" w:rsidP="00004F2B">
      <w:pPr>
        <w:spacing w:after="0" w:line="240" w:lineRule="auto"/>
      </w:pPr>
      <w:r>
        <w:separator/>
      </w:r>
    </w:p>
  </w:footnote>
  <w:footnote w:type="continuationSeparator" w:id="1">
    <w:p w:rsidR="0047450E" w:rsidRDefault="0047450E" w:rsidP="0000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0E" w:rsidRDefault="004745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0E" w:rsidRPr="00F11DBA" w:rsidRDefault="0047450E" w:rsidP="00004F2B">
    <w:pPr>
      <w:pStyle w:val="Header"/>
      <w:tabs>
        <w:tab w:val="clear" w:pos="9355"/>
        <w:tab w:val="left" w:pos="750"/>
        <w:tab w:val="right" w:pos="9354"/>
      </w:tabs>
      <w:jc w:val="right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логотип школы" style="position:absolute;left:0;text-align:left;margin-left:15.85pt;margin-top:-12.2pt;width:28.5pt;height:38.25pt;z-index:-251656192;visibility:visible" wrapcoords="1705 0 1705 21176 21600 21176 21600 0 1705 0">
          <v:imagedata r:id="rId1" o:title="" croptop="5851f" cropleft="-9930f" gain="74473f" grayscale="t"/>
          <w10:wrap type="tight"/>
        </v:shape>
      </w:pict>
    </w:r>
    <w:r w:rsidRPr="00F11DBA">
      <w:rPr>
        <w:rFonts w:ascii="Times New Roman" w:hAnsi="Times New Roman"/>
        <w:sz w:val="24"/>
        <w:szCs w:val="24"/>
      </w:rPr>
      <w:t>© М</w:t>
    </w:r>
    <w:r>
      <w:rPr>
        <w:rFonts w:ascii="Times New Roman" w:hAnsi="Times New Roman"/>
        <w:sz w:val="24"/>
        <w:szCs w:val="24"/>
      </w:rPr>
      <w:t>Б</w:t>
    </w:r>
    <w:r w:rsidRPr="00F11DBA">
      <w:rPr>
        <w:rFonts w:ascii="Times New Roman" w:hAnsi="Times New Roman"/>
        <w:sz w:val="24"/>
        <w:szCs w:val="24"/>
      </w:rPr>
      <w:t>ОУ Чухломская средняя</w:t>
    </w:r>
  </w:p>
  <w:p w:rsidR="0047450E" w:rsidRDefault="0047450E" w:rsidP="00004F2B">
    <w:pPr>
      <w:pStyle w:val="Header"/>
      <w:tabs>
        <w:tab w:val="left" w:pos="705"/>
      </w:tabs>
      <w:jc w:val="right"/>
    </w:pPr>
    <w:r w:rsidRPr="00F11DBA">
      <w:rPr>
        <w:rFonts w:ascii="Times New Roman" w:hAnsi="Times New Roman"/>
        <w:sz w:val="24"/>
        <w:szCs w:val="24"/>
      </w:rPr>
      <w:t>общеобразовательная школа имени А.А. Яковлева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0E" w:rsidRDefault="004745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BAA"/>
    <w:rsid w:val="00004F2B"/>
    <w:rsid w:val="00132A48"/>
    <w:rsid w:val="00165E5C"/>
    <w:rsid w:val="00244913"/>
    <w:rsid w:val="002F67CE"/>
    <w:rsid w:val="003735CA"/>
    <w:rsid w:val="003954CB"/>
    <w:rsid w:val="00432B11"/>
    <w:rsid w:val="0047450E"/>
    <w:rsid w:val="00534177"/>
    <w:rsid w:val="00613643"/>
    <w:rsid w:val="006705C9"/>
    <w:rsid w:val="00713F2B"/>
    <w:rsid w:val="00732CE5"/>
    <w:rsid w:val="007819EC"/>
    <w:rsid w:val="007B2BAA"/>
    <w:rsid w:val="008156C1"/>
    <w:rsid w:val="00860358"/>
    <w:rsid w:val="008B44A7"/>
    <w:rsid w:val="008F75ED"/>
    <w:rsid w:val="00A00797"/>
    <w:rsid w:val="00A74D30"/>
    <w:rsid w:val="00B20673"/>
    <w:rsid w:val="00C2147C"/>
    <w:rsid w:val="00C53738"/>
    <w:rsid w:val="00CD7BFD"/>
    <w:rsid w:val="00D3699A"/>
    <w:rsid w:val="00D4290D"/>
    <w:rsid w:val="00E014C3"/>
    <w:rsid w:val="00F1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B2BA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0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4F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0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4F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72096B8388047BF7225C0D07A6221" ma:contentTypeVersion="1" ma:contentTypeDescription="Создание документа." ma:contentTypeScope="" ma:versionID="d8670831584a9b43770f34eabde9e33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T4CTUPCNHN5M-303980271-3</_dlc_DocId>
    <_dlc_DocIdUrl xmlns="c71519f2-859d-46c1-a1b6-2941efed936d">
      <Url>http://edu-sps.koiro.local/chuhloma/shoolchuh/_layouts/15/DocIdRedir.aspx?ID=T4CTUPCNHN5M-303980271-3</Url>
      <Description>T4CTUPCNHN5M-303980271-3</Description>
    </_dlc_DocIdUrl>
  </documentManagement>
</p:properties>
</file>

<file path=customXml/itemProps1.xml><?xml version="1.0" encoding="utf-8"?>
<ds:datastoreItem xmlns:ds="http://schemas.openxmlformats.org/officeDocument/2006/customXml" ds:itemID="{A2123606-5A28-48B7-B245-012119449A88}"/>
</file>

<file path=customXml/itemProps2.xml><?xml version="1.0" encoding="utf-8"?>
<ds:datastoreItem xmlns:ds="http://schemas.openxmlformats.org/officeDocument/2006/customXml" ds:itemID="{C6F41876-7B0D-4994-B3E0-FCFAA417982D}"/>
</file>

<file path=customXml/itemProps3.xml><?xml version="1.0" encoding="utf-8"?>
<ds:datastoreItem xmlns:ds="http://schemas.openxmlformats.org/officeDocument/2006/customXml" ds:itemID="{B4C4790B-09D6-49FF-BBC1-6213DB6BA4F4}"/>
</file>

<file path=customXml/itemProps4.xml><?xml version="1.0" encoding="utf-8"?>
<ds:datastoreItem xmlns:ds="http://schemas.openxmlformats.org/officeDocument/2006/customXml" ds:itemID="{9281EF1F-5DD8-4954-A9EB-965175EB204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491</Words>
  <Characters>2800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Ученик</dc:creator>
  <cp:keywords/>
  <dc:description/>
  <cp:lastModifiedBy>Пользователь</cp:lastModifiedBy>
  <cp:revision>4</cp:revision>
  <dcterms:created xsi:type="dcterms:W3CDTF">2011-10-21T16:49:00Z</dcterms:created>
  <dcterms:modified xsi:type="dcterms:W3CDTF">2011-10-21T16:52:00Z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0x010100D1072096B8388047BF7225C0D07A6221</vt:lpwstr>
  </property>
  <property fmtid="{D5CDD505-2E9C-101B-9397-08002B2CF9AE}" pid="3" name="_dlc_DocIdItemGuid">
    <vt:lpwstr>e09daa6f-2f78-4b5c-a379-8cb05ec4074b</vt:lpwstr>
  </property>
</Properties>
</file>