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AF" w:rsidRDefault="001C4DAF" w:rsidP="004711FE">
      <w:pPr>
        <w:jc w:val="right"/>
        <w:rPr>
          <w:sz w:val="28"/>
          <w:szCs w:val="28"/>
        </w:rPr>
      </w:pPr>
      <w:r>
        <w:rPr>
          <w:sz w:val="28"/>
          <w:szCs w:val="28"/>
        </w:rPr>
        <w:t>МКДОУ Чухломский детский сад «Родничок»</w:t>
      </w:r>
    </w:p>
    <w:p w:rsidR="001C4DAF" w:rsidRDefault="001C4DAF" w:rsidP="004711FE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>Старший воспитатель Сорокина С.Б.</w:t>
      </w:r>
    </w:p>
    <w:p w:rsidR="001C4DAF" w:rsidRDefault="001C4DAF" w:rsidP="004711FE">
      <w:pPr>
        <w:jc w:val="center"/>
        <w:rPr>
          <w:b/>
          <w:sz w:val="32"/>
          <w:szCs w:val="32"/>
        </w:rPr>
      </w:pPr>
    </w:p>
    <w:p w:rsidR="001C4DAF" w:rsidRPr="000B4789" w:rsidRDefault="001C4DAF" w:rsidP="004711FE">
      <w:pPr>
        <w:jc w:val="center"/>
        <w:rPr>
          <w:b/>
          <w:color w:val="008080"/>
          <w:sz w:val="36"/>
          <w:szCs w:val="36"/>
        </w:rPr>
      </w:pPr>
      <w:r w:rsidRPr="000B4789">
        <w:rPr>
          <w:b/>
          <w:color w:val="008080"/>
          <w:sz w:val="36"/>
          <w:szCs w:val="36"/>
        </w:rPr>
        <w:t xml:space="preserve">Методические рекомендации </w:t>
      </w:r>
    </w:p>
    <w:p w:rsidR="001C4DAF" w:rsidRPr="000B4789" w:rsidRDefault="001C4DAF" w:rsidP="004711FE">
      <w:pPr>
        <w:jc w:val="center"/>
        <w:rPr>
          <w:b/>
          <w:color w:val="008080"/>
          <w:sz w:val="36"/>
          <w:szCs w:val="36"/>
        </w:rPr>
      </w:pPr>
      <w:r w:rsidRPr="000B4789">
        <w:rPr>
          <w:b/>
          <w:color w:val="008080"/>
          <w:sz w:val="36"/>
          <w:szCs w:val="36"/>
        </w:rPr>
        <w:t>по организации развивающей среды в семье</w:t>
      </w:r>
    </w:p>
    <w:p w:rsidR="001C4DAF" w:rsidRDefault="001C4DAF" w:rsidP="004711FE">
      <w:pPr>
        <w:jc w:val="center"/>
        <w:rPr>
          <w:b/>
          <w:sz w:val="32"/>
          <w:szCs w:val="32"/>
        </w:rPr>
      </w:pPr>
    </w:p>
    <w:p w:rsidR="001C4DAF" w:rsidRDefault="001C4DAF" w:rsidP="004711FE">
      <w:pPr>
        <w:jc w:val="center"/>
        <w:rPr>
          <w:b/>
          <w:sz w:val="32"/>
          <w:szCs w:val="32"/>
        </w:rPr>
      </w:pPr>
    </w:p>
    <w:p w:rsidR="001C4DAF" w:rsidRDefault="001C4DAF" w:rsidP="004711FE">
      <w:pPr>
        <w:jc w:val="center"/>
        <w:rPr>
          <w:b/>
          <w:sz w:val="32"/>
          <w:szCs w:val="32"/>
        </w:rPr>
      </w:pPr>
      <w:r w:rsidRPr="00B5535C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style="width:173.25pt;height:191.25pt;visibility:visible">
            <v:imagedata r:id="rId4" o:title=""/>
          </v:shape>
        </w:pict>
      </w:r>
    </w:p>
    <w:p w:rsidR="001C4DAF" w:rsidRDefault="001C4DAF" w:rsidP="004711FE">
      <w:pPr>
        <w:jc w:val="center"/>
        <w:rPr>
          <w:b/>
          <w:sz w:val="32"/>
          <w:szCs w:val="32"/>
        </w:rPr>
      </w:pP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знать основные принципы построения общения с детьми.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Любознательные дети растут у любознательных родителей. Не поддавайтесь иллюзии, что вы все обо всем уже знаете. Открывайте мир вместе с вашим ребенком.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Говорите с ребенком – сначала называя окружающие предметы, позже – действия, затем – признаки и свойства предметов, объясняйте окружающий мир и формулируйте закономерности, рассуждайте вслух и обосновывайте свои суждения.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Задавайте ребенку старшего возраста как можно чаще вопрос «Как ты думаешь?»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Всегда внимательно выслушивайте рассуждения ребенка и никогда не иронизируйте над ними. Уважайте его интеллектуальный труд.</w:t>
      </w:r>
    </w:p>
    <w:p w:rsidR="001C4DAF" w:rsidRDefault="001C4DAF" w:rsidP="00471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Отыскивайте и приносите домой любопытные вещи, книги, истории. Делитесь этим с ребенком. Пусть он не все и не сразу поймет: 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94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развивающее общение – это всегда немного общение «навырост».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 возможности, много путешествуйте с ребенком.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Приглашайте в дом интересных людей, при общении с ними не отправляйте ребенка «поиграть в соседней комнате».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Ходите с ребенком в музеи.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Проводите совместные наблюдения и опыты.</w:t>
      </w:r>
    </w:p>
    <w:p w:rsidR="001C4DAF" w:rsidRDefault="001C4DAF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творческих замыслов.</w:t>
      </w:r>
    </w:p>
    <w:p w:rsidR="001C4DAF" w:rsidRDefault="001C4DAF" w:rsidP="00471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Сделайте свои увлечения предметом общения с ребенком.</w:t>
      </w:r>
    </w:p>
    <w:sectPr w:rsidR="001C4DAF" w:rsidSect="00155007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1FE"/>
    <w:rsid w:val="000B4789"/>
    <w:rsid w:val="00155007"/>
    <w:rsid w:val="0016358F"/>
    <w:rsid w:val="001B310D"/>
    <w:rsid w:val="001C4DAF"/>
    <w:rsid w:val="002E3EDC"/>
    <w:rsid w:val="0034011F"/>
    <w:rsid w:val="003D46E3"/>
    <w:rsid w:val="004711FE"/>
    <w:rsid w:val="00746A13"/>
    <w:rsid w:val="00821525"/>
    <w:rsid w:val="008C003B"/>
    <w:rsid w:val="008D68ED"/>
    <w:rsid w:val="00AC45A6"/>
    <w:rsid w:val="00B5535C"/>
    <w:rsid w:val="00DC5659"/>
    <w:rsid w:val="00EE4945"/>
    <w:rsid w:val="00F67BF2"/>
    <w:rsid w:val="00FB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1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1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T4CTUPCNHN5M-983588149-61</_dlc_DocId>
    <_dlc_DocIdUrl xmlns="c71519f2-859d-46c1-a1b6-2941efed936d">
      <Url>http://edu-sps.koiro.local/chuhloma/rodnik/1/Swetlana_Sorokina/_layouts/15/DocIdRedir.aspx?ID=T4CTUPCNHN5M-983588149-61</Url>
      <Description>T4CTUPCNHN5M-983588149-61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E3EA30-D07E-488D-BF8D-1125EAAC42D4}"/>
</file>

<file path=customXml/itemProps2.xml><?xml version="1.0" encoding="utf-8"?>
<ds:datastoreItem xmlns:ds="http://schemas.openxmlformats.org/officeDocument/2006/customXml" ds:itemID="{2CECF35E-9C93-4674-9EA9-181AFF0B5F8D}"/>
</file>

<file path=customXml/itemProps3.xml><?xml version="1.0" encoding="utf-8"?>
<ds:datastoreItem xmlns:ds="http://schemas.openxmlformats.org/officeDocument/2006/customXml" ds:itemID="{F281457C-0A5C-4BA3-9042-C9E2F972BFD0}"/>
</file>

<file path=customXml/itemProps4.xml><?xml version="1.0" encoding="utf-8"?>
<ds:datastoreItem xmlns:ds="http://schemas.openxmlformats.org/officeDocument/2006/customXml" ds:itemID="{9992AB95-19C1-4976-8D0F-76F685408E1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220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2014-02-13T12:44:00Z</cp:lastPrinted>
  <dcterms:created xsi:type="dcterms:W3CDTF">2014-02-11T19:49:00Z</dcterms:created>
  <dcterms:modified xsi:type="dcterms:W3CDTF">2015-01-20T07:39:00Z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8fdea08b-7e61-4a4f-b390-3f94ea6122b0</vt:lpwstr>
  </property>
</Properties>
</file>