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400" w:type="dxa"/>
        <w:tblCellMar>
          <w:left w:w="40" w:type="dxa"/>
          <w:right w:w="40" w:type="dxa"/>
        </w:tblCellMar>
        <w:tblLook w:val="0000"/>
      </w:tblPr>
      <w:tblGrid>
        <w:gridCol w:w="1100"/>
        <w:gridCol w:w="3405"/>
        <w:gridCol w:w="5628"/>
      </w:tblGrid>
      <w:tr w:rsidR="00363450" w:rsidRPr="00A200FF" w:rsidTr="004C1CC3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Картотека опытов для детей 5—6 лет</w:t>
            </w:r>
          </w:p>
        </w:tc>
      </w:tr>
      <w:tr w:rsidR="00363450" w:rsidRPr="00A200FF" w:rsidTr="004C1CC3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Условия для жизни растений</w:t>
            </w:r>
          </w:p>
        </w:tc>
      </w:tr>
      <w:tr w:rsidR="00363450" w:rsidRPr="00A200FF" w:rsidTr="004C1CC3"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«Дыхание растений»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 тем, что все живые организмы дышат, как и человек. Если закрыть нос и рот, сколько времени может продержаться человек? А сколько времени без воздуха проживет растение? Потом на веточке смазывают лист растения. Поры, через которые дышит растение, закупориваются. Дети наблюдают, как через какое время лист засохнет, делают выводы</w:t>
            </w:r>
          </w:p>
        </w:tc>
      </w:tr>
      <w:tr w:rsidR="00363450" w:rsidRPr="00A200FF" w:rsidTr="004C1CC3"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«Солнечный свет в жизни растения»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Для эксперимента берут 2 одинаковых растения. Одно из них накрывают колпаком, не пропускающим свет. Через 2 недели снимают колпак и смотрят, что произошло с растением</w:t>
            </w:r>
          </w:p>
        </w:tc>
      </w:tr>
      <w:tr w:rsidR="00363450" w:rsidRPr="00A200FF" w:rsidTr="004C1CC3"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«Тепло в жизни растений»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Эксперимент лучше проводить в зимнее время. С прогулки приносят веточки растений и ставят в воду у батареи, между стекла-. ми окна. Наблюдают, что происходит с веточками на улице, у батареи и между стекол. Делают вывод: где тепло, там появляются листики</w:t>
            </w:r>
          </w:p>
        </w:tc>
      </w:tr>
      <w:tr w:rsidR="00363450" w:rsidRPr="00A200FF" w:rsidTr="004C1CC3"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«Где растению лучше жить»</w:t>
            </w:r>
          </w:p>
        </w:tc>
        <w:tc>
          <w:tcPr>
            <w:tcW w:w="2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Две луковицы растения, одинаковые по форме, помещают в разную среду: одну — в воду, другую в почву. Наблюдают за их ростом и делают вывод, где растение быстрее растет</w:t>
            </w:r>
          </w:p>
        </w:tc>
      </w:tr>
    </w:tbl>
    <w:p w:rsidR="00363450" w:rsidRPr="00A200FF" w:rsidRDefault="00363450" w:rsidP="00686C6A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363450" w:rsidRPr="00A200FF" w:rsidSect="004C1CC3">
          <w:headerReference w:type="default" r:id="rId6"/>
          <w:pgSz w:w="11907" w:h="16840"/>
          <w:pgMar w:top="1134" w:right="1134" w:bottom="1134" w:left="72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09"/>
        <w:gridCol w:w="19"/>
        <w:gridCol w:w="3318"/>
        <w:gridCol w:w="24"/>
        <w:gridCol w:w="5543"/>
        <w:gridCol w:w="20"/>
      </w:tblGrid>
      <w:tr w:rsidR="00363450" w:rsidRPr="00A200FF" w:rsidTr="00B2011D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363450" w:rsidRPr="00A200FF" w:rsidTr="00B2011D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«Как расселяются растения?»</w:t>
            </w:r>
          </w:p>
        </w:tc>
        <w:tc>
          <w:tcPr>
            <w:tcW w:w="2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Эти наблюдения лучше проводить на экскурсии. Дети рассматривают одуванчик и определяют, для чего его семенам нужны парашютики. Потом рассматривают семя подорожника. Почему подорожник индейцы называли «следом белого человека»? Рассмотреть с детьми колючки репейника. Для чего они нужны растению? Желательно найти в парке такое место, где появилось маленькое дерево, но человек его не сажал. Как оно могло появиться здесь?</w:t>
            </w:r>
          </w:p>
        </w:tc>
      </w:tr>
      <w:tr w:rsidR="00363450" w:rsidRPr="00A200FF" w:rsidTr="00B2011D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«Вслед за солнцем»</w:t>
            </w:r>
          </w:p>
        </w:tc>
        <w:tc>
          <w:tcPr>
            <w:tcW w:w="2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Понаблюдать с детьми за растением, стоящим на подоконнике. Куда тянутся листья или цветы? Развернуть горшок другой стороной. Посмотреть, что будет с растением</w:t>
            </w:r>
          </w:p>
        </w:tc>
      </w:tr>
      <w:tr w:rsidR="00363450" w:rsidRPr="00A200FF" w:rsidTr="00B2011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Вода</w:t>
            </w:r>
          </w:p>
        </w:tc>
      </w:tr>
      <w:tr w:rsidR="00363450" w:rsidRPr="00A200FF" w:rsidTr="00B2011D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«Ласты» — познакомить детей с предметом, который облегчает плавание в воде</w:t>
            </w:r>
          </w:p>
        </w:tc>
        <w:tc>
          <w:tcPr>
            <w:tcW w:w="2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Эксперимент лучше проводить летом. Предложить взять в руки дощечки и грести. Как легче держаться на воде? А если на руки надеть ласты? А если на ноги? Почему так происходит? На что похожи ласты? У кого человек позаимствовал такое изобретение?</w:t>
            </w:r>
          </w:p>
        </w:tc>
      </w:tr>
      <w:tr w:rsidR="00363450" w:rsidRPr="00A200FF" w:rsidTr="00B2011D"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«Почему птицы плавают в воде? »</w:t>
            </w:r>
          </w:p>
        </w:tc>
        <w:tc>
          <w:tcPr>
            <w:tcW w:w="287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Рассмотреть перья разных птиц. Чем они отличаются и в чем сходство? Опустить перья в воду. Почему они плавают? Положить на воду тонкий лист бумаги и понаблюдать, что с ним происходит. Потом смазать лист жиром и тоже опустить на воду. Птицы плавают, потому что их перья смазываются жиром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«Что такое пар»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Над кипящей водой подержать холодный предмет и понаблюдать, что будет происходить на его поверхности. Пар — это новое состояние воды. При охлаждении из пара получается вода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«Как напиться»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 стакан наполовину наливают воду. Как напиться из стакана, не беря его в руки? Если в стакан опускать не растворяющиеся в воде и тонующие предметы, то вода будет подниматься. Когда она поднимется до самых краев, тогда можно будет и напиться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49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Ткань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«Изучаем ткань» — познакомить с разными видами ткани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Предложить детям несколько видов ткани. Что делаем с тканью? Пробуем на ощупь, мнем, рвем, режем ножницами. Рассказать, из какой ткани какую одежду шьют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49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Бумага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 разными видами бумаги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Собрать коллекцию бумаги и познакомить детей с ее разновидностями. Рассказать, как изготовляют бумагу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Копирка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Познакомить детей с этим видом бумаги. Научить делать копию рисунков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49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Сахар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Растворение сахара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Спросить детей, что происходит с сахаром, если его опустить в воду? Сравнить, в какой воде (горячей или холодной) быстрее растворяется сахар</w:t>
            </w:r>
          </w:p>
        </w:tc>
      </w:tr>
      <w:tr w:rsidR="00363450" w:rsidRPr="00A200FF" w:rsidTr="00B2011D">
        <w:trPr>
          <w:gridAfter w:val="1"/>
          <w:wAfter w:w="25" w:type="pct"/>
        </w:trPr>
        <w:tc>
          <w:tcPr>
            <w:tcW w:w="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Плавление сахара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Над свечой подержать ложку с сахаром. Что происходит? Раскаленный сахар вылить в емкость. Что с ним происходит? Попробовать на вкус. Где используется</w:t>
            </w:r>
          </w:p>
        </w:tc>
      </w:tr>
    </w:tbl>
    <w:p w:rsidR="00363450" w:rsidRPr="00A200FF" w:rsidRDefault="00363450" w:rsidP="00686C6A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363450" w:rsidRPr="00A200FF" w:rsidSect="004C1CC3">
          <w:type w:val="continuous"/>
          <w:pgSz w:w="11907" w:h="16840"/>
          <w:pgMar w:top="1134" w:right="1134" w:bottom="1134" w:left="72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09"/>
        <w:gridCol w:w="2997"/>
        <w:gridCol w:w="5229"/>
      </w:tblGrid>
      <w:tr w:rsidR="00363450" w:rsidRPr="00A200FF" w:rsidTr="00B2011D"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363450" w:rsidRPr="00A200FF" w:rsidTr="00B2011D"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450" w:rsidRPr="00A200FF" w:rsidRDefault="00363450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такое свойство сахара? (В пищевой промышленности.) Жженый сахар используют как лекарство при приступах кашля</w:t>
            </w:r>
          </w:p>
        </w:tc>
      </w:tr>
    </w:tbl>
    <w:p w:rsidR="00363450" w:rsidRDefault="00363450"/>
    <w:sectPr w:rsidR="00363450" w:rsidSect="004C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50" w:rsidRDefault="00363450" w:rsidP="00874248">
      <w:pPr>
        <w:spacing w:after="0" w:line="240" w:lineRule="auto"/>
      </w:pPr>
      <w:r>
        <w:separator/>
      </w:r>
    </w:p>
  </w:endnote>
  <w:endnote w:type="continuationSeparator" w:id="1">
    <w:p w:rsidR="00363450" w:rsidRDefault="00363450" w:rsidP="0087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50" w:rsidRDefault="00363450" w:rsidP="00874248">
      <w:pPr>
        <w:spacing w:after="0" w:line="240" w:lineRule="auto"/>
      </w:pPr>
      <w:r>
        <w:separator/>
      </w:r>
    </w:p>
  </w:footnote>
  <w:footnote w:type="continuationSeparator" w:id="1">
    <w:p w:rsidR="00363450" w:rsidRDefault="00363450" w:rsidP="0087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50" w:rsidRDefault="00363450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363450" w:rsidRDefault="003634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C6A"/>
    <w:rsid w:val="0034011F"/>
    <w:rsid w:val="00363450"/>
    <w:rsid w:val="003D46E3"/>
    <w:rsid w:val="004C1CC3"/>
    <w:rsid w:val="00686C6A"/>
    <w:rsid w:val="008015C8"/>
    <w:rsid w:val="008632A8"/>
    <w:rsid w:val="00874248"/>
    <w:rsid w:val="00A200FF"/>
    <w:rsid w:val="00A876BE"/>
    <w:rsid w:val="00B2011D"/>
    <w:rsid w:val="00D551E4"/>
    <w:rsid w:val="00DC5659"/>
    <w:rsid w:val="00F656C3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6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6C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6C6A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T4CTUPCNHN5M-983588149-91</_dlc_DocId>
    <_dlc_DocIdUrl xmlns="c71519f2-859d-46c1-a1b6-2941efed936d">
      <Url>http://edu-sps.koiro.local/chuhloma/rodnik/1/Swetlana_Sorokina/_layouts/15/DocIdRedir.aspx?ID=T4CTUPCNHN5M-983588149-91</Url>
      <Description>T4CTUPCNHN5M-983588149-91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51DF3B-1FE2-47FE-AD5A-5693E7AEB0BE}"/>
</file>

<file path=customXml/itemProps2.xml><?xml version="1.0" encoding="utf-8"?>
<ds:datastoreItem xmlns:ds="http://schemas.openxmlformats.org/officeDocument/2006/customXml" ds:itemID="{8C883900-4A10-4523-908E-FC25B26AC7EC}"/>
</file>

<file path=customXml/itemProps3.xml><?xml version="1.0" encoding="utf-8"?>
<ds:datastoreItem xmlns:ds="http://schemas.openxmlformats.org/officeDocument/2006/customXml" ds:itemID="{609E1BC6-C1A7-418C-B691-254990B4EE44}"/>
</file>

<file path=customXml/itemProps4.xml><?xml version="1.0" encoding="utf-8"?>
<ds:datastoreItem xmlns:ds="http://schemas.openxmlformats.org/officeDocument/2006/customXml" ds:itemID="{F601401F-D696-4578-B59A-EFA25731703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582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2014-03-28T15:46:00Z</dcterms:created>
  <dcterms:modified xsi:type="dcterms:W3CDTF">2019-01-23T12:51:00Z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53834e3a-2409-486f-b78c-8b5c8af75f4f</vt:lpwstr>
  </property>
</Properties>
</file>