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00E" w:rsidRPr="00AF253F" w:rsidRDefault="00EB700E" w:rsidP="0043135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253F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ПЕРСПЕКТИВНЫЙ ПЛАН</w:t>
      </w:r>
    </w:p>
    <w:p w:rsidR="00EB700E" w:rsidRDefault="00EB700E" w:rsidP="0043135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F253F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 ранней профориентации в М</w:t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</w:t>
      </w:r>
      <w:r w:rsidRPr="00AF253F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ДОУ </w:t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Чухломский детский сад «Родничок» </w:t>
      </w:r>
    </w:p>
    <w:p w:rsidR="00EB700E" w:rsidRPr="00AF253F" w:rsidRDefault="00EB700E" w:rsidP="0043135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Чухломского муниципального района Костромской области</w:t>
      </w:r>
    </w:p>
    <w:p w:rsidR="00EB700E" w:rsidRPr="006615E5" w:rsidRDefault="00EB700E" w:rsidP="00A7206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на </w:t>
      </w:r>
      <w:r w:rsidRPr="00AF253F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20</w:t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21-2022</w:t>
      </w:r>
      <w:r w:rsidRPr="00AF253F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учебный год</w:t>
      </w:r>
    </w:p>
    <w:p w:rsidR="00EB700E" w:rsidRDefault="00EB700E" w:rsidP="00EA0B4D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253F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Pr="00AF25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обобщение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закрепление </w:t>
      </w:r>
      <w:r w:rsidRPr="00AF25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знаний о профессиях в процессе совместной и самостоятельной деятельности детей через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игру</w:t>
      </w:r>
      <w:r w:rsidRPr="00AF253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B700E" w:rsidRPr="00AF253F" w:rsidRDefault="00EB700E" w:rsidP="00EA0B4D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B700E" w:rsidRDefault="00EB700E" w:rsidP="00EA0B4D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F253F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</w:t>
      </w:r>
      <w:r w:rsidRPr="00AF253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по формированию элементарных представлений у детей дошкольного возраста о профессиях взрослых:</w:t>
      </w:r>
    </w:p>
    <w:p w:rsidR="00EB700E" w:rsidRPr="00AF253F" w:rsidRDefault="00EB700E" w:rsidP="00EA0B4D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253F">
        <w:rPr>
          <w:rFonts w:ascii="Times New Roman" w:hAnsi="Times New Roman"/>
          <w:color w:val="000000"/>
          <w:sz w:val="28"/>
          <w:szCs w:val="28"/>
          <w:lang w:eastAsia="ru-RU"/>
        </w:rPr>
        <w:t>- развитие эмоционально-положительного отношения к человеку труда;</w:t>
      </w:r>
    </w:p>
    <w:p w:rsidR="00EB700E" w:rsidRPr="00AF253F" w:rsidRDefault="00EB700E" w:rsidP="00EA0B4D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253F">
        <w:rPr>
          <w:rFonts w:ascii="Times New Roman" w:hAnsi="Times New Roman"/>
          <w:color w:val="000000"/>
          <w:sz w:val="28"/>
          <w:szCs w:val="28"/>
          <w:lang w:eastAsia="ru-RU"/>
        </w:rPr>
        <w:t>- формирование представлений о необходимости трудовой деятельности 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253F">
        <w:rPr>
          <w:rFonts w:ascii="Times New Roman" w:hAnsi="Times New Roman"/>
          <w:color w:val="000000"/>
          <w:sz w:val="28"/>
          <w:szCs w:val="28"/>
          <w:lang w:eastAsia="ru-RU"/>
        </w:rPr>
        <w:t>жизни людей;</w:t>
      </w:r>
    </w:p>
    <w:p w:rsidR="00EB700E" w:rsidRPr="00AF253F" w:rsidRDefault="00EB700E" w:rsidP="00EA0B4D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253F">
        <w:rPr>
          <w:rFonts w:ascii="Times New Roman" w:hAnsi="Times New Roman"/>
          <w:color w:val="000000"/>
          <w:sz w:val="28"/>
          <w:szCs w:val="28"/>
          <w:lang w:eastAsia="ru-RU"/>
        </w:rPr>
        <w:t>- развитие познавательной активности, интереса к профессиям взрослых;</w:t>
      </w:r>
    </w:p>
    <w:p w:rsidR="00EB700E" w:rsidRPr="00AF253F" w:rsidRDefault="00EB700E" w:rsidP="00EA0B4D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253F">
        <w:rPr>
          <w:rFonts w:ascii="Times New Roman" w:hAnsi="Times New Roman"/>
          <w:color w:val="000000"/>
          <w:sz w:val="28"/>
          <w:szCs w:val="28"/>
          <w:lang w:eastAsia="ru-RU"/>
        </w:rPr>
        <w:t>- формирование обобщенных представлений о структуре трудового процесса,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253F">
        <w:rPr>
          <w:rFonts w:ascii="Times New Roman" w:hAnsi="Times New Roman"/>
          <w:color w:val="000000"/>
          <w:sz w:val="28"/>
          <w:szCs w:val="28"/>
          <w:lang w:eastAsia="ru-RU"/>
        </w:rPr>
        <w:t>понимание взаимосвязи между компонентами трудовой деятельности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через игровую деятельность</w:t>
      </w:r>
      <w:r w:rsidRPr="00AF253F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EB700E" w:rsidRPr="00AF253F" w:rsidRDefault="00EB700E" w:rsidP="00EA0B4D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253F">
        <w:rPr>
          <w:rFonts w:ascii="Times New Roman" w:hAnsi="Times New Roman"/>
          <w:color w:val="000000"/>
          <w:sz w:val="28"/>
          <w:szCs w:val="28"/>
          <w:lang w:eastAsia="ru-RU"/>
        </w:rPr>
        <w:t>- воспитание бережного отношения к труду взрослых и результатам их труда;</w:t>
      </w:r>
    </w:p>
    <w:p w:rsidR="00EB700E" w:rsidRDefault="00EB700E" w:rsidP="00EA0B4D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253F">
        <w:rPr>
          <w:rFonts w:ascii="Times New Roman" w:hAnsi="Times New Roman"/>
          <w:color w:val="000000"/>
          <w:sz w:val="28"/>
          <w:szCs w:val="28"/>
          <w:lang w:eastAsia="ru-RU"/>
        </w:rPr>
        <w:t>- формирование у детей желания научиться выполнять трудовые действия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253F">
        <w:rPr>
          <w:rFonts w:ascii="Times New Roman" w:hAnsi="Times New Roman"/>
          <w:color w:val="000000"/>
          <w:sz w:val="28"/>
          <w:szCs w:val="28"/>
          <w:lang w:eastAsia="ru-RU"/>
        </w:rPr>
        <w:t>представителей разных профессий.</w:t>
      </w:r>
    </w:p>
    <w:p w:rsidR="00EB700E" w:rsidRPr="00AF253F" w:rsidRDefault="00EB700E" w:rsidP="00EA0B4D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B700E" w:rsidRPr="00AF253F" w:rsidRDefault="00EB700E" w:rsidP="00EA0B4D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72064">
        <w:rPr>
          <w:rFonts w:ascii="Times New Roman" w:hAnsi="Times New Roman"/>
          <w:b/>
          <w:color w:val="000000"/>
          <w:sz w:val="28"/>
          <w:szCs w:val="28"/>
          <w:lang w:eastAsia="ru-RU"/>
        </w:rPr>
        <w:t>Формы и методы работы с дошкольниками</w:t>
      </w:r>
      <w:r w:rsidRPr="00AF253F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EB700E" w:rsidRPr="00AF253F" w:rsidRDefault="00EB700E" w:rsidP="00EA0B4D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253F">
        <w:rPr>
          <w:rFonts w:ascii="Times New Roman" w:hAnsi="Times New Roman"/>
          <w:color w:val="000000"/>
          <w:sz w:val="28"/>
          <w:szCs w:val="28"/>
          <w:lang w:eastAsia="ru-RU"/>
        </w:rPr>
        <w:t>-Экскурсии, наблюдения во время целевых прогулок;</w:t>
      </w:r>
    </w:p>
    <w:p w:rsidR="00EB700E" w:rsidRPr="00AF253F" w:rsidRDefault="00EB700E" w:rsidP="00EA0B4D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253F">
        <w:rPr>
          <w:rFonts w:ascii="Times New Roman" w:hAnsi="Times New Roman"/>
          <w:color w:val="000000"/>
          <w:sz w:val="28"/>
          <w:szCs w:val="28"/>
          <w:lang w:eastAsia="ru-RU"/>
        </w:rPr>
        <w:t>-рассказы воспитателей и родителей;</w:t>
      </w:r>
    </w:p>
    <w:p w:rsidR="00EB700E" w:rsidRPr="00AF253F" w:rsidRDefault="00EB700E" w:rsidP="00EA0B4D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25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-непосредственно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организованная </w:t>
      </w:r>
      <w:r w:rsidRPr="00AF253F">
        <w:rPr>
          <w:rFonts w:ascii="Times New Roman" w:hAnsi="Times New Roman"/>
          <w:color w:val="000000"/>
          <w:sz w:val="28"/>
          <w:szCs w:val="28"/>
          <w:lang w:eastAsia="ru-RU"/>
        </w:rPr>
        <w:t>образовательная деятельность;</w:t>
      </w:r>
    </w:p>
    <w:p w:rsidR="00EB700E" w:rsidRPr="00AF253F" w:rsidRDefault="00EB700E" w:rsidP="00EA0B4D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253F">
        <w:rPr>
          <w:rFonts w:ascii="Times New Roman" w:hAnsi="Times New Roman"/>
          <w:color w:val="000000"/>
          <w:sz w:val="28"/>
          <w:szCs w:val="28"/>
          <w:lang w:eastAsia="ru-RU"/>
        </w:rPr>
        <w:t>-игры, развлечения;</w:t>
      </w:r>
    </w:p>
    <w:p w:rsidR="00EB700E" w:rsidRPr="00AF253F" w:rsidRDefault="00EB700E" w:rsidP="00EA0B4D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253F">
        <w:rPr>
          <w:rFonts w:ascii="Times New Roman" w:hAnsi="Times New Roman"/>
          <w:color w:val="000000"/>
          <w:sz w:val="28"/>
          <w:szCs w:val="28"/>
          <w:lang w:eastAsia="ru-RU"/>
        </w:rPr>
        <w:t>-самостоятельная художест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венно – творческая деятельность.</w:t>
      </w:r>
    </w:p>
    <w:p w:rsidR="00EB700E" w:rsidRDefault="00EB700E" w:rsidP="00EA0B4D">
      <w:pPr>
        <w:pStyle w:val="NoSpacing"/>
        <w:ind w:left="567"/>
        <w:rPr>
          <w:rFonts w:ascii="Times New Roman" w:hAnsi="Times New Roman"/>
          <w:sz w:val="28"/>
          <w:szCs w:val="28"/>
          <w:lang w:eastAsia="ru-RU"/>
        </w:rPr>
      </w:pPr>
    </w:p>
    <w:p w:rsidR="00EB700E" w:rsidRPr="00A72064" w:rsidRDefault="00EB700E" w:rsidP="00EA0B4D">
      <w:pPr>
        <w:pStyle w:val="NoSpacing"/>
        <w:ind w:left="567"/>
        <w:rPr>
          <w:rFonts w:ascii="Times New Roman" w:hAnsi="Times New Roman"/>
          <w:b/>
          <w:sz w:val="28"/>
          <w:szCs w:val="28"/>
          <w:lang w:eastAsia="ru-RU"/>
        </w:rPr>
      </w:pPr>
      <w:r w:rsidRPr="00A72064">
        <w:rPr>
          <w:rFonts w:ascii="Times New Roman" w:hAnsi="Times New Roman"/>
          <w:b/>
          <w:sz w:val="28"/>
          <w:szCs w:val="28"/>
          <w:lang w:eastAsia="ru-RU"/>
        </w:rPr>
        <w:t>Алгоритм ознакомления с профессией.</w:t>
      </w:r>
    </w:p>
    <w:p w:rsidR="00EB700E" w:rsidRPr="00AF253F" w:rsidRDefault="00EB700E" w:rsidP="00937C5F">
      <w:pPr>
        <w:pStyle w:val="NoSpacing"/>
        <w:numPr>
          <w:ilvl w:val="0"/>
          <w:numId w:val="24"/>
        </w:numPr>
        <w:rPr>
          <w:rFonts w:ascii="Times New Roman" w:hAnsi="Times New Roman"/>
          <w:sz w:val="28"/>
          <w:szCs w:val="28"/>
          <w:lang w:eastAsia="ru-RU"/>
        </w:rPr>
      </w:pPr>
      <w:r w:rsidRPr="00AF253F">
        <w:rPr>
          <w:rFonts w:ascii="Times New Roman" w:hAnsi="Times New Roman"/>
          <w:sz w:val="28"/>
          <w:szCs w:val="28"/>
          <w:lang w:eastAsia="ru-RU"/>
        </w:rPr>
        <w:t>Название профессии</w:t>
      </w:r>
    </w:p>
    <w:p w:rsidR="00EB700E" w:rsidRPr="00AF253F" w:rsidRDefault="00EB700E" w:rsidP="00937C5F">
      <w:pPr>
        <w:pStyle w:val="NoSpacing"/>
        <w:numPr>
          <w:ilvl w:val="0"/>
          <w:numId w:val="24"/>
        </w:numPr>
        <w:rPr>
          <w:rFonts w:ascii="Times New Roman" w:hAnsi="Times New Roman"/>
          <w:sz w:val="28"/>
          <w:szCs w:val="28"/>
          <w:lang w:eastAsia="ru-RU"/>
        </w:rPr>
      </w:pPr>
      <w:r w:rsidRPr="00AF253F">
        <w:rPr>
          <w:rFonts w:ascii="Times New Roman" w:hAnsi="Times New Roman"/>
          <w:sz w:val="28"/>
          <w:szCs w:val="28"/>
          <w:lang w:eastAsia="ru-RU"/>
        </w:rPr>
        <w:t>Место работы</w:t>
      </w:r>
    </w:p>
    <w:p w:rsidR="00EB700E" w:rsidRPr="00AF253F" w:rsidRDefault="00EB700E" w:rsidP="00937C5F">
      <w:pPr>
        <w:pStyle w:val="NoSpacing"/>
        <w:numPr>
          <w:ilvl w:val="0"/>
          <w:numId w:val="24"/>
        </w:numPr>
        <w:rPr>
          <w:rFonts w:ascii="Times New Roman" w:hAnsi="Times New Roman"/>
          <w:sz w:val="28"/>
          <w:szCs w:val="28"/>
          <w:lang w:eastAsia="ru-RU"/>
        </w:rPr>
      </w:pPr>
      <w:r w:rsidRPr="00AF253F">
        <w:rPr>
          <w:rFonts w:ascii="Times New Roman" w:hAnsi="Times New Roman"/>
          <w:sz w:val="28"/>
          <w:szCs w:val="28"/>
          <w:lang w:eastAsia="ru-RU"/>
        </w:rPr>
        <w:t>Материал для труда</w:t>
      </w:r>
    </w:p>
    <w:p w:rsidR="00EB700E" w:rsidRPr="00AF253F" w:rsidRDefault="00EB700E" w:rsidP="00937C5F">
      <w:pPr>
        <w:pStyle w:val="NoSpacing"/>
        <w:numPr>
          <w:ilvl w:val="0"/>
          <w:numId w:val="24"/>
        </w:numPr>
        <w:rPr>
          <w:rFonts w:ascii="Times New Roman" w:hAnsi="Times New Roman"/>
          <w:sz w:val="28"/>
          <w:szCs w:val="28"/>
          <w:lang w:eastAsia="ru-RU"/>
        </w:rPr>
      </w:pPr>
      <w:r w:rsidRPr="00AF253F">
        <w:rPr>
          <w:rFonts w:ascii="Times New Roman" w:hAnsi="Times New Roman"/>
          <w:sz w:val="28"/>
          <w:szCs w:val="28"/>
          <w:lang w:eastAsia="ru-RU"/>
        </w:rPr>
        <w:t>Форменная одежда</w:t>
      </w:r>
    </w:p>
    <w:p w:rsidR="00EB700E" w:rsidRPr="00AF253F" w:rsidRDefault="00EB700E" w:rsidP="00937C5F">
      <w:pPr>
        <w:pStyle w:val="NoSpacing"/>
        <w:numPr>
          <w:ilvl w:val="0"/>
          <w:numId w:val="24"/>
        </w:numPr>
        <w:rPr>
          <w:rFonts w:ascii="Times New Roman" w:hAnsi="Times New Roman"/>
          <w:sz w:val="28"/>
          <w:szCs w:val="28"/>
          <w:lang w:eastAsia="ru-RU"/>
        </w:rPr>
      </w:pPr>
      <w:r w:rsidRPr="00AF253F">
        <w:rPr>
          <w:rFonts w:ascii="Times New Roman" w:hAnsi="Times New Roman"/>
          <w:sz w:val="28"/>
          <w:szCs w:val="28"/>
          <w:lang w:eastAsia="ru-RU"/>
        </w:rPr>
        <w:t>Орудия труда</w:t>
      </w:r>
    </w:p>
    <w:p w:rsidR="00EB700E" w:rsidRPr="00AF253F" w:rsidRDefault="00EB700E" w:rsidP="00937C5F">
      <w:pPr>
        <w:pStyle w:val="NoSpacing"/>
        <w:numPr>
          <w:ilvl w:val="0"/>
          <w:numId w:val="24"/>
        </w:numPr>
        <w:rPr>
          <w:rFonts w:ascii="Times New Roman" w:hAnsi="Times New Roman"/>
          <w:sz w:val="28"/>
          <w:szCs w:val="28"/>
          <w:lang w:eastAsia="ru-RU"/>
        </w:rPr>
      </w:pPr>
      <w:r w:rsidRPr="00AF253F">
        <w:rPr>
          <w:rFonts w:ascii="Times New Roman" w:hAnsi="Times New Roman"/>
          <w:sz w:val="28"/>
          <w:szCs w:val="28"/>
          <w:lang w:eastAsia="ru-RU"/>
        </w:rPr>
        <w:t>Трудовые действия</w:t>
      </w:r>
    </w:p>
    <w:p w:rsidR="00EB700E" w:rsidRPr="00AF253F" w:rsidRDefault="00EB700E" w:rsidP="00937C5F">
      <w:pPr>
        <w:pStyle w:val="NoSpacing"/>
        <w:numPr>
          <w:ilvl w:val="0"/>
          <w:numId w:val="24"/>
        </w:numPr>
        <w:rPr>
          <w:rFonts w:ascii="Times New Roman" w:hAnsi="Times New Roman"/>
          <w:sz w:val="28"/>
          <w:szCs w:val="28"/>
          <w:lang w:eastAsia="ru-RU"/>
        </w:rPr>
      </w:pPr>
      <w:r w:rsidRPr="00AF253F">
        <w:rPr>
          <w:rFonts w:ascii="Times New Roman" w:hAnsi="Times New Roman"/>
          <w:sz w:val="28"/>
          <w:szCs w:val="28"/>
          <w:lang w:eastAsia="ru-RU"/>
        </w:rPr>
        <w:t>Личностные качества</w:t>
      </w:r>
    </w:p>
    <w:p w:rsidR="00EB700E" w:rsidRPr="00AF253F" w:rsidRDefault="00EB700E" w:rsidP="00937C5F">
      <w:pPr>
        <w:pStyle w:val="NoSpacing"/>
        <w:numPr>
          <w:ilvl w:val="0"/>
          <w:numId w:val="24"/>
        </w:numPr>
        <w:rPr>
          <w:rFonts w:ascii="Times New Roman" w:hAnsi="Times New Roman"/>
          <w:sz w:val="28"/>
          <w:szCs w:val="28"/>
          <w:lang w:eastAsia="ru-RU"/>
        </w:rPr>
      </w:pPr>
      <w:r w:rsidRPr="00AF253F">
        <w:rPr>
          <w:rFonts w:ascii="Times New Roman" w:hAnsi="Times New Roman"/>
          <w:sz w:val="28"/>
          <w:szCs w:val="28"/>
          <w:lang w:eastAsia="ru-RU"/>
        </w:rPr>
        <w:t>Результат труда</w:t>
      </w:r>
    </w:p>
    <w:p w:rsidR="00EB700E" w:rsidRPr="00AF253F" w:rsidRDefault="00EB700E" w:rsidP="00937C5F">
      <w:pPr>
        <w:pStyle w:val="NoSpacing"/>
        <w:numPr>
          <w:ilvl w:val="0"/>
          <w:numId w:val="24"/>
        </w:numPr>
        <w:rPr>
          <w:rFonts w:ascii="Times New Roman" w:hAnsi="Times New Roman"/>
          <w:sz w:val="28"/>
          <w:szCs w:val="28"/>
          <w:lang w:eastAsia="ru-RU"/>
        </w:rPr>
      </w:pPr>
      <w:r w:rsidRPr="00AF253F">
        <w:rPr>
          <w:rFonts w:ascii="Times New Roman" w:hAnsi="Times New Roman"/>
          <w:sz w:val="28"/>
          <w:szCs w:val="28"/>
          <w:lang w:eastAsia="ru-RU"/>
        </w:rPr>
        <w:t>Польза труда для общества.</w:t>
      </w:r>
    </w:p>
    <w:p w:rsidR="00EB700E" w:rsidRDefault="00EB700E" w:rsidP="00EA0B4D">
      <w:pPr>
        <w:pStyle w:val="NoSpacing"/>
        <w:ind w:left="567"/>
        <w:rPr>
          <w:rFonts w:ascii="Times New Roman" w:hAnsi="Times New Roman"/>
          <w:sz w:val="28"/>
          <w:szCs w:val="28"/>
          <w:lang w:eastAsia="ru-RU"/>
        </w:rPr>
      </w:pPr>
    </w:p>
    <w:p w:rsidR="00EB700E" w:rsidRPr="00937C5F" w:rsidRDefault="00EB700E" w:rsidP="00EA0B4D">
      <w:pPr>
        <w:pStyle w:val="NoSpacing"/>
        <w:ind w:left="567"/>
        <w:rPr>
          <w:rFonts w:ascii="Times New Roman" w:hAnsi="Times New Roman"/>
          <w:b/>
          <w:sz w:val="28"/>
          <w:szCs w:val="28"/>
          <w:lang w:eastAsia="ru-RU"/>
        </w:rPr>
      </w:pPr>
      <w:r w:rsidRPr="00937C5F">
        <w:rPr>
          <w:rFonts w:ascii="Times New Roman" w:hAnsi="Times New Roman"/>
          <w:b/>
          <w:sz w:val="28"/>
          <w:szCs w:val="28"/>
          <w:lang w:eastAsia="ru-RU"/>
        </w:rPr>
        <w:t>Обогащение развивающей предметно-пространственной среды:</w:t>
      </w:r>
    </w:p>
    <w:p w:rsidR="00EB700E" w:rsidRDefault="00EB700E" w:rsidP="00937C5F">
      <w:pPr>
        <w:pStyle w:val="NoSpacing"/>
        <w:numPr>
          <w:ilvl w:val="0"/>
          <w:numId w:val="23"/>
        </w:numPr>
        <w:rPr>
          <w:rFonts w:ascii="Times New Roman" w:hAnsi="Times New Roman"/>
          <w:sz w:val="28"/>
          <w:szCs w:val="28"/>
          <w:lang w:eastAsia="ru-RU"/>
        </w:rPr>
      </w:pPr>
      <w:r w:rsidRPr="00AF253F">
        <w:rPr>
          <w:rFonts w:ascii="Times New Roman" w:hAnsi="Times New Roman"/>
          <w:sz w:val="28"/>
          <w:szCs w:val="28"/>
          <w:lang w:eastAsia="ru-RU"/>
        </w:rPr>
        <w:t xml:space="preserve">Оснащение художественной литературой. </w:t>
      </w:r>
    </w:p>
    <w:p w:rsidR="00EB700E" w:rsidRDefault="00EB700E" w:rsidP="00937C5F">
      <w:pPr>
        <w:pStyle w:val="NoSpacing"/>
        <w:numPr>
          <w:ilvl w:val="0"/>
          <w:numId w:val="23"/>
        </w:numPr>
        <w:rPr>
          <w:rFonts w:ascii="Times New Roman" w:hAnsi="Times New Roman"/>
          <w:sz w:val="28"/>
          <w:szCs w:val="28"/>
          <w:lang w:eastAsia="ru-RU"/>
        </w:rPr>
      </w:pPr>
      <w:r w:rsidRPr="00AF253F">
        <w:rPr>
          <w:rFonts w:ascii="Times New Roman" w:hAnsi="Times New Roman"/>
          <w:sz w:val="28"/>
          <w:szCs w:val="28"/>
          <w:lang w:eastAsia="ru-RU"/>
        </w:rPr>
        <w:t xml:space="preserve">Создание картотек. </w:t>
      </w:r>
    </w:p>
    <w:p w:rsidR="00EB700E" w:rsidRDefault="00EB700E" w:rsidP="00937C5F">
      <w:pPr>
        <w:pStyle w:val="NoSpacing"/>
        <w:numPr>
          <w:ilvl w:val="0"/>
          <w:numId w:val="23"/>
        </w:numPr>
        <w:rPr>
          <w:rFonts w:ascii="Times New Roman" w:hAnsi="Times New Roman"/>
          <w:sz w:val="28"/>
          <w:szCs w:val="28"/>
          <w:lang w:eastAsia="ru-RU"/>
        </w:rPr>
      </w:pPr>
      <w:r w:rsidRPr="00AF253F">
        <w:rPr>
          <w:rFonts w:ascii="Times New Roman" w:hAnsi="Times New Roman"/>
          <w:sz w:val="28"/>
          <w:szCs w:val="28"/>
          <w:lang w:eastAsia="ru-RU"/>
        </w:rPr>
        <w:t xml:space="preserve">Использование наглядного материала. </w:t>
      </w:r>
    </w:p>
    <w:p w:rsidR="00EB700E" w:rsidRDefault="00EB700E" w:rsidP="00937C5F">
      <w:pPr>
        <w:pStyle w:val="NoSpacing"/>
        <w:numPr>
          <w:ilvl w:val="0"/>
          <w:numId w:val="23"/>
        </w:numPr>
        <w:rPr>
          <w:rFonts w:ascii="Times New Roman" w:hAnsi="Times New Roman"/>
          <w:sz w:val="28"/>
          <w:szCs w:val="28"/>
          <w:lang w:eastAsia="ru-RU"/>
        </w:rPr>
      </w:pPr>
      <w:r w:rsidRPr="00AF253F">
        <w:rPr>
          <w:rFonts w:ascii="Times New Roman" w:hAnsi="Times New Roman"/>
          <w:sz w:val="28"/>
          <w:szCs w:val="28"/>
          <w:lang w:eastAsia="ru-RU"/>
        </w:rPr>
        <w:t xml:space="preserve">Подбор и изготовление дидактических игр. </w:t>
      </w:r>
    </w:p>
    <w:p w:rsidR="00EB700E" w:rsidRDefault="00EB700E" w:rsidP="00937C5F">
      <w:pPr>
        <w:pStyle w:val="NoSpacing"/>
        <w:numPr>
          <w:ilvl w:val="0"/>
          <w:numId w:val="23"/>
        </w:numPr>
        <w:rPr>
          <w:rFonts w:ascii="Times New Roman" w:hAnsi="Times New Roman"/>
          <w:sz w:val="28"/>
          <w:szCs w:val="28"/>
          <w:lang w:eastAsia="ru-RU"/>
        </w:rPr>
      </w:pPr>
      <w:r w:rsidRPr="00AF253F">
        <w:rPr>
          <w:rFonts w:ascii="Times New Roman" w:hAnsi="Times New Roman"/>
          <w:sz w:val="28"/>
          <w:szCs w:val="28"/>
          <w:lang w:eastAsia="ru-RU"/>
        </w:rPr>
        <w:t xml:space="preserve">Создание презентаций. </w:t>
      </w:r>
    </w:p>
    <w:p w:rsidR="00EB700E" w:rsidRPr="00AF253F" w:rsidRDefault="00EB700E" w:rsidP="00937C5F">
      <w:pPr>
        <w:pStyle w:val="NoSpacing"/>
        <w:numPr>
          <w:ilvl w:val="0"/>
          <w:numId w:val="23"/>
        </w:numPr>
        <w:rPr>
          <w:rFonts w:ascii="Times New Roman" w:hAnsi="Times New Roman"/>
          <w:sz w:val="28"/>
          <w:szCs w:val="28"/>
          <w:lang w:eastAsia="ru-RU"/>
        </w:rPr>
      </w:pPr>
      <w:r w:rsidRPr="00AF253F">
        <w:rPr>
          <w:rFonts w:ascii="Times New Roman" w:hAnsi="Times New Roman"/>
          <w:sz w:val="28"/>
          <w:szCs w:val="28"/>
          <w:lang w:eastAsia="ru-RU"/>
        </w:rPr>
        <w:t>Изготовление и приобретение атрибутов для сюжетно-ролевых игр.</w:t>
      </w:r>
    </w:p>
    <w:p w:rsidR="00EB700E" w:rsidRDefault="00EB700E" w:rsidP="00EA0B4D">
      <w:pPr>
        <w:pStyle w:val="NoSpacing"/>
        <w:ind w:left="567"/>
        <w:rPr>
          <w:rFonts w:ascii="Times New Roman" w:hAnsi="Times New Roman"/>
          <w:sz w:val="24"/>
          <w:szCs w:val="24"/>
          <w:lang w:eastAsia="ru-RU"/>
        </w:rPr>
      </w:pPr>
    </w:p>
    <w:p w:rsidR="00EB700E" w:rsidRPr="00314439" w:rsidRDefault="00EB700E" w:rsidP="00007F4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314439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План 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работы </w:t>
      </w:r>
      <w:r w:rsidRPr="00314439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по ранней профориентации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в МБДОУ Чухломский детский сад «Родничок»</w:t>
      </w:r>
    </w:p>
    <w:p w:rsidR="00EB700E" w:rsidRDefault="00EB700E" w:rsidP="00007F4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tbl>
      <w:tblPr>
        <w:tblStyle w:val="TableGrid"/>
        <w:tblW w:w="0" w:type="auto"/>
        <w:tblLayout w:type="fixed"/>
        <w:tblLook w:val="01E0"/>
      </w:tblPr>
      <w:tblGrid>
        <w:gridCol w:w="10368"/>
        <w:gridCol w:w="2160"/>
        <w:gridCol w:w="3240"/>
      </w:tblGrid>
      <w:tr w:rsidR="00EB700E" w:rsidTr="00B42956">
        <w:tc>
          <w:tcPr>
            <w:tcW w:w="10368" w:type="dxa"/>
          </w:tcPr>
          <w:p w:rsidR="00EB700E" w:rsidRPr="00314439" w:rsidRDefault="00EB700E" w:rsidP="00007F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14439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2160" w:type="dxa"/>
          </w:tcPr>
          <w:p w:rsidR="00EB700E" w:rsidRPr="00314439" w:rsidRDefault="00EB700E" w:rsidP="00007F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14439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3240" w:type="dxa"/>
          </w:tcPr>
          <w:p w:rsidR="00EB700E" w:rsidRPr="00314439" w:rsidRDefault="00EB700E" w:rsidP="00007F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14439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EB700E" w:rsidTr="00B42956">
        <w:tc>
          <w:tcPr>
            <w:tcW w:w="10368" w:type="dxa"/>
          </w:tcPr>
          <w:p w:rsidR="00EB700E" w:rsidRPr="00314439" w:rsidRDefault="00EB700E" w:rsidP="0031443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lang w:eastAsia="ru-RU"/>
              </w:rPr>
            </w:pPr>
            <w:r w:rsidRPr="003D609F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ОУ в выполнении  </w:t>
            </w:r>
            <w:hyperlink r:id="rId5" w:history="1">
              <w:r w:rsidRPr="003D609F">
                <w:rPr>
                  <w:rFonts w:ascii="Times New Roman" w:hAnsi="Times New Roman"/>
                  <w:color w:val="00ABA9"/>
                  <w:sz w:val="24"/>
                  <w:szCs w:val="24"/>
                  <w:lang w:eastAsia="ru-RU"/>
                </w:rPr>
                <w:t>муниципального плана мероприятий  («дорожной карты»)</w:t>
              </w:r>
            </w:hyperlink>
            <w:r w:rsidRPr="003D60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по реализации региональной концепции развития профориентационной работы с обучающимися Чухломского муниципального района на период до 2025 года». </w:t>
            </w:r>
            <w:r w:rsidRPr="003D609F">
              <w:rPr>
                <w:rFonts w:ascii="Times New Roman" w:hAnsi="Times New Roman"/>
                <w:lang w:eastAsia="ru-RU"/>
              </w:rPr>
              <w:t>(</w:t>
            </w:r>
            <w:hyperlink r:id="rId6" w:history="1">
              <w:r w:rsidRPr="003D609F">
                <w:rPr>
                  <w:rFonts w:ascii="Times New Roman" w:hAnsi="Times New Roman"/>
                  <w:color w:val="00ABA9"/>
                  <w:lang w:eastAsia="ru-RU"/>
                </w:rPr>
                <w:t>приказ отдела образования администрации Чухломского муниципального района от 19.12.2017 г. №273</w:t>
              </w:r>
            </w:hyperlink>
            <w:r w:rsidRPr="003D609F">
              <w:rPr>
                <w:rFonts w:ascii="Times New Roman" w:hAnsi="Times New Roman"/>
                <w:lang w:eastAsia="ru-RU"/>
              </w:rPr>
              <w:t>).</w:t>
            </w:r>
          </w:p>
        </w:tc>
        <w:tc>
          <w:tcPr>
            <w:tcW w:w="2160" w:type="dxa"/>
          </w:tcPr>
          <w:p w:rsidR="00EB700E" w:rsidRDefault="00EB700E" w:rsidP="0031443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3D609F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всего периода</w:t>
            </w:r>
          </w:p>
          <w:p w:rsidR="00EB700E" w:rsidRPr="005A75F4" w:rsidRDefault="00EB700E" w:rsidP="005A75F4">
            <w:pPr>
              <w:tabs>
                <w:tab w:val="left" w:pos="4632"/>
              </w:tabs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ab/>
            </w:r>
          </w:p>
        </w:tc>
        <w:tc>
          <w:tcPr>
            <w:tcW w:w="3240" w:type="dxa"/>
          </w:tcPr>
          <w:p w:rsidR="00EB700E" w:rsidRPr="00314439" w:rsidRDefault="00EB700E" w:rsidP="00007F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14439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Ст.воспитатель</w:t>
            </w:r>
          </w:p>
        </w:tc>
      </w:tr>
      <w:tr w:rsidR="00EB700E" w:rsidTr="00B42956">
        <w:tc>
          <w:tcPr>
            <w:tcW w:w="10368" w:type="dxa"/>
          </w:tcPr>
          <w:p w:rsidR="00EB700E" w:rsidRPr="003D609F" w:rsidRDefault="00EB700E" w:rsidP="00314439">
            <w:pPr>
              <w:tabs>
                <w:tab w:val="left" w:pos="521"/>
              </w:tabs>
              <w:spacing w:after="0" w:line="240" w:lineRule="auto"/>
              <w:ind w:left="6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09F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ОУ в реализации </w:t>
            </w:r>
            <w:hyperlink r:id="rId7" w:history="1">
              <w:r w:rsidRPr="003D609F">
                <w:rPr>
                  <w:rFonts w:ascii="Times New Roman" w:hAnsi="Times New Roman"/>
                  <w:color w:val="00ABA9"/>
                  <w:sz w:val="24"/>
                  <w:szCs w:val="24"/>
                  <w:lang w:eastAsia="ru-RU"/>
                </w:rPr>
                <w:t>муниципальной программы развития профориентационной работы</w:t>
              </w:r>
            </w:hyperlink>
            <w:r w:rsidRPr="003D60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с обучающимися образовательных организаций Чухломского муниципального района по обеспечению рабочими и инженерными кадрами предприятий региона на 2019-2025 годы. </w:t>
            </w:r>
            <w:r w:rsidRPr="003D609F">
              <w:rPr>
                <w:rFonts w:ascii="Times New Roman" w:hAnsi="Times New Roman"/>
                <w:lang w:eastAsia="ru-RU"/>
              </w:rPr>
              <w:t>(</w:t>
            </w:r>
            <w:hyperlink r:id="rId8" w:history="1">
              <w:r w:rsidRPr="003D609F">
                <w:rPr>
                  <w:rFonts w:ascii="Times New Roman" w:hAnsi="Times New Roman"/>
                  <w:color w:val="00ABA9"/>
                  <w:lang w:eastAsia="ru-RU"/>
                </w:rPr>
                <w:t>распоряжение администрации Чухломского муниципального района от «01» августа 2019 г. № 269/1-ра</w:t>
              </w:r>
            </w:hyperlink>
            <w:r w:rsidRPr="003D609F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2160" w:type="dxa"/>
          </w:tcPr>
          <w:p w:rsidR="00EB700E" w:rsidRPr="003D609F" w:rsidRDefault="00EB700E" w:rsidP="00BC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09F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3240" w:type="dxa"/>
          </w:tcPr>
          <w:p w:rsidR="00EB700E" w:rsidRPr="00314439" w:rsidRDefault="00EB700E" w:rsidP="009E676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14439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Ст.воспитатель</w:t>
            </w:r>
          </w:p>
        </w:tc>
      </w:tr>
      <w:tr w:rsidR="00EB700E" w:rsidTr="00B42956">
        <w:tc>
          <w:tcPr>
            <w:tcW w:w="10368" w:type="dxa"/>
          </w:tcPr>
          <w:p w:rsidR="00EB700E" w:rsidRPr="003D609F" w:rsidRDefault="00EB700E" w:rsidP="00314439">
            <w:pPr>
              <w:tabs>
                <w:tab w:val="left" w:pos="52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09F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в ОУ профориентационной работы в соответствии </w:t>
            </w:r>
            <w:hyperlink r:id="rId9" w:history="1">
              <w:r w:rsidRPr="003D609F">
                <w:rPr>
                  <w:rFonts w:ascii="Times New Roman" w:hAnsi="Times New Roman"/>
                  <w:color w:val="00ABA9"/>
                  <w:sz w:val="24"/>
                  <w:szCs w:val="24"/>
                  <w:lang w:eastAsia="ru-RU"/>
                </w:rPr>
                <w:t>с положением</w:t>
              </w:r>
            </w:hyperlink>
            <w:r w:rsidRPr="003D609F">
              <w:rPr>
                <w:rFonts w:ascii="Times New Roman" w:hAnsi="Times New Roman"/>
                <w:sz w:val="24"/>
                <w:szCs w:val="24"/>
                <w:lang w:eastAsia="ru-RU"/>
              </w:rPr>
              <w:t> о профориентационной работе образовательных организаций Чухломского муниципального района (</w:t>
            </w:r>
            <w:hyperlink r:id="rId10" w:history="1">
              <w:r w:rsidRPr="003D609F">
                <w:rPr>
                  <w:rFonts w:ascii="Times New Roman" w:hAnsi="Times New Roman"/>
                  <w:color w:val="00ABA9"/>
                  <w:sz w:val="24"/>
                  <w:szCs w:val="24"/>
                  <w:lang w:eastAsia="ru-RU"/>
                </w:rPr>
                <w:t>приказ отдела образования от «09» сентября 2020 г. № 153-а</w:t>
              </w:r>
            </w:hyperlink>
            <w:r w:rsidRPr="003D609F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60" w:type="dxa"/>
          </w:tcPr>
          <w:p w:rsidR="00EB700E" w:rsidRPr="003D609F" w:rsidRDefault="00EB700E" w:rsidP="00BC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09F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3240" w:type="dxa"/>
          </w:tcPr>
          <w:p w:rsidR="00EB700E" w:rsidRPr="00314439" w:rsidRDefault="00EB700E" w:rsidP="009E676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314439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Ст.воспитатель</w:t>
            </w:r>
          </w:p>
        </w:tc>
      </w:tr>
      <w:tr w:rsidR="00EB700E" w:rsidTr="00B42956">
        <w:tc>
          <w:tcPr>
            <w:tcW w:w="10368" w:type="dxa"/>
          </w:tcPr>
          <w:p w:rsidR="00EB700E" w:rsidRDefault="00EB700E" w:rsidP="0031443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lang w:eastAsia="ru-RU"/>
              </w:rPr>
            </w:pPr>
            <w:r w:rsidRPr="003D609F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ОУ в муниципальных мониторингах системы профориентационной работы на основании:</w:t>
            </w:r>
            <w:r w:rsidRPr="003D609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 </w:t>
            </w:r>
            <w:hyperlink r:id="rId11" w:history="1">
              <w:r w:rsidRPr="003D609F">
                <w:rPr>
                  <w:rFonts w:ascii="Times New Roman" w:hAnsi="Times New Roman"/>
                  <w:color w:val="00ABA9"/>
                  <w:sz w:val="24"/>
                  <w:szCs w:val="24"/>
                  <w:lang w:eastAsia="ru-RU"/>
                </w:rPr>
                <w:t>порядка проведения мониторинга</w:t>
              </w:r>
            </w:hyperlink>
            <w:r w:rsidRPr="003D60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системы работы по самоопределению и профессиональной ориентации обучающихся образовательных организаций Чухломского муниципального района. </w:t>
            </w:r>
            <w:r w:rsidRPr="003D609F">
              <w:rPr>
                <w:rFonts w:ascii="Times New Roman" w:hAnsi="Times New Roman"/>
                <w:lang w:eastAsia="ru-RU"/>
              </w:rPr>
              <w:t>(</w:t>
            </w:r>
            <w:hyperlink r:id="rId12" w:history="1">
              <w:r w:rsidRPr="003D609F">
                <w:rPr>
                  <w:rFonts w:ascii="Times New Roman" w:hAnsi="Times New Roman"/>
                  <w:color w:val="00ABA9"/>
                  <w:lang w:eastAsia="ru-RU"/>
                </w:rPr>
                <w:t>приказ отдела образования от «09» сентября 2020 г. № 153-а</w:t>
              </w:r>
            </w:hyperlink>
            <w:r w:rsidRPr="003D609F">
              <w:rPr>
                <w:rFonts w:ascii="Times New Roman" w:hAnsi="Times New Roman"/>
                <w:lang w:eastAsia="ru-RU"/>
              </w:rPr>
              <w:t>);</w:t>
            </w:r>
          </w:p>
          <w:p w:rsidR="00EB700E" w:rsidRDefault="00EB700E" w:rsidP="0031443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sz w:val="32"/>
                <w:szCs w:val="32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hyperlink r:id="rId13" w:history="1">
              <w:r w:rsidRPr="003D609F">
                <w:rPr>
                  <w:rFonts w:ascii="Times New Roman" w:hAnsi="Times New Roman"/>
                  <w:color w:val="00ABA9"/>
                  <w:lang w:eastAsia="ru-RU"/>
                </w:rPr>
                <w:t>муниципальной программы мониторинга качества образования</w:t>
              </w:r>
            </w:hyperlink>
          </w:p>
        </w:tc>
        <w:tc>
          <w:tcPr>
            <w:tcW w:w="2160" w:type="dxa"/>
          </w:tcPr>
          <w:p w:rsidR="00EB700E" w:rsidRDefault="00EB700E" w:rsidP="0031443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3D609F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3240" w:type="dxa"/>
          </w:tcPr>
          <w:p w:rsidR="00EB700E" w:rsidRPr="009E676A" w:rsidRDefault="00EB700E" w:rsidP="009E676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Заместитель заведующей по УВР, ст.воспитатель</w:t>
            </w:r>
          </w:p>
        </w:tc>
      </w:tr>
      <w:tr w:rsidR="00EB700E" w:rsidTr="00B42956">
        <w:tc>
          <w:tcPr>
            <w:tcW w:w="10368" w:type="dxa"/>
          </w:tcPr>
          <w:p w:rsidR="00EB700E" w:rsidRPr="003D609F" w:rsidRDefault="00EB700E" w:rsidP="009E676A">
            <w:pPr>
              <w:tabs>
                <w:tab w:val="left" w:pos="373"/>
              </w:tabs>
              <w:spacing w:after="0" w:line="240" w:lineRule="auto"/>
              <w:ind w:left="13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6732">
              <w:rPr>
                <w:rFonts w:ascii="Times New Roman" w:hAnsi="Times New Roman"/>
                <w:sz w:val="24"/>
                <w:szCs w:val="24"/>
                <w:lang w:eastAsia="ru-RU"/>
              </w:rPr>
              <w:t>Участие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куратора профориентационной работы от ДОУ в работе </w:t>
            </w:r>
            <w:hyperlink r:id="rId14" w:history="1">
              <w:r w:rsidRPr="00E31455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муниципального Координационного совета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профориентации </w:t>
            </w:r>
          </w:p>
        </w:tc>
        <w:tc>
          <w:tcPr>
            <w:tcW w:w="2160" w:type="dxa"/>
          </w:tcPr>
          <w:p w:rsidR="00EB700E" w:rsidRPr="003D609F" w:rsidRDefault="00EB700E" w:rsidP="00BC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3240" w:type="dxa"/>
          </w:tcPr>
          <w:p w:rsidR="00EB700E" w:rsidRPr="00314439" w:rsidRDefault="00EB700E" w:rsidP="009E676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314439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Ст.воспитатель</w:t>
            </w:r>
          </w:p>
        </w:tc>
      </w:tr>
      <w:tr w:rsidR="00EB700E" w:rsidTr="00B42956">
        <w:tc>
          <w:tcPr>
            <w:tcW w:w="10368" w:type="dxa"/>
          </w:tcPr>
          <w:p w:rsidR="00EB700E" w:rsidRDefault="00EB700E" w:rsidP="00007F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32"/>
                <w:szCs w:val="32"/>
                <w:bdr w:val="none" w:sz="0" w:space="0" w:color="auto" w:frame="1"/>
                <w:lang w:eastAsia="ru-RU"/>
              </w:rPr>
            </w:pPr>
          </w:p>
        </w:tc>
        <w:tc>
          <w:tcPr>
            <w:tcW w:w="2160" w:type="dxa"/>
          </w:tcPr>
          <w:p w:rsidR="00EB700E" w:rsidRDefault="00EB700E" w:rsidP="00007F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32"/>
                <w:szCs w:val="32"/>
                <w:bdr w:val="none" w:sz="0" w:space="0" w:color="auto" w:frame="1"/>
                <w:lang w:eastAsia="ru-RU"/>
              </w:rPr>
            </w:pPr>
          </w:p>
        </w:tc>
        <w:tc>
          <w:tcPr>
            <w:tcW w:w="3240" w:type="dxa"/>
          </w:tcPr>
          <w:p w:rsidR="00EB700E" w:rsidRPr="00314439" w:rsidRDefault="00EB700E" w:rsidP="00007F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32"/>
                <w:szCs w:val="32"/>
                <w:bdr w:val="none" w:sz="0" w:space="0" w:color="auto" w:frame="1"/>
                <w:lang w:eastAsia="ru-RU"/>
              </w:rPr>
            </w:pPr>
          </w:p>
        </w:tc>
      </w:tr>
      <w:tr w:rsidR="00EB700E" w:rsidTr="00B42956">
        <w:tc>
          <w:tcPr>
            <w:tcW w:w="10368" w:type="dxa"/>
          </w:tcPr>
          <w:p w:rsidR="00EB700E" w:rsidRPr="005A75F4" w:rsidRDefault="00EB700E" w:rsidP="005A75F4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5F4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Консультация для родителей «Игра в жизни ребенка» в форме папок-передвижек</w:t>
            </w:r>
          </w:p>
        </w:tc>
        <w:tc>
          <w:tcPr>
            <w:tcW w:w="2160" w:type="dxa"/>
          </w:tcPr>
          <w:p w:rsidR="00EB700E" w:rsidRPr="005A75F4" w:rsidRDefault="00EB700E" w:rsidP="005A75F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A75F4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3240" w:type="dxa"/>
          </w:tcPr>
          <w:p w:rsidR="00EB700E" w:rsidRPr="00606732" w:rsidRDefault="00EB700E" w:rsidP="0060673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Воспитатели групп</w:t>
            </w:r>
          </w:p>
        </w:tc>
      </w:tr>
      <w:tr w:rsidR="00EB700E" w:rsidTr="00B42956">
        <w:tc>
          <w:tcPr>
            <w:tcW w:w="10368" w:type="dxa"/>
          </w:tcPr>
          <w:p w:rsidR="00EB700E" w:rsidRPr="005A75F4" w:rsidRDefault="00EB700E" w:rsidP="005A75F4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Тематическая неделя «С Днем рождения, детский сад!» </w:t>
            </w:r>
            <w:r w:rsidRPr="005A75F4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5A75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Форма проведения: экскурсия по детскому саду, беседа, презентация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75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«Профессии в детском саду»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A75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моделирование сюжетно-ролевой игры «Детский сад».Основные понятия: воспитатель, учитель-логопед, педагог-психолог, музыкальный руководитель, инструктор по физической культуре, мед.сестра, прачка, повар, помощник воспи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тателя,  забота, любовь к детям)</w:t>
            </w:r>
          </w:p>
        </w:tc>
        <w:tc>
          <w:tcPr>
            <w:tcW w:w="2160" w:type="dxa"/>
          </w:tcPr>
          <w:p w:rsidR="00EB700E" w:rsidRPr="005A75F4" w:rsidRDefault="00EB700E" w:rsidP="005A75F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3 неделя ноября</w:t>
            </w:r>
          </w:p>
        </w:tc>
        <w:tc>
          <w:tcPr>
            <w:tcW w:w="3240" w:type="dxa"/>
          </w:tcPr>
          <w:p w:rsidR="00EB700E" w:rsidRPr="005A75F4" w:rsidRDefault="00EB700E" w:rsidP="005A75F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Воспитатели групп</w:t>
            </w:r>
          </w:p>
        </w:tc>
      </w:tr>
      <w:tr w:rsidR="00EB700E" w:rsidTr="00B42956">
        <w:tc>
          <w:tcPr>
            <w:tcW w:w="10368" w:type="dxa"/>
          </w:tcPr>
          <w:p w:rsidR="00EB700E" w:rsidRPr="003D609F" w:rsidRDefault="00EB700E" w:rsidP="00314439">
            <w:pPr>
              <w:tabs>
                <w:tab w:val="left" w:pos="52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р</w:t>
            </w:r>
            <w:r w:rsidRPr="003D609F">
              <w:rPr>
                <w:rFonts w:ascii="Times New Roman" w:hAnsi="Times New Roman"/>
                <w:sz w:val="24"/>
                <w:szCs w:val="24"/>
                <w:lang w:eastAsia="ru-RU"/>
              </w:rPr>
              <w:t>айонн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ом</w:t>
            </w:r>
            <w:r w:rsidRPr="003D60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конкурс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3D60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чтецов «Удивительный мир профессий» среди воспитанников старших подготовительных групп дошколь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ных образовательных организаций и  обучающихся 1-4, </w:t>
            </w:r>
            <w:r w:rsidRPr="003D609F">
              <w:rPr>
                <w:rFonts w:ascii="Times New Roman" w:hAnsi="Times New Roman"/>
                <w:sz w:val="24"/>
                <w:szCs w:val="24"/>
                <w:lang w:eastAsia="ru-RU"/>
              </w:rPr>
              <w:t>5-9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10-11 классов </w:t>
            </w:r>
            <w:r w:rsidRPr="003D609F">
              <w:rPr>
                <w:rFonts w:ascii="Times New Roman" w:hAnsi="Times New Roman"/>
                <w:sz w:val="24"/>
                <w:szCs w:val="24"/>
                <w:lang w:eastAsia="ru-RU"/>
              </w:rPr>
              <w:t>в рамках единой районной </w:t>
            </w:r>
            <w:hyperlink r:id="rId15" w:history="1">
              <w:r w:rsidRPr="003D609F">
                <w:rPr>
                  <w:rFonts w:ascii="Times New Roman" w:hAnsi="Times New Roman"/>
                  <w:color w:val="00ABA9"/>
                  <w:sz w:val="24"/>
                  <w:szCs w:val="24"/>
                  <w:lang w:eastAsia="ru-RU"/>
                </w:rPr>
                <w:t>Недели профориентации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0" w:type="dxa"/>
          </w:tcPr>
          <w:p w:rsidR="00EB700E" w:rsidRPr="003D609F" w:rsidRDefault="00EB700E" w:rsidP="00BC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09F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  <w:p w:rsidR="00EB700E" w:rsidRPr="003D609F" w:rsidRDefault="00EB700E" w:rsidP="00BC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09F">
              <w:rPr>
                <w:rFonts w:ascii="Times New Roman" w:hAnsi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3240" w:type="dxa"/>
          </w:tcPr>
          <w:p w:rsidR="00EB700E" w:rsidRPr="00606732" w:rsidRDefault="00EB700E" w:rsidP="0060673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Воспитатели старших и подготовительных к школе групп, ст.воспитатель</w:t>
            </w:r>
          </w:p>
        </w:tc>
      </w:tr>
      <w:tr w:rsidR="00EB700E" w:rsidTr="00B42956">
        <w:tc>
          <w:tcPr>
            <w:tcW w:w="10368" w:type="dxa"/>
          </w:tcPr>
          <w:p w:rsidR="00EB700E" w:rsidRPr="003D609F" w:rsidRDefault="00EB700E" w:rsidP="00606732">
            <w:pPr>
              <w:tabs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р</w:t>
            </w:r>
            <w:r w:rsidRPr="003D609F">
              <w:rPr>
                <w:rFonts w:ascii="Times New Roman" w:hAnsi="Times New Roman"/>
                <w:sz w:val="24"/>
                <w:szCs w:val="24"/>
                <w:lang w:eastAsia="ru-RU"/>
              </w:rPr>
              <w:t>айонн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ом</w:t>
            </w:r>
            <w:r w:rsidRPr="003D60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смотр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3D609F">
              <w:rPr>
                <w:rFonts w:ascii="Times New Roman" w:hAnsi="Times New Roman"/>
                <w:sz w:val="24"/>
                <w:szCs w:val="24"/>
                <w:lang w:eastAsia="ru-RU"/>
              </w:rPr>
              <w:t>-конкурс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3D609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hyperlink r:id="rId16" w:history="1">
              <w:r w:rsidRPr="003D609F">
                <w:rPr>
                  <w:rFonts w:ascii="Times New Roman" w:hAnsi="Times New Roman"/>
                  <w:color w:val="00ABA9"/>
                  <w:sz w:val="24"/>
                  <w:szCs w:val="24"/>
                  <w:lang w:eastAsia="ru-RU"/>
                </w:rPr>
                <w:t>«Лучший авторский материал по ранней профориентации детей»</w:t>
              </w:r>
            </w:hyperlink>
            <w:r w:rsidRPr="003D609F">
              <w:rPr>
                <w:rFonts w:ascii="Times New Roman" w:hAnsi="Times New Roman"/>
                <w:sz w:val="24"/>
                <w:szCs w:val="24"/>
                <w:lang w:eastAsia="ru-RU"/>
              </w:rPr>
              <w:t>​ среди педагогов образовательных организаций дошкольного, образования</w:t>
            </w:r>
          </w:p>
        </w:tc>
        <w:tc>
          <w:tcPr>
            <w:tcW w:w="2160" w:type="dxa"/>
          </w:tcPr>
          <w:p w:rsidR="00EB700E" w:rsidRPr="003D609F" w:rsidRDefault="00EB700E" w:rsidP="00BC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09F">
              <w:rPr>
                <w:rFonts w:ascii="Times New Roman" w:hAnsi="Times New Roman"/>
                <w:sz w:val="24"/>
                <w:szCs w:val="24"/>
                <w:lang w:eastAsia="ru-RU"/>
              </w:rPr>
              <w:t>​ноябрь</w:t>
            </w:r>
          </w:p>
          <w:p w:rsidR="00EB700E" w:rsidRPr="003D609F" w:rsidRDefault="00EB700E" w:rsidP="00BC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09F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240" w:type="dxa"/>
          </w:tcPr>
          <w:p w:rsidR="00EB700E" w:rsidRDefault="00EB700E" w:rsidP="0060673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Ст.воспитатель</w:t>
            </w:r>
          </w:p>
          <w:p w:rsidR="00EB700E" w:rsidRPr="00606732" w:rsidRDefault="00EB700E" w:rsidP="0060673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</w:tc>
      </w:tr>
      <w:tr w:rsidR="00EB700E" w:rsidTr="00B42956">
        <w:tc>
          <w:tcPr>
            <w:tcW w:w="10368" w:type="dxa"/>
          </w:tcPr>
          <w:p w:rsidR="00EB700E" w:rsidRPr="005A75F4" w:rsidRDefault="00EB700E" w:rsidP="005A75F4">
            <w:pPr>
              <w:tabs>
                <w:tab w:val="left" w:pos="373"/>
              </w:tabs>
              <w:spacing w:after="0" w:line="240" w:lineRule="auto"/>
              <w:ind w:left="13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75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"Все профессии нужны, все профессии важны"-тематическая неделя в средних, старших и подготовительных к школе группах</w:t>
            </w:r>
          </w:p>
        </w:tc>
        <w:tc>
          <w:tcPr>
            <w:tcW w:w="2160" w:type="dxa"/>
          </w:tcPr>
          <w:p w:rsidR="00EB700E" w:rsidRPr="003D609F" w:rsidRDefault="00EB700E" w:rsidP="00BC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240" w:type="dxa"/>
          </w:tcPr>
          <w:p w:rsidR="00EB700E" w:rsidRPr="00314439" w:rsidRDefault="00EB700E" w:rsidP="005A75F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32"/>
                <w:szCs w:val="32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Воспитатели групп</w:t>
            </w:r>
          </w:p>
        </w:tc>
      </w:tr>
      <w:tr w:rsidR="00EB700E" w:rsidTr="00B42956">
        <w:tc>
          <w:tcPr>
            <w:tcW w:w="10368" w:type="dxa"/>
          </w:tcPr>
          <w:p w:rsidR="00EB700E" w:rsidRPr="003D609F" w:rsidRDefault="00EB700E" w:rsidP="00D6091A">
            <w:pPr>
              <w:tabs>
                <w:tab w:val="left" w:pos="373"/>
              </w:tabs>
              <w:spacing w:after="0" w:line="240" w:lineRule="auto"/>
              <w:ind w:left="13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м</w:t>
            </w:r>
            <w:r w:rsidRPr="003D609F">
              <w:rPr>
                <w:rFonts w:ascii="Times New Roman" w:hAnsi="Times New Roman"/>
                <w:sz w:val="24"/>
                <w:szCs w:val="24"/>
                <w:lang w:eastAsia="ru-RU"/>
              </w:rPr>
              <w:t>униципальн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ом</w:t>
            </w:r>
            <w:r w:rsidRPr="003D60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конкурс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3D60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профориентационных страниц на официальных сайтах (интернет - представительствах) образовательных организаций Чухломского   района</w:t>
            </w:r>
          </w:p>
        </w:tc>
        <w:tc>
          <w:tcPr>
            <w:tcW w:w="2160" w:type="dxa"/>
          </w:tcPr>
          <w:p w:rsidR="00EB700E" w:rsidRPr="003D609F" w:rsidRDefault="00EB700E" w:rsidP="00BC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09F">
              <w:rPr>
                <w:rFonts w:ascii="Times New Roman" w:hAnsi="Times New Roman"/>
                <w:sz w:val="24"/>
                <w:szCs w:val="24"/>
                <w:lang w:eastAsia="ru-RU"/>
              </w:rPr>
              <w:t>​декабрь,</w:t>
            </w:r>
          </w:p>
          <w:p w:rsidR="00EB700E" w:rsidRPr="003D609F" w:rsidRDefault="00EB700E" w:rsidP="00BC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09F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40" w:type="dxa"/>
          </w:tcPr>
          <w:p w:rsidR="00EB700E" w:rsidRPr="00606732" w:rsidRDefault="00EB700E" w:rsidP="0060673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Ст.воспитатель</w:t>
            </w:r>
          </w:p>
        </w:tc>
      </w:tr>
      <w:tr w:rsidR="00EB700E" w:rsidTr="00B42956">
        <w:tc>
          <w:tcPr>
            <w:tcW w:w="10368" w:type="dxa"/>
          </w:tcPr>
          <w:p w:rsidR="00EB700E" w:rsidRPr="003D609F" w:rsidRDefault="00EB700E" w:rsidP="00D6091A">
            <w:pPr>
              <w:tabs>
                <w:tab w:val="left" w:pos="373"/>
              </w:tabs>
              <w:spacing w:after="0" w:line="240" w:lineRule="auto"/>
              <w:ind w:left="13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Тематическая выставка </w:t>
            </w:r>
            <w:r w:rsidRPr="009E676A">
              <w:rPr>
                <w:rFonts w:ascii="Times New Roman" w:hAnsi="Times New Roman"/>
                <w:color w:val="000000"/>
                <w:sz w:val="24"/>
                <w:szCs w:val="24"/>
              </w:rPr>
              <w:t>«Профессия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676A">
              <w:rPr>
                <w:rFonts w:ascii="Times New Roman" w:hAnsi="Times New Roman"/>
                <w:color w:val="000000"/>
                <w:sz w:val="24"/>
                <w:szCs w:val="24"/>
              </w:rPr>
              <w:t>Родину защищать»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посвященная Дню защитников Отечества</w:t>
            </w:r>
          </w:p>
        </w:tc>
        <w:tc>
          <w:tcPr>
            <w:tcW w:w="2160" w:type="dxa"/>
          </w:tcPr>
          <w:p w:rsidR="00EB700E" w:rsidRPr="003D609F" w:rsidRDefault="00EB700E" w:rsidP="00BC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240" w:type="dxa"/>
          </w:tcPr>
          <w:p w:rsidR="00EB700E" w:rsidRPr="009E676A" w:rsidRDefault="00EB700E" w:rsidP="009E676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Воспитатели старших и подготовительных к школе групп</w:t>
            </w:r>
          </w:p>
        </w:tc>
      </w:tr>
      <w:tr w:rsidR="00EB700E" w:rsidTr="00B42956">
        <w:tc>
          <w:tcPr>
            <w:tcW w:w="10368" w:type="dxa"/>
          </w:tcPr>
          <w:p w:rsidR="00EB700E" w:rsidRDefault="00EB700E" w:rsidP="00D6091A">
            <w:pPr>
              <w:tabs>
                <w:tab w:val="left" w:pos="373"/>
              </w:tabs>
              <w:spacing w:after="0" w:line="240" w:lineRule="auto"/>
              <w:ind w:left="13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Тематическая выставка </w:t>
            </w:r>
            <w:r w:rsidRPr="009E676A">
              <w:rPr>
                <w:rFonts w:ascii="Times New Roman" w:hAnsi="Times New Roman"/>
                <w:color w:val="000000"/>
                <w:sz w:val="24"/>
                <w:szCs w:val="24"/>
              </w:rPr>
              <w:t>«Мамы разные нужны, мамы всякие важны»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посвященная Международному женскому Дню – 8 Марта.</w:t>
            </w:r>
          </w:p>
        </w:tc>
        <w:tc>
          <w:tcPr>
            <w:tcW w:w="2160" w:type="dxa"/>
          </w:tcPr>
          <w:p w:rsidR="00EB700E" w:rsidRDefault="00EB700E" w:rsidP="00BC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240" w:type="dxa"/>
          </w:tcPr>
          <w:p w:rsidR="00EB700E" w:rsidRDefault="00EB700E" w:rsidP="009E676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Воспитатели средних, старших и подготовительных к школе групп</w:t>
            </w:r>
          </w:p>
        </w:tc>
      </w:tr>
      <w:tr w:rsidR="00EB700E" w:rsidTr="00B42956">
        <w:tc>
          <w:tcPr>
            <w:tcW w:w="10368" w:type="dxa"/>
          </w:tcPr>
          <w:p w:rsidR="00EB700E" w:rsidRPr="003D609F" w:rsidRDefault="00EB700E" w:rsidP="00D6091A">
            <w:pPr>
              <w:tabs>
                <w:tab w:val="left" w:pos="521"/>
              </w:tabs>
              <w:spacing w:after="0" w:line="240" w:lineRule="auto"/>
              <w:ind w:left="6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р</w:t>
            </w:r>
            <w:r w:rsidRPr="003D609F">
              <w:rPr>
                <w:rFonts w:ascii="Times New Roman" w:hAnsi="Times New Roman"/>
                <w:sz w:val="24"/>
                <w:szCs w:val="24"/>
                <w:lang w:eastAsia="ru-RU"/>
              </w:rPr>
              <w:t>айонн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ом</w:t>
            </w:r>
            <w:r w:rsidRPr="003D60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онлайн - фестивал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3D60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детского творчества среди воспитанников  дошкольных образовательных организаций Чухломского муниципального района «Весенняя капель-2021».</w:t>
            </w:r>
          </w:p>
        </w:tc>
        <w:tc>
          <w:tcPr>
            <w:tcW w:w="2160" w:type="dxa"/>
          </w:tcPr>
          <w:p w:rsidR="00EB700E" w:rsidRPr="003D609F" w:rsidRDefault="00EB700E" w:rsidP="00BC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09F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  <w:p w:rsidR="00EB700E" w:rsidRPr="003D609F" w:rsidRDefault="00EB700E" w:rsidP="00BC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09F">
              <w:rPr>
                <w:rFonts w:ascii="Times New Roman" w:hAnsi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3240" w:type="dxa"/>
          </w:tcPr>
          <w:p w:rsidR="00EB700E" w:rsidRPr="00606732" w:rsidRDefault="00EB700E" w:rsidP="0060673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Музыкальные руководители</w:t>
            </w:r>
          </w:p>
        </w:tc>
      </w:tr>
      <w:tr w:rsidR="00EB700E" w:rsidTr="00B42956">
        <w:tc>
          <w:tcPr>
            <w:tcW w:w="10368" w:type="dxa"/>
          </w:tcPr>
          <w:p w:rsidR="00EB700E" w:rsidRPr="003D609F" w:rsidRDefault="00EB700E" w:rsidP="00314439">
            <w:pPr>
              <w:tabs>
                <w:tab w:val="left" w:pos="521"/>
              </w:tabs>
              <w:spacing w:after="0" w:line="240" w:lineRule="auto"/>
              <w:ind w:left="6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р</w:t>
            </w:r>
            <w:r w:rsidRPr="003D609F">
              <w:rPr>
                <w:rFonts w:ascii="Times New Roman" w:hAnsi="Times New Roman"/>
                <w:sz w:val="24"/>
                <w:szCs w:val="24"/>
                <w:lang w:eastAsia="ru-RU"/>
              </w:rPr>
              <w:t>айонн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ой</w:t>
            </w:r>
            <w:r w:rsidRPr="003D60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интернет - выставк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3D60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рисунков детей 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09F">
              <w:rPr>
                <w:rFonts w:ascii="Times New Roman" w:hAnsi="Times New Roman"/>
                <w:sz w:val="24"/>
                <w:szCs w:val="24"/>
                <w:lang w:eastAsia="ru-RU"/>
              </w:rPr>
              <w:t>лет «Все профессии важны! Все профессии нужны!» в рамках </w:t>
            </w:r>
            <w:hyperlink r:id="rId17" w:history="1">
              <w:r w:rsidRPr="003D609F">
                <w:rPr>
                  <w:rFonts w:ascii="Times New Roman" w:hAnsi="Times New Roman"/>
                  <w:color w:val="00ABA9"/>
                  <w:sz w:val="24"/>
                  <w:szCs w:val="24"/>
                  <w:lang w:eastAsia="ru-RU"/>
                </w:rPr>
                <w:t>Недели профориентации</w:t>
              </w:r>
            </w:hyperlink>
          </w:p>
        </w:tc>
        <w:tc>
          <w:tcPr>
            <w:tcW w:w="2160" w:type="dxa"/>
          </w:tcPr>
          <w:p w:rsidR="00EB700E" w:rsidRPr="003D609F" w:rsidRDefault="00EB700E" w:rsidP="00BC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09F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40" w:type="dxa"/>
          </w:tcPr>
          <w:p w:rsidR="00EB700E" w:rsidRPr="00606732" w:rsidRDefault="00EB700E" w:rsidP="0060673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Воспитатели подготовительных к школе групп</w:t>
            </w:r>
          </w:p>
        </w:tc>
      </w:tr>
      <w:tr w:rsidR="00EB700E" w:rsidTr="00B42956">
        <w:tc>
          <w:tcPr>
            <w:tcW w:w="10368" w:type="dxa"/>
          </w:tcPr>
          <w:p w:rsidR="00EB700E" w:rsidRPr="003D609F" w:rsidRDefault="00EB700E" w:rsidP="00314439">
            <w:pPr>
              <w:tabs>
                <w:tab w:val="left" w:pos="521"/>
              </w:tabs>
              <w:spacing w:after="0" w:line="240" w:lineRule="auto"/>
              <w:ind w:left="6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воспитанников и педагогов ДОУ </w:t>
            </w:r>
            <w:r w:rsidRPr="003D609F">
              <w:rPr>
                <w:rFonts w:ascii="Times New Roman" w:hAnsi="Times New Roman"/>
                <w:sz w:val="24"/>
                <w:szCs w:val="24"/>
                <w:lang w:eastAsia="ru-RU"/>
              </w:rPr>
              <w:t>в муниципальной научно-практической конференции </w:t>
            </w:r>
            <w:hyperlink r:id="rId18" w:anchor="InplviewHash52eae348-bba3-445f-89fc-6f8a5a24eacf=" w:history="1">
              <w:r w:rsidRPr="003D609F">
                <w:rPr>
                  <w:rFonts w:ascii="Times New Roman" w:hAnsi="Times New Roman"/>
                  <w:color w:val="00ABA9"/>
                  <w:sz w:val="24"/>
                  <w:szCs w:val="24"/>
                  <w:lang w:eastAsia="ru-RU"/>
                </w:rPr>
                <w:t>«Юный исследователь-2022»</w:t>
              </w:r>
            </w:hyperlink>
            <w:r w:rsidRPr="003D609F">
              <w:rPr>
                <w:rFonts w:ascii="Times New Roman" w:hAnsi="Times New Roman"/>
                <w:sz w:val="24"/>
                <w:szCs w:val="24"/>
                <w:lang w:eastAsia="ru-RU"/>
              </w:rPr>
              <w:t> (номинация «Профориентация»)</w:t>
            </w:r>
          </w:p>
        </w:tc>
        <w:tc>
          <w:tcPr>
            <w:tcW w:w="2160" w:type="dxa"/>
          </w:tcPr>
          <w:p w:rsidR="00EB700E" w:rsidRPr="003D609F" w:rsidRDefault="00EB700E" w:rsidP="00BC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09F">
              <w:rPr>
                <w:rFonts w:ascii="Times New Roman" w:hAnsi="Times New Roman"/>
                <w:sz w:val="24"/>
                <w:szCs w:val="24"/>
                <w:lang w:eastAsia="ru-RU"/>
              </w:rPr>
              <w:t>май-июнь 2022</w:t>
            </w:r>
          </w:p>
        </w:tc>
        <w:tc>
          <w:tcPr>
            <w:tcW w:w="3240" w:type="dxa"/>
          </w:tcPr>
          <w:p w:rsidR="00EB700E" w:rsidRPr="00606732" w:rsidRDefault="00EB700E" w:rsidP="0060673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06732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Воспитатели групп</w:t>
            </w:r>
          </w:p>
        </w:tc>
      </w:tr>
      <w:tr w:rsidR="00EB700E" w:rsidTr="00B42956">
        <w:tc>
          <w:tcPr>
            <w:tcW w:w="10368" w:type="dxa"/>
          </w:tcPr>
          <w:p w:rsidR="00EB700E" w:rsidRPr="003D609F" w:rsidRDefault="00EB700E" w:rsidP="00D6091A">
            <w:pPr>
              <w:tabs>
                <w:tab w:val="left" w:pos="521"/>
              </w:tabs>
              <w:spacing w:after="0" w:line="240" w:lineRule="auto"/>
              <w:ind w:left="6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м</w:t>
            </w:r>
            <w:r w:rsidRPr="003D609F">
              <w:rPr>
                <w:rFonts w:ascii="Times New Roman" w:hAnsi="Times New Roman"/>
                <w:sz w:val="24"/>
                <w:szCs w:val="24"/>
                <w:lang w:eastAsia="ru-RU"/>
              </w:rPr>
              <w:t>униципальн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ом</w:t>
            </w:r>
            <w:r w:rsidRPr="003D60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конкурс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3D609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hyperlink r:id="rId19" w:history="1">
              <w:r w:rsidRPr="003D609F">
                <w:rPr>
                  <w:rFonts w:ascii="Times New Roman" w:hAnsi="Times New Roman"/>
                  <w:color w:val="00ABA9"/>
                  <w:sz w:val="24"/>
                  <w:szCs w:val="24"/>
                  <w:lang w:eastAsia="ru-RU"/>
                </w:rPr>
                <w:t>«Юное дарование»</w:t>
              </w:r>
            </w:hyperlink>
            <w:r w:rsidRPr="003D609F">
              <w:rPr>
                <w:rFonts w:ascii="Times New Roman" w:hAnsi="Times New Roman"/>
                <w:sz w:val="24"/>
                <w:szCs w:val="24"/>
                <w:lang w:eastAsia="ru-RU"/>
              </w:rPr>
              <w:t> среди детей и подростков 6 лет​, творческие работы которых вошли в сборник детского творчества </w:t>
            </w:r>
            <w:hyperlink r:id="rId20" w:history="1">
              <w:r w:rsidRPr="003D609F">
                <w:rPr>
                  <w:rFonts w:ascii="Times New Roman" w:hAnsi="Times New Roman"/>
                  <w:color w:val="00ABA9"/>
                  <w:sz w:val="24"/>
                  <w:szCs w:val="24"/>
                  <w:lang w:eastAsia="ru-RU"/>
                </w:rPr>
                <w:t>«Юные дарования земли чухломской»</w:t>
              </w:r>
            </w:hyperlink>
            <w:r w:rsidRPr="003D609F">
              <w:rPr>
                <w:rFonts w:ascii="Times New Roman" w:hAnsi="Times New Roman"/>
                <w:sz w:val="24"/>
                <w:szCs w:val="24"/>
                <w:lang w:eastAsia="ru-RU"/>
              </w:rPr>
              <w:t> ​</w:t>
            </w:r>
          </w:p>
        </w:tc>
        <w:tc>
          <w:tcPr>
            <w:tcW w:w="2160" w:type="dxa"/>
          </w:tcPr>
          <w:p w:rsidR="00EB700E" w:rsidRPr="003D609F" w:rsidRDefault="00EB700E" w:rsidP="00BC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09F">
              <w:rPr>
                <w:rFonts w:ascii="Times New Roman" w:hAnsi="Times New Roman"/>
                <w:sz w:val="24"/>
                <w:szCs w:val="24"/>
                <w:lang w:eastAsia="ru-RU"/>
              </w:rPr>
              <w:t>  август 2022 г.</w:t>
            </w:r>
          </w:p>
        </w:tc>
        <w:tc>
          <w:tcPr>
            <w:tcW w:w="3240" w:type="dxa"/>
          </w:tcPr>
          <w:p w:rsidR="00EB700E" w:rsidRPr="00606732" w:rsidRDefault="00EB700E" w:rsidP="0060673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06732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</w:tc>
      </w:tr>
      <w:tr w:rsidR="00EB700E" w:rsidTr="00B42956">
        <w:tc>
          <w:tcPr>
            <w:tcW w:w="10368" w:type="dxa"/>
          </w:tcPr>
          <w:p w:rsidR="00EB700E" w:rsidRPr="003D609F" w:rsidRDefault="00EB700E" w:rsidP="00D6091A">
            <w:pPr>
              <w:tabs>
                <w:tab w:val="left" w:pos="521"/>
              </w:tabs>
              <w:spacing w:after="0" w:line="240" w:lineRule="auto"/>
              <w:ind w:left="6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Пополнение групповых альбомов «Профессии моих родителей»</w:t>
            </w:r>
          </w:p>
        </w:tc>
        <w:tc>
          <w:tcPr>
            <w:tcW w:w="2160" w:type="dxa"/>
          </w:tcPr>
          <w:p w:rsidR="00EB700E" w:rsidRPr="003D609F" w:rsidRDefault="00EB700E" w:rsidP="00BC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40" w:type="dxa"/>
          </w:tcPr>
          <w:p w:rsidR="00EB700E" w:rsidRPr="005A75F4" w:rsidRDefault="00EB700E" w:rsidP="005A75F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A75F4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Воспитатели групп</w:t>
            </w:r>
          </w:p>
        </w:tc>
      </w:tr>
      <w:tr w:rsidR="00EB700E" w:rsidTr="00B42956">
        <w:tc>
          <w:tcPr>
            <w:tcW w:w="10368" w:type="dxa"/>
          </w:tcPr>
          <w:p w:rsidR="00EB700E" w:rsidRPr="003D609F" w:rsidRDefault="00EB700E" w:rsidP="00D6091A">
            <w:pPr>
              <w:tabs>
                <w:tab w:val="left" w:pos="521"/>
              </w:tabs>
              <w:spacing w:after="0" w:line="240" w:lineRule="auto"/>
              <w:ind w:left="6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м</w:t>
            </w:r>
            <w:r w:rsidRPr="00D453A1">
              <w:rPr>
                <w:rFonts w:ascii="Times New Roman" w:hAnsi="Times New Roman"/>
                <w:sz w:val="24"/>
                <w:szCs w:val="24"/>
                <w:lang w:eastAsia="ru-RU"/>
              </w:rPr>
              <w:t>униципальн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ом</w:t>
            </w:r>
            <w:r w:rsidRPr="00D453A1">
              <w:rPr>
                <w:rFonts w:ascii="Times New Roman" w:hAnsi="Times New Roman"/>
                <w:sz w:val="24"/>
                <w:szCs w:val="24"/>
                <w:lang w:eastAsia="ru-RU"/>
              </w:rPr>
              <w:t>  конкурс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D453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«Лучшая профориентационная работа года» (по результатам  всех профориентационных мероприятий и конкурсов учебного года)</w:t>
            </w:r>
          </w:p>
        </w:tc>
        <w:tc>
          <w:tcPr>
            <w:tcW w:w="2160" w:type="dxa"/>
          </w:tcPr>
          <w:p w:rsidR="00EB700E" w:rsidRPr="003D609F" w:rsidRDefault="00EB700E" w:rsidP="00BC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53A1">
              <w:rPr>
                <w:rFonts w:ascii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240" w:type="dxa"/>
          </w:tcPr>
          <w:p w:rsidR="00EB700E" w:rsidRPr="00B42956" w:rsidRDefault="00EB700E" w:rsidP="00B4295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Ст.воспитатель</w:t>
            </w:r>
          </w:p>
        </w:tc>
      </w:tr>
    </w:tbl>
    <w:p w:rsidR="00EB700E" w:rsidRDefault="00EB700E" w:rsidP="00B42956">
      <w:pPr>
        <w:pStyle w:val="NoSpacing"/>
        <w:rPr>
          <w:rFonts w:ascii="Times New Roman" w:hAnsi="Times New Roman"/>
          <w:b/>
          <w:sz w:val="28"/>
          <w:szCs w:val="28"/>
          <w:lang w:eastAsia="ru-RU"/>
        </w:rPr>
      </w:pPr>
    </w:p>
    <w:sectPr w:rsidR="00EB700E" w:rsidSect="00A72064">
      <w:pgSz w:w="16838" w:h="11906" w:orient="landscape"/>
      <w:pgMar w:top="1079" w:right="395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67D07"/>
    <w:multiLevelType w:val="multilevel"/>
    <w:tmpl w:val="B314B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8B4C77"/>
    <w:multiLevelType w:val="multilevel"/>
    <w:tmpl w:val="76DA0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59C4EB0"/>
    <w:multiLevelType w:val="multilevel"/>
    <w:tmpl w:val="15920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E255D2"/>
    <w:multiLevelType w:val="multilevel"/>
    <w:tmpl w:val="4B267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636110"/>
    <w:multiLevelType w:val="multilevel"/>
    <w:tmpl w:val="F59861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9632733"/>
    <w:multiLevelType w:val="multilevel"/>
    <w:tmpl w:val="17D80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A513CB3"/>
    <w:multiLevelType w:val="multilevel"/>
    <w:tmpl w:val="B3BA7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2E7191"/>
    <w:multiLevelType w:val="multilevel"/>
    <w:tmpl w:val="21540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B57EBC"/>
    <w:multiLevelType w:val="multilevel"/>
    <w:tmpl w:val="956CC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254737"/>
    <w:multiLevelType w:val="hybridMultilevel"/>
    <w:tmpl w:val="85CA2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ED2A37"/>
    <w:multiLevelType w:val="multilevel"/>
    <w:tmpl w:val="8E746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B234CB"/>
    <w:multiLevelType w:val="multilevel"/>
    <w:tmpl w:val="1A72D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0D2450"/>
    <w:multiLevelType w:val="multilevel"/>
    <w:tmpl w:val="83829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7D67AB"/>
    <w:multiLevelType w:val="multilevel"/>
    <w:tmpl w:val="CE4CB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84519C"/>
    <w:multiLevelType w:val="multilevel"/>
    <w:tmpl w:val="236E8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773B6F"/>
    <w:multiLevelType w:val="multilevel"/>
    <w:tmpl w:val="92507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577C82"/>
    <w:multiLevelType w:val="multilevel"/>
    <w:tmpl w:val="BF28D0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6EB11BB"/>
    <w:multiLevelType w:val="multilevel"/>
    <w:tmpl w:val="F07A0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5A2575"/>
    <w:multiLevelType w:val="multilevel"/>
    <w:tmpl w:val="5666F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FA248D"/>
    <w:multiLevelType w:val="multilevel"/>
    <w:tmpl w:val="B950A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0009BE"/>
    <w:multiLevelType w:val="multilevel"/>
    <w:tmpl w:val="CFBAC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074D10"/>
    <w:multiLevelType w:val="hybridMultilevel"/>
    <w:tmpl w:val="696602E8"/>
    <w:lvl w:ilvl="0" w:tplc="04190003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500878C7"/>
    <w:multiLevelType w:val="multilevel"/>
    <w:tmpl w:val="7598A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715507"/>
    <w:multiLevelType w:val="multilevel"/>
    <w:tmpl w:val="75FE3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3B04E03"/>
    <w:multiLevelType w:val="multilevel"/>
    <w:tmpl w:val="323EF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2C2464"/>
    <w:multiLevelType w:val="multilevel"/>
    <w:tmpl w:val="78C0C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084714D"/>
    <w:multiLevelType w:val="hybridMultilevel"/>
    <w:tmpl w:val="D8885F58"/>
    <w:lvl w:ilvl="0" w:tplc="04190003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>
    <w:nsid w:val="63EC2C58"/>
    <w:multiLevelType w:val="multilevel"/>
    <w:tmpl w:val="DC2AF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A226877"/>
    <w:multiLevelType w:val="multilevel"/>
    <w:tmpl w:val="CA107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DF1739B"/>
    <w:multiLevelType w:val="multilevel"/>
    <w:tmpl w:val="85C0B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09D0C2D"/>
    <w:multiLevelType w:val="multilevel"/>
    <w:tmpl w:val="892CD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9AB749C"/>
    <w:multiLevelType w:val="multilevel"/>
    <w:tmpl w:val="CADC0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AB24A10"/>
    <w:multiLevelType w:val="multilevel"/>
    <w:tmpl w:val="0D5E0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FD55DE4"/>
    <w:multiLevelType w:val="multilevel"/>
    <w:tmpl w:val="9880E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0"/>
  </w:num>
  <w:num w:numId="3">
    <w:abstractNumId w:val="1"/>
  </w:num>
  <w:num w:numId="4">
    <w:abstractNumId w:val="17"/>
  </w:num>
  <w:num w:numId="5">
    <w:abstractNumId w:val="16"/>
  </w:num>
  <w:num w:numId="6">
    <w:abstractNumId w:val="8"/>
  </w:num>
  <w:num w:numId="7">
    <w:abstractNumId w:val="4"/>
  </w:num>
  <w:num w:numId="8">
    <w:abstractNumId w:val="20"/>
  </w:num>
  <w:num w:numId="9">
    <w:abstractNumId w:val="28"/>
  </w:num>
  <w:num w:numId="10">
    <w:abstractNumId w:val="5"/>
  </w:num>
  <w:num w:numId="11">
    <w:abstractNumId w:val="7"/>
  </w:num>
  <w:num w:numId="12">
    <w:abstractNumId w:val="3"/>
  </w:num>
  <w:num w:numId="13">
    <w:abstractNumId w:val="11"/>
  </w:num>
  <w:num w:numId="14">
    <w:abstractNumId w:val="30"/>
  </w:num>
  <w:num w:numId="15">
    <w:abstractNumId w:val="0"/>
  </w:num>
  <w:num w:numId="16">
    <w:abstractNumId w:val="33"/>
  </w:num>
  <w:num w:numId="17">
    <w:abstractNumId w:val="23"/>
  </w:num>
  <w:num w:numId="18">
    <w:abstractNumId w:val="31"/>
  </w:num>
  <w:num w:numId="19">
    <w:abstractNumId w:val="29"/>
  </w:num>
  <w:num w:numId="20">
    <w:abstractNumId w:val="32"/>
  </w:num>
  <w:num w:numId="21">
    <w:abstractNumId w:val="6"/>
  </w:num>
  <w:num w:numId="22">
    <w:abstractNumId w:val="2"/>
  </w:num>
  <w:num w:numId="23">
    <w:abstractNumId w:val="21"/>
  </w:num>
  <w:num w:numId="24">
    <w:abstractNumId w:val="26"/>
  </w:num>
  <w:num w:numId="25">
    <w:abstractNumId w:val="25"/>
  </w:num>
  <w:num w:numId="26">
    <w:abstractNumId w:val="13"/>
  </w:num>
  <w:num w:numId="27">
    <w:abstractNumId w:val="19"/>
  </w:num>
  <w:num w:numId="28">
    <w:abstractNumId w:val="15"/>
  </w:num>
  <w:num w:numId="29">
    <w:abstractNumId w:val="27"/>
  </w:num>
  <w:num w:numId="30">
    <w:abstractNumId w:val="12"/>
  </w:num>
  <w:num w:numId="31">
    <w:abstractNumId w:val="22"/>
  </w:num>
  <w:num w:numId="32">
    <w:abstractNumId w:val="24"/>
  </w:num>
  <w:num w:numId="33">
    <w:abstractNumId w:val="14"/>
  </w:num>
  <w:num w:numId="3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7573"/>
    <w:rsid w:val="00007F40"/>
    <w:rsid w:val="0009411F"/>
    <w:rsid w:val="000C57D5"/>
    <w:rsid w:val="000D0700"/>
    <w:rsid w:val="000D078E"/>
    <w:rsid w:val="00160262"/>
    <w:rsid w:val="00220703"/>
    <w:rsid w:val="002835DD"/>
    <w:rsid w:val="00284AA4"/>
    <w:rsid w:val="00293BDD"/>
    <w:rsid w:val="002D1C10"/>
    <w:rsid w:val="00314439"/>
    <w:rsid w:val="003775BA"/>
    <w:rsid w:val="003B2022"/>
    <w:rsid w:val="003D609F"/>
    <w:rsid w:val="003E3232"/>
    <w:rsid w:val="00431352"/>
    <w:rsid w:val="00507A3C"/>
    <w:rsid w:val="00523C87"/>
    <w:rsid w:val="005A75F4"/>
    <w:rsid w:val="005C4B9D"/>
    <w:rsid w:val="005F3A71"/>
    <w:rsid w:val="00606732"/>
    <w:rsid w:val="006417F5"/>
    <w:rsid w:val="006615E5"/>
    <w:rsid w:val="006729F7"/>
    <w:rsid w:val="006D02E6"/>
    <w:rsid w:val="006E3114"/>
    <w:rsid w:val="007050C2"/>
    <w:rsid w:val="007138EF"/>
    <w:rsid w:val="007C16A6"/>
    <w:rsid w:val="00927573"/>
    <w:rsid w:val="00937C5F"/>
    <w:rsid w:val="00961A64"/>
    <w:rsid w:val="009E676A"/>
    <w:rsid w:val="00A72064"/>
    <w:rsid w:val="00AC633B"/>
    <w:rsid w:val="00AD4806"/>
    <w:rsid w:val="00AF253F"/>
    <w:rsid w:val="00B42956"/>
    <w:rsid w:val="00B65CE8"/>
    <w:rsid w:val="00B9613C"/>
    <w:rsid w:val="00BC456C"/>
    <w:rsid w:val="00C10CF5"/>
    <w:rsid w:val="00D453A1"/>
    <w:rsid w:val="00D6091A"/>
    <w:rsid w:val="00D708C9"/>
    <w:rsid w:val="00D91DEF"/>
    <w:rsid w:val="00DA7F1D"/>
    <w:rsid w:val="00DC0810"/>
    <w:rsid w:val="00DC3E6B"/>
    <w:rsid w:val="00E03ADE"/>
    <w:rsid w:val="00E31455"/>
    <w:rsid w:val="00E869ED"/>
    <w:rsid w:val="00E93089"/>
    <w:rsid w:val="00EA0B4D"/>
    <w:rsid w:val="00EB700E"/>
    <w:rsid w:val="00EE1CFF"/>
    <w:rsid w:val="00F55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23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6">
    <w:name w:val="c6"/>
    <w:basedOn w:val="Normal"/>
    <w:uiPriority w:val="99"/>
    <w:rsid w:val="001602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507A3C"/>
    <w:rPr>
      <w:lang w:eastAsia="en-US"/>
    </w:rPr>
  </w:style>
  <w:style w:type="table" w:styleId="TableGrid">
    <w:name w:val="Table Grid"/>
    <w:basedOn w:val="TableNormal"/>
    <w:uiPriority w:val="99"/>
    <w:rsid w:val="00EA0B4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007F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83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35D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D609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7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7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3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portal44.ru/chuhloma/SiteAssets/SitePages/%D0%9F%D1%80%D0%BE%D1%84%D0%BE%D1%80%D0%B8%D0%B5%D0%BD%D1%82%D0%B0%D1%86%D0%B8%D1%8F%20%D1%88%D0%BA%D0%BE%D0%BB%D1%8C%D0%BD%D0%B8%D0%BA%D0%BE%D0%B2/%D0%9C%D1%83%D0%BD%D0%B8%D1%86%D0%B8%D0%BF%D0%B0%D0%BB%D1%8C%D0%BD%D0%B0%D1%8F%20%20%D0%BF%D1%80%D0%BE%D0%B3%D1%80%D0%B0%D0%BC%D0%BC%D0%B0%20%D1%80%D0%B0%D0%B7%D0%B2%D0%B8%D1%82%D0%B8%D1%8F%20%20%D0%BF%D1%80%D0%BE%D1%84%D0%BE%D1%80%D0%B8%D0%B5%D0%BD%D1%82%D0%B0%D1%86%D0%B8%D0%BE%D0%BD%D0%BD%D0%BE%D0%B9%20%D1%80%D0%B0%D0%B1%D0%BE%D1%82%D1%8B%20%D0%B4%D0%BE%202025%20%D0%B3%D0%BE%D0%B4%D0%B0.pdf" TargetMode="External"/><Relationship Id="rId13" Type="http://schemas.openxmlformats.org/officeDocument/2006/relationships/hyperlink" Target="http://www.eduportal44.ru/chuhloma/SiteAssets/SitePages/%D0%9D%D0%BE%D1%80%D0%BC%D0%B0%D1%82%D0%B8%D0%B2%D0%BD%D1%8B%D0%B5%20%D0%B4%D0%BE%D0%BA%D1%83%D0%BC%D0%B5%D0%BD%D1%82%D1%8B%20%D0%BF%D0%BE%20%D0%BF%D1%80%D0%BE%D1%84%D0%BE%D1%80%D0%B8%D0%B5%D0%BD%D1%82%D0%B0%D1%86%D0%B8%D0%B8/%D0%9F%D1%80%D0%B8%D0%BA%D0%B0%D0%B7%20%D0%B8%20%D0%BF%D1%80%D0%BE%D0%B3%D1%80%D0%B0%D0%BC%D0%BC%D0%B0%20%D0%BC%D0%BE%D0%BD%D0%B8%D1%82%D0%BE%D1%80%D0%B8%D0%BD%D0%B3%D0%B0%20%D0%BA%D0%B0%D1%87%D0%B5%D1%81%D1%82%D0%B2%D0%B0%20%D0%BE%D0%B1%D1%80%D0%B0%D0%B7%D0%BE%D0%B2%D0%B0%D0%BD%D0%B8%D1%8F.pdf" TargetMode="External"/><Relationship Id="rId18" Type="http://schemas.openxmlformats.org/officeDocument/2006/relationships/hyperlink" Target="http://www.eduportal44.ru/chuhloma/profi/konferenciy/DocLib3/Forms/AllItems.aspx?InitialTabId=Ribbon.Document&amp;VisibilityContext=WSSTabPersistence" TargetMode="External"/><Relationship Id="rId26" Type="http://schemas.openxmlformats.org/officeDocument/2006/relationships/customXml" Target="../customXml/item4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eduportal44.ru/chuhloma/SiteAssets/SitePages/%D0%9F%D1%80%D0%BE%D1%84%D0%BE%D1%80%D0%B8%D0%B5%D0%BD%D1%82%D0%B0%D1%86%D0%B8%D1%8F%20%D1%88%D0%BA%D0%BE%D0%BB%D1%8C%D0%BD%D0%B8%D0%BA%D0%BE%D0%B2/%D0%9C%D1%83%D0%BD%D0%B8%D1%86%D0%B8%D0%BF%D0%B0%D0%BB%D1%8C%D0%BD%D0%B0%D1%8F%20%20%D0%BF%D1%80%D0%BE%D0%B3%D1%80%D0%B0%D0%BC%D0%BC%D0%B0%20%D1%80%D0%B0%D0%B7%D0%B2%D0%B8%D1%82%D0%B8%D1%8F%20%20%D0%BF%D1%80%D0%BE%D1%84%D0%BE%D1%80%D0%B8%D0%B5%D0%BD%D1%82%D0%B0%D1%86%D0%B8%D0%BE%D0%BD%D0%BD%D0%BE%D0%B9%20%D1%80%D0%B0%D0%B1%D0%BE%D1%82%D1%8B%20%D0%B4%D0%BE%202025%20%D0%B3%D0%BE%D0%B4%D0%B0.pdf" TargetMode="External"/><Relationship Id="rId12" Type="http://schemas.openxmlformats.org/officeDocument/2006/relationships/hyperlink" Target="http://www.eduportal44.ru/chuhloma/SiteAssets/SitePages/%D0%9D%D0%BE%D1%80%D0%BC%D0%B0%D1%82%D0%B8%D0%B2%D0%BD%D1%8B%D0%B5%20%D0%B4%D0%BE%D0%BA%D1%83%D0%BC%D0%B5%D0%BD%D1%82%D1%8B%20%D0%BF%D0%BE%20%D0%BF%D1%80%D0%BE%D1%84%D0%BE%D1%80%D0%B8%D0%B5%D0%BD%D1%82%D0%B0%D1%86%D0%B8%D0%B8/%D0%9F%D0%BE%D1%80%D1%8F%D0%B4%D0%BE%D0%BA%20%D0%BF%D1%80%D0%BE%D0%B2%D0%B5%D0%B4%D0%B5%D0%BD%D0%B8%D1%8F%20%D0%BC%D0%BE%D0%BD%D0%B8%D1%82%D0%BE%D1%80%D0%B8%D0%BD%D0%B3%D0%BE%D0%B2%D1%8B%D1%85%20%D0%B8%D1%81%D1%81%D0%BB%D0%B5%D0%B4%D0%BE%D0%B2%D0%B0%D0%BD%D0%B8%D0%B9%20%20%D0%BF%D0%BE%20%D0%BF%D1%80%D0%BE%D1%84%D0%BE%D1%80%D0%B8%D0%B5%D0%BD%D1%82%D0%B0%D1%86%D0%B8%D0%B8.pdf" TargetMode="External"/><Relationship Id="rId17" Type="http://schemas.openxmlformats.org/officeDocument/2006/relationships/hyperlink" Target="http://www.eduportal44.ru/chuhloma/SitePages/%D0%9D%D0%B5%D0%B4%D0%B5%D0%BB%D1%8F%20%D0%BF%D1%80%D0%BE%D1%84%D0%BE%D1%80%D0%B8%D0%B5%D0%BD%D1%82%D0%B0%D1%86%D0%B8%D0%B8%20(%D0%BD%D0%BE%D1%8F%D0%B1%D1%80%D1%8C%202021).aspx" TargetMode="External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hyperlink" Target="http://www.eduportal44.ru/chuhloma/concurs/2021/Forms/AllItems.aspx" TargetMode="External"/><Relationship Id="rId20" Type="http://schemas.openxmlformats.org/officeDocument/2006/relationships/hyperlink" Target="http://www.eduportal44.ru/chuhloma/metod/metod/SitePages/%D0%A1%D0%B1%D0%BE%D1%80%D0%BD%D0%B8%D0%BA%20%D0%B4%D0%B5%D1%82%D1%81%D0%BA%D0%BE%D0%B3%D0%BE%20%D1%82%D0%B2%D0%BE%D1%80%D1%87%D0%B5%D1%81%D1%82%D0%B2%D0%B0%20%20_%D0%AE%D0%BD%D1%8B%D0%B5%20%D0%B4%D0%B0%D1%80%D0%BE%D0%B2%D0%B0%D0%BD%D0%B8%D1%8F%20%D0%B7%D0%B5%D0%BC%D0%BB%D0%B8%20%D0%A7%D1%83%D1%85%D0%BB%D0%BE%D0%BC%D1%81%D0%BA%D0%BE%D0%B9%20_.asp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duportal44.ru/chuhloma/SiteAssets/SitePages/%D0%9D%D0%BE%D1%80%D0%BC%D0%B0%D1%82%D0%B8%D0%B2%D0%BD%D1%8B%D0%B5%20%D0%B4%D0%BE%D0%BA%D1%83%D0%BC%D0%B5%D0%BD%D1%82%D1%8B%20%D0%BF%D0%BE%20%D0%BF%D1%80%D0%BE%D1%84%D0%BE%D1%80%D0%B8%D0%B5%D0%BD%D1%82%D0%B0%D1%86%D0%B8%D0%B8/%D0%9F%D1%80%D0%B8%D0%BA%D0%B0%D0%B7%20%E2%84%96%20273%20%D0%9E%D0%B1%20%D1%83%D1%82%D0%B2%D0%B5%D1%80%D0%B6%D0%B4%D0%B5%D0%BD%D0%B8%D0%B8%20%D0%BF%D0%BB%D0%B0%D0%BD%D0%B0%20%D0%BF%D1%80%D0%BE%D1%84%D0%BE%D1%80%D0%B8%D0%B5%D0%BD%D1%82%D0%B0%D1%86%D0%B8%D0%BE%D0%BD%D0%BD%D0%BE%D0%B9%20%D1%80%D0%B0%D0%B1%D0%BE%D1%82%D1%8B.pdf" TargetMode="External"/><Relationship Id="rId11" Type="http://schemas.openxmlformats.org/officeDocument/2006/relationships/hyperlink" Target="http://www.eduportal44.ru/chuhloma/SiteAssets/SitePages/%D0%9D%D0%BE%D1%80%D0%BC%D0%B0%D1%82%D0%B8%D0%B2%D0%BD%D1%8B%D0%B5%20%D0%B4%D0%BE%D0%BA%D1%83%D0%BC%D0%B5%D0%BD%D1%82%D1%8B%20%D0%BF%D0%BE%20%D0%BF%D1%80%D0%BE%D1%84%D0%BE%D1%80%D0%B8%D0%B5%D0%BD%D1%82%D0%B0%D1%86%D0%B8%D0%B8/%D0%9F%D0%BE%D1%80%D1%8F%D0%B4%D0%BE%D0%BA%20%D0%BF%D1%80%D0%BE%D0%B2%D0%B5%D0%B4%D0%B5%D0%BD%D0%B8%D1%8F%20%D0%BC%D0%BE%D0%BD%D0%B8%D1%82%D0%BE%D1%80%D0%B8%D0%BD%D0%B3%D0%BE%D0%B2%D1%8B%D1%85%20%D0%B8%D1%81%D1%81%D0%BB%D0%B5%D0%B4%D0%BE%D0%B2%D0%B0%D0%BD%D0%B8%D0%B9%20%20%D0%BF%D0%BE%20%D0%BF%D1%80%D0%BE%D1%84%D0%BE%D1%80%D0%B8%D0%B5%D0%BD%D1%82%D0%B0%D1%86%D0%B8%D0%B8.pdf" TargetMode="External"/><Relationship Id="rId24" Type="http://schemas.openxmlformats.org/officeDocument/2006/relationships/customXml" Target="../customXml/item2.xml"/><Relationship Id="rId5" Type="http://schemas.openxmlformats.org/officeDocument/2006/relationships/hyperlink" Target="http://www.eduportal44.ru/chuhloma/SiteAssets/SitePages/%D0%9D%D0%BE%D1%80%D0%BC%D0%B0%D1%82%D0%B8%D0%B2%D0%BD%D1%8B%D0%B5%20%D0%B4%D0%BE%D0%BA%D1%83%D0%BC%D0%B5%D0%BD%D1%82%D1%8B%20%D0%BF%D0%BE%20%D0%BF%D1%80%D0%BE%D1%84%D0%BE%D1%80%D0%B8%D0%B5%D0%BD%D1%82%D0%B0%D1%86%D0%B8%D0%B8/%D0%9F%D1%80%D0%B8%D0%BA%D0%B0%D0%B7%20%E2%84%96%20273%20%D0%9E%D0%B1%20%D1%83%D1%82%D0%B2%D0%B5%D1%80%D0%B6%D0%B4%D0%B5%D0%BD%D0%B8%D0%B8%20%D0%BF%D0%BB%D0%B0%D0%BD%D0%B0%20%D0%BF%D1%80%D0%BE%D1%84%D0%BE%D1%80%D0%B8%D0%B5%D0%BD%D1%82%D0%B0%D1%86%D0%B8%D0%BE%D0%BD%D0%BD%D0%BE%D0%B9%20%D1%80%D0%B0%D0%B1%D0%BE%D1%82%D1%8B.pdf" TargetMode="External"/><Relationship Id="rId15" Type="http://schemas.openxmlformats.org/officeDocument/2006/relationships/hyperlink" Target="http://www.eduportal44.ru/chuhloma/SitePages/%D0%9D%D0%B5%D0%B4%D0%B5%D0%BB%D1%8F%20%D0%BF%D1%80%D0%BE%D1%84%D0%BE%D1%80%D0%B8%D0%B5%D0%BD%D1%82%D0%B0%D1%86%D0%B8%D0%B8%20(%D0%BD%D0%BE%D1%8F%D0%B1%D1%80%D1%8C%202021).aspx?WikiPageMode=Edit&amp;InitialTabId=Ribbon.EditingTools.CPEditTab&amp;VisibilityContext=WSSWikiPage" TargetMode="External"/><Relationship Id="rId23" Type="http://schemas.openxmlformats.org/officeDocument/2006/relationships/customXml" Target="../customXml/item1.xml"/><Relationship Id="rId10" Type="http://schemas.openxmlformats.org/officeDocument/2006/relationships/hyperlink" Target="http://www.eduportal44.ru/chuhloma/SiteAssets/SitePages/%D0%9D%D0%BE%D1%80%D0%BC%D0%B0%D1%82%D0%B8%D0%B2%D0%BD%D1%8B%D0%B5%20%D0%B4%D0%BE%D0%BA%D1%83%D0%BC%D0%B5%D0%BD%D1%82%D1%8B%20%D0%BF%D0%BE%20%D0%BF%D1%80%D0%BE%D1%84%D0%BE%D1%80%D0%B8%D0%B5%D0%BD%D1%82%D0%B0%D1%86%D0%B8%D0%B8/%D0%9F%D0%BE%D0%BB%D0%BE%D0%B6%D0%B5%D0%BD%D0%B8%D0%B5%20%D0%BE%20%D0%BF%D1%80%D0%BE%D1%84%D0%BE%D1%80%D0%B8%D0%B5%D0%BD%D1%82%D0%B0%D1%86%D0%B8%D0%BE%D0%BD%D0%BD%D0%BE%D0%B9%20%D1%80%D0%B0%D0%B1%D0%BE%D1%82%D0%B5%20%D0%BE%D0%B1%D1%80%D0%B0%D0%B7%D0%BE%D0%B2%D0%B0%D1%82%D0%B5%D0%BB%D1%8C%D0%BD%D1%8B%D1%85%20%D0%BE%D1%80%D0%B3%D0%B0%D0%BD%D0%B8%D0%B7%D0%B0%D1%86%D0%B8%D0%B9%20%D0%A7%D1%83%D1%85%D0%BB%D0%BE%D0%BC%D1%81%D0%BA%D0%BE%D0%B3%D0%BE%20%D0%BC%D1%83%D0%BD%D0%B8%D1%86%D0%B8%D0%BF%D0%B0%D0%BB%D1%8C%D0%BD%D0%BE%D0%B3%D0%BE%20%D1%80%D0%B0%D0%B9%D0%BE%D0%BD%D0%B0.pdf" TargetMode="External"/><Relationship Id="rId19" Type="http://schemas.openxmlformats.org/officeDocument/2006/relationships/hyperlink" Target="http://www.eduportal44.ru/chuhloma/metod/metod/SitePages/%D0%BC%D1%83%D0%BD%D0%B8%D1%86%D0%B8%D0%BF%D0%B0%D0%BB%D1%8C%D0%BD%D1%8B%D0%B9%20%D0%BA%D0%BE%D0%BD%D0%BA%D1%83%D1%80%D1%81%20_%D0%AE%D0%BD%D0%BE%D0%B5%20%D0%B4%D0%B0%D1%80%D0%BE%D0%B2%D0%B0%D0%BD%D0%B8%D0%B5_2022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portal44.ru/chuhloma/SiteAssets/SitePages/%D0%9D%D0%BE%D1%80%D0%BC%D0%B0%D1%82%D0%B8%D0%B2%D0%BD%D1%8B%D0%B5%20%D0%B4%D0%BE%D0%BA%D1%83%D0%BC%D0%B5%D0%BD%D1%82%D1%8B%20%D0%BF%D0%BE%20%D0%BF%D1%80%D0%BE%D1%84%D0%BE%D1%80%D0%B8%D0%B5%D0%BD%D1%82%D0%B0%D1%86%D0%B8%D0%B8/%D0%9F%D0%BE%D0%BB%D0%BE%D0%B6%D0%B5%D0%BD%D0%B8%D0%B5%20%D0%BE%20%D0%BF%D1%80%D0%BE%D1%84%D0%BE%D1%80%D0%B8%D0%B5%D0%BD%D1%82%D0%B0%D1%86%D0%B8%D0%BE%D0%BD%D0%BD%D0%BE%D0%B9%20%D1%80%D0%B0%D0%B1%D0%BE%D1%82%D0%B5%20%D0%BE%D0%B1%D1%80%D0%B0%D0%B7%D0%BE%D0%B2%D0%B0%D1%82%D0%B5%D0%BB%D1%8C%D0%BD%D1%8B%D1%85%20%D0%BE%D1%80%D0%B3%D0%B0%D0%BD%D0%B8%D0%B7%D0%B0%D1%86%D0%B8%D0%B9%20%D0%A7%D1%83%D1%85%D0%BB%D0%BE%D0%BC%D1%81%D0%BA%D0%BE%D0%B3%D0%BE%20%D0%BC%D1%83%D0%BD%D0%B8%D1%86%D0%B8%D0%BF%D0%B0%D0%BB%D1%8C%D0%BD%D0%BE%D0%B3%D0%BE%20%D1%80%D0%B0%D0%B9%D0%BE%D0%BD%D0%B0.pdf" TargetMode="External"/><Relationship Id="rId14" Type="http://schemas.openxmlformats.org/officeDocument/2006/relationships/hyperlink" Target="&#1052;&#1050;&#1059;%20&#171;&#1052;&#1062;&#187;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T4CTUPCNHN5M-256796007-2872</_dlc_DocId>
    <_dlc_DocIdUrl xmlns="c71519f2-859d-46c1-a1b6-2941efed936d">
      <Url>http://www.eduportal44.ru/chuhloma/rodnik/1/_layouts/15/DocIdRedir.aspx?ID=T4CTUPCNHN5M-256796007-2872</Url>
      <Description>T4CTUPCNHN5M-256796007-2872</Description>
    </_dlc_DocIdUrl>
  </documentManagement>
</p:properties>
</file>

<file path=customXml/itemProps1.xml><?xml version="1.0" encoding="utf-8"?>
<ds:datastoreItem xmlns:ds="http://schemas.openxmlformats.org/officeDocument/2006/customXml" ds:itemID="{DB97A25D-2609-4BDA-9969-80BA601647E1}"/>
</file>

<file path=customXml/itemProps2.xml><?xml version="1.0" encoding="utf-8"?>
<ds:datastoreItem xmlns:ds="http://schemas.openxmlformats.org/officeDocument/2006/customXml" ds:itemID="{D2228216-CAA0-48EC-AA6C-90D3DDFCB32C}"/>
</file>

<file path=customXml/itemProps3.xml><?xml version="1.0" encoding="utf-8"?>
<ds:datastoreItem xmlns:ds="http://schemas.openxmlformats.org/officeDocument/2006/customXml" ds:itemID="{DE6FCDF8-4D71-48E5-84E6-AE7BA0209B13}"/>
</file>

<file path=customXml/itemProps4.xml><?xml version="1.0" encoding="utf-8"?>
<ds:datastoreItem xmlns:ds="http://schemas.openxmlformats.org/officeDocument/2006/customXml" ds:itemID="{443A7CFA-4FDF-4B8D-B65C-3A58EE9B736F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851</TotalTime>
  <Pages>3</Pages>
  <Words>2092</Words>
  <Characters>11927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Мукатаева</dc:creator>
  <cp:keywords/>
  <dc:description/>
  <cp:lastModifiedBy>Пользователь</cp:lastModifiedBy>
  <cp:revision>29</cp:revision>
  <cp:lastPrinted>2018-11-20T12:25:00Z</cp:lastPrinted>
  <dcterms:created xsi:type="dcterms:W3CDTF">2018-09-10T11:16:00Z</dcterms:created>
  <dcterms:modified xsi:type="dcterms:W3CDTF">2021-09-22T11:20:00Z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b8a0810d-f3e8-426b-b160-ebf6d0df385f</vt:lpwstr>
  </property>
  <property fmtid="{D5CDD505-2E9C-101B-9397-08002B2CF9AE}" pid="3" name="ContentTypeId">
    <vt:lpwstr>0x010100E4D920DBF4D4B04191863210841415BE</vt:lpwstr>
  </property>
</Properties>
</file>