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9D" w:rsidRDefault="00CB249D" w:rsidP="003F1D70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МКДОУ Чухломский детский сад «Родничок»</w:t>
      </w:r>
    </w:p>
    <w:p w:rsidR="00CB249D" w:rsidRDefault="00CB249D" w:rsidP="003F1D70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Чухломского муниципального района Костромской области</w:t>
      </w:r>
    </w:p>
    <w:p w:rsidR="00CB249D" w:rsidRDefault="00CB249D" w:rsidP="00D472F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CB249D" w:rsidRPr="00D472F5" w:rsidRDefault="00CB249D" w:rsidP="00D472F5">
      <w:pPr>
        <w:pStyle w:val="NormalWeb"/>
        <w:shd w:val="clear" w:color="auto" w:fill="FFFFFF"/>
        <w:spacing w:before="0" w:beforeAutospacing="0" w:after="0" w:afterAutospacing="0"/>
        <w:jc w:val="both"/>
        <w:rPr>
          <w:sz w:val="32"/>
          <w:szCs w:val="32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Pr="00D472F5">
        <w:rPr>
          <w:sz w:val="32"/>
          <w:szCs w:val="32"/>
          <w:bdr w:val="none" w:sz="0" w:space="0" w:color="auto" w:frame="1"/>
        </w:rPr>
        <w:t>Родительское собрание в подготовительной к школе группе</w:t>
      </w:r>
    </w:p>
    <w:p w:rsidR="00CB249D" w:rsidRDefault="00CB249D" w:rsidP="00D472F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Cs/>
          <w:sz w:val="32"/>
          <w:szCs w:val="32"/>
          <w:bdr w:val="none" w:sz="0" w:space="0" w:color="auto" w:frame="1"/>
        </w:rPr>
      </w:pPr>
      <w:r w:rsidRPr="00D472F5">
        <w:rPr>
          <w:sz w:val="32"/>
          <w:szCs w:val="32"/>
          <w:bdr w:val="none" w:sz="0" w:space="0" w:color="auto" w:frame="1"/>
        </w:rPr>
        <w:t xml:space="preserve">                    Тема</w:t>
      </w:r>
      <w:r w:rsidRPr="00D472F5">
        <w:rPr>
          <w:sz w:val="32"/>
          <w:szCs w:val="32"/>
        </w:rPr>
        <w:t xml:space="preserve">: </w:t>
      </w:r>
      <w:r w:rsidRPr="00D472F5">
        <w:rPr>
          <w:b/>
          <w:iCs/>
          <w:sz w:val="32"/>
          <w:szCs w:val="32"/>
          <w:bdr w:val="none" w:sz="0" w:space="0" w:color="auto" w:frame="1"/>
        </w:rPr>
        <w:t>«Через год – первоклашка»</w:t>
      </w:r>
    </w:p>
    <w:p w:rsidR="00CB249D" w:rsidRDefault="00CB249D" w:rsidP="003F1D70">
      <w:pPr>
        <w:pStyle w:val="NormalWeb"/>
        <w:shd w:val="clear" w:color="auto" w:fill="FFFFFF"/>
        <w:spacing w:before="0" w:beforeAutospacing="0" w:after="0" w:afterAutospacing="0"/>
        <w:jc w:val="right"/>
        <w:rPr>
          <w:iCs/>
          <w:sz w:val="28"/>
          <w:szCs w:val="28"/>
          <w:bdr w:val="none" w:sz="0" w:space="0" w:color="auto" w:frame="1"/>
        </w:rPr>
      </w:pPr>
    </w:p>
    <w:p w:rsidR="00CB249D" w:rsidRPr="003F1D70" w:rsidRDefault="00CB249D" w:rsidP="003F1D70">
      <w:pPr>
        <w:pStyle w:val="NormalWeb"/>
        <w:shd w:val="clear" w:color="auto" w:fill="FFFFFF"/>
        <w:spacing w:before="0" w:beforeAutospacing="0" w:after="0" w:afterAutospacing="0"/>
        <w:jc w:val="right"/>
        <w:rPr>
          <w:iCs/>
          <w:sz w:val="28"/>
          <w:szCs w:val="28"/>
          <w:bdr w:val="none" w:sz="0" w:space="0" w:color="auto" w:frame="1"/>
        </w:rPr>
      </w:pPr>
      <w:r w:rsidRPr="003F1D70">
        <w:rPr>
          <w:iCs/>
          <w:sz w:val="28"/>
          <w:szCs w:val="28"/>
          <w:bdr w:val="none" w:sz="0" w:space="0" w:color="auto" w:frame="1"/>
        </w:rPr>
        <w:t>Подготовила и провела: воспитатель Тюрина Татьяна Михайловна</w:t>
      </w:r>
    </w:p>
    <w:p w:rsidR="00CB249D" w:rsidRPr="003F1D70" w:rsidRDefault="00CB249D" w:rsidP="003F1D70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F1D70">
        <w:rPr>
          <w:iCs/>
          <w:sz w:val="28"/>
          <w:szCs w:val="28"/>
          <w:bdr w:val="none" w:sz="0" w:space="0" w:color="auto" w:frame="1"/>
        </w:rPr>
        <w:t>Дата проведения: 13.10.2017</w:t>
      </w:r>
    </w:p>
    <w:p w:rsidR="00CB249D" w:rsidRPr="003F56E5" w:rsidRDefault="00CB249D" w:rsidP="00D472F5">
      <w:pPr>
        <w:pStyle w:val="NormalWeb"/>
        <w:spacing w:before="0" w:beforeAutospacing="0" w:after="192" w:afterAutospacing="0"/>
        <w:jc w:val="both"/>
        <w:rPr>
          <w:b/>
          <w:bCs/>
        </w:rPr>
      </w:pPr>
    </w:p>
    <w:p w:rsidR="00CB249D" w:rsidRPr="003F56E5" w:rsidRDefault="00CB249D" w:rsidP="00D472F5">
      <w:pPr>
        <w:pStyle w:val="NormalWeb"/>
        <w:spacing w:before="0" w:beforeAutospacing="0" w:after="192" w:afterAutospacing="0"/>
        <w:jc w:val="both"/>
        <w:rPr>
          <w:b/>
          <w:bCs/>
          <w:color w:val="000000"/>
        </w:rPr>
      </w:pPr>
      <w:r w:rsidRPr="003F56E5">
        <w:rPr>
          <w:b/>
          <w:bCs/>
        </w:rPr>
        <w:t>Цель:</w:t>
      </w:r>
      <w:r w:rsidRPr="003F56E5">
        <w:t> 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  <w:r w:rsidRPr="003F56E5">
        <w:rPr>
          <w:color w:val="000000"/>
        </w:rPr>
        <w:br/>
      </w:r>
      <w:r w:rsidRPr="003F56E5">
        <w:rPr>
          <w:b/>
          <w:bCs/>
          <w:color w:val="000000"/>
        </w:rPr>
        <w:t>Задачи:</w:t>
      </w:r>
    </w:p>
    <w:p w:rsidR="00CB249D" w:rsidRPr="0018242A" w:rsidRDefault="00CB249D" w:rsidP="0018242A">
      <w:pPr>
        <w:jc w:val="both"/>
        <w:rPr>
          <w:rFonts w:ascii="Times New Roman" w:hAnsi="Times New Roman"/>
          <w:sz w:val="24"/>
          <w:szCs w:val="24"/>
        </w:rPr>
      </w:pPr>
      <w:r w:rsidRPr="0018242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8242A">
        <w:rPr>
          <w:rFonts w:ascii="Times New Roman" w:hAnsi="Times New Roman"/>
          <w:sz w:val="24"/>
          <w:szCs w:val="24"/>
        </w:rPr>
        <w:t xml:space="preserve">Познакомить родителей с характеристиками психологической и педагогической готовности; - Организация совместной работы детского сада и семьи по формированию готовности ребёнка к школе и благополучной адаптации его к школьному обучению; </w:t>
      </w:r>
    </w:p>
    <w:p w:rsidR="00CB249D" w:rsidRPr="0018242A" w:rsidRDefault="00CB249D" w:rsidP="00D472F5">
      <w:pPr>
        <w:pStyle w:val="NormalWeb"/>
        <w:shd w:val="clear" w:color="auto" w:fill="FFFFFF"/>
        <w:spacing w:before="288" w:beforeAutospacing="0" w:after="288" w:afterAutospacing="0"/>
        <w:jc w:val="both"/>
      </w:pPr>
      <w:r w:rsidRPr="0018242A">
        <w:rPr>
          <w:color w:val="000000"/>
        </w:rPr>
        <w:br/>
        <w:t>- Повысить грамотность родителей в области развивающей педагогики, пробудить в них интерес и желание  участвовать в воспитании и развитии своего ребёнка. </w:t>
      </w:r>
      <w:r w:rsidRPr="0018242A">
        <w:rPr>
          <w:color w:val="000000"/>
        </w:rPr>
        <w:br/>
        <w:t>- Воспитывать у родителей привычки интересоваться у педагогов процессом развития ребёнка в разных видах деятельности.</w:t>
      </w:r>
    </w:p>
    <w:p w:rsidR="00CB249D" w:rsidRPr="0018242A" w:rsidRDefault="00CB249D" w:rsidP="00D472F5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242A">
        <w:t>-Обогащение воспитательного опыта, знаний родителей по вопросу готовности ребенка к обучению в школе.</w:t>
      </w:r>
    </w:p>
    <w:p w:rsidR="00CB249D" w:rsidRPr="0018242A" w:rsidRDefault="00CB249D" w:rsidP="00D472F5">
      <w:pPr>
        <w:pStyle w:val="NormalWeb"/>
        <w:shd w:val="clear" w:color="auto" w:fill="FFFFFF"/>
        <w:spacing w:before="288" w:beforeAutospacing="0" w:after="288" w:afterAutospacing="0"/>
        <w:jc w:val="both"/>
      </w:pPr>
      <w:r w:rsidRPr="0018242A">
        <w:t>-Способствовать оптимизации детско-родительских отношений, развитию психологической культуры родителей;</w:t>
      </w:r>
    </w:p>
    <w:p w:rsidR="00CB249D" w:rsidRPr="0018242A" w:rsidRDefault="00CB249D" w:rsidP="00D472F5">
      <w:pPr>
        <w:pStyle w:val="NormalWeb"/>
        <w:shd w:val="clear" w:color="auto" w:fill="FFFFFF"/>
        <w:spacing w:before="288" w:beforeAutospacing="0" w:after="288" w:afterAutospacing="0"/>
        <w:jc w:val="both"/>
      </w:pPr>
      <w:r w:rsidRPr="0018242A">
        <w:rPr>
          <w:b/>
          <w:bCs/>
          <w:color w:val="000000"/>
        </w:rPr>
        <w:t>Форма проведения:</w:t>
      </w:r>
      <w:r w:rsidRPr="0018242A">
        <w:rPr>
          <w:color w:val="000000"/>
        </w:rPr>
        <w:t> </w:t>
      </w:r>
    </w:p>
    <w:p w:rsidR="00CB249D" w:rsidRPr="0018242A" w:rsidRDefault="00CB249D" w:rsidP="00D472F5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242A">
        <w:rPr>
          <w:b/>
          <w:bdr w:val="none" w:sz="0" w:space="0" w:color="auto" w:frame="1"/>
        </w:rPr>
        <w:t>Материалы и пособия</w:t>
      </w:r>
      <w:r w:rsidRPr="0018242A">
        <w:rPr>
          <w:b/>
        </w:rPr>
        <w:t>:</w:t>
      </w:r>
      <w:r w:rsidRPr="0018242A">
        <w:t xml:space="preserve"> большой кленовый лист, нарисованный на ватмане; два «портфеля» (бумажные),  карандаши; мячик, задания для игры, памятки с рекомендациями родителям.</w:t>
      </w:r>
    </w:p>
    <w:p w:rsidR="00CB249D" w:rsidRPr="0018242A" w:rsidRDefault="00CB249D" w:rsidP="00D472F5">
      <w:pPr>
        <w:jc w:val="both"/>
        <w:rPr>
          <w:rFonts w:ascii="Times New Roman" w:hAnsi="Times New Roman"/>
          <w:sz w:val="24"/>
          <w:szCs w:val="24"/>
        </w:rPr>
      </w:pPr>
    </w:p>
    <w:p w:rsidR="00CB249D" w:rsidRPr="0018242A" w:rsidRDefault="00CB249D" w:rsidP="00D472F5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Участники: 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воспитатели группы, психолог, родители.</w:t>
      </w:r>
    </w:p>
    <w:p w:rsidR="00CB249D" w:rsidRPr="0018242A" w:rsidRDefault="00CB249D" w:rsidP="00D472F5">
      <w:pPr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b/>
          <w:color w:val="000000"/>
          <w:sz w:val="24"/>
          <w:szCs w:val="24"/>
          <w:lang w:eastAsia="ru-RU"/>
        </w:rPr>
        <w:t>Ход собрания: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8242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Добрый вечер! Мы рады приветствовать вас в нашем детском саду. Сегодня первое </w:t>
      </w:r>
      <w:r w:rsidRPr="0018242A">
        <w:rPr>
          <w:rStyle w:val="Strong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родительское собрание в этом учебном году</w:t>
      </w:r>
      <w:r w:rsidRPr="0018242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 Хотелось бы, чтобы этот последний год в детском саду стал для наших детей самым веселым, ярким и счастливым. Для этого нужно не только воспитателям и специалистам детского сада плодотворно поработать, но и вам советуем активно принимать участие в жизни </w:t>
      </w:r>
      <w:r w:rsidRPr="0018242A">
        <w:rPr>
          <w:rStyle w:val="Strong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группы</w:t>
      </w:r>
      <w:r w:rsidRPr="0018242A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.</w:t>
      </w:r>
      <w:r w:rsidRPr="0018242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</w:t>
      </w:r>
    </w:p>
    <w:p w:rsidR="00CB249D" w:rsidRPr="0018242A" w:rsidRDefault="00CB249D" w:rsidP="00D472F5">
      <w:pPr>
        <w:pStyle w:val="NormalWeb"/>
        <w:spacing w:before="0" w:beforeAutospacing="0" w:after="192" w:afterAutospacing="0"/>
        <w:jc w:val="both"/>
        <w:rPr>
          <w:i/>
        </w:rPr>
      </w:pPr>
      <w:r w:rsidRPr="0018242A">
        <w:t xml:space="preserve">Хочется начать с приятного и поблагодарить всех родителей,  которые  принимали участие в выставке поделок из природного материала, а также тех, кто весь прошлый учебный год были самыми активными - принимали участие во многих предлагаемых конкурсах.  </w:t>
      </w:r>
    </w:p>
    <w:p w:rsidR="00CB249D" w:rsidRPr="0018242A" w:rsidRDefault="00CB249D" w:rsidP="00D472F5">
      <w:pPr>
        <w:pStyle w:val="NormalWeb"/>
        <w:spacing w:before="0" w:beforeAutospacing="0" w:after="192" w:afterAutospacing="0"/>
        <w:jc w:val="both"/>
      </w:pPr>
      <w:r w:rsidRPr="0018242A">
        <w:t>Вручение благодарственных писем.</w:t>
      </w:r>
    </w:p>
    <w:p w:rsidR="00CB249D" w:rsidRPr="0018242A" w:rsidRDefault="00CB249D" w:rsidP="00D472F5">
      <w:pPr>
        <w:pStyle w:val="NormalWeb"/>
        <w:spacing w:before="0" w:beforeAutospacing="0" w:after="192" w:afterAutospacing="0"/>
        <w:jc w:val="both"/>
      </w:pPr>
      <w:r w:rsidRPr="0018242A">
        <w:rPr>
          <w:b/>
          <w:bCs/>
        </w:rPr>
        <w:t>Игра «Хваставство».</w:t>
      </w:r>
    </w:p>
    <w:p w:rsidR="00CB249D" w:rsidRPr="0018242A" w:rsidRDefault="00CB249D" w:rsidP="00D472F5">
      <w:pPr>
        <w:pStyle w:val="NormalWeb"/>
        <w:spacing w:before="0" w:beforeAutospacing="0" w:after="192" w:afterAutospacing="0"/>
        <w:jc w:val="both"/>
      </w:pPr>
      <w:r w:rsidRPr="0018242A">
        <w:t>Предлагаем  похвастаться своим ребенком. Например «Мой Сережа лучше всех завязывает шнурки»</w:t>
      </w:r>
    </w:p>
    <w:p w:rsidR="00CB249D" w:rsidRPr="0018242A" w:rsidRDefault="00CB249D" w:rsidP="00D472F5">
      <w:pPr>
        <w:jc w:val="both"/>
        <w:rPr>
          <w:rFonts w:ascii="Times New Roman" w:hAnsi="Times New Roman"/>
          <w:sz w:val="24"/>
          <w:szCs w:val="24"/>
        </w:rPr>
      </w:pPr>
      <w:r w:rsidRPr="0018242A">
        <w:rPr>
          <w:rFonts w:ascii="Times New Roman" w:hAnsi="Times New Roman"/>
          <w:sz w:val="24"/>
          <w:szCs w:val="24"/>
        </w:rPr>
        <w:t>Мы тоже похвастаемся. (Кристина – всех сдержаннее, никогда не выкрикивает, поднимает руку; Андрей – всегда всё знает, а если не знает – тут же спросит; Настя В – лучше всех отгадывает загадки; Настя А. – всегда отвечает полным ответом и т. п.)</w:t>
      </w:r>
    </w:p>
    <w:p w:rsidR="00CB249D" w:rsidRPr="0018242A" w:rsidRDefault="00CB249D" w:rsidP="00D472F5">
      <w:pPr>
        <w:pStyle w:val="NormalWeb"/>
        <w:spacing w:before="0" w:beforeAutospacing="0" w:after="192" w:afterAutospacing="0"/>
        <w:jc w:val="both"/>
      </w:pPr>
      <w:r w:rsidRPr="0018242A">
        <w:t>Теперь можно приступить к обсуждению темы нашего собрания.</w:t>
      </w:r>
    </w:p>
    <w:p w:rsidR="00CB249D" w:rsidRPr="0018242A" w:rsidRDefault="00CB249D" w:rsidP="00D472F5">
      <w:pPr>
        <w:pStyle w:val="NormalWeb"/>
        <w:spacing w:before="0" w:beforeAutospacing="0" w:after="192" w:afterAutospacing="0"/>
        <w:jc w:val="both"/>
      </w:pPr>
      <w:r w:rsidRPr="0018242A">
        <w:t>Тема нашего собрания - начало учебного года - начало нового этапа в жизни детского сада и наших детей.</w:t>
      </w:r>
    </w:p>
    <w:p w:rsidR="00CB249D" w:rsidRPr="0018242A" w:rsidRDefault="00CB249D" w:rsidP="00B024F6">
      <w:pPr>
        <w:pStyle w:val="NormalWeb"/>
        <w:shd w:val="clear" w:color="auto" w:fill="FFFFFF"/>
        <w:jc w:val="both"/>
        <w:rPr>
          <w:color w:val="000000"/>
        </w:rPr>
      </w:pPr>
      <w:r w:rsidRPr="0018242A">
        <w:rPr>
          <w:color w:val="000000"/>
        </w:rPr>
        <w:t xml:space="preserve">Вот и наступил - последний год перед поступлением вашего ребенка в школу. В любой семье этот год заполнен не только приятными волнениями и ожиданиями,  но массой непривычных проблем и тревог. Безусловно, вы полны желания, </w:t>
      </w:r>
      <w:r>
        <w:rPr>
          <w:color w:val="000000"/>
        </w:rPr>
        <w:t xml:space="preserve">чтобы ребёнок </w:t>
      </w:r>
      <w:r w:rsidRPr="0018242A">
        <w:rPr>
          <w:color w:val="000000"/>
        </w:rPr>
        <w:t>не только хорошо учился, но и оставался здоровым, успешным человеком.  Это зависит от того как мы ответственно отнесемся к этому вопросу в течение  этого года.  «До школы еще целый год!»- часто мы слышим от вас, а мы отвечаем «До школы только один год», сколько еще нужно сделать, успеть, если хотим, чтобы ребенок легко учился, и при этом был здоров. Каждая семья, отправляя впервые ребенка в школу, желает, чтобы ребенок учился хорошо и вел себя отлично. Но,  как известно, не все дети учатся хорошо и не все добросовестно относятся к своим обязанностям.  Во многом причина зависит от недостаточной подготовки ребенка к школе.</w:t>
      </w:r>
    </w:p>
    <w:p w:rsidR="00CB249D" w:rsidRPr="0018242A" w:rsidRDefault="00CB249D" w:rsidP="00B024F6">
      <w:pPr>
        <w:pStyle w:val="NormalWeb"/>
        <w:shd w:val="clear" w:color="auto" w:fill="FFFFFF"/>
        <w:jc w:val="both"/>
        <w:rPr>
          <w:color w:val="000000"/>
        </w:rPr>
      </w:pPr>
      <w:r w:rsidRPr="0018242A">
        <w:rPr>
          <w:color w:val="000000"/>
        </w:rPr>
        <w:t xml:space="preserve">Перед вами   и перед нами сейчас стоит важная, ответственная задача - подготовить ребенка к школе. </w:t>
      </w:r>
      <w:r w:rsidRPr="0018242A">
        <w:t>Как это сделать мы и попробуем сегодня разобраться.</w:t>
      </w:r>
    </w:p>
    <w:p w:rsidR="00CB249D" w:rsidRPr="0018242A" w:rsidRDefault="00CB249D" w:rsidP="00B024F6">
      <w:pPr>
        <w:pStyle w:val="NormalWeb"/>
        <w:shd w:val="clear" w:color="auto" w:fill="FFFFFF"/>
        <w:spacing w:before="288" w:beforeAutospacing="0" w:after="288" w:afterAutospacing="0"/>
        <w:jc w:val="both"/>
      </w:pPr>
      <w:r w:rsidRPr="0018242A">
        <w:t>"Как вы считаете, в чем проявляется неготовность к школьному обучению?" </w:t>
      </w:r>
      <w:r w:rsidRPr="0018242A">
        <w:rPr>
          <w:i/>
          <w:iCs/>
          <w:bdr w:val="none" w:sz="0" w:space="0" w:color="auto" w:frame="1"/>
        </w:rPr>
        <w:t>(высказывания родителей записываются на доску – на «портфель»)</w:t>
      </w:r>
    </w:p>
    <w:p w:rsidR="00CB249D" w:rsidRPr="0018242A" w:rsidRDefault="00CB249D" w:rsidP="00B024F6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242A">
        <w:rPr>
          <w:u w:val="single"/>
          <w:bdr w:val="none" w:sz="0" w:space="0" w:color="auto" w:frame="1"/>
        </w:rPr>
        <w:t>Примерные ответы</w:t>
      </w:r>
      <w:r w:rsidRPr="0018242A">
        <w:t>:</w:t>
      </w:r>
    </w:p>
    <w:p w:rsidR="00CB249D" w:rsidRPr="0018242A" w:rsidRDefault="00CB249D" w:rsidP="00BD55DB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242A">
        <w:rPr>
          <w:rStyle w:val="Strong"/>
          <w:bdr w:val="none" w:sz="0" w:space="0" w:color="auto" w:frame="1"/>
        </w:rPr>
        <w:t>Неподготовленность</w:t>
      </w:r>
      <w:r w:rsidRPr="0018242A">
        <w:t> к школьному обучению чаще всего проявляется в том, что</w:t>
      </w:r>
      <w:r>
        <w:t xml:space="preserve"> р</w:t>
      </w:r>
      <w:r w:rsidRPr="0018242A">
        <w:t>ебенок не может сосредоточиться, часто отвлекается, не может включиться в общий режим работы;</w:t>
      </w:r>
    </w:p>
    <w:p w:rsidR="00CB249D" w:rsidRPr="0018242A" w:rsidRDefault="00CB249D" w:rsidP="00B024F6">
      <w:pPr>
        <w:pStyle w:val="NormalWeb"/>
        <w:shd w:val="clear" w:color="auto" w:fill="FFFFFF"/>
        <w:spacing w:before="288" w:beforeAutospacing="0" w:after="288" w:afterAutospacing="0"/>
        <w:jc w:val="both"/>
      </w:pPr>
      <w:r w:rsidRPr="0018242A">
        <w:t>Ребенок имеет слабое развитие связной речи и умственных способностей, не умеет задавать вопросы, сравнивать предметы, выделять главное;</w:t>
      </w:r>
    </w:p>
    <w:p w:rsidR="00CB249D" w:rsidRPr="0018242A" w:rsidRDefault="00CB249D" w:rsidP="00B024F6">
      <w:pPr>
        <w:pStyle w:val="NormalWeb"/>
        <w:shd w:val="clear" w:color="auto" w:fill="FFFFFF"/>
        <w:spacing w:before="288" w:beforeAutospacing="0" w:after="288" w:afterAutospacing="0"/>
        <w:jc w:val="both"/>
      </w:pPr>
      <w:r w:rsidRPr="0018242A">
        <w:t>Ребенок проявляет мало инициативы; тяготеет к шаблонным действиям и решениям, имеет затруднения в общении со сверстниками и взрослыми.</w:t>
      </w:r>
    </w:p>
    <w:p w:rsidR="00CB249D" w:rsidRPr="0018242A" w:rsidRDefault="00CB249D" w:rsidP="00B024F6">
      <w:pPr>
        <w:pStyle w:val="NormalWeb"/>
        <w:shd w:val="clear" w:color="auto" w:fill="FFFFFF"/>
        <w:spacing w:before="288" w:beforeAutospacing="0" w:after="288" w:afterAutospacing="0"/>
        <w:jc w:val="both"/>
      </w:pPr>
      <w:r w:rsidRPr="0018242A">
        <w:t>Поступление в школу – переломный момент в жизни ребенка, связанный с изменением привычного распорядка дня, отношений с окружающими, когда центральное место занимает учебная деятельность. Современная школа требует от детей не столько каких-либо знаний и умений, сколько более сложных форм умственной деятельности, большей способности к управлению своим поведением, большей работоспособности.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ПОЧЕМУ ЭТО ВАЖНАЯ И ОТВЕТСТВЕННАЯ ЗАДАЧА?       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Да, потому, что в школе с первого же дня ребенок встречается со многими трудностями.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Для него начнется новая жизнь, появятся первые заботы, обязанности: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а) самостоятельно одеваться, умываться;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б) внимательно слушать и слышать;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в)  правильно говорить и понимать то, что ему говорят;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г) спокойно сидеть в течение 40 минут;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д) быть внимательным;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е) уметь самостоятельно выполнять домашние задание.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     Очень важно с первых дней пробудить у ребенка интерес к школе, поселить в нем желание выполнять каждое задание, как можно  лучше, упорно и настойчиво трудиться.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     Заметьте, если у школьника учение идет успешно, то он занимается с охотой и наоборот, неудача вызывает нежелание учиться, идти в школу, страх перед трудностями. Эта неудача расслабляет и без того еще слабую волю ребенка. Мы взрослые по себе знаем, каким большим стимулом в работе является успех, как он окрыляет нас, как хочется больше работать.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     Хорошо подготовить детей к обучению к школе - это значит, как думают некоторые родители, научить детей читать, писать. Но это не так!  Чтению и письму их будут обучать в школе учителя – специалисты знающие методику. Важно подготовить ребенка к школе физически и психологически, социально. Как это сделать, расскажем вам на сегодняшнем собрании.</w:t>
      </w:r>
    </w:p>
    <w:p w:rsidR="00CB249D" w:rsidRPr="0018242A" w:rsidRDefault="00CB249D" w:rsidP="00A4585F">
      <w:pPr>
        <w:pStyle w:val="NormalWeb"/>
        <w:shd w:val="clear" w:color="auto" w:fill="FFFFFF"/>
        <w:spacing w:before="288" w:beforeAutospacing="0" w:after="288" w:afterAutospacing="0"/>
        <w:jc w:val="both"/>
      </w:pPr>
      <w:r w:rsidRPr="0018242A">
        <w:t>Родителям необходимо знать, что существуют два </w:t>
      </w:r>
      <w:r w:rsidRPr="0018242A">
        <w:rPr>
          <w:u w:val="single"/>
          <w:bdr w:val="none" w:sz="0" w:space="0" w:color="auto" w:frame="1"/>
        </w:rPr>
        <w:t>понятия</w:t>
      </w:r>
      <w:r w:rsidRPr="0018242A">
        <w:t>: педагогическая готовность и психологическая готовность. Под педагогической готовностью к школьному</w:t>
      </w:r>
      <w:r>
        <w:t xml:space="preserve"> </w:t>
      </w:r>
      <w:r w:rsidRPr="0018242A">
        <w:t>обучению понимаются </w:t>
      </w:r>
      <w:r w:rsidRPr="0018242A">
        <w:rPr>
          <w:rStyle w:val="Strong"/>
          <w:bdr w:val="none" w:sz="0" w:space="0" w:color="auto" w:frame="1"/>
        </w:rPr>
        <w:t>первоначальные навыки счета</w:t>
      </w:r>
      <w:r w:rsidRPr="0018242A">
        <w:t>, письма и чтения. Родители в основном ориентируются именно на эти параметры готовности к школе, что не совсем правильно. Существуют и другие аспекты, которые нельзя не учитывать. Очень часто бывает так, что ребенок умеет писать, считать, читать, но не умеет долгое время находиться в большом коллективе или не умеет следовать требованиям нового взрослого </w:t>
      </w:r>
      <w:r w:rsidRPr="0018242A">
        <w:rPr>
          <w:i/>
          <w:iCs/>
          <w:bdr w:val="none" w:sz="0" w:space="0" w:color="auto" w:frame="1"/>
        </w:rPr>
        <w:t>(педагога)</w:t>
      </w:r>
      <w:r w:rsidRPr="0018242A">
        <w:t>. Родители в этом случае </w:t>
      </w:r>
      <w:r w:rsidRPr="0018242A">
        <w:rPr>
          <w:u w:val="single"/>
          <w:bdr w:val="none" w:sz="0" w:space="0" w:color="auto" w:frame="1"/>
        </w:rPr>
        <w:t>недоумевают</w:t>
      </w:r>
      <w:r w:rsidRPr="0018242A">
        <w:t xml:space="preserve">: </w:t>
      </w:r>
      <w:r w:rsidRPr="0018242A">
        <w:rPr>
          <w:i/>
          <w:iCs/>
          <w:bdr w:val="none" w:sz="0" w:space="0" w:color="auto" w:frame="1"/>
        </w:rPr>
        <w:t>«Как же так!»</w:t>
      </w:r>
      <w:r w:rsidRPr="0018242A">
        <w:t> Им казалось, что ребенок пришел в школу </w:t>
      </w:r>
      <w:r w:rsidRPr="0018242A">
        <w:rPr>
          <w:rStyle w:val="Strong"/>
          <w:bdr w:val="none" w:sz="0" w:space="0" w:color="auto" w:frame="1"/>
        </w:rPr>
        <w:t>подготовленным</w:t>
      </w:r>
      <w:r w:rsidRPr="0018242A">
        <w:t>, а тут вдруг – жалобы учителя. Или через какое-то время ребенок отказывается идти в школу, говоря, что ему там надоело, не нравится, скучно, трудно и т. д. Это другая сторона готовности к школе – психологическая.</w:t>
      </w:r>
    </w:p>
    <w:p w:rsidR="00CB249D" w:rsidRPr="0018242A" w:rsidRDefault="00CB249D" w:rsidP="00A4585F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242A">
        <w:t>Психологическая готовность ребенка к школе включает следующие </w:t>
      </w:r>
      <w:r w:rsidRPr="0018242A">
        <w:rPr>
          <w:u w:val="single"/>
          <w:bdr w:val="none" w:sz="0" w:space="0" w:color="auto" w:frame="1"/>
        </w:rPr>
        <w:t>компоненты</w:t>
      </w:r>
      <w:r w:rsidRPr="0018242A">
        <w:t>:</w:t>
      </w:r>
    </w:p>
    <w:p w:rsidR="00CB249D" w:rsidRPr="0018242A" w:rsidRDefault="00CB249D" w:rsidP="00A4585F">
      <w:pPr>
        <w:pStyle w:val="NormalWeb"/>
        <w:shd w:val="clear" w:color="auto" w:fill="FFFFFF"/>
        <w:spacing w:before="288" w:beforeAutospacing="0" w:after="288" w:afterAutospacing="0"/>
        <w:jc w:val="both"/>
        <w:rPr>
          <w:color w:val="000000"/>
        </w:rPr>
      </w:pPr>
      <w:r w:rsidRPr="0018242A">
        <w:rPr>
          <w:b/>
        </w:rPr>
        <w:t>Физическая готовность</w:t>
      </w:r>
      <w:r w:rsidRPr="0018242A">
        <w:t xml:space="preserve"> - </w:t>
      </w:r>
      <w:r w:rsidRPr="0018242A">
        <w:rPr>
          <w:color w:val="000000"/>
        </w:rPr>
        <w:t>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CB249D" w:rsidRPr="0018242A" w:rsidRDefault="00CB249D" w:rsidP="00A4585F">
      <w:pPr>
        <w:pStyle w:val="NormalWeb"/>
        <w:shd w:val="clear" w:color="auto" w:fill="FFFFFF"/>
        <w:spacing w:before="288" w:beforeAutospacing="0" w:after="288" w:afterAutospacing="0"/>
        <w:jc w:val="both"/>
      </w:pPr>
      <w:r w:rsidRPr="0018242A">
        <w:rPr>
          <w:b/>
        </w:rPr>
        <w:t xml:space="preserve">Интеллектуальная </w:t>
      </w:r>
      <w:r w:rsidRPr="0018242A">
        <w:t>готовность включает багаж знаний ребенка, наличие у него специальных умений и навыков (умения сравнивать, обобщать, анализировать, классифицировать полученную информацию, иметь достаточно высокий уровень развития второй сигнальной системы, иначе говоря, восприятия речи). Умственные умения могут выражаться и в умении читать, считать. Однако специалисты утверждают, что читающий и даже умеющий писать, ребенок вовсе не обязательно хорошо </w:t>
      </w:r>
      <w:r w:rsidRPr="0018242A">
        <w:rPr>
          <w:rStyle w:val="Strong"/>
          <w:bdr w:val="none" w:sz="0" w:space="0" w:color="auto" w:frame="1"/>
        </w:rPr>
        <w:t>подготовлен к школе</w:t>
      </w:r>
      <w:r w:rsidRPr="0018242A">
        <w:t xml:space="preserve">. Гораздо важнее научить дошкольника грамотному пересказу, умению рассуждать и мыслить логически. </w:t>
      </w:r>
    </w:p>
    <w:p w:rsidR="00CB249D" w:rsidRPr="0018242A" w:rsidRDefault="00CB249D" w:rsidP="00A4585F">
      <w:pPr>
        <w:pStyle w:val="NormalWeb"/>
        <w:shd w:val="clear" w:color="auto" w:fill="FFFFFF"/>
        <w:spacing w:before="288" w:beforeAutospacing="0" w:after="288" w:afterAutospacing="0"/>
        <w:jc w:val="both"/>
      </w:pPr>
      <w:r w:rsidRPr="0018242A">
        <w:rPr>
          <w:b/>
        </w:rPr>
        <w:t>Социально-личностная</w:t>
      </w:r>
      <w:r w:rsidRPr="0018242A">
        <w:t xml:space="preserve"> готовность. Под не</w:t>
      </w:r>
      <w:r>
        <w:t>й понимается настрой ребенка на</w:t>
      </w:r>
      <w:r w:rsidRPr="0018242A">
        <w:t xml:space="preserve"> работу и сотрудничество с другими людьми, в частности взрослыми.</w:t>
      </w:r>
    </w:p>
    <w:p w:rsidR="00CB249D" w:rsidRPr="0018242A" w:rsidRDefault="00CB249D" w:rsidP="00A4585F">
      <w:pPr>
        <w:pStyle w:val="NormalWeb"/>
        <w:shd w:val="clear" w:color="auto" w:fill="FFFFFF"/>
        <w:spacing w:before="288" w:beforeAutospacing="0" w:after="288" w:afterAutospacing="0"/>
        <w:jc w:val="both"/>
      </w:pPr>
      <w:r w:rsidRPr="0018242A">
        <w:t>Имея данный компонент готовности, ребенок может быть внимателен на протяжении 30-40 минут, может работать в коллективе. Привыкнув к определенным требованиями, манере общения педагогов, дети начинают демонстрировать более высокие и стабильные результаты учения.</w:t>
      </w:r>
    </w:p>
    <w:p w:rsidR="00CB249D" w:rsidRPr="0018242A" w:rsidRDefault="00CB249D" w:rsidP="00A4585F">
      <w:pPr>
        <w:pStyle w:val="NormalWeb"/>
        <w:shd w:val="clear" w:color="auto" w:fill="FFFFFF"/>
        <w:spacing w:before="288" w:beforeAutospacing="0" w:after="288" w:afterAutospacing="0"/>
        <w:jc w:val="both"/>
      </w:pPr>
      <w:r w:rsidRPr="0018242A">
        <w:rPr>
          <w:b/>
        </w:rPr>
        <w:t>Мотивационная</w:t>
      </w:r>
      <w:r w:rsidRPr="0018242A">
        <w:t xml:space="preserve"> готовность предполагает обоснованное желание идти в школу. В</w:t>
      </w:r>
    </w:p>
    <w:p w:rsidR="00CB249D" w:rsidRPr="0018242A" w:rsidRDefault="00CB249D" w:rsidP="00A4585F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242A">
        <w:t>психологии различают разные мотивы готовности ребенка к </w:t>
      </w:r>
      <w:r w:rsidRPr="0018242A">
        <w:rPr>
          <w:u w:val="single"/>
          <w:bdr w:val="none" w:sz="0" w:space="0" w:color="auto" w:frame="1"/>
        </w:rPr>
        <w:t>школе</w:t>
      </w:r>
      <w:r w:rsidRPr="0018242A">
        <w:t>: игровой,</w:t>
      </w:r>
    </w:p>
    <w:p w:rsidR="00CB249D" w:rsidRPr="0018242A" w:rsidRDefault="00CB249D" w:rsidP="00A4585F">
      <w:pPr>
        <w:pStyle w:val="NormalWeb"/>
        <w:shd w:val="clear" w:color="auto" w:fill="FFFFFF"/>
        <w:spacing w:before="288" w:beforeAutospacing="0" w:after="288" w:afterAutospacing="0"/>
        <w:jc w:val="both"/>
      </w:pPr>
      <w:r w:rsidRPr="0018242A">
        <w:t>познавательный, социальный. Ребенок с игровым мотивом ("Там много ребят, и</w:t>
      </w:r>
    </w:p>
    <w:p w:rsidR="00CB249D" w:rsidRPr="0018242A" w:rsidRDefault="00CB249D" w:rsidP="00A4585F">
      <w:pPr>
        <w:pStyle w:val="NormalWeb"/>
        <w:shd w:val="clear" w:color="auto" w:fill="FFFFFF"/>
        <w:spacing w:before="288" w:beforeAutospacing="0" w:after="288" w:afterAutospacing="0"/>
        <w:jc w:val="both"/>
      </w:pPr>
      <w:r w:rsidRPr="0018242A">
        <w:t>можно будет играть с ними") не готов к обучению в школе.</w:t>
      </w:r>
    </w:p>
    <w:p w:rsidR="00CB249D" w:rsidRPr="0018242A" w:rsidRDefault="00CB249D" w:rsidP="005D7860">
      <w:pPr>
        <w:pStyle w:val="NormalWeb"/>
        <w:shd w:val="clear" w:color="auto" w:fill="FFFFFF"/>
        <w:spacing w:before="288" w:beforeAutospacing="0" w:after="288" w:afterAutospacing="0"/>
        <w:jc w:val="both"/>
      </w:pPr>
      <w:r w:rsidRPr="0018242A">
        <w:rPr>
          <w:b/>
        </w:rPr>
        <w:t>Познавательный</w:t>
      </w:r>
      <w:r w:rsidRPr="0018242A">
        <w:t xml:space="preserve"> мотив характеризуются тем, что ребенок хочет узнать что-то новое, интересное. По мнению специалистов, это наиболее оптимальный мотив, имея который, ребенок будет успешен в первом классе и в период обучения в </w:t>
      </w:r>
      <w:r w:rsidRPr="0018242A">
        <w:rPr>
          <w:rStyle w:val="Strong"/>
          <w:bdr w:val="none" w:sz="0" w:space="0" w:color="auto" w:frame="1"/>
        </w:rPr>
        <w:t>начальной</w:t>
      </w:r>
      <w:r w:rsidRPr="0018242A">
        <w:t xml:space="preserve"> школе.</w:t>
      </w:r>
    </w:p>
    <w:p w:rsidR="00CB249D" w:rsidRPr="0018242A" w:rsidRDefault="00CB249D" w:rsidP="00A4585F">
      <w:pPr>
        <w:jc w:val="both"/>
        <w:rPr>
          <w:rFonts w:ascii="Times New Roman" w:hAnsi="Times New Roman"/>
          <w:sz w:val="24"/>
          <w:szCs w:val="24"/>
        </w:rPr>
      </w:pPr>
      <w:r w:rsidRPr="0018242A">
        <w:rPr>
          <w:rFonts w:ascii="Times New Roman" w:hAnsi="Times New Roman"/>
          <w:b/>
          <w:sz w:val="24"/>
          <w:szCs w:val="24"/>
        </w:rPr>
        <w:t>Коммуникативная</w:t>
      </w:r>
      <w:r w:rsidRPr="0018242A">
        <w:rPr>
          <w:rFonts w:ascii="Times New Roman" w:hAnsi="Times New Roman"/>
          <w:sz w:val="24"/>
          <w:szCs w:val="24"/>
        </w:rPr>
        <w:t xml:space="preserve"> готовность проявляется в умении ребенка подчинять свое поведение законам детских групп и нормам поведения, установленным в классе. 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 </w:t>
      </w:r>
    </w:p>
    <w:p w:rsidR="00CB249D" w:rsidRPr="0018242A" w:rsidRDefault="00CB249D" w:rsidP="00A4585F">
      <w:pPr>
        <w:jc w:val="both"/>
        <w:rPr>
          <w:rFonts w:ascii="Times New Roman" w:hAnsi="Times New Roman"/>
          <w:sz w:val="24"/>
          <w:szCs w:val="24"/>
        </w:rPr>
      </w:pPr>
      <w:r w:rsidRPr="0018242A">
        <w:rPr>
          <w:rFonts w:ascii="Times New Roman" w:hAnsi="Times New Roman"/>
          <w:sz w:val="24"/>
          <w:szCs w:val="24"/>
        </w:rPr>
        <w:t xml:space="preserve">Надо обратить внимание… на Самостоятельность. Ребёнок должен уметь ухаживать за собой, самостоятельно раздеваться и одеваться.  Очень важно приучить ребёнка к гигиене. Научите его  убирать своё рабочее место, бережно относиться к вещам. Чтобы ребёнок быстрее смог адаптироваться в школе, он должен быть достаточно самостоятельным. Постарайтесь меньше опекать его, дайте ему возможность принимать самостоятельные решения и отвечать за них. Поручите ему какие-нибудь домашние дела, он научился выполнять свою работу без помощи взрослых. </w:t>
      </w:r>
    </w:p>
    <w:p w:rsidR="00CB249D" w:rsidRPr="0018242A" w:rsidRDefault="00CB249D" w:rsidP="00B024F6">
      <w:pPr>
        <w:jc w:val="both"/>
        <w:rPr>
          <w:rFonts w:ascii="Times New Roman" w:hAnsi="Times New Roman"/>
          <w:sz w:val="24"/>
          <w:szCs w:val="24"/>
        </w:rPr>
      </w:pPr>
      <w:r w:rsidRPr="0018242A">
        <w:rPr>
          <w:rFonts w:ascii="Times New Roman" w:hAnsi="Times New Roman"/>
          <w:b/>
          <w:sz w:val="24"/>
          <w:szCs w:val="24"/>
        </w:rPr>
        <w:t>Упражнение «Экзамен для родителей».</w:t>
      </w:r>
      <w:r w:rsidRPr="0018242A">
        <w:rPr>
          <w:rFonts w:ascii="Times New Roman" w:hAnsi="Times New Roman"/>
          <w:sz w:val="24"/>
          <w:szCs w:val="24"/>
        </w:rPr>
        <w:t xml:space="preserve"> Родителям предлагается сравнить, чем будет отличаться жизнь дошкольника от жизни первоклассника. Для этого им нужно ответить на ряд вопросов.</w:t>
      </w:r>
    </w:p>
    <w:p w:rsidR="00CB249D" w:rsidRPr="0018242A" w:rsidRDefault="00CB249D" w:rsidP="00B024F6">
      <w:pPr>
        <w:jc w:val="both"/>
        <w:rPr>
          <w:rFonts w:ascii="Times New Roman" w:hAnsi="Times New Roman"/>
          <w:sz w:val="24"/>
          <w:szCs w:val="24"/>
        </w:rPr>
      </w:pPr>
      <w:r w:rsidRPr="0018242A">
        <w:rPr>
          <w:rFonts w:ascii="Times New Roman" w:hAnsi="Times New Roman"/>
          <w:sz w:val="24"/>
          <w:szCs w:val="24"/>
        </w:rPr>
        <w:t xml:space="preserve"> Какие занятия проводятся в д/саду?</w:t>
      </w:r>
    </w:p>
    <w:p w:rsidR="00CB249D" w:rsidRPr="0018242A" w:rsidRDefault="00CB249D" w:rsidP="00B024F6">
      <w:pPr>
        <w:jc w:val="both"/>
        <w:rPr>
          <w:rFonts w:ascii="Times New Roman" w:hAnsi="Times New Roman"/>
          <w:sz w:val="24"/>
          <w:szCs w:val="24"/>
        </w:rPr>
      </w:pPr>
      <w:r w:rsidRPr="0018242A">
        <w:rPr>
          <w:rFonts w:ascii="Times New Roman" w:hAnsi="Times New Roman"/>
          <w:sz w:val="24"/>
          <w:szCs w:val="24"/>
        </w:rPr>
        <w:t xml:space="preserve"> Какие предметы будет изучать ребёнок в 1 классе?</w:t>
      </w:r>
    </w:p>
    <w:p w:rsidR="00CB249D" w:rsidRPr="0018242A" w:rsidRDefault="00CB249D" w:rsidP="00B024F6">
      <w:pPr>
        <w:jc w:val="both"/>
        <w:rPr>
          <w:rFonts w:ascii="Times New Roman" w:hAnsi="Times New Roman"/>
          <w:sz w:val="24"/>
          <w:szCs w:val="24"/>
        </w:rPr>
      </w:pPr>
      <w:r w:rsidRPr="0018242A">
        <w:rPr>
          <w:rFonts w:ascii="Times New Roman" w:hAnsi="Times New Roman"/>
          <w:sz w:val="24"/>
          <w:szCs w:val="24"/>
        </w:rPr>
        <w:t xml:space="preserve"> Сколько занятий в день проводится в д/саду?</w:t>
      </w:r>
    </w:p>
    <w:p w:rsidR="00CB249D" w:rsidRPr="0018242A" w:rsidRDefault="00CB249D" w:rsidP="00B024F6">
      <w:pPr>
        <w:jc w:val="both"/>
        <w:rPr>
          <w:rFonts w:ascii="Times New Roman" w:hAnsi="Times New Roman"/>
          <w:sz w:val="24"/>
          <w:szCs w:val="24"/>
        </w:rPr>
      </w:pPr>
      <w:r w:rsidRPr="0018242A">
        <w:rPr>
          <w:rFonts w:ascii="Times New Roman" w:hAnsi="Times New Roman"/>
          <w:sz w:val="24"/>
          <w:szCs w:val="24"/>
        </w:rPr>
        <w:t xml:space="preserve"> Сколько уроков в день будет в 1-м классе?</w:t>
      </w:r>
    </w:p>
    <w:p w:rsidR="00CB249D" w:rsidRPr="0018242A" w:rsidRDefault="00CB249D" w:rsidP="00B024F6">
      <w:pPr>
        <w:jc w:val="both"/>
        <w:rPr>
          <w:rFonts w:ascii="Times New Roman" w:hAnsi="Times New Roman"/>
          <w:sz w:val="24"/>
          <w:szCs w:val="24"/>
        </w:rPr>
      </w:pPr>
      <w:r w:rsidRPr="0018242A">
        <w:rPr>
          <w:rFonts w:ascii="Times New Roman" w:hAnsi="Times New Roman"/>
          <w:sz w:val="24"/>
          <w:szCs w:val="24"/>
        </w:rPr>
        <w:t xml:space="preserve"> Длительность занятия в подготовительной группе в детском саду?</w:t>
      </w:r>
    </w:p>
    <w:p w:rsidR="00CB249D" w:rsidRPr="0018242A" w:rsidRDefault="00CB249D" w:rsidP="00B024F6">
      <w:pPr>
        <w:jc w:val="both"/>
        <w:rPr>
          <w:rFonts w:ascii="Times New Roman" w:hAnsi="Times New Roman"/>
          <w:sz w:val="24"/>
          <w:szCs w:val="24"/>
        </w:rPr>
      </w:pPr>
      <w:r w:rsidRPr="0018242A">
        <w:rPr>
          <w:rFonts w:ascii="Times New Roman" w:hAnsi="Times New Roman"/>
          <w:sz w:val="24"/>
          <w:szCs w:val="24"/>
        </w:rPr>
        <w:t xml:space="preserve"> Длительность урока в школе? </w:t>
      </w:r>
    </w:p>
    <w:p w:rsidR="00CB249D" w:rsidRPr="0018242A" w:rsidRDefault="00CB249D" w:rsidP="00B024F6">
      <w:pPr>
        <w:jc w:val="both"/>
        <w:rPr>
          <w:rFonts w:ascii="Times New Roman" w:hAnsi="Times New Roman"/>
          <w:sz w:val="24"/>
          <w:szCs w:val="24"/>
        </w:rPr>
      </w:pPr>
      <w:r w:rsidRPr="0018242A">
        <w:rPr>
          <w:rFonts w:ascii="Times New Roman" w:hAnsi="Times New Roman"/>
          <w:sz w:val="24"/>
          <w:szCs w:val="24"/>
        </w:rPr>
        <w:t>Сколько педагогов обучает ребёнка в детском саду?</w:t>
      </w:r>
    </w:p>
    <w:p w:rsidR="00CB249D" w:rsidRPr="0018242A" w:rsidRDefault="00CB249D" w:rsidP="005D7860">
      <w:pPr>
        <w:jc w:val="both"/>
        <w:rPr>
          <w:rFonts w:ascii="Times New Roman" w:hAnsi="Times New Roman"/>
          <w:sz w:val="24"/>
          <w:szCs w:val="24"/>
        </w:rPr>
      </w:pPr>
      <w:r w:rsidRPr="0018242A">
        <w:rPr>
          <w:rFonts w:ascii="Times New Roman" w:hAnsi="Times New Roman"/>
          <w:sz w:val="24"/>
          <w:szCs w:val="24"/>
        </w:rPr>
        <w:t xml:space="preserve"> Сколько учителей будет обучать ребёнка в 1-м классе? 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Уровень развития речи и развитие мышц пальцев руки тесно связаны друг с другом</w:t>
      </w:r>
      <w:r w:rsidRPr="00182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 Если развитие движений пальцев соответствует возрасту, то и речевое развитие находится в пределах нормы. Если же развитие пальцев отстаёт, то задерживается и речевое развитие.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Именно поэтому тренировка пальцев рук ребёнка не только подготавливает руку к письму, но и способствует развитию его речи, повышению уровня интеллекта.</w:t>
      </w:r>
      <w:r w:rsidRPr="00182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Трудности в письме связаны, прежде всего, не с самим написанием элементов, а с неподготовленностью детей к этой деятельности. При обучении письму большую роль играет развитие тонкой моторики. Чем лучше ребенок умеет мастерить, рисовать, вырезать, тем легче он овладевает навыками письма. Поэтому необходимо начинать с развития моторных навыков: научить малыша лепить из пластилина фигурки, нанизать бусинки на ниточку, делать аппликации, собирать мозаику. Очень хорошо, если ребенок займется шитьем. Полезны и занятия рисованием, особенно раскрашиванием.  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Начальные навыки письма — освоение направлений движения ручки: рисование линий вверх, вниз, вправо, влево. Дети рисуют узоры по клеткам и закрашивают их цветными карандашами, уже печатаем буквы. Простой и эффективный способ подготовки руки к письму – обведение картинок по пунктирным линиям. Эти 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дания очень нравятся детям, они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тренируют мелкие мышцы руки, делают ее движения сильными и координированными.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   Вот несколько упражнений для развития мелкой моторики руки:</w:t>
      </w:r>
    </w:p>
    <w:p w:rsidR="00CB249D" w:rsidRPr="00315CB0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1.Упражнения с карандашом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15CB0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(поводятся с родителями)</w:t>
      </w:r>
    </w:p>
    <w:p w:rsidR="00CB249D" w:rsidRPr="0018242A" w:rsidRDefault="00CB249D" w:rsidP="001B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Положите карандаш на стол. Ребёнок большим и указательным пальцем плавно вращает карандаш каждой рукой отдельно.</w:t>
      </w:r>
    </w:p>
    <w:p w:rsidR="00CB249D" w:rsidRPr="0018242A" w:rsidRDefault="00CB249D" w:rsidP="001B7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Одной рукой ребёнок держит карандаш, а указательным и средним пальцами другой руки «идёт по карандашу».</w:t>
      </w:r>
    </w:p>
    <w:p w:rsidR="00CB249D" w:rsidRPr="0018242A" w:rsidRDefault="00CB249D" w:rsidP="008D77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Катание карандаша. Карандаш зажимается ладошками обеих рук и катается между ними. Вспомните, как катают всем известную «колбаску» из теста.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bCs/>
          <w:color w:val="000000"/>
          <w:sz w:val="24"/>
          <w:szCs w:val="24"/>
          <w:lang w:eastAsia="ru-RU"/>
        </w:rPr>
        <w:t>Кроме тренировки координации пальцев руки, это упражнение развивает концентрацию внимания и тренирует внутренний контроль.</w:t>
      </w:r>
    </w:p>
    <w:p w:rsidR="00CB249D" w:rsidRPr="0018242A" w:rsidRDefault="00CB249D" w:rsidP="00A0379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Упражнения для развития речи, которые необходимо проводить в семье.</w:t>
      </w:r>
    </w:p>
    <w:p w:rsidR="00CB249D" w:rsidRPr="0018242A" w:rsidRDefault="00CB249D" w:rsidP="00A0379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bCs/>
          <w:color w:val="000000"/>
          <w:sz w:val="24"/>
          <w:szCs w:val="24"/>
          <w:lang w:eastAsia="ru-RU"/>
        </w:rPr>
        <w:t>1.Рассказ по картинке. Ребенку показывается картинка, он четко должен назвать все, что на ней изображено, ответить на вопросы взрослого, а потом составить по картинке небольшой рассказ.</w:t>
      </w:r>
    </w:p>
    <w:p w:rsidR="00CB249D" w:rsidRPr="0018242A" w:rsidRDefault="00CB249D" w:rsidP="00A0379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bCs/>
          <w:color w:val="000000"/>
          <w:sz w:val="24"/>
          <w:szCs w:val="24"/>
          <w:lang w:eastAsia="ru-RU"/>
        </w:rPr>
        <w:t> 2. Разучивание стихов способствует развитию интонационной выразительности. Вначале текст несколько раз читает взрослый, стараясь как можно правильнее расставить интонационные оттенки, чтобы стихотворение понравилось ребенку и он мог похоже воспроизвести его. Можно попросить ребенка воспроизвести стихотворение немного громче, тише, быстрее, медленнее.</w:t>
      </w:r>
    </w:p>
    <w:p w:rsidR="00CB249D" w:rsidRPr="0018242A" w:rsidRDefault="00CB249D" w:rsidP="00A0379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3. Чтение на ночь играет важную роль в развитии речи ребенка, он усваивает новые слова, обороты, развивает речевой слух. Помните,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необходимо, </w:t>
      </w:r>
      <w:r w:rsidRPr="0018242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чтобы ваше произношение было четким, ясным и выразительным. </w:t>
      </w:r>
    </w:p>
    <w:p w:rsidR="00CB249D" w:rsidRPr="0018242A" w:rsidRDefault="00CB249D" w:rsidP="00A0379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bCs/>
          <w:color w:val="000000"/>
          <w:sz w:val="24"/>
          <w:szCs w:val="24"/>
          <w:lang w:eastAsia="ru-RU"/>
        </w:rPr>
        <w:t>4. Поговорки и скороговорки способствуют улучшению дикции и развитию речевого аппарата. Даже ребенку с развитой речью повторение скороговорок пойдет только на пользу.</w:t>
      </w:r>
    </w:p>
    <w:p w:rsidR="00CB249D" w:rsidRPr="0018242A" w:rsidRDefault="00CB249D" w:rsidP="00A0379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 5. Отгадывание загадок формирует способность к анализу и обобщению, учит детей делать выводы, развивает образное мышление. Не забывайте пояснять ребенку загадки, объясняя, что, например, «тысяча одежек» — это капустные листы. 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    Основы  математических знаний, необходимых  будущим первоклассникам, дети также получают на занятиях в д/с.  Они изучают  цифры, учатся считать до 20, как в прямом, так и в обратном порядке, решать простейшие задачи.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Также будущие школьники знакомятся с геометрическими фигурами, учатся ориентироваться на листе бумаги, а также сравнивать предметы по величине. Учимся писать графические диктанты.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Занимаясь домашними делами, давайте детям  математические задания: накрыть стол к ужину (сколько поставил тарелок, сколько ещё надо поставить, обязательно – ПОЧЕМУ?), составить фигуры из счёт. палочек и т.п.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Читая сказки, возьмите несколько кружочков или палочек и пусть ребенок по мере прочтения, считает персонажей. Попросите его самого придумать сказку и сосчитать героев. Таким образом, у ребенка формируются основы математических умений.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Новые условия, в которые попадает первоклассник, требуют от него ответной реакции – новых форм поведения, определённых усилий и умений. От того, насколько ребёнок будет готов к обучению в школе, зависит течение адаптационного периода и последующее развитие школьника.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Адаптация ребёнка к новым условиям жизни неизбежна. Но родители в силах сделать этот процесс максимально безболезненным.</w:t>
      </w:r>
    </w:p>
    <w:p w:rsidR="00CB249D" w:rsidRPr="0018242A" w:rsidRDefault="00CB249D" w:rsidP="001B7E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Поэтому  родителям можно дать совет: </w:t>
      </w:r>
      <w:r w:rsidRPr="00182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не ставьте во главу  только чисто практическую подготовку ребенка.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 Помните о важности социальных навыков: умения общаться, заводить друзей, отстаивать свои интересы….</w:t>
      </w:r>
    </w:p>
    <w:p w:rsidR="00CB249D" w:rsidRPr="0018242A" w:rsidRDefault="00CB249D" w:rsidP="00A45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Итак, что должен знать и уметь ребенок в шесть-семь лет?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182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Внимание.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• Заниматься каким-либо делом, не отвлекаясь, в течение двадцати-тридцати минут.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• Находить сходства и отличия между предметами, картинками.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• Уметь выполнять работу по образцу, например, с точностью воспроизводить на своем листе бумаги узор, </w:t>
      </w:r>
    </w:p>
    <w:p w:rsidR="00CB249D" w:rsidRDefault="00CB249D" w:rsidP="00B37E75">
      <w:pPr>
        <w:spacing w:after="288" w:line="484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B249D" w:rsidRPr="00417CBA" w:rsidRDefault="00CB249D" w:rsidP="00B37E75">
      <w:pPr>
        <w:spacing w:after="288" w:line="484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sz w:val="24"/>
          <w:szCs w:val="24"/>
          <w:lang w:eastAsia="ru-RU"/>
        </w:rPr>
        <w:t>Уметь внимательно, не отвлекаясь, слушать (30 – 35 минут).</w:t>
      </w:r>
    </w:p>
    <w:p w:rsidR="00CB249D" w:rsidRPr="0018242A" w:rsidRDefault="00CB249D" w:rsidP="00B37E75">
      <w:pPr>
        <w:spacing w:after="288" w:line="484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8242A">
        <w:rPr>
          <w:rFonts w:ascii="Times New Roman" w:hAnsi="Times New Roman"/>
          <w:sz w:val="24"/>
          <w:szCs w:val="24"/>
          <w:lang w:eastAsia="ru-RU"/>
        </w:rPr>
        <w:t>Сохранять стройную, хорошую осанку, особенно в положении сидя.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182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Математика.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• Цифры от 0 до 10, а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рифметические знаки: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• </w:t>
      </w:r>
      <w:r w:rsidRPr="0018242A">
        <w:rPr>
          <w:rFonts w:ascii="Times New Roman" w:hAnsi="Times New Roman"/>
          <w:sz w:val="24"/>
          <w:szCs w:val="24"/>
          <w:lang w:eastAsia="ru-RU"/>
        </w:rPr>
        <w:t>Свободно считать до 10 и обратно, выполнять счётные операции в пределах 10.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• </w:t>
      </w:r>
      <w:r w:rsidRPr="0018242A">
        <w:rPr>
          <w:rFonts w:ascii="Times New Roman" w:hAnsi="Times New Roman"/>
          <w:sz w:val="24"/>
          <w:szCs w:val="24"/>
          <w:lang w:eastAsia="ru-RU"/>
        </w:rPr>
        <w:t>Различать и правильно называть плоскостные геометрические фигуры: круг, квадрат, прямоугольник, треугольник, овал.</w:t>
      </w:r>
    </w:p>
    <w:p w:rsidR="00CB249D" w:rsidRDefault="00CB249D" w:rsidP="00417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• Деление круга, квадрата напополам, на четыре части.</w:t>
      </w:r>
    </w:p>
    <w:p w:rsidR="00CB249D" w:rsidRPr="00417CBA" w:rsidRDefault="00CB249D" w:rsidP="00417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18242A">
        <w:rPr>
          <w:rFonts w:ascii="Times New Roman" w:hAnsi="Times New Roman"/>
          <w:sz w:val="24"/>
          <w:szCs w:val="24"/>
          <w:lang w:eastAsia="ru-RU"/>
        </w:rPr>
        <w:t>уметь сравнивать числа первого десятка (например, 7 меньше 8, 5 &gt;4 , 6 =6);</w:t>
      </w:r>
    </w:p>
    <w:p w:rsidR="00CB249D" w:rsidRPr="0018242A" w:rsidRDefault="00CB249D" w:rsidP="0079150D">
      <w:pPr>
        <w:spacing w:after="288" w:line="484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18242A">
        <w:rPr>
          <w:rFonts w:ascii="Times New Roman" w:hAnsi="Times New Roman"/>
          <w:sz w:val="24"/>
          <w:szCs w:val="24"/>
          <w:lang w:eastAsia="ru-RU"/>
        </w:rPr>
        <w:t>уметь соотносить цифру и число предметов;</w:t>
      </w:r>
    </w:p>
    <w:p w:rsidR="00CB249D" w:rsidRPr="0018242A" w:rsidRDefault="00CB249D" w:rsidP="0079150D">
      <w:pPr>
        <w:spacing w:after="288" w:line="484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18242A">
        <w:rPr>
          <w:rFonts w:ascii="Times New Roman" w:hAnsi="Times New Roman"/>
          <w:sz w:val="24"/>
          <w:szCs w:val="24"/>
          <w:lang w:eastAsia="ru-RU"/>
        </w:rPr>
        <w:t>уметь измерять с помощью линейки;</w:t>
      </w:r>
    </w:p>
    <w:p w:rsidR="00CB249D" w:rsidRPr="0018242A" w:rsidRDefault="00CB249D" w:rsidP="0079150D">
      <w:pPr>
        <w:spacing w:after="288" w:line="484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18242A">
        <w:rPr>
          <w:rFonts w:ascii="Times New Roman" w:hAnsi="Times New Roman"/>
          <w:sz w:val="24"/>
          <w:szCs w:val="24"/>
          <w:lang w:eastAsia="ru-RU"/>
        </w:rPr>
        <w:t>уметь составлять и решать задачи в одно действие на сложение и вычитание;</w:t>
      </w:r>
    </w:p>
    <w:p w:rsidR="00CB249D" w:rsidRPr="0018242A" w:rsidRDefault="00CB249D" w:rsidP="0079150D">
      <w:pPr>
        <w:spacing w:after="288" w:line="484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18242A">
        <w:rPr>
          <w:rFonts w:ascii="Times New Roman" w:hAnsi="Times New Roman"/>
          <w:sz w:val="24"/>
          <w:szCs w:val="24"/>
          <w:lang w:eastAsia="ru-RU"/>
        </w:rPr>
        <w:t>уметь сравнивать предметы по цвету, размеру, форме;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• Ориентирование в пространстве и на листе бумаги: «справа, слева, вверху, внизу, над, под, за  и т. п.</w:t>
      </w:r>
    </w:p>
    <w:p w:rsidR="00CB249D" w:rsidRPr="0018242A" w:rsidRDefault="00CB249D" w:rsidP="00B37E75">
      <w:pPr>
        <w:spacing w:after="288" w:line="484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182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Память.</w:t>
      </w:r>
      <w:r w:rsidRPr="001824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• Запоминание 10-12 картинок.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• Рассказывание по памяти стишков, скороговорок, пословиц, сказок и т.п.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• Пересказ  текста из 4-5 предложений.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182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Мышление.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• Заканчивать предложение, например, «Река широкая, а ручей…», «Суп горячий, а компот…» и т. п.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• Находить лишнее слово из группы слов, например, «стол, стул, кровать, сапоги, кресло», «лиса, медведь, волк, собака, заяц» и т. д.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• Определять последовательность событий, чтобы сначала, а что–потом.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• Находить несоответствия в рисунках, стихах-небылицах.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• Складывать пазлы без помощи взрослого.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• Сложить из бумаги вместе со взрослым, простой предмет: лодочку, кораблик.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82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5)Мелкая моторика.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• Правильно держать в руке ручку, карандаш, кисть и регулировать силу их нажима при письме и рисовании.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• Раскрашивать предметы и штриховать их, не выходя за контур.</w:t>
      </w:r>
    </w:p>
    <w:p w:rsidR="00CB249D" w:rsidRPr="0018242A" w:rsidRDefault="00CB249D" w:rsidP="00B37E7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18242A">
        <w:rPr>
          <w:rFonts w:ascii="Times New Roman" w:hAnsi="Times New Roman"/>
          <w:sz w:val="24"/>
          <w:szCs w:val="24"/>
          <w:lang w:eastAsia="ru-RU"/>
        </w:rPr>
        <w:t>Хорошо владеть ножницами (резать полоски, квадраты, круги,</w:t>
      </w:r>
    </w:p>
    <w:p w:rsidR="00CB249D" w:rsidRPr="00417CBA" w:rsidRDefault="00CB249D" w:rsidP="00B37E75">
      <w:pPr>
        <w:spacing w:after="288" w:line="484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8242A">
        <w:rPr>
          <w:rFonts w:ascii="Times New Roman" w:hAnsi="Times New Roman"/>
          <w:sz w:val="24"/>
          <w:szCs w:val="24"/>
          <w:lang w:eastAsia="ru-RU"/>
        </w:rPr>
        <w:t>прямоугольники, треугольники, овалы, вырезать по контуру предмет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• Выполнять аппликации.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182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Речь.</w:t>
      </w:r>
      <w:r w:rsidRPr="001824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8242A">
        <w:rPr>
          <w:rFonts w:ascii="Times New Roman" w:hAnsi="Times New Roman"/>
          <w:b/>
          <w:bCs/>
          <w:sz w:val="24"/>
          <w:szCs w:val="24"/>
          <w:lang w:eastAsia="ru-RU"/>
        </w:rPr>
        <w:t>В области развития речи и готовности к овладению грамотой</w:t>
      </w:r>
      <w:r w:rsidRPr="0018242A">
        <w:rPr>
          <w:rFonts w:ascii="Times New Roman" w:hAnsi="Times New Roman"/>
          <w:sz w:val="24"/>
          <w:szCs w:val="24"/>
          <w:lang w:eastAsia="ru-RU"/>
        </w:rPr>
        <w:t> будущему первокласснику необходимо: уметь четко произносить все звуки речи;  уметь интонационно выделять звуки в словах; уметь выделять заданный звук в потоке речи; уметь определять место звука в слове (в начале, в середине, в конце); уметь произносить слова по слогам;  уметь составлять предложения из 3-5 слов;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242A">
        <w:rPr>
          <w:rFonts w:ascii="Times New Roman" w:hAnsi="Times New Roman"/>
          <w:sz w:val="24"/>
          <w:szCs w:val="24"/>
          <w:lang w:eastAsia="ru-RU"/>
        </w:rPr>
        <w:t>уметь называть в предложении только 2-е слово, только 3-е слово, только 4-е слово и т.д.; уметь использовать обобщающие понятия (медведь, лиса, волк — это животные);  уметь составлять рассказ по картинке (например, «В зоопарке», «На детской площадке», и т.д.);  уметь составлять несколько предложения: о предмете; различать жанры художественной литературы (сказка, рассказ, стихотворение, басня);  уметь наизусть читать любимые стихотворения; знать автора прочитанного стихотворения;  уметь последовательно передавать содержание сказки.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• Составлять предложения из нескольких слов, например, кошка, двор, идти, солнечный зайчик, играть.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• Понимать и объяснять смысл пословиц.</w:t>
      </w:r>
    </w:p>
    <w:p w:rsidR="00CB249D" w:rsidRDefault="00CB249D" w:rsidP="00B37E75">
      <w:pPr>
        <w:spacing w:after="288" w:line="484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18242A">
        <w:rPr>
          <w:rFonts w:ascii="Times New Roman" w:hAnsi="Times New Roman"/>
          <w:sz w:val="24"/>
          <w:szCs w:val="24"/>
          <w:lang w:eastAsia="ru-RU"/>
        </w:rPr>
        <w:t>Знать и уметь рассказывать русские народные сказки.</w:t>
      </w:r>
    </w:p>
    <w:p w:rsidR="00CB249D" w:rsidRPr="00315CB0" w:rsidRDefault="00CB249D" w:rsidP="00B37E75">
      <w:pPr>
        <w:spacing w:after="288" w:line="484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18242A">
        <w:rPr>
          <w:rFonts w:ascii="Times New Roman" w:hAnsi="Times New Roman"/>
          <w:sz w:val="24"/>
          <w:szCs w:val="24"/>
          <w:lang w:eastAsia="ru-RU"/>
        </w:rPr>
        <w:t>Уметь полно и последовательно пересказать прослушанный или прочитанный рассказ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• Составлять связный рассказ по картинке и серии картинок.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• Выразительно рассказывать стихи с правильной интонацией.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• Различать в словах буквы и звуки, р</w:t>
      </w:r>
      <w:r w:rsidRPr="0018242A">
        <w:rPr>
          <w:rFonts w:ascii="Times New Roman" w:hAnsi="Times New Roman"/>
          <w:sz w:val="24"/>
          <w:szCs w:val="24"/>
          <w:lang w:eastAsia="ru-RU"/>
        </w:rPr>
        <w:t>азличать гласные и согласные звуки.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182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Окружающий мир.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• Знать основные цвета, домашних и диких животных, птиц, деревья, грибы, цветы, овощи, фрукты и так далее.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• Называть времена года (</w:t>
      </w:r>
      <w:r w:rsidRPr="0018242A">
        <w:rPr>
          <w:rFonts w:ascii="Times New Roman" w:hAnsi="Times New Roman"/>
          <w:sz w:val="24"/>
          <w:szCs w:val="24"/>
          <w:lang w:eastAsia="ru-RU"/>
        </w:rPr>
        <w:t>последовательность, месяцы, основные приметы каждого времени года)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CB249D" w:rsidRPr="0018242A" w:rsidRDefault="00CB249D" w:rsidP="0079150D">
      <w:pPr>
        <w:spacing w:after="288" w:line="484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18242A">
        <w:rPr>
          <w:rFonts w:ascii="Times New Roman" w:hAnsi="Times New Roman"/>
          <w:sz w:val="24"/>
          <w:szCs w:val="24"/>
          <w:lang w:eastAsia="ru-RU"/>
        </w:rPr>
        <w:t>уметь различать по внешнему виду растения, распространенные в нашей местности (например, ель, береза, дуб, подсолнух, ромашка) и называть их отличительные признаки;</w:t>
      </w:r>
    </w:p>
    <w:p w:rsidR="00CB249D" w:rsidRPr="0018242A" w:rsidRDefault="00CB249D" w:rsidP="0079150D">
      <w:pPr>
        <w:spacing w:after="288" w:line="484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18242A">
        <w:rPr>
          <w:rFonts w:ascii="Times New Roman" w:hAnsi="Times New Roman"/>
          <w:sz w:val="24"/>
          <w:szCs w:val="24"/>
          <w:lang w:eastAsia="ru-RU"/>
        </w:rPr>
        <w:t xml:space="preserve">уметь различать по внешнему виду птиц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242A">
        <w:rPr>
          <w:rFonts w:ascii="Times New Roman" w:hAnsi="Times New Roman"/>
          <w:sz w:val="24"/>
          <w:szCs w:val="24"/>
          <w:lang w:eastAsia="ru-RU"/>
        </w:rPr>
        <w:t>(например, дятел, ворона, воробей);</w:t>
      </w:r>
    </w:p>
    <w:p w:rsidR="00CB249D" w:rsidRDefault="00CB249D" w:rsidP="00B37E75">
      <w:pPr>
        <w:spacing w:after="288" w:line="484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18242A">
        <w:rPr>
          <w:rFonts w:ascii="Times New Roman" w:hAnsi="Times New Roman"/>
          <w:sz w:val="24"/>
          <w:szCs w:val="24"/>
          <w:lang w:eastAsia="ru-RU"/>
        </w:rPr>
        <w:t>знать названия 1-3 комнатных растений;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B249D" w:rsidRPr="0018242A" w:rsidRDefault="00CB249D" w:rsidP="00B37E75">
      <w:pPr>
        <w:spacing w:after="288" w:line="484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18242A">
        <w:rPr>
          <w:rFonts w:ascii="Times New Roman" w:hAnsi="Times New Roman"/>
          <w:sz w:val="24"/>
          <w:szCs w:val="24"/>
          <w:lang w:eastAsia="ru-RU"/>
        </w:rPr>
        <w:t>знать названия всех дней недели, времена года, месяца.</w:t>
      </w:r>
    </w:p>
    <w:p w:rsidR="00CB249D" w:rsidRPr="0018242A" w:rsidRDefault="00CB249D" w:rsidP="00A45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Главной задачей воспитателей и родителей по подготовке детей к школе является именно развитие речи ребёнка.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Если ребёнок путает звуки в произношении, он перепутает их на письме. Он также смешивает слова, которые различаются только этими звуками: лак – рак, жар – шар,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рад – ряд, щель – цель и т.п. Обращаем ваше внимание на то, чтобы вы не путали звук и букву!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8242A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Запомните!</w:t>
      </w:r>
    </w:p>
    <w:p w:rsidR="00CB249D" w:rsidRPr="0018242A" w:rsidRDefault="00CB249D" w:rsidP="00A45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Звуки мы слышим и произносим;</w:t>
      </w:r>
    </w:p>
    <w:p w:rsidR="00CB249D" w:rsidRPr="0018242A" w:rsidRDefault="00CB249D" w:rsidP="00A45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звуки речи на письме мы обозначаем буквами;</w:t>
      </w:r>
    </w:p>
    <w:p w:rsidR="00CB249D" w:rsidRPr="0018242A" w:rsidRDefault="00CB249D" w:rsidP="00A45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буквы мы пишем, видим и читаем.</w:t>
      </w:r>
    </w:p>
    <w:p w:rsidR="00CB249D" w:rsidRPr="0018242A" w:rsidRDefault="00CB249D" w:rsidP="00A45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Рекомендуем  дошкольникам, не умеющим читать, называть буквы, как звуки, без призвука [Э]: не «бэ», «ве», а [б] [в]. 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Одна буква может обозначать разные звуки (твёрдый или мягкий).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реализуем следующие задачи: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развитие артикуляционной, мелкой и общей моторики;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формирование фонематического слуха, навыков звукового  анализа и синтеза;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обогащения словарного запаса;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формирования грамматического строя речи;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развития связной речи;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обучение грамоте.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Чтение – это первоначальная ступенька в школьном обучении родному языку.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Но прежде чем начать читать, надо научить ребёнка слушать, из каких звуков состоят слова, научить звуковому анализу слов, то есть называть по порядку звуки, из которых они состоят.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>Очень важно научить ребёнка сознательно выделять звуки из слова, определять место звука в слове, для успешной подготовкой к обучению в школе.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На занятиях по обучению грамоте мы учим детей давать характеристики гласным и согласным звукам, и учимся их обозначать  их на карточках, гласный – красным цветом, согласный твёрдый – синим, согласный мягкий  - зелёным. Предлагаю вам схемы разбора слова. </w:t>
      </w:r>
    </w:p>
    <w:p w:rsidR="00CB249D" w:rsidRDefault="00CB249D" w:rsidP="00AB4AE9">
      <w:pPr>
        <w:pStyle w:val="NormalWeb"/>
        <w:shd w:val="clear" w:color="auto" w:fill="FFFFFF"/>
        <w:jc w:val="both"/>
        <w:rPr>
          <w:shd w:val="clear" w:color="auto" w:fill="FFFFFF"/>
        </w:rPr>
      </w:pPr>
      <w:r w:rsidRPr="0018242A">
        <w:rPr>
          <w:shd w:val="clear" w:color="auto" w:fill="FFFFFF"/>
        </w:rPr>
        <w:t>Оценить развитие будущего первоклассника можно самим или проконсультироваться у детского психолога. Специальные тесты для диагностики готовности к школе сейчас вполне доступны, продаются во многих книжных магазинах. Но одна отдельно взятая методика не позволяет полностью оценить все стороны развития ребенка. И все же такая проверка покажет, над, чем стоит еще поработать до 1 сентября.</w:t>
      </w:r>
      <w:r w:rsidRPr="0018242A">
        <w:br/>
      </w:r>
      <w:r w:rsidRPr="0018242A">
        <w:rPr>
          <w:rStyle w:val="Strong"/>
          <w:bdr w:val="none" w:sz="0" w:space="0" w:color="auto" w:frame="1"/>
          <w:shd w:val="clear" w:color="auto" w:fill="FFFFFF"/>
        </w:rPr>
        <w:t>Такие тесты обычно проверяют:</w:t>
      </w:r>
      <w:r w:rsidRPr="0018242A">
        <w:rPr>
          <w:shd w:val="clear" w:color="auto" w:fill="FFFFFF"/>
        </w:rPr>
        <w:t> (вопросы раздают каждому родителю)</w:t>
      </w:r>
      <w:r w:rsidRPr="0018242A">
        <w:br/>
      </w:r>
      <w:r w:rsidRPr="0018242A">
        <w:rPr>
          <w:shd w:val="clear" w:color="auto" w:fill="FFFFFF"/>
        </w:rPr>
        <w:t>- развитие памяти (норма при запоминании 10 слов – 6 и более слов);</w:t>
      </w:r>
      <w:r w:rsidRPr="0018242A">
        <w:br/>
      </w:r>
      <w:r w:rsidRPr="0018242A">
        <w:rPr>
          <w:shd w:val="clear" w:color="auto" w:fill="FFFFFF"/>
        </w:rPr>
        <w:t>- чистоту произношения; умение повторить сложное слово; умение различать звуки в словах;</w:t>
      </w:r>
      <w:r w:rsidRPr="0018242A">
        <w:br/>
      </w:r>
      <w:r w:rsidRPr="0018242A">
        <w:rPr>
          <w:shd w:val="clear" w:color="auto" w:fill="FFFFFF"/>
        </w:rPr>
        <w:t>- развитие речи (богатство словаря, способность составить рассказ по картинкам, пересказать услышанное и т.д.);</w:t>
      </w:r>
      <w:r w:rsidRPr="0018242A">
        <w:br/>
      </w:r>
      <w:r w:rsidRPr="0018242A">
        <w:rPr>
          <w:shd w:val="clear" w:color="auto" w:fill="FFFFFF"/>
        </w:rPr>
        <w:t>- произвольное внимание (умение работать над учебным заданием в течение 10 минут, не отвлекаясь);</w:t>
      </w:r>
      <w:r w:rsidRPr="0018242A">
        <w:br/>
      </w:r>
      <w:r w:rsidRPr="0018242A">
        <w:rPr>
          <w:shd w:val="clear" w:color="auto" w:fill="FFFFFF"/>
        </w:rPr>
        <w:t>- готовность руки к письму (нужно скопировать несложный рисунок, несложную фразу);</w:t>
      </w:r>
      <w:r w:rsidRPr="0018242A">
        <w:br/>
      </w:r>
      <w:r w:rsidRPr="0018242A">
        <w:rPr>
          <w:shd w:val="clear" w:color="auto" w:fill="FFFFFF"/>
        </w:rPr>
        <w:t>- умение действовать по инструкции (нарисовать узор по клеточкам под диктовку, сложить узор из кубиков по образцу);</w:t>
      </w:r>
      <w:r w:rsidRPr="0018242A">
        <w:br/>
      </w:r>
      <w:r w:rsidRPr="0018242A">
        <w:rPr>
          <w:shd w:val="clear" w:color="auto" w:fill="FFFFFF"/>
        </w:rPr>
        <w:t>- развитие логического мышления (умение найти сходство-различие, обобщать, назвать лишний из предложенных предметов; расположить картинки, связанные сюжетом, в нужной последовательности и т.д.);</w:t>
      </w:r>
      <w:r w:rsidRPr="0018242A">
        <w:br/>
      </w:r>
      <w:r w:rsidRPr="0018242A">
        <w:rPr>
          <w:shd w:val="clear" w:color="auto" w:fill="FFFFFF"/>
        </w:rPr>
        <w:t>- пространственную ориентацию (умение назвать, где находится предмет – справа, слева, за, над, под и т.д.);</w:t>
      </w:r>
      <w:r w:rsidRPr="0018242A">
        <w:br/>
      </w:r>
      <w:r w:rsidRPr="0018242A">
        <w:rPr>
          <w:shd w:val="clear" w:color="auto" w:fill="FFFFFF"/>
        </w:rPr>
        <w:t>- общую осведомленность ребенка об окружающем мире;</w:t>
      </w:r>
      <w:r w:rsidRPr="0018242A">
        <w:br/>
      </w:r>
      <w:r w:rsidRPr="0018242A">
        <w:rPr>
          <w:shd w:val="clear" w:color="auto" w:fill="FFFFFF"/>
        </w:rPr>
        <w:t>- элементарные математические навыки (порядковый счет до десяти, прямой и обратный; умение решить не сложную задачу с помощью предметов). </w:t>
      </w:r>
      <w:r w:rsidRPr="0018242A">
        <w:br/>
      </w:r>
      <w:r w:rsidRPr="0018242A">
        <w:br/>
      </w:r>
      <w:r w:rsidRPr="0018242A">
        <w:rPr>
          <w:shd w:val="clear" w:color="auto" w:fill="FFFFFF"/>
        </w:rPr>
        <w:t>Оценивают также, что привлекает ребенка в школе (возможность получить новые знания или чисто внешние атрибуты – новый рюкзак, интересный пенал и т.п.); как он контактирует с незнакомыми взрослыми и детьми; какой у него личный темп работы и многое другое. </w:t>
      </w:r>
    </w:p>
    <w:p w:rsidR="00CB249D" w:rsidRDefault="00CB249D" w:rsidP="00AB4AE9">
      <w:pPr>
        <w:pStyle w:val="NormalWeb"/>
        <w:shd w:val="clear" w:color="auto" w:fill="FFFFFF"/>
        <w:jc w:val="both"/>
        <w:rPr>
          <w:shd w:val="clear" w:color="auto" w:fill="FFFFFF"/>
        </w:rPr>
      </w:pPr>
    </w:p>
    <w:p w:rsidR="00CB249D" w:rsidRPr="0018242A" w:rsidRDefault="00CB249D" w:rsidP="000A1A12">
      <w:pPr>
        <w:pStyle w:val="NormalWeb"/>
        <w:spacing w:before="0" w:beforeAutospacing="0" w:after="192" w:afterAutospacing="0"/>
        <w:jc w:val="both"/>
        <w:rPr>
          <w:b/>
          <w:bCs/>
        </w:rPr>
      </w:pPr>
      <w:r w:rsidRPr="0018242A">
        <w:rPr>
          <w:b/>
          <w:bCs/>
        </w:rPr>
        <w:t>Игра  «Собери портфель»</w:t>
      </w:r>
    </w:p>
    <w:p w:rsidR="00CB249D" w:rsidRPr="000A1A12" w:rsidRDefault="00CB249D" w:rsidP="000A1A12">
      <w:pPr>
        <w:pStyle w:val="NormalWeb"/>
        <w:spacing w:before="0" w:beforeAutospacing="0" w:after="192" w:afterAutospacing="0"/>
        <w:jc w:val="both"/>
      </w:pPr>
      <w:r w:rsidRPr="0018242A">
        <w:t xml:space="preserve">Просим Вас сложить в этот портфель те качества, которые как вы считаете, необходимы  детям для успешного поступления в школу. 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      С первых дней школа предъявит  ребенку «правила для учащихся», которые он должен выполнять.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182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Поэтому Вам, родители, надо обратить сейчас серьезное внимание на воспитание у них: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а) послушания;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б) сдержанности;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в) вежливого отношения к людям;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г) умение культурно вести себя в обществе детей, взрослых.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     Как сформировать данные качества 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 Чтобы воспитать послушание у ребенка, надо систематически изо дня в день, добиваться от ребенка выполнения всех требований взрослых с одного слова. Если поручаем какое-нибудь дело надо, чтоб ребенок доводил его до конца, контролировать. Нет слова </w:t>
      </w:r>
      <w:r w:rsidRPr="0018242A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«не хочу», «не буду».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 Дети дошкольного возраста подвижны, непоседливы. Поэтому важно до школы вырабатывать у них привычку сдержанности, умение тормозить чувства, желание, если они противоречат интересам окружающих.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Очень часто дети вступают в разговор взрослых, учите их сдержанности. Да потому что с самого раннего детства родители мало обращали внимание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 поведение, не останавливали их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огда они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бивала речь говорящих, вмешивались. Мы этим самым воспитываем 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дисциплинированность, общую культуру поведения самоконтроль.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 Эти качества потребуются не только в школе для успешного обучения, но и в жизни, в семье.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 Если вы хотите, чтобы ребенок ваш был вежлив, скромен, почтителен с взрослыми и детьми, недостаточно ему говорить «Будь вежливым», «Веди себя скромно, прилично».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 Ему могут быть непонятны эти слова «вежливость, скромность, почтительность».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Он может даже и не знать их значения.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Ему надо прививать правила вежливости:</w:t>
      </w:r>
    </w:p>
    <w:p w:rsidR="00CB249D" w:rsidRPr="0018242A" w:rsidRDefault="00CB249D" w:rsidP="00B024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 Здороваться, прощаться со взрослыми, с родными, соседями, в саду, в общественных местах;</w:t>
      </w:r>
    </w:p>
    <w:p w:rsidR="00CB249D" w:rsidRPr="0018242A" w:rsidRDefault="00CB249D" w:rsidP="00B024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 Извиняться, благодарить за услугу;</w:t>
      </w:r>
    </w:p>
    <w:p w:rsidR="00CB249D" w:rsidRPr="0018242A" w:rsidRDefault="00CB249D" w:rsidP="00B024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Обращаться ко всем взрослым на «вы»;</w:t>
      </w:r>
    </w:p>
    <w:p w:rsidR="00CB249D" w:rsidRPr="0018242A" w:rsidRDefault="00CB249D" w:rsidP="00B024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Уважать труд взрослых: входя в помещение вытирать ноги, не портить одежды, убирать за собой одежду, игрушки, книги;</w:t>
      </w:r>
    </w:p>
    <w:p w:rsidR="00CB249D" w:rsidRPr="0018242A" w:rsidRDefault="00CB249D" w:rsidP="00B024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Не вмешиваться в разговор взрослых;</w:t>
      </w:r>
    </w:p>
    <w:p w:rsidR="00CB249D" w:rsidRPr="0018242A" w:rsidRDefault="00CB249D" w:rsidP="00B024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Не шуметь, если дома или у соседей кто-либо отдыхает, болеет;</w:t>
      </w:r>
    </w:p>
    <w:p w:rsidR="00CB249D" w:rsidRPr="0018242A" w:rsidRDefault="00CB249D" w:rsidP="00B024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Не бегать, не прыгать, не кричать в общественных местах;</w:t>
      </w:r>
    </w:p>
    <w:p w:rsidR="00CB249D" w:rsidRPr="0018242A" w:rsidRDefault="00CB249D" w:rsidP="00B024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Вежливо вести себя на улице: говорить тихо, не обращать на себя внимание окружающих;</w:t>
      </w:r>
    </w:p>
    <w:p w:rsidR="00CB249D" w:rsidRPr="0018242A" w:rsidRDefault="00CB249D" w:rsidP="00B024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Благодарить за еду, оказывать посильную услугу взрослым, предложить стул, уступить место, пропустить вперед взрослого.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182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 должны знать: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Самый сильный верный способ воспитания вежливости у детей – это хороший пример самих родителей. Прежде всего, самим взрослым надо быть вежливыми друг с другом.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Не одергивайте его без надобности, не наказывайте в присутствии посторонних. Не допускайте уговоров и упрашивания. Ребенок должен знать слово нельзя, и подчиняться ему.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Не забывайте: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Похвала и осуждение – сильные воспитательные средства. Но хвалить нужно осторожно, иначе может развиться самомнение.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Следите за своими поступками и словами.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Не срывайте зла на детях, сдерживайте себя.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Вся учебно-воспитательная работа детского сада направлена на всестороннюю подготовку ребенка к обучению в школе.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Детский сад воспитывает интерес к школе, желание учиться.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В детском саду воспитывают:  самостоятельность, трудолюбие, дисциплинированность, опрятность, чувство дружбы, товарищества.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Детей учат внимательно слушать, понимать взрослых, быть усидчивыми, внимательными на занятиях.</w:t>
      </w:r>
    </w:p>
    <w:p w:rsidR="00CB249D" w:rsidRPr="0018242A" w:rsidRDefault="00CB249D" w:rsidP="00B02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В заключение могу привести слова Ушинского.</w:t>
      </w:r>
    </w:p>
    <w:p w:rsidR="00CB249D" w:rsidRPr="0018242A" w:rsidRDefault="00CB249D" w:rsidP="00A45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>«Не думайте,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нет дома. Как вы одеваетесь, как вы разговариваете с другими людьми и о других людях, как вы радуетесь или печалитесь, как вы обращаетесь с друзьями и с врагами, как смеетесь, читаете газету – все это имеет для ребенка большое значение. Малейшие,  изменения ребенок видит и чувствует.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CB249D" w:rsidRPr="0018242A" w:rsidRDefault="00CB249D" w:rsidP="00A45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Хочется напомнить о вечернем чтении книг. Даже если он уже научился самостоятельно читать, ПОЧИТАЙТЕ. После чтения  мы беседуем о том, что и как понял каждый ребёнок. Это приучает ребёнка анализировать суть прочитанного, воспитывать ребёнка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нравственно, а кроме того, учит</w:t>
      </w:r>
      <w:r w:rsidRPr="001824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связной, последовательной речи, закреплять  в словаре новые слова. Ведь чем совершеннее речь ребёнка, тем успешнее будет его обучение в школе. При подготовке к школе важно учить ребёнка сравнивать, сопоставлять, делать выводы и обобщения. Для этого дошкольник должен  научиться,  внимательно  слушать книгу,  рассказ взрослого, правильно и последовательно излагать свои мысли, грамотно строить предложения.</w:t>
      </w:r>
    </w:p>
    <w:p w:rsidR="00CB249D" w:rsidRPr="0018242A" w:rsidRDefault="00CB249D" w:rsidP="003F56E5">
      <w:pPr>
        <w:pStyle w:val="NormalWeb"/>
        <w:spacing w:before="0" w:beforeAutospacing="0" w:after="192" w:afterAutospacing="0"/>
        <w:jc w:val="both"/>
        <w:rPr>
          <w:color w:val="000000"/>
        </w:rPr>
      </w:pPr>
      <w:r w:rsidRPr="0018242A">
        <w:rPr>
          <w:color w:val="000000"/>
        </w:rPr>
        <w:t> Итак, до школы осталось мало времени. Используйте эго таким образом, чтобы у вашего ребенка было меньше проблем в школе в этот трудный для него период.</w:t>
      </w:r>
    </w:p>
    <w:p w:rsidR="00CB249D" w:rsidRPr="0018242A" w:rsidRDefault="00CB249D" w:rsidP="003F56E5">
      <w:pPr>
        <w:pStyle w:val="NormalWeb"/>
        <w:spacing w:before="0" w:beforeAutospacing="0" w:after="192" w:afterAutospacing="0"/>
        <w:jc w:val="both"/>
      </w:pPr>
      <w:r w:rsidRPr="0018242A">
        <w:rPr>
          <w:b/>
          <w:bCs/>
        </w:rPr>
        <w:t>Особенности образовательного процесса в группе.</w:t>
      </w:r>
    </w:p>
    <w:p w:rsidR="00CB249D" w:rsidRPr="0018242A" w:rsidRDefault="00CB249D" w:rsidP="003F56E5">
      <w:pPr>
        <w:jc w:val="both"/>
        <w:rPr>
          <w:rFonts w:ascii="Times New Roman" w:hAnsi="Times New Roman"/>
          <w:sz w:val="24"/>
          <w:szCs w:val="24"/>
        </w:rPr>
      </w:pPr>
      <w:r w:rsidRPr="0018242A">
        <w:rPr>
          <w:rFonts w:ascii="Times New Roman" w:hAnsi="Times New Roman"/>
          <w:sz w:val="24"/>
          <w:szCs w:val="24"/>
        </w:rPr>
        <w:t>Воспитатель рассказывает родителям о режиме дня, образовательных программах, по которым осуществляется педагогический процесс, задачах воспитания и обучения, видах детской деятельности</w:t>
      </w:r>
      <w:r w:rsidRPr="0018242A">
        <w:rPr>
          <w:rFonts w:ascii="Times New Roman" w:hAnsi="Times New Roman"/>
          <w:b/>
          <w:bCs/>
          <w:sz w:val="24"/>
          <w:szCs w:val="24"/>
        </w:rPr>
        <w:t>.</w:t>
      </w:r>
    </w:p>
    <w:p w:rsidR="00CB249D" w:rsidRPr="0018242A" w:rsidRDefault="00CB249D" w:rsidP="003F56E5">
      <w:pPr>
        <w:jc w:val="both"/>
        <w:rPr>
          <w:rFonts w:ascii="Times New Roman" w:hAnsi="Times New Roman"/>
          <w:sz w:val="24"/>
          <w:szCs w:val="24"/>
        </w:rPr>
      </w:pPr>
      <w:r w:rsidRPr="0018242A">
        <w:rPr>
          <w:rFonts w:ascii="Times New Roman" w:hAnsi="Times New Roman"/>
          <w:sz w:val="24"/>
          <w:szCs w:val="24"/>
        </w:rPr>
        <w:t xml:space="preserve">Выступление воспитателя - возрастные особенности развития ребёнка 6-7-лет; </w:t>
      </w:r>
    </w:p>
    <w:p w:rsidR="00CB249D" w:rsidRPr="0018242A" w:rsidRDefault="00CB249D" w:rsidP="003F56E5">
      <w:pPr>
        <w:jc w:val="both"/>
        <w:rPr>
          <w:rFonts w:ascii="Times New Roman" w:hAnsi="Times New Roman"/>
          <w:sz w:val="24"/>
          <w:szCs w:val="24"/>
        </w:rPr>
      </w:pPr>
      <w:r w:rsidRPr="0018242A">
        <w:rPr>
          <w:rFonts w:ascii="Times New Roman" w:hAnsi="Times New Roman"/>
          <w:sz w:val="24"/>
          <w:szCs w:val="24"/>
        </w:rPr>
        <w:t xml:space="preserve"> - режим дня;</w:t>
      </w:r>
    </w:p>
    <w:p w:rsidR="00CB249D" w:rsidRPr="0018242A" w:rsidRDefault="00CB249D" w:rsidP="003F56E5">
      <w:pPr>
        <w:jc w:val="both"/>
        <w:rPr>
          <w:rFonts w:ascii="Times New Roman" w:hAnsi="Times New Roman"/>
          <w:sz w:val="24"/>
          <w:szCs w:val="24"/>
        </w:rPr>
      </w:pPr>
      <w:r w:rsidRPr="0018242A">
        <w:rPr>
          <w:rFonts w:ascii="Times New Roman" w:hAnsi="Times New Roman"/>
          <w:sz w:val="24"/>
          <w:szCs w:val="24"/>
        </w:rPr>
        <w:t xml:space="preserve"> - сетка занятий;</w:t>
      </w:r>
    </w:p>
    <w:p w:rsidR="00CB249D" w:rsidRPr="0018242A" w:rsidRDefault="00CB249D" w:rsidP="003F56E5">
      <w:pPr>
        <w:jc w:val="both"/>
        <w:rPr>
          <w:rFonts w:ascii="Times New Roman" w:hAnsi="Times New Roman"/>
          <w:sz w:val="24"/>
          <w:szCs w:val="24"/>
        </w:rPr>
      </w:pPr>
      <w:r w:rsidRPr="0018242A">
        <w:rPr>
          <w:rFonts w:ascii="Times New Roman" w:hAnsi="Times New Roman"/>
          <w:sz w:val="24"/>
          <w:szCs w:val="24"/>
        </w:rPr>
        <w:t xml:space="preserve"> - организация дополнительного образования;</w:t>
      </w:r>
    </w:p>
    <w:p w:rsidR="00CB249D" w:rsidRPr="0018242A" w:rsidRDefault="00CB249D" w:rsidP="006B5F48">
      <w:pPr>
        <w:jc w:val="both"/>
        <w:rPr>
          <w:rFonts w:ascii="Times New Roman" w:hAnsi="Times New Roman"/>
          <w:sz w:val="24"/>
          <w:szCs w:val="24"/>
        </w:rPr>
      </w:pPr>
      <w:r w:rsidRPr="0018242A">
        <w:rPr>
          <w:rFonts w:ascii="Times New Roman" w:hAnsi="Times New Roman"/>
          <w:sz w:val="24"/>
          <w:szCs w:val="24"/>
        </w:rPr>
        <w:t xml:space="preserve"> - работа узких специалистов. </w:t>
      </w:r>
    </w:p>
    <w:p w:rsidR="00CB249D" w:rsidRPr="0018242A" w:rsidRDefault="00CB249D" w:rsidP="006B5F48">
      <w:pPr>
        <w:jc w:val="both"/>
        <w:rPr>
          <w:rFonts w:ascii="Times New Roman" w:hAnsi="Times New Roman"/>
          <w:color w:val="111111"/>
          <w:sz w:val="24"/>
          <w:szCs w:val="24"/>
        </w:rPr>
      </w:pPr>
      <w:r w:rsidRPr="0018242A">
        <w:rPr>
          <w:rFonts w:ascii="Times New Roman" w:hAnsi="Times New Roman"/>
          <w:color w:val="111111"/>
          <w:sz w:val="24"/>
          <w:szCs w:val="24"/>
        </w:rPr>
        <w:t xml:space="preserve">А сейчас мы бы хотели напомнить вам о некоторых пунктах внутреннего распорядка в детском саду. </w:t>
      </w:r>
    </w:p>
    <w:p w:rsidR="00CB249D" w:rsidRPr="0018242A" w:rsidRDefault="00CB249D" w:rsidP="006B5F4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8242A">
        <w:rPr>
          <w:color w:val="111111"/>
        </w:rPr>
        <w:t>Своевременный приход в детский сад – зарядка у нас начинается в </w:t>
      </w:r>
      <w:r w:rsidRPr="0018242A">
        <w:rPr>
          <w:color w:val="111111"/>
          <w:bdr w:val="none" w:sz="0" w:space="0" w:color="auto" w:frame="1"/>
        </w:rPr>
        <w:t>8</w:t>
      </w:r>
      <w:r w:rsidRPr="0018242A">
        <w:rPr>
          <w:color w:val="111111"/>
        </w:rPr>
        <w:t>:45, и мы бы хотели, чтобы на ней присутствовало как можно больше детей.</w:t>
      </w:r>
      <w:r>
        <w:rPr>
          <w:color w:val="111111"/>
        </w:rPr>
        <w:t xml:space="preserve"> (привлекаем к проведению зарядки детей)</w:t>
      </w:r>
    </w:p>
    <w:p w:rsidR="00CB249D" w:rsidRPr="0018242A" w:rsidRDefault="00CB249D" w:rsidP="006B5F48">
      <w:pPr>
        <w:pStyle w:val="NormalWeb"/>
        <w:shd w:val="clear" w:color="auto" w:fill="FFFFFF"/>
        <w:spacing w:before="288" w:beforeAutospacing="0" w:after="288" w:afterAutospacing="0"/>
        <w:jc w:val="both"/>
        <w:rPr>
          <w:color w:val="111111"/>
        </w:rPr>
      </w:pPr>
      <w:r w:rsidRPr="0018242A">
        <w:rPr>
          <w:color w:val="111111"/>
        </w:rPr>
        <w:t>О невозможности прихода ребенка по болезни или другой уважительной причине просим Вас сообщать воспитателю. Ребенок, не посещающий детский сад более пяти дней (за исключением выходных и праздничных дней), должен иметь справку от врача.</w:t>
      </w:r>
    </w:p>
    <w:p w:rsidR="00CB249D" w:rsidRPr="0018242A" w:rsidRDefault="00CB249D" w:rsidP="006B5F48">
      <w:pPr>
        <w:pStyle w:val="NormalWeb"/>
        <w:shd w:val="clear" w:color="auto" w:fill="FFFFFF"/>
        <w:spacing w:before="288" w:beforeAutospacing="0" w:after="288" w:afterAutospacing="0"/>
        <w:jc w:val="both"/>
        <w:rPr>
          <w:color w:val="111111"/>
        </w:rPr>
      </w:pPr>
      <w:r w:rsidRPr="0018242A">
        <w:rPr>
          <w:color w:val="111111"/>
        </w:rPr>
        <w:t>Хотим напомнить о том, чтобы одежда соответствовала времени года и температуре. Необходимо иметь запасной комплект одежды в шкафчике, а так же сухие варежки.</w:t>
      </w:r>
    </w:p>
    <w:p w:rsidR="00CB249D" w:rsidRPr="0018242A" w:rsidRDefault="00CB249D" w:rsidP="006B5F4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8242A">
        <w:rPr>
          <w:color w:val="111111"/>
        </w:rPr>
        <w:t>Так же напоминаем  Вам, что  </w:t>
      </w:r>
      <w:r w:rsidRPr="0018242A">
        <w:rPr>
          <w:rStyle w:val="Strong"/>
          <w:color w:val="111111"/>
          <w:bdr w:val="none" w:sz="0" w:space="0" w:color="auto" w:frame="1"/>
        </w:rPr>
        <w:t xml:space="preserve">родитель </w:t>
      </w:r>
      <w:r w:rsidRPr="0018242A">
        <w:rPr>
          <w:color w:val="111111"/>
        </w:rPr>
        <w:t>передает ребенка только лично в руки воспитателя, обязательно расписывается в журнале о приеме ребенка в детский сад.</w:t>
      </w:r>
    </w:p>
    <w:p w:rsidR="00CB249D" w:rsidRPr="0018242A" w:rsidRDefault="00CB249D" w:rsidP="006B5F4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8242A">
        <w:rPr>
          <w:rStyle w:val="Strong"/>
          <w:color w:val="111111"/>
          <w:bdr w:val="none" w:sz="0" w:space="0" w:color="auto" w:frame="1"/>
        </w:rPr>
        <w:t>Родительская</w:t>
      </w:r>
      <w:r w:rsidRPr="0018242A">
        <w:rPr>
          <w:color w:val="111111"/>
        </w:rPr>
        <w:t xml:space="preserve"> плата за детский сад вносится своевременно. </w:t>
      </w:r>
    </w:p>
    <w:p w:rsidR="00CB249D" w:rsidRPr="0018242A" w:rsidRDefault="00CB249D" w:rsidP="006B5F48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CB249D" w:rsidRPr="0018242A" w:rsidRDefault="00CB249D" w:rsidP="006B5F48">
      <w:pPr>
        <w:jc w:val="both"/>
        <w:rPr>
          <w:rFonts w:ascii="Times New Roman" w:hAnsi="Times New Roman"/>
          <w:sz w:val="24"/>
          <w:szCs w:val="24"/>
        </w:rPr>
      </w:pPr>
      <w:r w:rsidRPr="0018242A">
        <w:rPr>
          <w:rFonts w:ascii="Times New Roman" w:hAnsi="Times New Roman"/>
          <w:sz w:val="24"/>
          <w:szCs w:val="24"/>
        </w:rPr>
        <w:t>В завершение родительского собрания, уважаемые родители,  просим вас на большом кленовом листе написать пожелания на этот учебный год. Возможно, вы хотели бы получить какую-то консультацию, у вас есть какие-то вопросы и предложения, что вас интересует и волнует.</w:t>
      </w:r>
    </w:p>
    <w:p w:rsidR="00CB249D" w:rsidRPr="0018242A" w:rsidRDefault="00CB249D" w:rsidP="006B5F48">
      <w:pPr>
        <w:jc w:val="both"/>
        <w:rPr>
          <w:rFonts w:ascii="Times New Roman" w:hAnsi="Times New Roman"/>
          <w:sz w:val="24"/>
          <w:szCs w:val="24"/>
        </w:rPr>
      </w:pPr>
      <w:r w:rsidRPr="0018242A">
        <w:rPr>
          <w:rFonts w:ascii="Times New Roman" w:hAnsi="Times New Roman"/>
          <w:sz w:val="24"/>
          <w:szCs w:val="24"/>
        </w:rPr>
        <w:t>Выбор родительского комитета группы. Выступление представителей родительского комитета.</w:t>
      </w:r>
    </w:p>
    <w:p w:rsidR="00CB249D" w:rsidRPr="0018242A" w:rsidRDefault="00CB249D" w:rsidP="003F56E5">
      <w:pPr>
        <w:jc w:val="both"/>
        <w:rPr>
          <w:rFonts w:ascii="Times New Roman" w:hAnsi="Times New Roman"/>
          <w:sz w:val="24"/>
          <w:szCs w:val="24"/>
        </w:rPr>
      </w:pPr>
      <w:r w:rsidRPr="0018242A">
        <w:rPr>
          <w:rFonts w:ascii="Times New Roman" w:hAnsi="Times New Roman"/>
          <w:sz w:val="24"/>
          <w:szCs w:val="24"/>
        </w:rPr>
        <w:t>Подведение итогов родительского собрания.</w:t>
      </w:r>
    </w:p>
    <w:p w:rsidR="00CB249D" w:rsidRPr="0018242A" w:rsidRDefault="00CB249D" w:rsidP="001B7E9E">
      <w:pPr>
        <w:rPr>
          <w:rFonts w:ascii="Times New Roman" w:hAnsi="Times New Roman"/>
          <w:sz w:val="24"/>
          <w:szCs w:val="24"/>
        </w:rPr>
      </w:pPr>
    </w:p>
    <w:sectPr w:rsidR="00CB249D" w:rsidRPr="0018242A" w:rsidSect="0009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83C"/>
    <w:multiLevelType w:val="multilevel"/>
    <w:tmpl w:val="858007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926D76"/>
    <w:multiLevelType w:val="multilevel"/>
    <w:tmpl w:val="384E88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F321CF"/>
    <w:multiLevelType w:val="multilevel"/>
    <w:tmpl w:val="79F636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D7115"/>
    <w:multiLevelType w:val="multilevel"/>
    <w:tmpl w:val="0464E0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DB5991"/>
    <w:multiLevelType w:val="multilevel"/>
    <w:tmpl w:val="9C5275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AD67F6"/>
    <w:multiLevelType w:val="multilevel"/>
    <w:tmpl w:val="21AE80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097293"/>
    <w:multiLevelType w:val="multilevel"/>
    <w:tmpl w:val="62CA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681B05"/>
    <w:multiLevelType w:val="multilevel"/>
    <w:tmpl w:val="6EBC8F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C6E243E"/>
    <w:multiLevelType w:val="multilevel"/>
    <w:tmpl w:val="092AE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E3F73B8"/>
    <w:multiLevelType w:val="multilevel"/>
    <w:tmpl w:val="5B6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B20E51"/>
    <w:multiLevelType w:val="multilevel"/>
    <w:tmpl w:val="FE3E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314394"/>
    <w:multiLevelType w:val="multilevel"/>
    <w:tmpl w:val="9D32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9BF0EDD"/>
    <w:multiLevelType w:val="multilevel"/>
    <w:tmpl w:val="DACC69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A3C3DBF"/>
    <w:multiLevelType w:val="multilevel"/>
    <w:tmpl w:val="0F4665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">
    <w:abstractNumId w:val="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0">
    <w:abstractNumId w:val="1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1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2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4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E9E"/>
    <w:rsid w:val="0009625F"/>
    <w:rsid w:val="000A1A12"/>
    <w:rsid w:val="0018242A"/>
    <w:rsid w:val="001B7E9E"/>
    <w:rsid w:val="00315CB0"/>
    <w:rsid w:val="003B770D"/>
    <w:rsid w:val="003F1D70"/>
    <w:rsid w:val="003F56E5"/>
    <w:rsid w:val="00417CBA"/>
    <w:rsid w:val="00594137"/>
    <w:rsid w:val="005A11D5"/>
    <w:rsid w:val="005D7860"/>
    <w:rsid w:val="006B5F48"/>
    <w:rsid w:val="0079150D"/>
    <w:rsid w:val="007D6F74"/>
    <w:rsid w:val="00866D8C"/>
    <w:rsid w:val="008D7757"/>
    <w:rsid w:val="00A0379B"/>
    <w:rsid w:val="00A4585F"/>
    <w:rsid w:val="00A949F7"/>
    <w:rsid w:val="00AB0ACD"/>
    <w:rsid w:val="00AB4AE9"/>
    <w:rsid w:val="00B024F6"/>
    <w:rsid w:val="00B37E75"/>
    <w:rsid w:val="00B84C94"/>
    <w:rsid w:val="00BD55DB"/>
    <w:rsid w:val="00CB249D"/>
    <w:rsid w:val="00D4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B7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B7E9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T4CTUPCNHN5M-256796007-805</_dlc_DocId>
    <_dlc_DocIdUrl xmlns="c71519f2-859d-46c1-a1b6-2941efed936d">
      <Url>http://edu-sps.koiro.local/chuhloma/rodnik/1/_layouts/15/DocIdRedir.aspx?ID=T4CTUPCNHN5M-256796007-805</Url>
      <Description>T4CTUPCNHN5M-256796007-805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8691874-AC00-4486-BFA9-FC0967254373}"/>
</file>

<file path=customXml/itemProps2.xml><?xml version="1.0" encoding="utf-8"?>
<ds:datastoreItem xmlns:ds="http://schemas.openxmlformats.org/officeDocument/2006/customXml" ds:itemID="{D814846D-D0CD-4BBA-990F-098284D6A6FE}"/>
</file>

<file path=customXml/itemProps3.xml><?xml version="1.0" encoding="utf-8"?>
<ds:datastoreItem xmlns:ds="http://schemas.openxmlformats.org/officeDocument/2006/customXml" ds:itemID="{07919BF7-034F-427D-8311-E3CD62EA4621}"/>
</file>

<file path=customXml/itemProps4.xml><?xml version="1.0" encoding="utf-8"?>
<ds:datastoreItem xmlns:ds="http://schemas.openxmlformats.org/officeDocument/2006/customXml" ds:itemID="{D9A04832-9990-4791-87E9-5017FF62690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200</TotalTime>
  <Pages>14</Pages>
  <Words>4348</Words>
  <Characters>24788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2017-10-11T04:19:00Z</dcterms:created>
  <dcterms:modified xsi:type="dcterms:W3CDTF">2017-10-20T11:18:00Z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8769bd63-e7db-4ff9-be81-0da38bcc6fbd</vt:lpwstr>
  </property>
</Properties>
</file>