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30" w:rsidRDefault="00A76730" w:rsidP="00EB0C8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МКДОУ Чухломский детский сад «Родничок»</w:t>
      </w:r>
    </w:p>
    <w:p w:rsidR="00A76730" w:rsidRDefault="00A76730" w:rsidP="00D5045C">
      <w:pPr>
        <w:pStyle w:val="NormalWeb"/>
        <w:shd w:val="clear" w:color="auto" w:fill="FFFFFF"/>
        <w:spacing w:before="0" w:beforeAutospacing="0" w:after="0" w:afterAutospacing="0"/>
        <w:ind w:firstLine="360"/>
        <w:jc w:val="right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Воспитатель: Тюрина Т.М.</w:t>
      </w:r>
    </w:p>
    <w:p w:rsidR="00A76730" w:rsidRDefault="00A76730" w:rsidP="00D5045C">
      <w:pPr>
        <w:pStyle w:val="NormalWeb"/>
        <w:shd w:val="clear" w:color="auto" w:fill="FFFFFF"/>
        <w:spacing w:before="0" w:beforeAutospacing="0" w:after="0" w:afterAutospacing="0"/>
        <w:ind w:firstLine="360"/>
        <w:jc w:val="right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2019 г.</w:t>
      </w:r>
    </w:p>
    <w:p w:rsidR="00A76730" w:rsidRDefault="00A76730" w:rsidP="00EB0C8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color w:val="111111"/>
          <w:sz w:val="32"/>
          <w:szCs w:val="32"/>
          <w:bdr w:val="none" w:sz="0" w:space="0" w:color="auto" w:frame="1"/>
        </w:rPr>
      </w:pPr>
      <w:r>
        <w:rPr>
          <w:rStyle w:val="Strong"/>
          <w:color w:val="111111"/>
          <w:sz w:val="32"/>
          <w:szCs w:val="32"/>
          <w:bdr w:val="none" w:sz="0" w:space="0" w:color="auto" w:frame="1"/>
        </w:rPr>
        <w:t>Совместная деятельность</w:t>
      </w:r>
      <w:r w:rsidRPr="00EB0C8D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«Посадка лука»</w:t>
      </w:r>
    </w:p>
    <w:p w:rsidR="00A76730" w:rsidRPr="00D5045C" w:rsidRDefault="00A76730" w:rsidP="00EB0C8D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5045C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(для детей 2-ой мл.группы)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B0C8D">
        <w:rPr>
          <w:rStyle w:val="Strong"/>
          <w:color w:val="111111"/>
          <w:bdr w:val="none" w:sz="0" w:space="0" w:color="auto" w:frame="1"/>
        </w:rPr>
        <w:t>Цель:</w:t>
      </w:r>
      <w:r w:rsidRPr="00EB0C8D">
        <w:rPr>
          <w:color w:val="111111"/>
        </w:rPr>
        <w:t xml:space="preserve"> Вызвать у детей познавательный интерес к выращиванию репчатого лука на перо в комнатных условиях. 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B0C8D">
        <w:rPr>
          <w:rStyle w:val="Strong"/>
          <w:color w:val="111111"/>
          <w:bdr w:val="none" w:sz="0" w:space="0" w:color="auto" w:frame="1"/>
        </w:rPr>
        <w:t>Задачи:</w:t>
      </w:r>
      <w:r w:rsidRPr="00EB0C8D">
        <w:rPr>
          <w:color w:val="111111"/>
        </w:rPr>
        <w:t> расширять представления детей о луке, его свойствах, полезных качествах, закрепить знания о строении луковицы; активизировать в речи слова: корень, луковица, посадить, почва; развивать мышление, внимание, речь детей, мелкую моторику рук, трудовой навык по посадке лука; воспитывать аккуратность в работе.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B0C8D">
        <w:rPr>
          <w:rStyle w:val="Strong"/>
          <w:color w:val="111111"/>
          <w:bdr w:val="none" w:sz="0" w:space="0" w:color="auto" w:frame="1"/>
        </w:rPr>
        <w:t>Предварительная работа:</w:t>
      </w:r>
      <w:r w:rsidRPr="00EB0C8D">
        <w:rPr>
          <w:color w:val="111111"/>
        </w:rPr>
        <w:t> рассматривание луковицы, иллюстраций, загадывание загадок, рассказ воспитателя о луке и его свойствах, карточки - схемы алгоритма посадки растения.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rStyle w:val="Strong"/>
          <w:color w:val="111111"/>
          <w:bdr w:val="none" w:sz="0" w:space="0" w:color="auto" w:frame="1"/>
        </w:rPr>
        <w:t>Материал:</w:t>
      </w:r>
      <w:r w:rsidRPr="00EB0C8D">
        <w:rPr>
          <w:color w:val="111111"/>
        </w:rPr>
        <w:t> луковицы, ящик, земля, лейки, палочки для рыхления земли.</w:t>
      </w:r>
    </w:p>
    <w:p w:rsidR="00A76730" w:rsidRPr="002121F0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121F0">
        <w:rPr>
          <w:rStyle w:val="Strong"/>
          <w:color w:val="111111"/>
          <w:bdr w:val="none" w:sz="0" w:space="0" w:color="auto" w:frame="1"/>
        </w:rPr>
        <w:t>Ход занятия: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– </w:t>
      </w:r>
      <w:r w:rsidRPr="00EB0C8D">
        <w:rPr>
          <w:color w:val="111111"/>
        </w:rPr>
        <w:t>Ребята, посмотрите какая красивая коробочка.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color w:val="111111"/>
        </w:rPr>
        <w:t>Хотите узнать, что в ней находится? Предлагаю вам отгадать загадку: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color w:val="111111"/>
        </w:rPr>
        <w:t>Очень горький - но полезный!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color w:val="111111"/>
        </w:rPr>
        <w:t>Защищает от болезней!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color w:val="111111"/>
        </w:rPr>
        <w:t>И микробам он не друг -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C8D">
        <w:rPr>
          <w:color w:val="111111"/>
        </w:rPr>
        <w:t>Потому что - это. (Лук)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Посмотрите-ка сколько лука! Каждый возьмите себе по луковице. Давайте вместе скажем: </w:t>
      </w:r>
      <w:r w:rsidRPr="00EB0C8D">
        <w:rPr>
          <w:bCs/>
        </w:rPr>
        <w:t>луковица.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B0C8D">
        <w:rPr>
          <w:color w:val="111111"/>
        </w:rPr>
        <w:t xml:space="preserve">Лук - овощ, который растет на огороде. С древних времен применялся как лекарственное растение. Его использует не только как продукт питания, но и как необходимое народное средство при лечении некоторых болезней - ангины, кашля и насморка. Мы с вами сейчас рассмотрим луковицу, которая покрыта множеством слоёв тонкой кожицы. Когда верхняя кожица подсыхает, она становится ломкой, её называют луковой шелухой. </w:t>
      </w:r>
    </w:p>
    <w:p w:rsidR="00A76730" w:rsidRDefault="00A76730" w:rsidP="00EB0C8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EB0C8D">
        <w:rPr>
          <w:color w:val="111111"/>
        </w:rPr>
        <w:t xml:space="preserve">   Давайте рассмотрим луковицу. Какой лук? </w:t>
      </w:r>
      <w:r w:rsidRPr="00EB0C8D">
        <w:rPr>
          <w:i/>
          <w:iCs/>
          <w:color w:val="111111"/>
          <w:bdr w:val="none" w:sz="0" w:space="0" w:color="auto" w:frame="1"/>
        </w:rPr>
        <w:t>(круглый)</w:t>
      </w:r>
      <w:r w:rsidRPr="00EB0C8D">
        <w:rPr>
          <w:color w:val="111111"/>
        </w:rPr>
        <w:t> 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  <w:r w:rsidRPr="00EB0C8D">
        <w:rPr>
          <w:color w:val="111111"/>
        </w:rPr>
        <w:t>А какого цвета? </w:t>
      </w:r>
      <w:r w:rsidRPr="00EB0C8D">
        <w:rPr>
          <w:i/>
          <w:iCs/>
          <w:color w:val="111111"/>
          <w:bdr w:val="none" w:sz="0" w:space="0" w:color="auto" w:frame="1"/>
        </w:rPr>
        <w:t>(желтого</w:t>
      </w:r>
      <w:r>
        <w:rPr>
          <w:i/>
          <w:iCs/>
          <w:color w:val="111111"/>
          <w:bdr w:val="none" w:sz="0" w:space="0" w:color="auto" w:frame="1"/>
        </w:rPr>
        <w:t>, коричневого</w:t>
      </w:r>
      <w:r w:rsidRPr="00EB0C8D">
        <w:rPr>
          <w:i/>
          <w:iCs/>
          <w:color w:val="111111"/>
          <w:bdr w:val="none" w:sz="0" w:space="0" w:color="auto" w:frame="1"/>
        </w:rPr>
        <w:t>)</w:t>
      </w:r>
      <w:r w:rsidRPr="00EB0C8D">
        <w:rPr>
          <w:color w:val="111111"/>
        </w:rPr>
        <w:t xml:space="preserve">. 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>
        <w:t>А можно сказать, что луковица</w:t>
      </w:r>
      <w:r w:rsidRPr="00EB0C8D">
        <w:t xml:space="preserve"> золотистая?</w:t>
      </w:r>
      <w:r>
        <w:t xml:space="preserve"> </w:t>
      </w:r>
      <w:r w:rsidRPr="00EB0C8D">
        <w:rPr>
          <w:i/>
        </w:rPr>
        <w:t>(да)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 xml:space="preserve">   Потрогайте его пальцем и скажите, лук твердый или мягкий?</w:t>
      </w:r>
    </w:p>
    <w:p w:rsidR="00A76730" w:rsidRPr="00EB0C8D" w:rsidRDefault="00A76730" w:rsidP="00926F4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 w:rsidRPr="00EB0C8D">
        <w:t>Вот сейчас я разрежу луковицу. Понюхайте, чем лук пахнет? А почему вы плачете? Да лук щиплет глаза и заставляет всех плакать.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</w:rPr>
        <w:t xml:space="preserve">Про лук есть ещё такая загадка: </w:t>
      </w:r>
      <w:r w:rsidRPr="00EB0C8D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«Старый дед во сто шуб одет, кто его раздевает, тот слезы проливает»</w:t>
      </w:r>
      <w:r w:rsidRPr="00EB0C8D">
        <w:rPr>
          <w:rFonts w:ascii="Times New Roman" w:hAnsi="Times New Roman"/>
          <w:sz w:val="24"/>
          <w:szCs w:val="24"/>
          <w:lang w:eastAsia="ru-RU"/>
        </w:rPr>
        <w:t>.</w:t>
      </w:r>
    </w:p>
    <w:p w:rsidR="00A76730" w:rsidRPr="00EB0C8D" w:rsidRDefault="00A76730" w:rsidP="00926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 xml:space="preserve">   А как вы думаете, почему когда его “раздевают”, то слёзы “проливают”? 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 xml:space="preserve">   Лук выделяет полезные вещества, которые щиплют глазки и боятся их различные микробы и вирусы</w:t>
      </w:r>
    </w:p>
    <w:p w:rsidR="00A76730" w:rsidRPr="00EB0C8D" w:rsidRDefault="00A76730" w:rsidP="00926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>- Лук, ребята, очень полезный, люди всегда ели его, чтобы не болеть. Есть даже пословица: «Лук от семи недуг».</w:t>
      </w:r>
    </w:p>
    <w:p w:rsidR="00A76730" w:rsidRDefault="00A76730" w:rsidP="00926F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Кто хочет угоститься луком? Какой лук на вкус?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(дать попробовать лук на вкус и чем-нибудь заесть его)</w:t>
      </w:r>
      <w:r w:rsidRPr="00EB0C8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Горький, но очень полезный, в нем очень много витаминов. Если мы будем есть лук, то он убьет микробов в нашем организме и мы не будем болеть.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« Луковица золотая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 Круглая, литая.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 Есть у нее один секрет-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 Нас она спасёт в обед: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</w:pPr>
      <w:r w:rsidRPr="00EB0C8D">
        <w:t> Может вылечить недуг</w:t>
      </w:r>
    </w:p>
    <w:p w:rsidR="00A76730" w:rsidRPr="00EB0C8D" w:rsidRDefault="00A76730" w:rsidP="00EB0C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 Витаминов полный лук»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> – Мы сегодня будем сажать лук в землю и понаблюдаем, что же произойдет с ним через несколько дней. Кто знает, что вырастет из лука? (росток) Длинные зелёные листики. А правильнее сказать – пёрышки, потому, что на них похожи. Все основные витамины скапливаются именно в пёрышках лука, поэтому очень важно употреблять в пищу зелёный лук.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EB0C8D">
        <w:rPr>
          <w:i/>
        </w:rPr>
        <w:t>Воспитатель показывает проросшую луковицу, где дети рассматривают росток и корешки.</w:t>
      </w:r>
    </w:p>
    <w:p w:rsidR="00A76730" w:rsidRPr="00D37451" w:rsidRDefault="00A76730" w:rsidP="00D3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– Какого цвета росток? Росток на верхушке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лука</w:t>
      </w:r>
      <w:r w:rsidRPr="00EB0C8D">
        <w:rPr>
          <w:rFonts w:ascii="Times New Roman" w:hAnsi="Times New Roman"/>
          <w:sz w:val="24"/>
          <w:szCs w:val="24"/>
          <w:lang w:eastAsia="ru-RU"/>
        </w:rPr>
        <w:t>. А еще у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лука есть корешки</w:t>
      </w:r>
      <w:r w:rsidRPr="00EB0C8D">
        <w:rPr>
          <w:rFonts w:ascii="Times New Roman" w:hAnsi="Times New Roman"/>
          <w:sz w:val="24"/>
          <w:szCs w:val="24"/>
          <w:lang w:eastAsia="ru-RU"/>
        </w:rPr>
        <w:t>, это много тонких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(ниточек)</w:t>
      </w:r>
      <w:r w:rsidRPr="00EB0C8D">
        <w:rPr>
          <w:rFonts w:ascii="Times New Roman" w:hAnsi="Times New Roman"/>
          <w:sz w:val="24"/>
          <w:szCs w:val="24"/>
          <w:lang w:eastAsia="ru-RU"/>
        </w:rPr>
        <w:t>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> - Дети, давайте все вместе вспомним, какие условия для роста лука необходимы? (</w:t>
      </w:r>
      <w:r w:rsidRPr="00EB0C8D">
        <w:rPr>
          <w:i/>
        </w:rPr>
        <w:t>ответы детей)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 xml:space="preserve">    Это - свет, тепло, почва, вода. Сначала мы с вами заполним землёй контейнер </w:t>
      </w:r>
      <w:r w:rsidRPr="00EB0C8D">
        <w:rPr>
          <w:i/>
        </w:rPr>
        <w:t>(показывает).</w:t>
      </w:r>
      <w:r w:rsidRPr="00EB0C8D">
        <w:t xml:space="preserve"> Как правильно посадить луковицу, какой частью надо сажать ее в землю? </w:t>
      </w:r>
      <w:r w:rsidRPr="00EB0C8D">
        <w:rPr>
          <w:i/>
        </w:rPr>
        <w:t>(ответы детей</w:t>
      </w:r>
      <w:r w:rsidRPr="00EB0C8D">
        <w:t>)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– Рассмотрим дальше нашу луковицу. У нее есть верхушка, чешуйки и донце. Низ луковицы называется донце, отсюда появятся корешки. Возьмем луковицу за верхушку и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посадим донцем в землю</w:t>
      </w:r>
      <w:r w:rsidRPr="00EB0C8D">
        <w:rPr>
          <w:rFonts w:ascii="Times New Roman" w:hAnsi="Times New Roman"/>
          <w:sz w:val="24"/>
          <w:szCs w:val="24"/>
          <w:lang w:eastAsia="ru-RU"/>
        </w:rPr>
        <w:t>. Чтобы лук рос, луковицу сажают в землю корешком, росток вверх. Мы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посадим</w:t>
      </w:r>
      <w:r w:rsidRPr="00EB0C8D">
        <w:rPr>
          <w:rFonts w:ascii="Times New Roman" w:hAnsi="Times New Roman"/>
          <w:sz w:val="24"/>
          <w:szCs w:val="24"/>
          <w:lang w:eastAsia="ru-RU"/>
        </w:rPr>
        <w:t> лук для себя и других ребят. Вот так надо сделать углубление в земле и туда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посадить луковицу</w:t>
      </w:r>
      <w:r w:rsidRPr="00EB0C8D">
        <w:rPr>
          <w:rFonts w:ascii="Times New Roman" w:hAnsi="Times New Roman"/>
          <w:sz w:val="24"/>
          <w:szCs w:val="24"/>
          <w:lang w:eastAsia="ru-RU"/>
        </w:rPr>
        <w:t>.</w:t>
      </w:r>
      <w:r w:rsidRPr="00EB0C8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(воспитатель показывает как </w:t>
      </w:r>
      <w:r w:rsidRPr="00EB0C8D">
        <w:rPr>
          <w:rFonts w:ascii="Times New Roman" w:hAnsi="Times New Roman"/>
          <w:i/>
          <w:sz w:val="24"/>
          <w:szCs w:val="24"/>
        </w:rPr>
        <w:t>сделать углубление в земле).</w:t>
      </w:r>
    </w:p>
    <w:p w:rsidR="00A76730" w:rsidRPr="00EB0C8D" w:rsidRDefault="00A76730" w:rsidP="003803B4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 xml:space="preserve">   Посадим луковичку так, чтобы ее верхняя часть выступала из земли. </w:t>
      </w:r>
    </w:p>
    <w:p w:rsidR="00A76730" w:rsidRPr="00EB0C8D" w:rsidRDefault="00A76730" w:rsidP="00926F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B0C8D">
        <w:t>Физминутка.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А теперь, ребята, давайте с вами поиграем.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…… у нас будет луком?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 голову ребенку надеть ободок с изображением луковицы)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Есть у нас огород, там зеленый лук растет.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Вот такой вышины, вот такой ширины.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Ты, лучок, сюда спеши</w:t>
      </w:r>
    </w:p>
    <w:p w:rsidR="00A76730" w:rsidRPr="00EB0C8D" w:rsidRDefault="00A76730" w:rsidP="00EB0C8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И немного попляши.              Молодцы, ребята.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EB0C8D">
        <w:t xml:space="preserve">Давайте мы с вами посадим свои луковицы в землю, чтобы вырастить </w:t>
      </w:r>
      <w:r>
        <w:t>зеленый лук себе на обед.</w:t>
      </w:r>
      <w:r>
        <w:br/>
      </w:r>
      <w:r w:rsidRPr="00EB0C8D">
        <w:t xml:space="preserve">Подойдите к ящику с землей. Найдите у лука донце. Сажать лук в землю надо донцем вот так </w:t>
      </w:r>
      <w:r w:rsidRPr="00EB0C8D">
        <w:rPr>
          <w:i/>
        </w:rPr>
        <w:t>(показ).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rPr>
          <w:i/>
        </w:rPr>
      </w:pPr>
      <w:r w:rsidRPr="00EB0C8D">
        <w:t xml:space="preserve">Дети по очереди сажают каждый свою луковицу. </w:t>
      </w:r>
      <w:r w:rsidRPr="00EB0C8D">
        <w:rPr>
          <w:i/>
        </w:rPr>
        <w:t>(Звучит музыка «Звуки природы» №11)</w:t>
      </w:r>
    </w:p>
    <w:p w:rsidR="00A76730" w:rsidRPr="00EB0C8D" w:rsidRDefault="00A76730" w:rsidP="00EB0C8D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EB0C8D">
        <w:t xml:space="preserve">Подумайте, что еще необходимо сделать </w:t>
      </w:r>
      <w:r w:rsidRPr="00EB0C8D">
        <w:rPr>
          <w:i/>
        </w:rPr>
        <w:t>(ответы детей).</w:t>
      </w:r>
    </w:p>
    <w:p w:rsidR="00A76730" w:rsidRPr="00EB0C8D" w:rsidRDefault="00A76730" w:rsidP="00926F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– Нужно полить луковицы сейчас и делать это ежедневно, следить, чтобы земля в ящике не пересыхала.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поливают </w:t>
      </w:r>
      <w:r w:rsidRPr="00EB0C8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посаженные луковицы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EB0C8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76730" w:rsidRDefault="00A76730" w:rsidP="00067EA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– Теперь выберем самое подходящее место для нашей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посадки</w:t>
      </w:r>
      <w:r w:rsidRPr="00EB0C8D">
        <w:rPr>
          <w:rFonts w:ascii="Times New Roman" w:hAnsi="Times New Roman"/>
          <w:sz w:val="24"/>
          <w:szCs w:val="24"/>
          <w:lang w:eastAsia="ru-RU"/>
        </w:rPr>
        <w:t>, светлое и тёплое. Куда мы поставим лук, чтобы он у нас лучше рос?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 подоконник)</w:t>
      </w:r>
      <w:r w:rsidRPr="00EB0C8D">
        <w:rPr>
          <w:rFonts w:ascii="Times New Roman" w:hAnsi="Times New Roman"/>
          <w:sz w:val="24"/>
          <w:szCs w:val="24"/>
          <w:lang w:eastAsia="ru-RU"/>
        </w:rPr>
        <w:t>. Правильно, поближе к солнышку. Теперь мы каждый день будем наблюдать, как растет наш лук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76730" w:rsidRPr="00EB0C8D" w:rsidRDefault="00A76730" w:rsidP="00EB0C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0C8D">
        <w:rPr>
          <w:rFonts w:ascii="Times New Roman" w:hAnsi="Times New Roman"/>
          <w:b/>
          <w:sz w:val="24"/>
          <w:szCs w:val="24"/>
          <w:lang w:eastAsia="ru-RU"/>
        </w:rPr>
        <w:t>Подведение итогов:</w:t>
      </w:r>
    </w:p>
    <w:p w:rsidR="00A76730" w:rsidRDefault="00A76730" w:rsidP="00D37451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B0C8D">
        <w:rPr>
          <w:shd w:val="clear" w:color="auto" w:fill="FFFFFF"/>
        </w:rPr>
        <w:t>Ребята, чем мы сегодн</w:t>
      </w:r>
      <w:r>
        <w:rPr>
          <w:shd w:val="clear" w:color="auto" w:fill="FFFFFF"/>
        </w:rPr>
        <w:t>я с вами занимались?  Д</w:t>
      </w:r>
      <w:r w:rsidRPr="00EB0C8D">
        <w:rPr>
          <w:shd w:val="clear" w:color="auto" w:fill="FFFFFF"/>
        </w:rPr>
        <w:t xml:space="preserve">ля чего мы посадили луковицы? </w:t>
      </w:r>
      <w:r w:rsidRPr="00D37451">
        <w:rPr>
          <w:i/>
          <w:shd w:val="clear" w:color="auto" w:fill="FFFFFF"/>
        </w:rPr>
        <w:t>(чтобы вырастить зеленый лук)</w:t>
      </w:r>
      <w:r w:rsidRPr="00EB0C8D">
        <w:rPr>
          <w:shd w:val="clear" w:color="auto" w:fill="FFFFFF"/>
        </w:rPr>
        <w:t xml:space="preserve"> Чего в зеленом луке очень много? </w:t>
      </w:r>
      <w:r w:rsidRPr="00D37451">
        <w:rPr>
          <w:i/>
          <w:shd w:val="clear" w:color="auto" w:fill="FFFFFF"/>
        </w:rPr>
        <w:t>(витаминов)</w:t>
      </w:r>
      <w:r w:rsidRPr="00EB0C8D">
        <w:rPr>
          <w:shd w:val="clear" w:color="auto" w:fill="FFFFFF"/>
        </w:rPr>
        <w:t xml:space="preserve"> Для чего нам нужны витамины? </w:t>
      </w:r>
      <w:r w:rsidRPr="00D37451">
        <w:rPr>
          <w:i/>
          <w:shd w:val="clear" w:color="auto" w:fill="FFFFFF"/>
        </w:rPr>
        <w:t>(укрепить здоровье).</w:t>
      </w:r>
      <w:r w:rsidRPr="00EB0C8D">
        <w:rPr>
          <w:shd w:val="clear" w:color="auto" w:fill="FFFFFF"/>
        </w:rPr>
        <w:t> </w:t>
      </w:r>
    </w:p>
    <w:p w:rsidR="00A76730" w:rsidRDefault="00A76730" w:rsidP="00D3745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А вы запомнили, почему </w:t>
      </w:r>
      <w:r w:rsidRPr="00EB0C8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говорят</w:t>
      </w:r>
      <w:r w:rsidRPr="00EB0C8D">
        <w:rPr>
          <w:rFonts w:ascii="Times New Roman" w:hAnsi="Times New Roman"/>
          <w:sz w:val="24"/>
          <w:szCs w:val="24"/>
          <w:lang w:eastAsia="ru-RU"/>
        </w:rPr>
        <w:t>: </w:t>
      </w:r>
      <w:r w:rsidRPr="00EB0C8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«Лук - от семи недуг»</w:t>
      </w:r>
      <w:r w:rsidRPr="00EB0C8D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A76730" w:rsidRDefault="00A76730" w:rsidP="00D3745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Да, лук помогает лечить людей.</w:t>
      </w:r>
    </w:p>
    <w:p w:rsidR="00A76730" w:rsidRPr="00D37451" w:rsidRDefault="00A76730" w:rsidP="00D37451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–Как правильно </w:t>
      </w:r>
      <w:r w:rsidRPr="00EB0C8D">
        <w:rPr>
          <w:rFonts w:ascii="Times New Roman" w:hAnsi="Times New Roman"/>
          <w:bCs/>
          <w:sz w:val="24"/>
          <w:szCs w:val="24"/>
          <w:lang w:eastAsia="ru-RU"/>
        </w:rPr>
        <w:t>посадить луковицу</w:t>
      </w:r>
      <w:r w:rsidRPr="00EB0C8D">
        <w:rPr>
          <w:rFonts w:ascii="Times New Roman" w:hAnsi="Times New Roman"/>
          <w:sz w:val="24"/>
          <w:szCs w:val="24"/>
          <w:lang w:eastAsia="ru-RU"/>
        </w:rPr>
        <w:t>? Какой частью её надо сажать в землю? </w:t>
      </w:r>
      <w:r w:rsidRPr="00D37451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D37451">
        <w:rPr>
          <w:rFonts w:ascii="Times New Roman" w:hAnsi="Times New Roman"/>
          <w:bCs/>
          <w:i/>
          <w:sz w:val="24"/>
          <w:szCs w:val="24"/>
          <w:lang w:eastAsia="ru-RU"/>
        </w:rPr>
        <w:t>Посадить луковичку надо так</w:t>
      </w:r>
      <w:r w:rsidRPr="00D37451">
        <w:rPr>
          <w:rFonts w:ascii="Times New Roman" w:hAnsi="Times New Roman"/>
          <w:i/>
          <w:sz w:val="24"/>
          <w:szCs w:val="24"/>
          <w:lang w:eastAsia="ru-RU"/>
        </w:rPr>
        <w:t xml:space="preserve">, чтобы её верхняя часть выступала из земли) </w:t>
      </w:r>
    </w:p>
    <w:p w:rsidR="00A76730" w:rsidRPr="00EB0C8D" w:rsidRDefault="00A76730" w:rsidP="00D37451">
      <w:pPr>
        <w:pStyle w:val="NormalWeb"/>
        <w:shd w:val="clear" w:color="auto" w:fill="FFFFFF"/>
        <w:spacing w:before="0" w:beforeAutospacing="0" w:after="0" w:afterAutospacing="0"/>
      </w:pPr>
      <w:r w:rsidRPr="00EB0C8D">
        <w:t>-Теперь мы каждый день будем наблюдать как растет наш лук. Как мы будем ухаживать за луком? Давайте вспомним, какие условия необходимы для жизни растений? </w:t>
      </w:r>
      <w:r w:rsidRPr="00EB0C8D">
        <w:rPr>
          <w:i/>
          <w:iCs/>
          <w:bdr w:val="none" w:sz="0" w:space="0" w:color="auto" w:frame="1"/>
        </w:rPr>
        <w:t>(ответы детей)</w:t>
      </w:r>
    </w:p>
    <w:p w:rsidR="00A76730" w:rsidRPr="00EB0C8D" w:rsidRDefault="00A76730" w:rsidP="00D374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0C8D">
        <w:rPr>
          <w:rFonts w:ascii="Times New Roman" w:hAnsi="Times New Roman"/>
          <w:sz w:val="24"/>
          <w:szCs w:val="24"/>
          <w:lang w:eastAsia="ru-RU"/>
        </w:rPr>
        <w:t>Да, правильно. Свет, тепло, вода и почва - необходимы для жизни растений. Всё это у нас есть.</w:t>
      </w:r>
    </w:p>
    <w:p w:rsidR="00A76730" w:rsidRPr="00EB0C8D" w:rsidRDefault="00A76730" w:rsidP="00D374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B0C8D">
        <w:rPr>
          <w:rFonts w:ascii="Times New Roman" w:hAnsi="Times New Roman"/>
          <w:sz w:val="24"/>
          <w:szCs w:val="24"/>
          <w:lang w:eastAsia="ru-RU"/>
        </w:rPr>
        <w:t>Молодцы, ребята, хорошо мы сегодня потрудились.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A76730" w:rsidRPr="00EB0C8D" w:rsidSect="003803B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75C"/>
    <w:rsid w:val="00067EAF"/>
    <w:rsid w:val="0009625F"/>
    <w:rsid w:val="002121F0"/>
    <w:rsid w:val="0037552A"/>
    <w:rsid w:val="003803B4"/>
    <w:rsid w:val="003E09AD"/>
    <w:rsid w:val="00474C4C"/>
    <w:rsid w:val="00492081"/>
    <w:rsid w:val="0068315A"/>
    <w:rsid w:val="00776305"/>
    <w:rsid w:val="00926F4D"/>
    <w:rsid w:val="00A76730"/>
    <w:rsid w:val="00BA797B"/>
    <w:rsid w:val="00BB0BB4"/>
    <w:rsid w:val="00C8675C"/>
    <w:rsid w:val="00D37451"/>
    <w:rsid w:val="00D5045C"/>
    <w:rsid w:val="00EB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5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86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675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C86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675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T4CTUPCNHN5M-256796007-1186</_dlc_DocId>
    <_dlc_DocIdUrl xmlns="c71519f2-859d-46c1-a1b6-2941efed936d">
      <Url>http://xn--44-6kcadhwnl3cfdx.xn--p1ai/chuhloma/rodnik/1/_layouts/15/DocIdRedir.aspx?ID=T4CTUPCNHN5M-256796007-1186</Url>
      <Description>T4CTUPCNHN5M-256796007-1186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BD966-073D-417C-B485-DD397925145E}"/>
</file>

<file path=customXml/itemProps2.xml><?xml version="1.0" encoding="utf-8"?>
<ds:datastoreItem xmlns:ds="http://schemas.openxmlformats.org/officeDocument/2006/customXml" ds:itemID="{68B700E4-3564-49CF-9A71-84638664625B}"/>
</file>

<file path=customXml/itemProps3.xml><?xml version="1.0" encoding="utf-8"?>
<ds:datastoreItem xmlns:ds="http://schemas.openxmlformats.org/officeDocument/2006/customXml" ds:itemID="{1FB33EC9-7C19-4CE5-B5CD-9166504844FE}"/>
</file>

<file path=customXml/itemProps4.xml><?xml version="1.0" encoding="utf-8"?>
<ds:datastoreItem xmlns:ds="http://schemas.openxmlformats.org/officeDocument/2006/customXml" ds:itemID="{5579727A-5F42-46A5-988B-5B64B00D386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841</Words>
  <Characters>4797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2019-02-18T07:41:00Z</cp:lastPrinted>
  <dcterms:created xsi:type="dcterms:W3CDTF">2019-02-16T17:54:00Z</dcterms:created>
  <dcterms:modified xsi:type="dcterms:W3CDTF">2019-02-18T07:43:00Z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0a760ba7-aa44-49b1-9bfb-b81b377f6963</vt:lpwstr>
  </property>
</Properties>
</file>