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14" w:rsidRDefault="00CA7F14" w:rsidP="00464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родителей:</w:t>
      </w:r>
    </w:p>
    <w:p w:rsidR="00CA7F14" w:rsidRDefault="00CA7F14" w:rsidP="00114E33">
      <w:pPr>
        <w:jc w:val="center"/>
        <w:rPr>
          <w:b/>
          <w:sz w:val="36"/>
          <w:szCs w:val="36"/>
        </w:rPr>
      </w:pPr>
      <w:r w:rsidRPr="00114E33">
        <w:rPr>
          <w:b/>
          <w:sz w:val="36"/>
          <w:szCs w:val="36"/>
        </w:rPr>
        <w:t>«Развитие речевой активности</w:t>
      </w:r>
    </w:p>
    <w:p w:rsidR="00CA7F14" w:rsidRPr="00114E33" w:rsidRDefault="00CA7F14" w:rsidP="00114E33">
      <w:pPr>
        <w:jc w:val="center"/>
        <w:rPr>
          <w:b/>
          <w:sz w:val="36"/>
          <w:szCs w:val="36"/>
        </w:rPr>
      </w:pPr>
      <w:r w:rsidRPr="00114E33">
        <w:rPr>
          <w:b/>
          <w:sz w:val="36"/>
          <w:szCs w:val="36"/>
        </w:rPr>
        <w:t>детей младшего дошкольного возраста».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В развитии речи ребенка ведущую роль занимают родители.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Таким образом,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>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 В первые три года жизни речь формируется в процессе жизнедеятельности - в режимных моментах, в самостоятельной игре, в процессе непосредственной образовательной деятельности.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 w:rsidRPr="00114E33">
        <w:rPr>
          <w:sz w:val="28"/>
          <w:szCs w:val="28"/>
        </w:rPr>
        <w:t xml:space="preserve"> Большое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со взрослыми и сверстниками и расширять активный словарь.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 xml:space="preserve">В случае отсутствия систематической деятельности контакт между детьми и взрослыми практически не устанавливается. Следует обратить особое внимание на то, что в этом возрасте дети мало задают вопросов взрослым, поэтому в процессе совместной деятельности взрослым необходимо самим ставить больше вопросов. 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4E33">
        <w:rPr>
          <w:sz w:val="28"/>
          <w:szCs w:val="28"/>
        </w:rPr>
        <w:t>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</w:t>
      </w:r>
    </w:p>
    <w:p w:rsidR="00CA7F14" w:rsidRPr="00114E33" w:rsidRDefault="00CA7F14" w:rsidP="00BC7268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E33">
        <w:rPr>
          <w:sz w:val="28"/>
          <w:szCs w:val="28"/>
        </w:rPr>
        <w:t xml:space="preserve"> Необходимо внимательно следить за речью ребенка: слушать, как он говорит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важное значение для упражнения в правильном звукопроизношении и употреблении грамматических форм. Важными так же являются приёмы договаривания (потешки,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 Умелое использование всех перечисленных приёмов будет способствовать своевременному развитию речи ваших детей</w:t>
      </w:r>
    </w:p>
    <w:p w:rsidR="00CA7F14" w:rsidRPr="00114E33" w:rsidRDefault="00CA7F14">
      <w:pPr>
        <w:spacing w:after="0"/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0312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emicvetik-estalsad12.edumsko.ru/uploads/3000/10997/persona/folders/kniga2_565004840bfdb.png?1506867294371" style="width:313.5pt;height:258pt;visibility:visible">
            <v:imagedata r:id="rId4" o:title=""/>
          </v:shape>
        </w:pict>
      </w:r>
    </w:p>
    <w:sectPr w:rsidR="00CA7F14" w:rsidRPr="00114E33" w:rsidSect="00114E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CD7"/>
    <w:rsid w:val="0009625F"/>
    <w:rsid w:val="00114E33"/>
    <w:rsid w:val="00265175"/>
    <w:rsid w:val="004644B6"/>
    <w:rsid w:val="00512CD7"/>
    <w:rsid w:val="005B52B2"/>
    <w:rsid w:val="005F4F8D"/>
    <w:rsid w:val="00665282"/>
    <w:rsid w:val="0070312E"/>
    <w:rsid w:val="0078271D"/>
    <w:rsid w:val="00903109"/>
    <w:rsid w:val="00BC7268"/>
    <w:rsid w:val="00CA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T4CTUPCNHN5M-256796007-1188</_dlc_DocId>
    <_dlc_DocIdUrl xmlns="c71519f2-859d-46c1-a1b6-2941efed936d">
      <Url>http://edu-sps.koiro.local/chuhloma/rodnik/1/_layouts/15/DocIdRedir.aspx?ID=T4CTUPCNHN5M-256796007-1188</Url>
      <Description>T4CTUPCNHN5M-256796007-1188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D8F0DD-C6BE-43DA-AFAB-64E9481FF386}"/>
</file>

<file path=customXml/itemProps2.xml><?xml version="1.0" encoding="utf-8"?>
<ds:datastoreItem xmlns:ds="http://schemas.openxmlformats.org/officeDocument/2006/customXml" ds:itemID="{353FC148-5882-498E-ABA5-045FC9D05288}"/>
</file>

<file path=customXml/itemProps3.xml><?xml version="1.0" encoding="utf-8"?>
<ds:datastoreItem xmlns:ds="http://schemas.openxmlformats.org/officeDocument/2006/customXml" ds:itemID="{7E6FC1C0-4D80-43E7-A66E-78BF218184CD}"/>
</file>

<file path=customXml/itemProps4.xml><?xml version="1.0" encoding="utf-8"?>
<ds:datastoreItem xmlns:ds="http://schemas.openxmlformats.org/officeDocument/2006/customXml" ds:itemID="{B08786B0-E649-481E-A870-86164AFD8A3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662</Words>
  <Characters>3776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2019-01-27T13:26:00Z</dcterms:created>
  <dcterms:modified xsi:type="dcterms:W3CDTF">2019-02-18T07:47:00Z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e14c9f38-9c14-45ee-a56d-16681a3f7f7c</vt:lpwstr>
  </property>
</Properties>
</file>