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7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>МКДОУ Чухломский детский сад «Родничок»</w:t>
      </w: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04202">
        <w:rPr>
          <w:rFonts w:ascii="Times New Roman" w:hAnsi="Times New Roman"/>
          <w:b/>
          <w:sz w:val="28"/>
          <w:szCs w:val="28"/>
        </w:rPr>
        <w:t>Тематическая прогулка</w:t>
      </w: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04202">
        <w:rPr>
          <w:rFonts w:ascii="Times New Roman" w:hAnsi="Times New Roman"/>
          <w:b/>
          <w:sz w:val="28"/>
          <w:szCs w:val="28"/>
        </w:rPr>
        <w:t>«Ветер – ветерок»</w:t>
      </w: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>Воспитатель:</w:t>
      </w:r>
    </w:p>
    <w:p w:rsidR="00E06472" w:rsidRPr="00004202" w:rsidRDefault="00E06472" w:rsidP="008344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>Тюрина Татьяна Михайловна</w:t>
      </w: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19 г"/>
        </w:smartTagPr>
        <w:r w:rsidRPr="00004202">
          <w:rPr>
            <w:rFonts w:ascii="Times New Roman" w:hAnsi="Times New Roman"/>
            <w:sz w:val="28"/>
            <w:szCs w:val="28"/>
          </w:rPr>
          <w:t>2019 г</w:t>
        </w:r>
      </w:smartTag>
      <w:r w:rsidRPr="00004202">
        <w:rPr>
          <w:rFonts w:ascii="Times New Roman" w:hAnsi="Times New Roman"/>
          <w:sz w:val="28"/>
          <w:szCs w:val="28"/>
        </w:rPr>
        <w:t>.</w:t>
      </w: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3C30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ED2B5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5950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4202">
        <w:rPr>
          <w:rFonts w:ascii="Times New Roman" w:hAnsi="Times New Roman"/>
          <w:b/>
          <w:sz w:val="28"/>
          <w:szCs w:val="28"/>
        </w:rPr>
        <w:t>Технологическая карта прогулки</w:t>
      </w:r>
    </w:p>
    <w:p w:rsidR="00E06472" w:rsidRPr="00004202" w:rsidRDefault="00E06472" w:rsidP="005950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06472" w:rsidRPr="00004202" w:rsidRDefault="00E06472" w:rsidP="0059504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 xml:space="preserve">Дата проведения      февраль    </w:t>
      </w:r>
      <w:smartTag w:uri="urn:schemas-microsoft-com:office:smarttags" w:element="metricconverter">
        <w:smartTagPr>
          <w:attr w:name="ProductID" w:val="2019 г"/>
        </w:smartTagPr>
        <w:r w:rsidRPr="00004202">
          <w:rPr>
            <w:rFonts w:ascii="Times New Roman" w:hAnsi="Times New Roman"/>
            <w:sz w:val="28"/>
            <w:szCs w:val="28"/>
          </w:rPr>
          <w:t>2019 г</w:t>
        </w:r>
      </w:smartTag>
      <w:r w:rsidRPr="00004202">
        <w:rPr>
          <w:rFonts w:ascii="Times New Roman" w:hAnsi="Times New Roman"/>
          <w:sz w:val="28"/>
          <w:szCs w:val="28"/>
        </w:rPr>
        <w:t xml:space="preserve">.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04202">
        <w:rPr>
          <w:rFonts w:ascii="Times New Roman" w:hAnsi="Times New Roman"/>
          <w:sz w:val="28"/>
          <w:szCs w:val="28"/>
        </w:rPr>
        <w:t xml:space="preserve">  Место проведения  -  на участке детского сада</w:t>
      </w:r>
    </w:p>
    <w:p w:rsidR="00E06472" w:rsidRPr="00004202" w:rsidRDefault="00E06472" w:rsidP="0059504A">
      <w:pPr>
        <w:pStyle w:val="NoSpacing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 xml:space="preserve">ФИО педагога    – Тюрина Татьяна Михайловна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2">
        <w:rPr>
          <w:rFonts w:ascii="Times New Roman" w:hAnsi="Times New Roman"/>
          <w:sz w:val="28"/>
          <w:szCs w:val="28"/>
        </w:rPr>
        <w:t xml:space="preserve">  Должность - воспитатель</w:t>
      </w:r>
    </w:p>
    <w:p w:rsidR="00E06472" w:rsidRPr="00431184" w:rsidRDefault="00E06472" w:rsidP="0059504A">
      <w:pPr>
        <w:pStyle w:val="NoSpacing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 xml:space="preserve">Возрастная группа воспитанников   - вторая </w:t>
      </w:r>
      <w:r w:rsidRPr="00D44E23">
        <w:rPr>
          <w:rFonts w:ascii="Times New Roman" w:hAnsi="Times New Roman"/>
          <w:sz w:val="28"/>
          <w:szCs w:val="28"/>
        </w:rPr>
        <w:t>младшая                            Направленность группы</w:t>
      </w:r>
      <w:r w:rsidRPr="00E55E52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 - </w:t>
      </w:r>
      <w:r w:rsidRPr="00431184">
        <w:rPr>
          <w:rStyle w:val="s10"/>
          <w:rFonts w:ascii="Times New Roman" w:hAnsi="Times New Roman"/>
          <w:sz w:val="28"/>
          <w:szCs w:val="28"/>
          <w:shd w:val="clear" w:color="auto" w:fill="FFFFFF"/>
        </w:rPr>
        <w:t xml:space="preserve">общеразвивающая </w:t>
      </w:r>
    </w:p>
    <w:p w:rsidR="00E06472" w:rsidRPr="00004202" w:rsidRDefault="00E06472" w:rsidP="0059504A">
      <w:pPr>
        <w:pStyle w:val="NoSpacing"/>
        <w:rPr>
          <w:rFonts w:ascii="Times New Roman" w:hAnsi="Times New Roman"/>
          <w:sz w:val="28"/>
          <w:szCs w:val="28"/>
        </w:rPr>
      </w:pPr>
      <w:r w:rsidRPr="00004202">
        <w:rPr>
          <w:rFonts w:ascii="Times New Roman" w:hAnsi="Times New Roman"/>
          <w:sz w:val="28"/>
          <w:szCs w:val="28"/>
        </w:rPr>
        <w:t>Вид прогулки  – тематическая                                                                    Время проведения прогулки  с 10.40 час. по 11.50 час.</w:t>
      </w:r>
    </w:p>
    <w:p w:rsidR="00E06472" w:rsidRPr="00004202" w:rsidRDefault="00E06472" w:rsidP="0059504A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6"/>
        <w:gridCol w:w="4010"/>
        <w:gridCol w:w="3199"/>
        <w:gridCol w:w="2742"/>
        <w:gridCol w:w="1955"/>
      </w:tblGrid>
      <w:tr w:rsidR="00E06472" w:rsidRPr="00004202" w:rsidTr="00D05369">
        <w:tc>
          <w:tcPr>
            <w:tcW w:w="3394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Структурные компоненты прогулки</w:t>
            </w:r>
          </w:p>
        </w:tc>
        <w:tc>
          <w:tcPr>
            <w:tcW w:w="4085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Способы организации детской деятельности</w:t>
            </w:r>
          </w:p>
        </w:tc>
        <w:tc>
          <w:tcPr>
            <w:tcW w:w="3261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Художественное слово.</w:t>
            </w:r>
          </w:p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279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Примерная</w:t>
            </w:r>
          </w:p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длительность</w:t>
            </w:r>
          </w:p>
        </w:tc>
      </w:tr>
      <w:tr w:rsidR="00E06472" w:rsidRPr="00004202" w:rsidTr="00C7797A">
        <w:tc>
          <w:tcPr>
            <w:tcW w:w="3394" w:type="dxa"/>
            <w:vMerge w:val="restart"/>
          </w:tcPr>
          <w:p w:rsidR="00E06472" w:rsidRPr="00F72266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за ветром. </w:t>
            </w:r>
            <w:r w:rsidRPr="00F72266">
              <w:rPr>
                <w:rFonts w:ascii="Times New Roman" w:hAnsi="Times New Roman"/>
                <w:sz w:val="28"/>
                <w:szCs w:val="28"/>
              </w:rPr>
              <w:t>Форма организации – фронтальная.</w:t>
            </w:r>
          </w:p>
          <w:p w:rsidR="00E06472" w:rsidRPr="00F72266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266">
              <w:rPr>
                <w:rFonts w:ascii="Times New Roman" w:hAnsi="Times New Roman"/>
                <w:sz w:val="28"/>
                <w:szCs w:val="28"/>
              </w:rPr>
              <w:t>Вид наблюдения – кратковременное.</w:t>
            </w:r>
          </w:p>
          <w:p w:rsidR="00E06472" w:rsidRDefault="00E06472" w:rsidP="00D44E23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06472" w:rsidRPr="00D44E23" w:rsidRDefault="00E06472" w:rsidP="00D44E23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E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Дидактическое упражнение «Как поёт ветер?»</w:t>
            </w:r>
          </w:p>
          <w:p w:rsidR="00E06472" w:rsidRPr="00203F2F" w:rsidRDefault="00E06472" w:rsidP="00D44E23">
            <w:pPr>
              <w:pStyle w:val="NoSpacing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D44E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Дидактическая игра «</w:t>
            </w:r>
            <w:r w:rsidRPr="00D44E23">
              <w:rPr>
                <w:rFonts w:ascii="Times New Roman" w:hAnsi="Times New Roman"/>
                <w:sz w:val="28"/>
                <w:szCs w:val="28"/>
              </w:rPr>
              <w:t>Каким бывает ветер?»</w:t>
            </w:r>
          </w:p>
        </w:tc>
        <w:tc>
          <w:tcPr>
            <w:tcW w:w="11848" w:type="dxa"/>
            <w:gridSpan w:val="4"/>
          </w:tcPr>
          <w:p w:rsidR="00E06472" w:rsidRPr="00004202" w:rsidRDefault="00E06472" w:rsidP="00004202">
            <w:pPr>
              <w:shd w:val="clear" w:color="auto" w:fill="FFFFFF"/>
              <w:suppressAutoHyphens w:val="0"/>
              <w:overflowPunct/>
              <w:autoSpaceDE/>
              <w:spacing w:after="136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004202">
              <w:rPr>
                <w:b/>
                <w:i/>
                <w:sz w:val="28"/>
                <w:szCs w:val="28"/>
              </w:rPr>
              <w:t>Цель:</w:t>
            </w:r>
            <w:r w:rsidRPr="00004202">
              <w:rPr>
                <w:sz w:val="28"/>
                <w:szCs w:val="28"/>
              </w:rPr>
              <w:t xml:space="preserve"> развитие познавательно-исследовательского интереса, </w:t>
            </w:r>
            <w:r w:rsidRPr="00004202">
              <w:rPr>
                <w:sz w:val="28"/>
                <w:szCs w:val="28"/>
                <w:lang w:eastAsia="ru-RU"/>
              </w:rPr>
              <w:t>формирование представлений детей о природном явлении – ветер.</w:t>
            </w:r>
          </w:p>
        </w:tc>
      </w:tr>
      <w:tr w:rsidR="00E06472" w:rsidRPr="00004202" w:rsidTr="00D05369">
        <w:tc>
          <w:tcPr>
            <w:tcW w:w="3394" w:type="dxa"/>
            <w:vMerge/>
          </w:tcPr>
          <w:p w:rsidR="00E06472" w:rsidRPr="00004202" w:rsidRDefault="00E06472" w:rsidP="00C779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Проблемная ситуация.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Загадка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Сюрпризные моменты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беседы с поисковыми вопросами, сравнениями.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Художественное слово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:rsidR="00E06472" w:rsidRPr="00D44E23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Творческое задание по речевому развитию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4E2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E06472" w:rsidRPr="00004202" w:rsidRDefault="00E06472" w:rsidP="00944E97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 xml:space="preserve">Летит, рычит, воет, </w:t>
            </w:r>
          </w:p>
          <w:p w:rsidR="00E06472" w:rsidRPr="00004202" w:rsidRDefault="00E06472" w:rsidP="00944E97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Ветки ломает,</w:t>
            </w:r>
          </w:p>
          <w:p w:rsidR="00E06472" w:rsidRPr="00004202" w:rsidRDefault="00E06472" w:rsidP="00944E97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Пыль поднимает,</w:t>
            </w:r>
          </w:p>
          <w:p w:rsidR="00E06472" w:rsidRPr="00004202" w:rsidRDefault="00E06472" w:rsidP="00944E97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Людей с ног сбивает,</w:t>
            </w:r>
          </w:p>
          <w:p w:rsidR="00E06472" w:rsidRPr="00004202" w:rsidRDefault="00E06472" w:rsidP="00944E97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Слышишь его,</w:t>
            </w:r>
          </w:p>
          <w:p w:rsidR="00E06472" w:rsidRPr="00004202" w:rsidRDefault="00E06472" w:rsidP="00944E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4202">
              <w:rPr>
                <w:sz w:val="28"/>
                <w:szCs w:val="28"/>
              </w:rPr>
              <w:t>Да не видишь его.</w:t>
            </w:r>
          </w:p>
          <w:p w:rsidR="00E06472" w:rsidRPr="00004202" w:rsidRDefault="00E06472" w:rsidP="00944E9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 xml:space="preserve">Что это?   </w:t>
            </w:r>
            <w:r w:rsidRPr="00004202">
              <w:rPr>
                <w:rFonts w:ascii="Times New Roman" w:hAnsi="Times New Roman"/>
                <w:i/>
                <w:sz w:val="28"/>
                <w:szCs w:val="28"/>
              </w:rPr>
              <w:t>(ветер)</w:t>
            </w:r>
          </w:p>
        </w:tc>
        <w:tc>
          <w:tcPr>
            <w:tcW w:w="2796" w:type="dxa"/>
          </w:tcPr>
          <w:p w:rsidR="00E06472" w:rsidRDefault="00E06472" w:rsidP="00944E9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 xml:space="preserve">большая подарочная коробочка, </w:t>
            </w:r>
          </w:p>
          <w:p w:rsidR="00E06472" w:rsidRPr="00004202" w:rsidRDefault="00E06472" w:rsidP="00944E97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04202">
              <w:rPr>
                <w:rFonts w:ascii="Times New Roman" w:hAnsi="Times New Roman"/>
                <w:sz w:val="28"/>
                <w:szCs w:val="28"/>
              </w:rPr>
              <w:t>вертушки, разноцветные ленточки (заранее привязанные к ветвям берёзы)</w:t>
            </w: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4202">
              <w:rPr>
                <w:rFonts w:ascii="Times New Roman" w:hAnsi="Times New Roman"/>
                <w:i/>
                <w:sz w:val="28"/>
                <w:szCs w:val="28"/>
              </w:rPr>
              <w:t>10 мин</w:t>
            </w:r>
          </w:p>
        </w:tc>
      </w:tr>
      <w:tr w:rsidR="00E06472" w:rsidRPr="00004202" w:rsidTr="002C7A20">
        <w:tc>
          <w:tcPr>
            <w:tcW w:w="3394" w:type="dxa"/>
            <w:vMerge w:val="restart"/>
          </w:tcPr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 xml:space="preserve">Элементарный бытовой труд (на улице). 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>Форма организации – фронтальная:  сбор веточек.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Индивидуальные трудовые поручения:</w:t>
            </w:r>
          </w:p>
          <w:p w:rsidR="00E06472" w:rsidRPr="00004202" w:rsidRDefault="00E06472" w:rsidP="0030790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 xml:space="preserve">Подметание дорожек и сметание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снега </w:t>
            </w:r>
            <w:r w:rsidRPr="00004202">
              <w:rPr>
                <w:rFonts w:ascii="Times New Roman" w:hAnsi="Times New Roman"/>
                <w:sz w:val="28"/>
                <w:szCs w:val="28"/>
              </w:rPr>
              <w:t>с лавочек.</w:t>
            </w:r>
          </w:p>
        </w:tc>
        <w:tc>
          <w:tcPr>
            <w:tcW w:w="11848" w:type="dxa"/>
            <w:gridSpan w:val="4"/>
          </w:tcPr>
          <w:p w:rsidR="00E06472" w:rsidRPr="00431184" w:rsidRDefault="00E06472" w:rsidP="00F72266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color w:val="FF0000"/>
                <w:sz w:val="28"/>
                <w:szCs w:val="28"/>
                <w:lang w:eastAsia="ru-RU"/>
              </w:rPr>
            </w:pPr>
            <w:r w:rsidRPr="00004202">
              <w:rPr>
                <w:b/>
                <w:i/>
                <w:sz w:val="28"/>
                <w:szCs w:val="28"/>
              </w:rPr>
              <w:t>Цель:</w:t>
            </w:r>
            <w:r w:rsidRPr="00004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004202">
              <w:rPr>
                <w:sz w:val="28"/>
                <w:szCs w:val="28"/>
              </w:rPr>
              <w:t xml:space="preserve"> умения выполнять коллективные поручения, понима</w:t>
            </w:r>
            <w:r>
              <w:rPr>
                <w:sz w:val="28"/>
                <w:szCs w:val="28"/>
              </w:rPr>
              <w:t>ния</w:t>
            </w:r>
            <w:r w:rsidRPr="00004202">
              <w:rPr>
                <w:sz w:val="28"/>
                <w:szCs w:val="28"/>
              </w:rPr>
              <w:t xml:space="preserve"> значимости результатов своего труда</w:t>
            </w:r>
            <w:r>
              <w:rPr>
                <w:sz w:val="28"/>
                <w:szCs w:val="28"/>
              </w:rPr>
              <w:t xml:space="preserve">; </w:t>
            </w:r>
            <w:r w:rsidRPr="001D6154">
              <w:rPr>
                <w:sz w:val="28"/>
                <w:szCs w:val="28"/>
                <w:lang w:eastAsia="ru-RU"/>
              </w:rPr>
              <w:t>закрепление правил безопасного поведения на прогулке в зимнее время</w:t>
            </w:r>
            <w:r w:rsidRPr="00004202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6472" w:rsidRPr="00004202" w:rsidTr="00D05369">
        <w:tc>
          <w:tcPr>
            <w:tcW w:w="3394" w:type="dxa"/>
            <w:vMerge/>
          </w:tcPr>
          <w:p w:rsidR="00E06472" w:rsidRPr="00004202" w:rsidRDefault="00E06472" w:rsidP="008326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>Сбор веточек на участке</w:t>
            </w:r>
          </w:p>
          <w:p w:rsidR="00E0647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>Подметание дорожек, сметание мусора с лавочек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0647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E06472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Поощрение детей, подбадривание.</w:t>
            </w:r>
          </w:p>
          <w:p w:rsidR="00E06472" w:rsidRDefault="00E06472" w:rsidP="006E7540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72" w:rsidRPr="006E7540" w:rsidRDefault="00E06472" w:rsidP="006E7540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правила безопасности.</w:t>
            </w:r>
          </w:p>
        </w:tc>
        <w:tc>
          <w:tcPr>
            <w:tcW w:w="3261" w:type="dxa"/>
          </w:tcPr>
          <w:p w:rsidR="00E06472" w:rsidRDefault="00E06472" w:rsidP="00682E1D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72" w:rsidRDefault="00E06472" w:rsidP="00682E1D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72" w:rsidRPr="006E7540" w:rsidRDefault="00E06472" w:rsidP="00682E1D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Тихо, тихо снег идет, </w:t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Белый снег, мохнатый. </w:t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расчистим снег и лед </w:t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дворе лопатой. </w:t>
            </w:r>
          </w:p>
        </w:tc>
        <w:tc>
          <w:tcPr>
            <w:tcW w:w="2796" w:type="dxa"/>
          </w:tcPr>
          <w:p w:rsidR="00E06472" w:rsidRPr="00004202" w:rsidRDefault="00E06472" w:rsidP="00944E9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 xml:space="preserve">ведро под мусор (красиво оформлено - со снежинками), веники, </w:t>
            </w:r>
            <w:r>
              <w:rPr>
                <w:rFonts w:ascii="Times New Roman" w:hAnsi="Times New Roman"/>
                <w:sz w:val="28"/>
                <w:szCs w:val="28"/>
              </w:rPr>
              <w:t>лопатки</w:t>
            </w:r>
            <w:r w:rsidRPr="000042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4202">
              <w:rPr>
                <w:rFonts w:ascii="Times New Roman" w:hAnsi="Times New Roman"/>
                <w:i/>
                <w:sz w:val="28"/>
                <w:szCs w:val="28"/>
              </w:rPr>
              <w:t>5 мин</w:t>
            </w:r>
          </w:p>
        </w:tc>
      </w:tr>
      <w:tr w:rsidR="00E06472" w:rsidRPr="00004202" w:rsidTr="00C7797A">
        <w:tc>
          <w:tcPr>
            <w:tcW w:w="3394" w:type="dxa"/>
            <w:vMerge w:val="restart"/>
          </w:tcPr>
          <w:p w:rsidR="00E06472" w:rsidRPr="00682E1D" w:rsidRDefault="00E06472" w:rsidP="00203F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Подвижные игры и физические упражнения</w:t>
            </w:r>
            <w:r w:rsidRPr="00682E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E06472" w:rsidRPr="00682E1D" w:rsidRDefault="00E06472" w:rsidP="00203F2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дидактические игры и упражнения.</w:t>
            </w:r>
          </w:p>
          <w:p w:rsidR="00E06472" w:rsidRDefault="00E06472" w:rsidP="00203F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06472" w:rsidRPr="00004202" w:rsidRDefault="00E06472" w:rsidP="00203F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«Самолётики и туча»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-игра высокой подвижности.</w:t>
            </w:r>
          </w:p>
          <w:p w:rsidR="00E06472" w:rsidRDefault="00E06472" w:rsidP="00203F2F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подвижности: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</w:t>
            </w:r>
          </w:p>
          <w:p w:rsidR="00E06472" w:rsidRDefault="00E06472" w:rsidP="00203F2F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472" w:rsidRDefault="00E06472" w:rsidP="001B219D">
            <w:pPr>
              <w:pStyle w:val="NormalWeb"/>
              <w:shd w:val="clear" w:color="auto" w:fill="FFFFFF"/>
              <w:spacing w:before="0" w:after="0"/>
              <w:jc w:val="both"/>
              <w:rPr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E06472" w:rsidRPr="00490EEB" w:rsidRDefault="00E06472" w:rsidP="001B219D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48" w:type="dxa"/>
            <w:gridSpan w:val="4"/>
          </w:tcPr>
          <w:p w:rsidR="00E06472" w:rsidRPr="00004202" w:rsidRDefault="00E06472" w:rsidP="00203F2F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4F4"/>
              </w:rPr>
            </w:pPr>
            <w:r w:rsidRPr="000042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</w:t>
            </w:r>
            <w:r w:rsidRPr="00D44E23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D6154">
              <w:rPr>
                <w:rFonts w:ascii="Times New Roman" w:hAnsi="Times New Roman"/>
                <w:sz w:val="28"/>
                <w:szCs w:val="28"/>
              </w:rPr>
              <w:t>умения следовать игровым п</w:t>
            </w:r>
            <w:r>
              <w:rPr>
                <w:rFonts w:ascii="Times New Roman" w:hAnsi="Times New Roman"/>
                <w:sz w:val="28"/>
                <w:szCs w:val="28"/>
              </w:rPr>
              <w:t>равилам в</w:t>
            </w:r>
            <w:r w:rsidRPr="001D6154">
              <w:rPr>
                <w:rFonts w:ascii="Times New Roman" w:hAnsi="Times New Roman"/>
                <w:sz w:val="28"/>
                <w:szCs w:val="28"/>
              </w:rPr>
              <w:t xml:space="preserve"> играх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04202">
              <w:rPr>
                <w:rFonts w:ascii="Times New Roman" w:hAnsi="Times New Roman"/>
                <w:sz w:val="28"/>
                <w:szCs w:val="28"/>
              </w:rPr>
              <w:t xml:space="preserve"> развитие двиг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ательных навыков, укрепление здоровья </w:t>
            </w:r>
            <w:r w:rsidRPr="00004202">
              <w:rPr>
                <w:rFonts w:ascii="Times New Roman" w:hAnsi="Times New Roman"/>
                <w:sz w:val="28"/>
                <w:szCs w:val="28"/>
              </w:rPr>
              <w:t>детей.</w:t>
            </w:r>
            <w:r w:rsidRPr="000042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E06472" w:rsidRPr="00004202" w:rsidTr="00D05369">
        <w:tc>
          <w:tcPr>
            <w:tcW w:w="3394" w:type="dxa"/>
            <w:vMerge/>
          </w:tcPr>
          <w:p w:rsidR="00E06472" w:rsidRPr="00004202" w:rsidRDefault="00E06472" w:rsidP="00C779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06472" w:rsidRPr="00307906" w:rsidRDefault="00E06472" w:rsidP="00203F2F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140"/>
            <w:bookmarkEnd w:id="0"/>
            <w:r w:rsidRPr="00307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Внесение красочных атрибутов для игры.</w:t>
            </w:r>
          </w:p>
          <w:p w:rsidR="00E06472" w:rsidRPr="00307906" w:rsidRDefault="00E06472" w:rsidP="00203F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79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Художественное слово.</w:t>
            </w:r>
          </w:p>
          <w:p w:rsidR="00E06472" w:rsidRPr="00307906" w:rsidRDefault="00E06472" w:rsidP="00203F2F">
            <w:pPr>
              <w:pStyle w:val="NormalWe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7906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</w:p>
          <w:p w:rsidR="00E06472" w:rsidRPr="00004202" w:rsidRDefault="00E06472" w:rsidP="00C779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Считалка: 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Ветер по лесу летал,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Ветер птиц считал.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Посчитал всех до одной,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А потом взял выходной.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Начинай считать опять.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Самолётики летят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И на землю не хотят.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В небе весело несутся,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Но друг с другом не столкнутся.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 воспитателя</w:t>
            </w:r>
            <w:r w:rsidRPr="000042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ходу игры</w:t>
            </w:r>
            <w:r w:rsidRPr="0000420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-Вдруг летит большая туча.</w:t>
            </w:r>
          </w:p>
          <w:p w:rsidR="00E06472" w:rsidRPr="00004202" w:rsidRDefault="00E06472" w:rsidP="00D05369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Стало всё темно вокруг.</w:t>
            </w:r>
          </w:p>
          <w:p w:rsidR="00E06472" w:rsidRPr="00004202" w:rsidRDefault="00E06472" w:rsidP="00ED2B5E">
            <w:pPr>
              <w:pStyle w:val="NormalWeb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02">
              <w:rPr>
                <w:rFonts w:ascii="Times New Roman" w:hAnsi="Times New Roman" w:cs="Times New Roman"/>
                <w:sz w:val="28"/>
                <w:szCs w:val="28"/>
              </w:rPr>
              <w:t>Самолётики, в свой круг!</w:t>
            </w:r>
          </w:p>
        </w:tc>
        <w:tc>
          <w:tcPr>
            <w:tcW w:w="2796" w:type="dxa"/>
          </w:tcPr>
          <w:p w:rsidR="00E06472" w:rsidRPr="00682E1D" w:rsidRDefault="00E06472" w:rsidP="00682E1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 xml:space="preserve">Косынка голубого цвета, </w:t>
            </w:r>
            <w:r>
              <w:rPr>
                <w:rFonts w:ascii="Times New Roman" w:hAnsi="Times New Roman"/>
                <w:sz w:val="28"/>
                <w:szCs w:val="28"/>
              </w:rPr>
              <w:t>бумажные самолётики, обручи.</w:t>
            </w:r>
          </w:p>
          <w:p w:rsidR="00E06472" w:rsidRPr="00004202" w:rsidRDefault="00E06472" w:rsidP="00682E1D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4202">
              <w:rPr>
                <w:rFonts w:ascii="Times New Roman" w:hAnsi="Times New Roman"/>
                <w:i/>
                <w:sz w:val="28"/>
                <w:szCs w:val="28"/>
              </w:rPr>
              <w:t>15 мин</w:t>
            </w:r>
          </w:p>
        </w:tc>
      </w:tr>
      <w:tr w:rsidR="00E06472" w:rsidRPr="00004202" w:rsidTr="00C7797A">
        <w:tc>
          <w:tcPr>
            <w:tcW w:w="3394" w:type="dxa"/>
            <w:vMerge w:val="restart"/>
          </w:tcPr>
          <w:p w:rsidR="00E06472" w:rsidRPr="001B219D" w:rsidRDefault="00E06472" w:rsidP="00203F2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1B219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ндивидуальная образовательная деятельность по развитию основных движений, физических качеств</w:t>
            </w:r>
          </w:p>
        </w:tc>
        <w:tc>
          <w:tcPr>
            <w:tcW w:w="11848" w:type="dxa"/>
            <w:gridSpan w:val="4"/>
          </w:tcPr>
          <w:p w:rsidR="00E06472" w:rsidRPr="00004202" w:rsidRDefault="00E06472" w:rsidP="00682E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4202">
              <w:rPr>
                <w:b/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совершенствование умения ловить мяч, ходьбы с высоким подниманием коленей, формирование правильной осанки.</w:t>
            </w:r>
          </w:p>
        </w:tc>
      </w:tr>
      <w:tr w:rsidR="00E06472" w:rsidRPr="00004202" w:rsidTr="00D05369">
        <w:tc>
          <w:tcPr>
            <w:tcW w:w="3394" w:type="dxa"/>
            <w:vMerge/>
          </w:tcPr>
          <w:p w:rsidR="00E06472" w:rsidRPr="00004202" w:rsidRDefault="00E06472" w:rsidP="00C7797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5" w:type="dxa"/>
          </w:tcPr>
          <w:p w:rsidR="00E06472" w:rsidRPr="00682E1D" w:rsidRDefault="00E06472" w:rsidP="0000420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Игровое упражнение  «По сугробам» - ходьба с высоким подниманием коленей: Миша, Влад и Соня.</w:t>
            </w:r>
          </w:p>
          <w:p w:rsidR="00E06472" w:rsidRPr="00004202" w:rsidRDefault="00E06472" w:rsidP="00004202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iCs/>
                <w:sz w:val="28"/>
                <w:szCs w:val="28"/>
              </w:rPr>
              <w:t>Игровое упражнение «Мяч бросай – зимнее слово называй!»</w:t>
            </w: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: Артём, Настя и Ярослав</w:t>
            </w:r>
          </w:p>
        </w:tc>
        <w:tc>
          <w:tcPr>
            <w:tcW w:w="3261" w:type="dxa"/>
          </w:tcPr>
          <w:p w:rsidR="00E06472" w:rsidRDefault="00E06472" w:rsidP="00ED09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9A0">
              <w:rPr>
                <w:rFonts w:ascii="Times New Roman" w:hAnsi="Times New Roman"/>
                <w:sz w:val="28"/>
                <w:szCs w:val="28"/>
              </w:rPr>
              <w:t>Воспитатель подбадривает, по необходимости помогает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472" w:rsidRDefault="00E06472" w:rsidP="00ED09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472" w:rsidRPr="006E7540" w:rsidRDefault="00E06472" w:rsidP="00ED09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по улице гуляю,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Свежим воздухом дышу,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увидел я, что знаю,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Хоть сейчас вам расскажу!</w:t>
            </w:r>
          </w:p>
        </w:tc>
        <w:tc>
          <w:tcPr>
            <w:tcW w:w="2796" w:type="dxa"/>
          </w:tcPr>
          <w:p w:rsidR="00E06472" w:rsidRPr="00682E1D" w:rsidRDefault="00E06472" w:rsidP="00C7797A">
            <w:pPr>
              <w:pStyle w:val="NoSpacing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 w:rsidRPr="00682E1D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мяч</w:t>
            </w: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E06472" w:rsidRPr="00004202" w:rsidTr="00C7797A">
        <w:tc>
          <w:tcPr>
            <w:tcW w:w="3394" w:type="dxa"/>
            <w:vMerge w:val="restart"/>
          </w:tcPr>
          <w:p w:rsidR="00E06472" w:rsidRPr="00004202" w:rsidRDefault="00E06472" w:rsidP="00203F2F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11848" w:type="dxa"/>
            <w:gridSpan w:val="4"/>
          </w:tcPr>
          <w:p w:rsidR="00E06472" w:rsidRPr="00004202" w:rsidRDefault="00E06472" w:rsidP="00203F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02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0420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9F9F9"/>
              </w:rPr>
              <w:t xml:space="preserve"> </w:t>
            </w:r>
            <w:r w:rsidRPr="00004202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Развитие самостоятельности, игровых навыков,   </w:t>
            </w:r>
            <w:r w:rsidRPr="000042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воспитание доброжелательного отношения друг к другу, взаимопомощи, желания играть вместе.</w:t>
            </w:r>
            <w:r w:rsidRPr="00004202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9F9F9"/>
              </w:rPr>
              <w:t xml:space="preserve"> </w:t>
            </w:r>
          </w:p>
        </w:tc>
      </w:tr>
      <w:tr w:rsidR="00E06472" w:rsidRPr="00004202" w:rsidTr="00D05369">
        <w:tc>
          <w:tcPr>
            <w:tcW w:w="3394" w:type="dxa"/>
            <w:vMerge/>
          </w:tcPr>
          <w:p w:rsidR="00E06472" w:rsidRPr="00004202" w:rsidRDefault="00E06472" w:rsidP="00C7797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E06472" w:rsidRPr="00ED09A0" w:rsidRDefault="00E06472" w:rsidP="00ED09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9A0">
              <w:rPr>
                <w:rFonts w:ascii="Times New Roman" w:hAnsi="Times New Roman"/>
                <w:sz w:val="28"/>
                <w:szCs w:val="28"/>
              </w:rPr>
              <w:t>Воспитатель наблюдает за играми детей, взаимоотношениями между детьми. При необходимости помогает разрешать  спорные вопросы и т.п.</w:t>
            </w:r>
          </w:p>
        </w:tc>
        <w:tc>
          <w:tcPr>
            <w:tcW w:w="3261" w:type="dxa"/>
          </w:tcPr>
          <w:p w:rsidR="00E06472" w:rsidRDefault="00E06472" w:rsidP="00203F2F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42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игры по интересам.</w:t>
            </w:r>
          </w:p>
          <w:p w:rsidR="00E06472" w:rsidRDefault="00E06472" w:rsidP="00203F2F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62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При катании с горки воспитатель читает стих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-е</w:t>
            </w:r>
            <w:r w:rsidRPr="0019262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472" w:rsidRPr="0019262A" w:rsidRDefault="00E06472" w:rsidP="00203F2F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Свежий воздух малышам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Нужен и полезен!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Очень весело гулять нам!</w:t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75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никаких болезней!...</w:t>
            </w:r>
          </w:p>
          <w:p w:rsidR="00E06472" w:rsidRPr="0019262A" w:rsidRDefault="00E06472" w:rsidP="0019262A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Уж который день</w:t>
            </w:r>
            <w:r w:rsidRPr="0019262A">
              <w:rPr>
                <w:sz w:val="28"/>
                <w:szCs w:val="28"/>
                <w:lang w:eastAsia="ru-RU"/>
              </w:rPr>
              <w:t xml:space="preserve"> подряд</w:t>
            </w:r>
          </w:p>
          <w:p w:rsidR="00E06472" w:rsidRPr="0019262A" w:rsidRDefault="00E06472" w:rsidP="0019262A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9262A">
              <w:rPr>
                <w:sz w:val="28"/>
                <w:szCs w:val="28"/>
                <w:lang w:eastAsia="ru-RU"/>
              </w:rPr>
              <w:t>Чудо-горка ждёт ребят.</w:t>
            </w:r>
          </w:p>
          <w:p w:rsidR="00E06472" w:rsidRPr="0019262A" w:rsidRDefault="00E06472" w:rsidP="0019262A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9262A">
              <w:rPr>
                <w:sz w:val="28"/>
                <w:szCs w:val="28"/>
                <w:lang w:eastAsia="ru-RU"/>
              </w:rPr>
              <w:t>Вверх взобрал</w:t>
            </w:r>
            <w:r>
              <w:rPr>
                <w:sz w:val="28"/>
                <w:szCs w:val="28"/>
                <w:lang w:eastAsia="ru-RU"/>
              </w:rPr>
              <w:t>ись</w:t>
            </w:r>
            <w:r w:rsidRPr="0019262A">
              <w:rPr>
                <w:sz w:val="28"/>
                <w:szCs w:val="28"/>
                <w:lang w:eastAsia="ru-RU"/>
              </w:rPr>
              <w:t>, вниз скатись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E06472" w:rsidRPr="0019262A" w:rsidRDefault="00E06472" w:rsidP="0019262A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19262A">
              <w:rPr>
                <w:sz w:val="28"/>
                <w:szCs w:val="28"/>
                <w:lang w:eastAsia="ru-RU"/>
              </w:rPr>
              <w:t>Все с дороги! Берегись!</w:t>
            </w:r>
          </w:p>
        </w:tc>
        <w:tc>
          <w:tcPr>
            <w:tcW w:w="2796" w:type="dxa"/>
          </w:tcPr>
          <w:p w:rsidR="00E06472" w:rsidRPr="00682E1D" w:rsidRDefault="00E06472" w:rsidP="00682E1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04202">
              <w:rPr>
                <w:sz w:val="28"/>
                <w:szCs w:val="28"/>
                <w:shd w:val="clear" w:color="auto" w:fill="FFFFFF"/>
              </w:rPr>
              <w:t>Кегли, формочки для лепки из снега, ведёрки, совочки, лопаты, машины, мячи.</w:t>
            </w:r>
          </w:p>
        </w:tc>
        <w:tc>
          <w:tcPr>
            <w:tcW w:w="1706" w:type="dxa"/>
          </w:tcPr>
          <w:p w:rsidR="00E06472" w:rsidRPr="00004202" w:rsidRDefault="00E06472" w:rsidP="00C779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4202">
              <w:rPr>
                <w:rFonts w:ascii="Times New Roman" w:hAnsi="Times New Roman"/>
                <w:i/>
                <w:sz w:val="28"/>
                <w:szCs w:val="28"/>
              </w:rPr>
              <w:t>35 мин</w:t>
            </w:r>
          </w:p>
        </w:tc>
      </w:tr>
    </w:tbl>
    <w:p w:rsidR="00E06472" w:rsidRPr="00004202" w:rsidRDefault="00E06472" w:rsidP="0059504A">
      <w:pPr>
        <w:pStyle w:val="NoSpacing"/>
        <w:rPr>
          <w:rFonts w:ascii="Times New Roman" w:hAnsi="Times New Roman"/>
          <w:sz w:val="28"/>
          <w:szCs w:val="28"/>
        </w:rPr>
      </w:pPr>
    </w:p>
    <w:p w:rsidR="00E06472" w:rsidRPr="00DB0FF1" w:rsidRDefault="00E06472" w:rsidP="00DB0FF1">
      <w:pPr>
        <w:jc w:val="center"/>
        <w:rPr>
          <w:b/>
          <w:sz w:val="28"/>
          <w:szCs w:val="28"/>
          <w:shd w:val="clear" w:color="auto" w:fill="FFFFFF"/>
        </w:rPr>
      </w:pPr>
      <w:r w:rsidRPr="00DB0FF1">
        <w:rPr>
          <w:b/>
          <w:sz w:val="28"/>
          <w:szCs w:val="28"/>
          <w:shd w:val="clear" w:color="auto" w:fill="FFFFFF"/>
        </w:rPr>
        <w:t>Ход прогулки:</w:t>
      </w:r>
    </w:p>
    <w:p w:rsidR="00E06472" w:rsidRPr="00D44E23" w:rsidRDefault="00E06472" w:rsidP="00D05369">
      <w:pPr>
        <w:pStyle w:val="NormalWeb"/>
        <w:shd w:val="clear" w:color="auto" w:fill="FFFFFF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D44E23">
        <w:rPr>
          <w:rFonts w:ascii="Times New Roman" w:hAnsi="Times New Roman" w:cs="Times New Roman"/>
          <w:b/>
          <w:sz w:val="28"/>
          <w:szCs w:val="28"/>
        </w:rPr>
        <w:t>Предварительная работа перед прогулкой в группе детского сада: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44E23">
        <w:rPr>
          <w:rStyle w:val="Strong"/>
          <w:rFonts w:ascii="Times New Roman" w:hAnsi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04202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привлекает внимание детей к снежинке.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 нам в группу залетела снежинка, а на ней что-то написано.  Прочитаем? 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00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</w:p>
    <w:p w:rsidR="00E06472" w:rsidRPr="00004202" w:rsidRDefault="00E06472" w:rsidP="00004202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E23">
        <w:rPr>
          <w:rStyle w:val="Strong"/>
          <w:rFonts w:ascii="Times New Roman" w:hAnsi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0420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04202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читает: «Ребята, выходите на улицу, там вас ждёт сюрприз»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04202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узнать, что ждёт вас на улице?</w:t>
      </w:r>
    </w:p>
    <w:p w:rsidR="00E06472" w:rsidRPr="00004202" w:rsidRDefault="00E06472" w:rsidP="00BA3459">
      <w:pPr>
        <w:jc w:val="both"/>
        <w:rPr>
          <w:sz w:val="28"/>
          <w:szCs w:val="28"/>
          <w:shd w:val="clear" w:color="auto" w:fill="FFFFFF"/>
        </w:rPr>
      </w:pPr>
      <w:r w:rsidRPr="00D44E23">
        <w:rPr>
          <w:i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</w:t>
      </w:r>
      <w:r w:rsidRPr="00004202">
        <w:rPr>
          <w:sz w:val="28"/>
          <w:szCs w:val="28"/>
          <w:shd w:val="clear" w:color="auto" w:fill="FFFFFF"/>
        </w:rPr>
        <w:t xml:space="preserve"> да</w:t>
      </w:r>
    </w:p>
    <w:p w:rsidR="00E06472" w:rsidRPr="00004202" w:rsidRDefault="00E06472" w:rsidP="009A2735">
      <w:pPr>
        <w:shd w:val="clear" w:color="auto" w:fill="FFFFFF"/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  <w:r w:rsidRPr="00D44E23">
        <w:rPr>
          <w:i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r w:rsidRPr="00004202">
        <w:rPr>
          <w:bCs/>
          <w:sz w:val="28"/>
          <w:szCs w:val="28"/>
        </w:rPr>
        <w:t>Давайте сначала вспомним, что можно делать и как играть во время прогулки, а что делать нельзя</w:t>
      </w:r>
      <w:r w:rsidRPr="00004202">
        <w:rPr>
          <w:sz w:val="28"/>
          <w:szCs w:val="28"/>
          <w:lang w:eastAsia="ru-RU"/>
        </w:rPr>
        <w:t xml:space="preserve"> - какое поведение может привести к неприятностям или беде.</w:t>
      </w:r>
    </w:p>
    <w:p w:rsidR="00E06472" w:rsidRPr="00D44E23" w:rsidRDefault="00E06472" w:rsidP="009A2735">
      <w:pPr>
        <w:shd w:val="clear" w:color="auto" w:fill="FFFFFF"/>
        <w:suppressAutoHyphens w:val="0"/>
        <w:overflowPunct/>
        <w:autoSpaceDE/>
        <w:textAlignment w:val="auto"/>
        <w:rPr>
          <w:b/>
          <w:sz w:val="28"/>
          <w:szCs w:val="28"/>
          <w:lang w:eastAsia="ru-RU"/>
        </w:rPr>
      </w:pPr>
      <w:r w:rsidRPr="00D44E23">
        <w:rPr>
          <w:b/>
          <w:bCs/>
          <w:iCs/>
          <w:sz w:val="28"/>
          <w:szCs w:val="28"/>
          <w:lang w:eastAsia="ru-RU"/>
        </w:rPr>
        <w:t>Дидактическая игра «Можно – нельзя»</w:t>
      </w:r>
    </w:p>
    <w:p w:rsidR="00E06472" w:rsidRPr="00004202" w:rsidRDefault="00E06472" w:rsidP="009A2735">
      <w:pPr>
        <w:shd w:val="clear" w:color="auto" w:fill="FFFFFF"/>
        <w:suppressAutoHyphens w:val="0"/>
        <w:overflowPunct/>
        <w:autoSpaceDE/>
        <w:textAlignment w:val="auto"/>
        <w:rPr>
          <w:i/>
          <w:sz w:val="28"/>
          <w:szCs w:val="28"/>
          <w:lang w:eastAsia="ru-RU"/>
        </w:rPr>
      </w:pPr>
      <w:r w:rsidRPr="00004202">
        <w:rPr>
          <w:i/>
          <w:sz w:val="28"/>
          <w:szCs w:val="28"/>
          <w:lang w:eastAsia="ru-RU"/>
        </w:rPr>
        <w:t xml:space="preserve">Дети по очереди называют правила. </w:t>
      </w:r>
    </w:p>
    <w:p w:rsidR="00E06472" w:rsidRPr="00490226" w:rsidRDefault="00E06472" w:rsidP="009A2735">
      <w:pPr>
        <w:jc w:val="both"/>
        <w:rPr>
          <w:b/>
          <w:bCs/>
          <w:sz w:val="28"/>
          <w:szCs w:val="28"/>
        </w:rPr>
      </w:pPr>
      <w:r w:rsidRPr="00490226">
        <w:rPr>
          <w:b/>
          <w:bCs/>
          <w:sz w:val="28"/>
          <w:szCs w:val="28"/>
        </w:rPr>
        <w:t>Выходим на прогулку.</w:t>
      </w:r>
    </w:p>
    <w:p w:rsidR="00E06472" w:rsidRPr="00004202" w:rsidRDefault="00E06472" w:rsidP="00BA3459">
      <w:pPr>
        <w:shd w:val="clear" w:color="auto" w:fill="FFFFFF"/>
        <w:jc w:val="both"/>
        <w:rPr>
          <w:bCs/>
          <w:sz w:val="28"/>
          <w:szCs w:val="28"/>
        </w:rPr>
      </w:pPr>
      <w:r w:rsidRPr="00D44E23">
        <w:rPr>
          <w:i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r w:rsidRPr="00004202">
        <w:rPr>
          <w:bCs/>
          <w:sz w:val="28"/>
          <w:szCs w:val="28"/>
        </w:rPr>
        <w:t>Послушайте внимательно загадку и отгадайте её.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Летит, рычит, воет, 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Ветки ломает,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Пыль поднимает,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Людей с ног сбивает,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Слышишь его,</w:t>
      </w:r>
    </w:p>
    <w:p w:rsidR="00E06472" w:rsidRPr="00004202" w:rsidRDefault="00E06472" w:rsidP="00BA3459">
      <w:pPr>
        <w:shd w:val="clear" w:color="auto" w:fill="FFFFFF"/>
        <w:jc w:val="both"/>
        <w:rPr>
          <w:sz w:val="28"/>
          <w:szCs w:val="28"/>
        </w:rPr>
      </w:pPr>
      <w:r w:rsidRPr="00004202">
        <w:rPr>
          <w:sz w:val="28"/>
          <w:szCs w:val="28"/>
        </w:rPr>
        <w:t>Да не видишь его.</w:t>
      </w:r>
    </w:p>
    <w:p w:rsidR="00E06472" w:rsidRPr="00004202" w:rsidRDefault="00E06472" w:rsidP="00BA3459">
      <w:pPr>
        <w:jc w:val="both"/>
        <w:rPr>
          <w:sz w:val="28"/>
          <w:szCs w:val="28"/>
        </w:rPr>
      </w:pPr>
      <w:r w:rsidRPr="00004202">
        <w:rPr>
          <w:sz w:val="28"/>
          <w:szCs w:val="28"/>
        </w:rPr>
        <w:t>Что это?</w:t>
      </w:r>
    </w:p>
    <w:p w:rsidR="00E06472" w:rsidRPr="00004202" w:rsidRDefault="00E06472" w:rsidP="00BA3459">
      <w:pPr>
        <w:jc w:val="both"/>
        <w:rPr>
          <w:sz w:val="28"/>
          <w:szCs w:val="28"/>
        </w:rPr>
      </w:pPr>
      <w:r w:rsidRPr="00D44E23">
        <w:rPr>
          <w:i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</w:t>
      </w:r>
      <w:r w:rsidRPr="00004202">
        <w:rPr>
          <w:sz w:val="28"/>
          <w:szCs w:val="28"/>
        </w:rPr>
        <w:t xml:space="preserve"> ветер</w:t>
      </w:r>
    </w:p>
    <w:p w:rsidR="00E06472" w:rsidRPr="00004202" w:rsidRDefault="00E06472" w:rsidP="00BA3459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44E23">
        <w:rPr>
          <w:rFonts w:ascii="Times New Roman" w:hAnsi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/>
          <w:sz w:val="28"/>
          <w:szCs w:val="28"/>
        </w:rPr>
        <w:t>Сегодня на прогулке мы поговорим с вами о ветре и даже с ним поиграем. Хотите поиграть с ветерком?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 xml:space="preserve">А как мы можем заметить ветер? 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Примерные ответы детей: почувствовать, по движению деревьев, вертушек, листвы и т. д.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Ветер – это движение воздуха, мы его не видим, но чувствуем.</w:t>
      </w:r>
    </w:p>
    <w:p w:rsidR="00E06472" w:rsidRPr="00004202" w:rsidRDefault="00E06472" w:rsidP="00BA345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04202">
        <w:rPr>
          <w:sz w:val="28"/>
          <w:szCs w:val="28"/>
        </w:rPr>
        <w:t>, а вы согласны, что ветер нельзя увидеть? Может, попробуем на него посмотреть?  Ветер увидеть нельзя, поэтому и называют невидимкой, а посмотреть можно.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Посмотрите на нашу берёзку. Что на ней необычного?</w:t>
      </w:r>
    </w:p>
    <w:p w:rsidR="00E06472" w:rsidRPr="00004202" w:rsidRDefault="00E06472" w:rsidP="00BA3459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44E23">
        <w:rPr>
          <w:rFonts w:ascii="Times New Roman" w:hAnsi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/>
          <w:sz w:val="28"/>
          <w:szCs w:val="28"/>
        </w:rPr>
        <w:t>разноцветные ленточки висят.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Посмотрите внимательно на них. Можем мы, глядя на них, узнать – есть ли сегодня ветер?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Да, только он слабый.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202">
        <w:rPr>
          <w:rFonts w:ascii="Times New Roman" w:hAnsi="Times New Roman" w:cs="Times New Roman"/>
          <w:sz w:val="28"/>
          <w:szCs w:val="28"/>
        </w:rPr>
        <w:t>Сейчас я предлагаю вам найти сюрприз, спрятанный на участке. Он тоже поможет нам определить есть ли ветер.</w:t>
      </w:r>
    </w:p>
    <w:p w:rsidR="00E06472" w:rsidRPr="00D44E23" w:rsidRDefault="00E06472" w:rsidP="00BA3459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D44E23">
        <w:rPr>
          <w:rFonts w:ascii="Times New Roman" w:hAnsi="Times New Roman"/>
          <w:i/>
          <w:sz w:val="28"/>
          <w:szCs w:val="28"/>
        </w:rPr>
        <w:t>Дети находят красивую коробочку, в ней – вертушка.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А вертушки помогут нам определить есть ли ветер? Если вертушка будет крутиться сильно, что вы скажете про ветер?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Ветер есть и он сильный.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Если вертушка будет крутиться медленно и слабо?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Ветра нет.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А почему ветер называют невидимкой?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Ветер называют невидимкой, потому что он невидимый.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Скажите, а ветер можно потрогать?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Не знаем.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Правильно. А вы знаете, его можно почувствовать кожей. Помашите рукой у лица. Какой ветер?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Ветер холодный.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А теперь подуйте на ладошку. Какой он?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Он теплый.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Правильно. Я обратил внимание на вас, с каким вы сегодня удовольствием проводите опыты. Молодцы!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Обнаружить ветер просто: раскачиваются ли ветки деревьев, развиваются ли полотнища флагов, вертятся ли вертушки.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202">
        <w:rPr>
          <w:rFonts w:ascii="Times New Roman" w:hAnsi="Times New Roman" w:cs="Times New Roman"/>
          <w:sz w:val="28"/>
          <w:szCs w:val="28"/>
        </w:rPr>
        <w:t>Попробуйте мне рассказать – каким же бывает ветер?</w:t>
      </w:r>
    </w:p>
    <w:p w:rsidR="00E06472" w:rsidRPr="00D44E23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23">
        <w:rPr>
          <w:rFonts w:ascii="Times New Roman" w:hAnsi="Times New Roman" w:cs="Times New Roman"/>
          <w:b/>
          <w:sz w:val="28"/>
          <w:szCs w:val="28"/>
        </w:rPr>
        <w:t>Воспитатель проводит дид, игру «Каким бывает ветер?»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02">
        <w:rPr>
          <w:rFonts w:ascii="Times New Roman" w:hAnsi="Times New Roman" w:cs="Times New Roman"/>
          <w:i/>
          <w:sz w:val="28"/>
          <w:szCs w:val="28"/>
        </w:rPr>
        <w:t>Примерные ответы детей: теплый, колючий, сильный, слабый, ласковый, тихий, прохладный, жаркий, неприятный, лёгкий, холодный, штормовой, ураганный.</w:t>
      </w:r>
    </w:p>
    <w:p w:rsidR="00E06472" w:rsidRPr="00F72266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7226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Дидактическое упражнение «Как поёт ветер?»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 xml:space="preserve">Дети, а давайте изобразим – как гудит ветер. </w:t>
      </w:r>
      <w:r w:rsidRPr="00004202">
        <w:rPr>
          <w:rFonts w:ascii="Times New Roman" w:hAnsi="Times New Roman" w:cs="Times New Roman"/>
          <w:i/>
          <w:sz w:val="28"/>
          <w:szCs w:val="28"/>
        </w:rPr>
        <w:t>Произносим звук «у-у-у».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04202">
        <w:rPr>
          <w:rFonts w:ascii="Times New Roman" w:hAnsi="Times New Roman" w:cs="Times New Roman"/>
          <w:sz w:val="28"/>
          <w:szCs w:val="28"/>
        </w:rPr>
        <w:t xml:space="preserve"> Да, ветер так сильно дул, что наломал веток и разбросал их по участку, давайте дружно наведем здесь порядок, чтобы играть было приятно на прибранной территории! </w:t>
      </w:r>
    </w:p>
    <w:p w:rsidR="00E06472" w:rsidRPr="00682E1D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2E1D">
        <w:rPr>
          <w:rFonts w:ascii="Times New Roman" w:hAnsi="Times New Roman" w:cs="Times New Roman"/>
          <w:b/>
          <w:sz w:val="28"/>
          <w:szCs w:val="28"/>
        </w:rPr>
        <w:t>Совместный труд</w:t>
      </w:r>
      <w:r w:rsidRPr="00004202">
        <w:rPr>
          <w:rFonts w:ascii="Times New Roman" w:hAnsi="Times New Roman" w:cs="Times New Roman"/>
          <w:sz w:val="28"/>
          <w:szCs w:val="28"/>
        </w:rPr>
        <w:t xml:space="preserve"> – </w:t>
      </w:r>
      <w:r w:rsidRPr="00682E1D">
        <w:rPr>
          <w:rFonts w:ascii="Times New Roman" w:hAnsi="Times New Roman" w:cs="Times New Roman"/>
          <w:i/>
          <w:sz w:val="28"/>
          <w:szCs w:val="28"/>
        </w:rPr>
        <w:t>сбор крупного мусора на участке, в процессе которого проговариваем, что необходимо веточки собирать аккуратно, чтобы не сделать больно себе и другим.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04202">
        <w:rPr>
          <w:rFonts w:ascii="Times New Roman" w:hAnsi="Times New Roman" w:cs="Times New Roman"/>
          <w:sz w:val="28"/>
          <w:szCs w:val="28"/>
        </w:rPr>
        <w:t xml:space="preserve"> А что может </w:t>
      </w:r>
      <w:r w:rsidRPr="00D71ECA">
        <w:rPr>
          <w:rFonts w:ascii="Times New Roman" w:hAnsi="Times New Roman" w:cs="Times New Roman"/>
          <w:sz w:val="28"/>
          <w:szCs w:val="28"/>
        </w:rPr>
        <w:t xml:space="preserve">полететь </w:t>
      </w:r>
      <w:r>
        <w:rPr>
          <w:rFonts w:ascii="Times New Roman" w:hAnsi="Times New Roman" w:cs="Times New Roman"/>
          <w:sz w:val="28"/>
          <w:szCs w:val="28"/>
        </w:rPr>
        <w:t>с помощью воздуха вдаль?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04202">
        <w:rPr>
          <w:rFonts w:ascii="Times New Roman" w:hAnsi="Times New Roman" w:cs="Times New Roman"/>
          <w:sz w:val="28"/>
          <w:szCs w:val="28"/>
        </w:rPr>
        <w:t xml:space="preserve"> самолётики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вот и они. Попробуем их запустить?</w:t>
      </w:r>
    </w:p>
    <w:p w:rsidR="00E0647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Дети, а вы умеете бегать быстро, прямо как самолёты? 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Проверим?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04202">
        <w:rPr>
          <w:rFonts w:ascii="Times New Roman" w:hAnsi="Times New Roman" w:cs="Times New Roman"/>
          <w:sz w:val="28"/>
          <w:szCs w:val="28"/>
        </w:rPr>
        <w:t>авайте теперь поиграем в игру «Самолетики и тучка».</w:t>
      </w:r>
    </w:p>
    <w:p w:rsidR="00E06472" w:rsidRPr="00682E1D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1D">
        <w:rPr>
          <w:rFonts w:ascii="Times New Roman" w:hAnsi="Times New Roman" w:cs="Times New Roman"/>
          <w:b/>
          <w:sz w:val="28"/>
          <w:szCs w:val="28"/>
        </w:rPr>
        <w:t>Игра «Самолетики и тучка».</w:t>
      </w:r>
    </w:p>
    <w:p w:rsidR="00E0647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04202">
        <w:rPr>
          <w:rFonts w:ascii="Times New Roman" w:hAnsi="Times New Roman" w:cs="Times New Roman"/>
          <w:sz w:val="28"/>
          <w:szCs w:val="28"/>
        </w:rPr>
        <w:t>Сначала нам надо выбрать тучку. Кто помнит считалку про ветер? Посчитай Настя.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Считалка: 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Ветер птиц считал.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Посчитал всех до одной,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А потом взял выходной.</w:t>
      </w:r>
    </w:p>
    <w:p w:rsidR="00E06472" w:rsidRPr="00004202" w:rsidRDefault="00E06472" w:rsidP="00ED09A0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С помощью считалки выбирается водящий – ребенок. На него повязывается голубая косыночка – это обозначает, что он тучка.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202">
        <w:rPr>
          <w:rFonts w:ascii="Times New Roman" w:hAnsi="Times New Roman" w:cs="Times New Roman"/>
          <w:sz w:val="28"/>
          <w:szCs w:val="28"/>
        </w:rPr>
        <w:t>Остальные дети встают около обручей, которые разложены на участке.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04202">
        <w:rPr>
          <w:rFonts w:ascii="Times New Roman" w:hAnsi="Times New Roman" w:cs="Times New Roman"/>
          <w:sz w:val="28"/>
          <w:szCs w:val="28"/>
        </w:rPr>
        <w:t xml:space="preserve">Остальные дети будут самолётами. Пока я буду произносить слова, «самолётики» бегают по участку, не наталкиваясь друг на друга. Когда я говорю         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4202">
        <w:rPr>
          <w:rFonts w:ascii="Times New Roman" w:hAnsi="Times New Roman" w:cs="Times New Roman"/>
          <w:sz w:val="28"/>
          <w:szCs w:val="28"/>
        </w:rPr>
        <w:t>«Вдруг летит большая туча,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                             Стало всё темно вокруг.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                             Самолётики, в свой круг!»-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«вылетает туча» и старается поймать самолёты, пока они не вернулись в свой круг. Из пойманных «самолётов» мы по считалке ещё раз выберем «тучу».</w:t>
      </w:r>
    </w:p>
    <w:p w:rsidR="00E06472" w:rsidRPr="00ED09A0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9A0">
        <w:rPr>
          <w:rFonts w:ascii="Times New Roman" w:hAnsi="Times New Roman" w:cs="Times New Roman"/>
          <w:i/>
          <w:sz w:val="28"/>
          <w:szCs w:val="28"/>
        </w:rPr>
        <w:t>Дети, расставив руки в стороны, начинают передвигаться, имитируя полет самолета.</w:t>
      </w:r>
    </w:p>
    <w:p w:rsidR="00E06472" w:rsidRPr="00D44E23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23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-Самолётики летят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И на землю не хотят.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В небе весело несутся,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Но друг с другом не столкнутся.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-Вдруг летит большая туча.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Стало всё темно вокруг.</w:t>
      </w:r>
    </w:p>
    <w:p w:rsidR="00E06472" w:rsidRPr="00004202" w:rsidRDefault="00E06472" w:rsidP="00BA3459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>Самолётики, в свой круг!</w:t>
      </w:r>
    </w:p>
    <w:p w:rsidR="00E06472" w:rsidRPr="00004202" w:rsidRDefault="00E06472" w:rsidP="00682E1D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04202">
        <w:rPr>
          <w:rFonts w:ascii="Times New Roman" w:hAnsi="Times New Roman" w:cs="Times New Roman"/>
          <w:sz w:val="28"/>
          <w:szCs w:val="28"/>
        </w:rPr>
        <w:t xml:space="preserve">Тот ребенок, который изображает тучу, </w:t>
      </w:r>
      <w:r>
        <w:rPr>
          <w:rFonts w:ascii="Times New Roman" w:hAnsi="Times New Roman" w:cs="Times New Roman"/>
          <w:sz w:val="28"/>
          <w:szCs w:val="28"/>
        </w:rPr>
        <w:t>пытается поймать «самолётики». Из тех, к</w:t>
      </w:r>
      <w:r w:rsidRPr="00004202">
        <w:rPr>
          <w:rFonts w:ascii="Times New Roman" w:hAnsi="Times New Roman" w:cs="Times New Roman"/>
          <w:sz w:val="28"/>
          <w:szCs w:val="28"/>
        </w:rPr>
        <w:t>ого пойм</w:t>
      </w:r>
      <w:r>
        <w:rPr>
          <w:rFonts w:ascii="Times New Roman" w:hAnsi="Times New Roman" w:cs="Times New Roman"/>
          <w:sz w:val="28"/>
          <w:szCs w:val="28"/>
        </w:rPr>
        <w:t>али, с помощью считалки, выбирается «туча</w:t>
      </w:r>
      <w:r w:rsidRPr="00004202">
        <w:rPr>
          <w:rFonts w:ascii="Times New Roman" w:hAnsi="Times New Roman" w:cs="Times New Roman"/>
          <w:sz w:val="28"/>
          <w:szCs w:val="28"/>
        </w:rPr>
        <w:t>». Самые отважные самолетики и являются победителями.</w:t>
      </w:r>
    </w:p>
    <w:p w:rsidR="00E06472" w:rsidRPr="00004202" w:rsidRDefault="00E06472" w:rsidP="00682E1D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04202">
        <w:rPr>
          <w:rFonts w:ascii="Times New Roman" w:hAnsi="Times New Roman" w:cs="Times New Roman"/>
          <w:sz w:val="28"/>
          <w:szCs w:val="28"/>
        </w:rPr>
        <w:t xml:space="preserve">Какие вы ловкие, быстрые, умелые. </w:t>
      </w:r>
    </w:p>
    <w:p w:rsidR="00E06472" w:rsidRPr="00004202" w:rsidRDefault="00E06472" w:rsidP="00682E1D">
      <w:pPr>
        <w:suppressAutoHyphens w:val="0"/>
        <w:overflowPunct/>
        <w:autoSpaceDE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Pr="00004202">
        <w:rPr>
          <w:iCs/>
          <w:sz w:val="28"/>
          <w:szCs w:val="28"/>
          <w:lang w:eastAsia="ru-RU"/>
        </w:rPr>
        <w:t xml:space="preserve">Вы знаете игру </w:t>
      </w:r>
      <w:r>
        <w:rPr>
          <w:b/>
          <w:iCs/>
          <w:sz w:val="28"/>
          <w:szCs w:val="28"/>
          <w:lang w:eastAsia="ru-RU"/>
        </w:rPr>
        <w:t>«</w:t>
      </w:r>
      <w:r w:rsidRPr="00682E1D">
        <w:rPr>
          <w:b/>
          <w:iCs/>
          <w:sz w:val="28"/>
          <w:szCs w:val="28"/>
          <w:lang w:eastAsia="ru-RU"/>
        </w:rPr>
        <w:t>Летает - не летает»</w:t>
      </w:r>
      <w:r w:rsidRPr="00004202">
        <w:rPr>
          <w:iCs/>
          <w:sz w:val="28"/>
          <w:szCs w:val="28"/>
          <w:lang w:eastAsia="ru-RU"/>
        </w:rPr>
        <w:t>? Давайте вспомним, как в неё играть. (</w:t>
      </w:r>
      <w:r w:rsidRPr="00004202">
        <w:rPr>
          <w:i/>
          <w:iCs/>
          <w:sz w:val="28"/>
          <w:szCs w:val="28"/>
          <w:lang w:eastAsia="ru-RU"/>
        </w:rPr>
        <w:t>дети напоминают правила игры</w:t>
      </w:r>
      <w:r w:rsidRPr="00004202">
        <w:rPr>
          <w:iCs/>
          <w:sz w:val="28"/>
          <w:szCs w:val="28"/>
          <w:lang w:eastAsia="ru-RU"/>
        </w:rPr>
        <w:t>)</w:t>
      </w:r>
    </w:p>
    <w:p w:rsidR="00E06472" w:rsidRPr="00004202" w:rsidRDefault="00E06472" w:rsidP="00682E1D">
      <w:pPr>
        <w:suppressAutoHyphens w:val="0"/>
        <w:overflowPunct/>
        <w:autoSpaceDE/>
        <w:jc w:val="both"/>
        <w:rPr>
          <w:sz w:val="28"/>
          <w:szCs w:val="28"/>
          <w:lang w:eastAsia="ru-RU"/>
        </w:rPr>
      </w:pPr>
      <w:r w:rsidRPr="00004202">
        <w:rPr>
          <w:sz w:val="28"/>
          <w:szCs w:val="28"/>
          <w:lang w:eastAsia="ru-RU"/>
        </w:rPr>
        <w:t xml:space="preserve">Воспитатель называет слова: «Ветер» — </w:t>
      </w:r>
      <w:r w:rsidRPr="00004202">
        <w:rPr>
          <w:i/>
          <w:sz w:val="28"/>
          <w:szCs w:val="28"/>
          <w:lang w:eastAsia="ru-RU"/>
        </w:rPr>
        <w:t>летает, дети поднимают руки вверх и машут</w:t>
      </w:r>
      <w:r w:rsidRPr="00004202">
        <w:rPr>
          <w:sz w:val="28"/>
          <w:szCs w:val="28"/>
          <w:lang w:eastAsia="ru-RU"/>
        </w:rPr>
        <w:t>.</w:t>
      </w:r>
    </w:p>
    <w:p w:rsidR="00E06472" w:rsidRPr="00004202" w:rsidRDefault="00E06472" w:rsidP="00682E1D">
      <w:pPr>
        <w:suppressAutoHyphens w:val="0"/>
        <w:overflowPunct/>
        <w:autoSpaceDE/>
        <w:jc w:val="both"/>
        <w:rPr>
          <w:sz w:val="28"/>
          <w:szCs w:val="28"/>
          <w:lang w:eastAsia="ru-RU"/>
        </w:rPr>
      </w:pPr>
      <w:r w:rsidRPr="00004202">
        <w:rPr>
          <w:sz w:val="28"/>
          <w:szCs w:val="28"/>
          <w:lang w:eastAsia="ru-RU"/>
        </w:rPr>
        <w:t>Самолет, дом, воробей, синица, машина, комар и т. д.</w:t>
      </w:r>
    </w:p>
    <w:p w:rsidR="00E06472" w:rsidRPr="00004202" w:rsidRDefault="00E06472" w:rsidP="00682E1D">
      <w:pPr>
        <w:suppressAutoHyphens w:val="0"/>
        <w:overflowPunct/>
        <w:autoSpaceDE/>
        <w:jc w:val="both"/>
        <w:rPr>
          <w:sz w:val="28"/>
          <w:szCs w:val="28"/>
          <w:lang w:eastAsia="ru-RU"/>
        </w:rPr>
      </w:pPr>
      <w:r w:rsidRPr="0003730E">
        <w:rPr>
          <w:b/>
          <w:sz w:val="28"/>
          <w:szCs w:val="28"/>
          <w:shd w:val="clear" w:color="auto" w:fill="FFFFFF"/>
        </w:rPr>
        <w:t>Индивидуальная</w:t>
      </w:r>
      <w:r w:rsidRPr="00004202">
        <w:rPr>
          <w:b/>
          <w:sz w:val="28"/>
          <w:szCs w:val="28"/>
          <w:shd w:val="clear" w:color="auto" w:fill="FFFFFF"/>
        </w:rPr>
        <w:t xml:space="preserve"> образовательная деятельность</w:t>
      </w:r>
    </w:p>
    <w:p w:rsidR="00E06472" w:rsidRDefault="00E06472" w:rsidP="00682E1D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8"/>
          <w:szCs w:val="28"/>
          <w:lang w:eastAsia="ru-RU"/>
        </w:rPr>
      </w:pPr>
      <w:r w:rsidRPr="00004202">
        <w:rPr>
          <w:b/>
          <w:bCs/>
          <w:i/>
          <w:iCs/>
          <w:sz w:val="28"/>
          <w:szCs w:val="28"/>
          <w:lang w:eastAsia="ru-RU"/>
        </w:rPr>
        <w:t xml:space="preserve">Игровое упражнение «По сугробам». </w:t>
      </w:r>
      <w:r w:rsidRPr="00004202">
        <w:rPr>
          <w:sz w:val="28"/>
          <w:szCs w:val="28"/>
          <w:lang w:eastAsia="ru-RU"/>
        </w:rPr>
        <w:t xml:space="preserve"> </w:t>
      </w:r>
    </w:p>
    <w:p w:rsidR="00E06472" w:rsidRPr="00004202" w:rsidRDefault="00E06472" w:rsidP="00682E1D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8"/>
          <w:szCs w:val="28"/>
          <w:lang w:eastAsia="ru-RU"/>
        </w:rPr>
      </w:pPr>
      <w:r w:rsidRPr="00D44E23">
        <w:rPr>
          <w:i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r w:rsidRPr="00004202">
        <w:rPr>
          <w:sz w:val="28"/>
          <w:szCs w:val="28"/>
          <w:lang w:eastAsia="ru-RU"/>
        </w:rPr>
        <w:t>Всю ночь дул сильный ветер, вьюга кружила снег, намела огромные сугробы. Нам нужно пройти по сугробу, высоко поднимая колени.</w:t>
      </w:r>
    </w:p>
    <w:p w:rsidR="00E06472" w:rsidRPr="00ED09A0" w:rsidRDefault="00E06472" w:rsidP="00682E1D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color w:val="333333"/>
          <w:sz w:val="28"/>
          <w:szCs w:val="28"/>
          <w:lang w:eastAsia="ru-RU"/>
        </w:rPr>
      </w:pPr>
      <w:r w:rsidRPr="0003730E">
        <w:rPr>
          <w:b/>
          <w:bCs/>
          <w:i/>
          <w:iCs/>
          <w:sz w:val="28"/>
          <w:szCs w:val="28"/>
          <w:lang w:eastAsia="ru-RU"/>
        </w:rPr>
        <w:t>Игровое упражнение «Мяч бросай – зимнее слово называй!»</w:t>
      </w:r>
      <w:r w:rsidRPr="00004202">
        <w:rPr>
          <w:color w:val="333333"/>
          <w:sz w:val="28"/>
          <w:szCs w:val="28"/>
          <w:lang w:eastAsia="ru-RU"/>
        </w:rPr>
        <w:t xml:space="preserve"> </w:t>
      </w:r>
      <w:r>
        <w:rPr>
          <w:b/>
          <w:bCs/>
          <w:color w:val="333333"/>
          <w:sz w:val="28"/>
          <w:szCs w:val="28"/>
          <w:lang w:eastAsia="ru-RU"/>
        </w:rPr>
        <w:t xml:space="preserve"> </w:t>
      </w:r>
    </w:p>
    <w:p w:rsidR="00E06472" w:rsidRPr="00004202" w:rsidRDefault="00E06472" w:rsidP="00682E1D">
      <w:pPr>
        <w:jc w:val="both"/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04202">
        <w:rPr>
          <w:b/>
          <w:sz w:val="28"/>
          <w:szCs w:val="28"/>
        </w:rPr>
        <w:t>Самостоятельная детская деятельность</w:t>
      </w:r>
    </w:p>
    <w:p w:rsidR="00E06472" w:rsidRPr="00D44E23" w:rsidRDefault="00E06472" w:rsidP="00FB52BE">
      <w:pPr>
        <w:shd w:val="clear" w:color="auto" w:fill="FFFFFF"/>
        <w:suppressAutoHyphens w:val="0"/>
        <w:overflowPunct/>
        <w:autoSpaceDE/>
        <w:textAlignment w:val="auto"/>
        <w:rPr>
          <w:bCs/>
          <w:i/>
          <w:sz w:val="28"/>
          <w:szCs w:val="28"/>
          <w:lang w:eastAsia="ru-RU"/>
        </w:rPr>
      </w:pPr>
      <w:r w:rsidRPr="00D44E23">
        <w:rPr>
          <w:bCs/>
          <w:i/>
          <w:sz w:val="28"/>
          <w:szCs w:val="28"/>
          <w:lang w:eastAsia="ru-RU"/>
        </w:rPr>
        <w:t>Воспитатель расставляет оборудование</w:t>
      </w:r>
    </w:p>
    <w:p w:rsidR="00E06472" w:rsidRPr="0003730E" w:rsidRDefault="00E06472" w:rsidP="00FB52BE">
      <w:pPr>
        <w:shd w:val="clear" w:color="auto" w:fill="FFFFFF"/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Предполагаемые в</w:t>
      </w:r>
      <w:r w:rsidRPr="0003730E">
        <w:rPr>
          <w:b/>
          <w:bCs/>
          <w:sz w:val="28"/>
          <w:szCs w:val="28"/>
          <w:lang w:eastAsia="ru-RU"/>
        </w:rPr>
        <w:t>иды деятельности:</w:t>
      </w:r>
    </w:p>
    <w:p w:rsidR="00E06472" w:rsidRPr="00004202" w:rsidRDefault="00E06472" w:rsidP="00FB52BE">
      <w:pPr>
        <w:numPr>
          <w:ilvl w:val="0"/>
          <w:numId w:val="16"/>
        </w:numPr>
        <w:shd w:val="clear" w:color="auto" w:fill="FFFFFF"/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лепка пирожков и др.</w:t>
      </w:r>
      <w:r w:rsidRPr="00004202">
        <w:rPr>
          <w:sz w:val="28"/>
          <w:szCs w:val="28"/>
          <w:lang w:eastAsia="ru-RU"/>
        </w:rPr>
        <w:t xml:space="preserve"> из снега;</w:t>
      </w:r>
    </w:p>
    <w:p w:rsidR="00E06472" w:rsidRPr="00004202" w:rsidRDefault="00E06472" w:rsidP="00FB52BE">
      <w:pPr>
        <w:numPr>
          <w:ilvl w:val="0"/>
          <w:numId w:val="16"/>
        </w:numPr>
        <w:shd w:val="clear" w:color="auto" w:fill="FFFFFF"/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  <w:r w:rsidRPr="00004202">
        <w:rPr>
          <w:sz w:val="28"/>
          <w:szCs w:val="28"/>
          <w:lang w:eastAsia="ru-RU"/>
        </w:rPr>
        <w:t>сгребание и копание снега лопатами;</w:t>
      </w:r>
    </w:p>
    <w:p w:rsidR="00E06472" w:rsidRDefault="00E06472" w:rsidP="00FB52BE">
      <w:pPr>
        <w:numPr>
          <w:ilvl w:val="0"/>
          <w:numId w:val="16"/>
        </w:numPr>
        <w:shd w:val="clear" w:color="auto" w:fill="FFFFFF"/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  <w:r w:rsidRPr="00004202">
        <w:rPr>
          <w:sz w:val="28"/>
          <w:szCs w:val="28"/>
          <w:lang w:eastAsia="ru-RU"/>
        </w:rPr>
        <w:t>сюжетно-ролевая игра «Шофёры»</w:t>
      </w:r>
    </w:p>
    <w:p w:rsidR="00E06472" w:rsidRPr="00682E1D" w:rsidRDefault="00E06472" w:rsidP="00682E1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Например: в</w:t>
      </w:r>
      <w:r w:rsidRPr="00004202">
        <w:rPr>
          <w:sz w:val="28"/>
          <w:szCs w:val="28"/>
          <w:shd w:val="clear" w:color="auto" w:fill="FFFFFF"/>
        </w:rPr>
        <w:t>оспитатель предлагает расставить к</w:t>
      </w:r>
      <w:r>
        <w:rPr>
          <w:sz w:val="28"/>
          <w:szCs w:val="28"/>
          <w:shd w:val="clear" w:color="auto" w:fill="FFFFFF"/>
        </w:rPr>
        <w:t xml:space="preserve">егли в виде змейки и, друг за другом, </w:t>
      </w:r>
      <w:r w:rsidRPr="00004202">
        <w:rPr>
          <w:sz w:val="28"/>
          <w:szCs w:val="28"/>
          <w:shd w:val="clear" w:color="auto" w:fill="FFFFFF"/>
        </w:rPr>
        <w:t>цепочкой, пробежать между ними, стараясь не задеть их.</w:t>
      </w:r>
    </w:p>
    <w:p w:rsidR="00E06472" w:rsidRPr="00004202" w:rsidRDefault="00E06472" w:rsidP="00BA3459">
      <w:pPr>
        <w:jc w:val="both"/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04202">
        <w:rPr>
          <w:rStyle w:val="Strong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Воспитатель привлекает внимание детей к снежинке.</w:t>
      </w:r>
    </w:p>
    <w:p w:rsidR="00E06472" w:rsidRPr="00004202" w:rsidRDefault="00E06472" w:rsidP="00BA345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Pr="00004202">
        <w:rPr>
          <w:sz w:val="28"/>
          <w:szCs w:val="28"/>
          <w:shd w:val="clear" w:color="auto" w:fill="FFFFFF"/>
        </w:rPr>
        <w:t>Дети, посмотрите, какая снежинка красивая… На ней что-то написано…</w:t>
      </w:r>
    </w:p>
    <w:p w:rsidR="00E06472" w:rsidRPr="00004202" w:rsidRDefault="00E06472" w:rsidP="00BA3459">
      <w:pPr>
        <w:jc w:val="both"/>
        <w:rPr>
          <w:sz w:val="28"/>
          <w:szCs w:val="28"/>
          <w:shd w:val="clear" w:color="auto" w:fill="FFFFFF"/>
        </w:rPr>
      </w:pPr>
      <w:r w:rsidRPr="00004202">
        <w:rPr>
          <w:i/>
          <w:sz w:val="28"/>
          <w:szCs w:val="28"/>
          <w:shd w:val="clear" w:color="auto" w:fill="FFFFFF"/>
        </w:rPr>
        <w:t>Воспитатель читает:</w:t>
      </w:r>
      <w:r w:rsidRPr="00004202">
        <w:rPr>
          <w:sz w:val="28"/>
          <w:szCs w:val="28"/>
          <w:shd w:val="clear" w:color="auto" w:fill="FFFFFF"/>
        </w:rPr>
        <w:t xml:space="preserve"> " Ребята, ваши игрушки в групповой комнате загрустили и ждут вашего возвращения с прогулки"</w:t>
      </w:r>
      <w:r w:rsidRPr="00004202">
        <w:rPr>
          <w:sz w:val="28"/>
          <w:szCs w:val="28"/>
        </w:rPr>
        <w:br/>
      </w:r>
      <w:r w:rsidRPr="00D44E23">
        <w:rPr>
          <w:i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r w:rsidRPr="00004202">
        <w:rPr>
          <w:sz w:val="28"/>
          <w:szCs w:val="28"/>
          <w:shd w:val="clear" w:color="auto" w:fill="FFFFFF"/>
        </w:rPr>
        <w:t>Ну, что, ребята, нужно навести порядок на участке и собираться в группу.</w:t>
      </w:r>
    </w:p>
    <w:p w:rsidR="00E06472" w:rsidRPr="00004202" w:rsidRDefault="00E06472" w:rsidP="00BA345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</w:t>
      </w:r>
      <w:r w:rsidRPr="00004202">
        <w:rPr>
          <w:sz w:val="28"/>
          <w:szCs w:val="28"/>
          <w:shd w:val="clear" w:color="auto" w:fill="FFFFFF"/>
        </w:rPr>
        <w:t xml:space="preserve">, а что вам понравилось сегодня на прогулке? </w:t>
      </w:r>
    </w:p>
    <w:p w:rsidR="00E06472" w:rsidRPr="00004202" w:rsidRDefault="00E06472" w:rsidP="00BA3459">
      <w:pPr>
        <w:jc w:val="both"/>
        <w:rPr>
          <w:sz w:val="28"/>
          <w:szCs w:val="28"/>
          <w:shd w:val="clear" w:color="auto" w:fill="FFFFFF"/>
        </w:rPr>
      </w:pPr>
      <w:r w:rsidRPr="00004202">
        <w:rPr>
          <w:sz w:val="28"/>
          <w:szCs w:val="28"/>
          <w:shd w:val="clear" w:color="auto" w:fill="FFFFFF"/>
        </w:rPr>
        <w:t>Мне сегодня очень понравилось, как вы работали. Вы были активны, внимательны, порадовали меня своими ответами. Всем спасибо! Молодцы!</w:t>
      </w:r>
      <w:r w:rsidRPr="00004202">
        <w:rPr>
          <w:sz w:val="28"/>
          <w:szCs w:val="28"/>
        </w:rPr>
        <w:t> </w:t>
      </w: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  <w:r w:rsidRPr="00004202">
        <w:rPr>
          <w:i/>
          <w:sz w:val="28"/>
          <w:szCs w:val="28"/>
          <w:shd w:val="clear" w:color="auto" w:fill="FFFFFF"/>
        </w:rPr>
        <w:t>Дети выполняют трудовые поручения: убирают игрушки, лопатки на места.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004202">
        <w:rPr>
          <w:i/>
          <w:sz w:val="28"/>
          <w:szCs w:val="28"/>
          <w:shd w:val="clear" w:color="auto" w:fill="FFFFFF"/>
        </w:rPr>
        <w:t>Возвращение в группу.</w:t>
      </w: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p w:rsidR="00E06472" w:rsidRDefault="00E06472" w:rsidP="00BA3459">
      <w:pPr>
        <w:jc w:val="both"/>
        <w:rPr>
          <w:i/>
          <w:sz w:val="28"/>
          <w:szCs w:val="28"/>
          <w:shd w:val="clear" w:color="auto" w:fill="FFFFFF"/>
        </w:rPr>
      </w:pPr>
    </w:p>
    <w:sectPr w:rsidR="00E06472" w:rsidSect="009A7F1B">
      <w:pgSz w:w="16838" w:h="11906" w:orient="landscape"/>
      <w:pgMar w:top="568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18D"/>
    <w:multiLevelType w:val="hybridMultilevel"/>
    <w:tmpl w:val="922AC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46584"/>
    <w:multiLevelType w:val="multilevel"/>
    <w:tmpl w:val="9520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5D582E"/>
    <w:multiLevelType w:val="multilevel"/>
    <w:tmpl w:val="5F3C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C75B6F"/>
    <w:multiLevelType w:val="multilevel"/>
    <w:tmpl w:val="E9B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8640D"/>
    <w:multiLevelType w:val="multilevel"/>
    <w:tmpl w:val="33B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F20E2"/>
    <w:multiLevelType w:val="multilevel"/>
    <w:tmpl w:val="4FB8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E02DA"/>
    <w:multiLevelType w:val="multilevel"/>
    <w:tmpl w:val="193A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254FFB"/>
    <w:multiLevelType w:val="multilevel"/>
    <w:tmpl w:val="33A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92E49"/>
    <w:multiLevelType w:val="multilevel"/>
    <w:tmpl w:val="AA6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C1F12"/>
    <w:multiLevelType w:val="multilevel"/>
    <w:tmpl w:val="3C7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6045F"/>
    <w:multiLevelType w:val="multilevel"/>
    <w:tmpl w:val="AF6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351927"/>
    <w:multiLevelType w:val="multilevel"/>
    <w:tmpl w:val="5A0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E83AF9"/>
    <w:multiLevelType w:val="multilevel"/>
    <w:tmpl w:val="3B8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2171F"/>
    <w:multiLevelType w:val="multilevel"/>
    <w:tmpl w:val="7C52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AD6A29"/>
    <w:multiLevelType w:val="multilevel"/>
    <w:tmpl w:val="CBDE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6A6E9B"/>
    <w:multiLevelType w:val="multilevel"/>
    <w:tmpl w:val="097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D85090"/>
    <w:multiLevelType w:val="multilevel"/>
    <w:tmpl w:val="ED5A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882FEA"/>
    <w:multiLevelType w:val="multilevel"/>
    <w:tmpl w:val="A42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F7AE7"/>
    <w:multiLevelType w:val="multilevel"/>
    <w:tmpl w:val="626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54E21"/>
    <w:multiLevelType w:val="multilevel"/>
    <w:tmpl w:val="306C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16557B"/>
    <w:multiLevelType w:val="multilevel"/>
    <w:tmpl w:val="2256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016BF6"/>
    <w:multiLevelType w:val="multilevel"/>
    <w:tmpl w:val="F9F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971777"/>
    <w:multiLevelType w:val="multilevel"/>
    <w:tmpl w:val="F11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55245"/>
    <w:multiLevelType w:val="multilevel"/>
    <w:tmpl w:val="B30E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5B72D6"/>
    <w:multiLevelType w:val="multilevel"/>
    <w:tmpl w:val="B2AA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7"/>
  </w:num>
  <w:num w:numId="5">
    <w:abstractNumId w:val="14"/>
  </w:num>
  <w:num w:numId="6">
    <w:abstractNumId w:val="6"/>
  </w:num>
  <w:num w:numId="7">
    <w:abstractNumId w:val="12"/>
  </w:num>
  <w:num w:numId="8">
    <w:abstractNumId w:val="19"/>
  </w:num>
  <w:num w:numId="9">
    <w:abstractNumId w:val="8"/>
  </w:num>
  <w:num w:numId="10">
    <w:abstractNumId w:val="3"/>
  </w:num>
  <w:num w:numId="11">
    <w:abstractNumId w:val="0"/>
  </w:num>
  <w:num w:numId="12">
    <w:abstractNumId w:val="16"/>
  </w:num>
  <w:num w:numId="13">
    <w:abstractNumId w:val="4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13"/>
  </w:num>
  <w:num w:numId="19">
    <w:abstractNumId w:val="22"/>
  </w:num>
  <w:num w:numId="20">
    <w:abstractNumId w:val="10"/>
  </w:num>
  <w:num w:numId="21">
    <w:abstractNumId w:val="1"/>
  </w:num>
  <w:num w:numId="22">
    <w:abstractNumId w:val="25"/>
  </w:num>
  <w:num w:numId="23">
    <w:abstractNumId w:val="24"/>
  </w:num>
  <w:num w:numId="24">
    <w:abstractNumId w:val="20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0C8"/>
    <w:rsid w:val="00004202"/>
    <w:rsid w:val="000334ED"/>
    <w:rsid w:val="0003730E"/>
    <w:rsid w:val="00050193"/>
    <w:rsid w:val="0005656F"/>
    <w:rsid w:val="0009625F"/>
    <w:rsid w:val="0019262A"/>
    <w:rsid w:val="001B219D"/>
    <w:rsid w:val="001C3EA5"/>
    <w:rsid w:val="001D6154"/>
    <w:rsid w:val="001F2CA6"/>
    <w:rsid w:val="00203F2F"/>
    <w:rsid w:val="0028370B"/>
    <w:rsid w:val="002957A9"/>
    <w:rsid w:val="002A62C2"/>
    <w:rsid w:val="002C3F44"/>
    <w:rsid w:val="002C7A20"/>
    <w:rsid w:val="00307906"/>
    <w:rsid w:val="003B192F"/>
    <w:rsid w:val="003C30C8"/>
    <w:rsid w:val="003E3EA4"/>
    <w:rsid w:val="00431184"/>
    <w:rsid w:val="00490226"/>
    <w:rsid w:val="00490EEB"/>
    <w:rsid w:val="004A1F8A"/>
    <w:rsid w:val="00527A3E"/>
    <w:rsid w:val="0059504A"/>
    <w:rsid w:val="005C6D3D"/>
    <w:rsid w:val="0066098F"/>
    <w:rsid w:val="00682E1D"/>
    <w:rsid w:val="006956BD"/>
    <w:rsid w:val="006E7540"/>
    <w:rsid w:val="00721E02"/>
    <w:rsid w:val="007276DE"/>
    <w:rsid w:val="00757505"/>
    <w:rsid w:val="00811DBF"/>
    <w:rsid w:val="00832657"/>
    <w:rsid w:val="008344D1"/>
    <w:rsid w:val="008B37C1"/>
    <w:rsid w:val="00936C2D"/>
    <w:rsid w:val="00944E97"/>
    <w:rsid w:val="009861BA"/>
    <w:rsid w:val="009949C2"/>
    <w:rsid w:val="009A2735"/>
    <w:rsid w:val="009A7F1B"/>
    <w:rsid w:val="009F303B"/>
    <w:rsid w:val="00A5251C"/>
    <w:rsid w:val="00A6448B"/>
    <w:rsid w:val="00AB05CF"/>
    <w:rsid w:val="00B057BA"/>
    <w:rsid w:val="00B66387"/>
    <w:rsid w:val="00B94E7E"/>
    <w:rsid w:val="00BA3459"/>
    <w:rsid w:val="00BC14CD"/>
    <w:rsid w:val="00C15CCA"/>
    <w:rsid w:val="00C7797A"/>
    <w:rsid w:val="00C92183"/>
    <w:rsid w:val="00CF7347"/>
    <w:rsid w:val="00D05369"/>
    <w:rsid w:val="00D44E23"/>
    <w:rsid w:val="00D45BFE"/>
    <w:rsid w:val="00D71ECA"/>
    <w:rsid w:val="00D7341F"/>
    <w:rsid w:val="00DB0FF1"/>
    <w:rsid w:val="00DB1879"/>
    <w:rsid w:val="00E06472"/>
    <w:rsid w:val="00E52C3A"/>
    <w:rsid w:val="00E55E52"/>
    <w:rsid w:val="00E77102"/>
    <w:rsid w:val="00EB3B94"/>
    <w:rsid w:val="00ED09A0"/>
    <w:rsid w:val="00ED1D3F"/>
    <w:rsid w:val="00ED2B5E"/>
    <w:rsid w:val="00F221F4"/>
    <w:rsid w:val="00F234FC"/>
    <w:rsid w:val="00F72266"/>
    <w:rsid w:val="00FB52BE"/>
    <w:rsid w:val="00FD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C8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9"/>
    <w:qFormat/>
    <w:rsid w:val="001F2CA6"/>
    <w:pPr>
      <w:suppressAutoHyphens w:val="0"/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F2CA6"/>
    <w:pPr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2C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2CA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C30C8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styleId="NoSpacing">
    <w:name w:val="No Spacing"/>
    <w:uiPriority w:val="99"/>
    <w:qFormat/>
    <w:rsid w:val="003C30C8"/>
    <w:rPr>
      <w:rFonts w:eastAsia="Times New Roman"/>
    </w:rPr>
  </w:style>
  <w:style w:type="paragraph" w:customStyle="1" w:styleId="ConsPlusTitle">
    <w:name w:val="ConsPlusTitle"/>
    <w:uiPriority w:val="99"/>
    <w:rsid w:val="00AB05C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1">
    <w:name w:val="Без интервала1"/>
    <w:uiPriority w:val="99"/>
    <w:rsid w:val="00AB05CF"/>
  </w:style>
  <w:style w:type="character" w:styleId="Strong">
    <w:name w:val="Strong"/>
    <w:basedOn w:val="DefaultParagraphFont"/>
    <w:uiPriority w:val="99"/>
    <w:qFormat/>
    <w:rsid w:val="005C6D3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6D3D"/>
    <w:rPr>
      <w:rFonts w:cs="Times New Roman"/>
    </w:rPr>
  </w:style>
  <w:style w:type="paragraph" w:customStyle="1" w:styleId="c0">
    <w:name w:val="c0"/>
    <w:basedOn w:val="Normal"/>
    <w:uiPriority w:val="99"/>
    <w:rsid w:val="005C6D3D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5C6D3D"/>
    <w:rPr>
      <w:rFonts w:cs="Times New Roman"/>
    </w:rPr>
  </w:style>
  <w:style w:type="character" w:customStyle="1" w:styleId="c1">
    <w:name w:val="c1"/>
    <w:basedOn w:val="DefaultParagraphFont"/>
    <w:uiPriority w:val="99"/>
    <w:rsid w:val="005C6D3D"/>
    <w:rPr>
      <w:rFonts w:cs="Times New Roman"/>
    </w:rPr>
  </w:style>
  <w:style w:type="character" w:customStyle="1" w:styleId="c10">
    <w:name w:val="c10"/>
    <w:basedOn w:val="DefaultParagraphFont"/>
    <w:uiPriority w:val="99"/>
    <w:rsid w:val="005C6D3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45BF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F2CA6"/>
    <w:rPr>
      <w:rFonts w:cs="Times New Roman"/>
      <w:color w:val="0000FF"/>
      <w:u w:val="single"/>
    </w:rPr>
  </w:style>
  <w:style w:type="character" w:customStyle="1" w:styleId="s10">
    <w:name w:val="s_10"/>
    <w:basedOn w:val="DefaultParagraphFont"/>
    <w:uiPriority w:val="99"/>
    <w:rsid w:val="00E55E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1470">
                      <w:marLeft w:val="0"/>
                      <w:marRight w:val="0"/>
                      <w:marTop w:val="109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147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11507">
                          <w:marLeft w:val="-204"/>
                          <w:marRight w:val="-204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149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329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DDDDDD"/>
                                    <w:left w:val="none" w:sz="0" w:space="10" w:color="DDDDDD"/>
                                    <w:bottom w:val="single" w:sz="6" w:space="7" w:color="DDDDDD"/>
                                    <w:right w:val="none" w:sz="0" w:space="10" w:color="DDDDDD"/>
                                  </w:divBdr>
                                </w:div>
                                <w:div w:id="6329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1149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32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DDDDDD"/>
                                    <w:left w:val="none" w:sz="0" w:space="10" w:color="DDDDDD"/>
                                    <w:bottom w:val="single" w:sz="6" w:space="7" w:color="DDDDDD"/>
                                    <w:right w:val="none" w:sz="0" w:space="1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1149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T4CTUPCNHN5M-256796007-1301</_dlc_DocId>
    <_dlc_DocIdUrl xmlns="c71519f2-859d-46c1-a1b6-2941efed936d">
      <Url>http://xn--44-6kcadhwnl3cfdx.xn--p1ai/chuhloma/rodnik/1/_layouts/15/DocIdRedir.aspx?ID=T4CTUPCNHN5M-256796007-1301</Url>
      <Description>T4CTUPCNHN5M-256796007-1301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D2EA28-26D3-4B31-A33C-C0D1B1FB44D1}"/>
</file>

<file path=customXml/itemProps2.xml><?xml version="1.0" encoding="utf-8"?>
<ds:datastoreItem xmlns:ds="http://schemas.openxmlformats.org/officeDocument/2006/customXml" ds:itemID="{44F2C9FB-AF17-4743-89C0-D999311971AB}"/>
</file>

<file path=customXml/itemProps3.xml><?xml version="1.0" encoding="utf-8"?>
<ds:datastoreItem xmlns:ds="http://schemas.openxmlformats.org/officeDocument/2006/customXml" ds:itemID="{2734B924-14DA-4A38-82FF-FD71A19EE3FD}"/>
</file>

<file path=customXml/itemProps4.xml><?xml version="1.0" encoding="utf-8"?>
<ds:datastoreItem xmlns:ds="http://schemas.openxmlformats.org/officeDocument/2006/customXml" ds:itemID="{A2628BC1-B809-450A-A1F7-B691F92C368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8</Pages>
  <Words>1608</Words>
  <Characters>9172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2019-03-12T19:54:00Z</dcterms:created>
  <dcterms:modified xsi:type="dcterms:W3CDTF">2019-03-20T12:07:00Z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e518035e-bf07-4a1d-8b12-78b695c478ac</vt:lpwstr>
  </property>
</Properties>
</file>