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F1" w:rsidRDefault="00630DF1" w:rsidP="00BF1B95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     МКДОУ Чухломский детский сад «Родничок»</w:t>
      </w:r>
    </w:p>
    <w:p w:rsidR="00630DF1" w:rsidRDefault="00630DF1" w:rsidP="00BF1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НООД </w:t>
      </w:r>
    </w:p>
    <w:p w:rsidR="00630DF1" w:rsidRDefault="00630DF1" w:rsidP="00BF1B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обучению грамоте (речевое развитие)</w:t>
      </w:r>
    </w:p>
    <w:p w:rsidR="00630DF1" w:rsidRDefault="00630DF1" w:rsidP="00BF1B9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630DF1" w:rsidRDefault="00630DF1" w:rsidP="00BF1B95">
      <w:pPr>
        <w:pStyle w:val="NoSpacing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   1 5 мая 2018 года</w:t>
      </w:r>
    </w:p>
    <w:p w:rsidR="00630DF1" w:rsidRDefault="00630DF1" w:rsidP="00BF1B95">
      <w:pPr>
        <w:pStyle w:val="NoSpacing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Педагог (ФИО</w:t>
      </w:r>
      <w:r>
        <w:rPr>
          <w:rFonts w:ascii="Times New Roman" w:hAnsi="Times New Roman"/>
          <w:sz w:val="28"/>
          <w:szCs w:val="28"/>
        </w:rPr>
        <w:t>):  Тюрина Татьяна Михайловна</w:t>
      </w:r>
    </w:p>
    <w:p w:rsidR="00630DF1" w:rsidRDefault="00630DF1" w:rsidP="00BF1B95">
      <w:pPr>
        <w:pStyle w:val="NoSpacing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Возрастная группа детей</w:t>
      </w:r>
      <w:r>
        <w:rPr>
          <w:rFonts w:ascii="Times New Roman" w:hAnsi="Times New Roman"/>
          <w:sz w:val="28"/>
          <w:szCs w:val="28"/>
        </w:rPr>
        <w:t>: подготовительная к школе группа</w:t>
      </w:r>
    </w:p>
    <w:p w:rsidR="00630DF1" w:rsidRPr="00BF1B95" w:rsidRDefault="00630DF1" w:rsidP="00BB1034">
      <w:pPr>
        <w:rPr>
          <w:sz w:val="28"/>
          <w:szCs w:val="28"/>
        </w:rPr>
      </w:pPr>
      <w:r w:rsidRPr="00636994">
        <w:rPr>
          <w:b/>
          <w:sz w:val="28"/>
          <w:szCs w:val="28"/>
        </w:rPr>
        <w:t xml:space="preserve">Тема непосредственно </w:t>
      </w:r>
      <w:r>
        <w:rPr>
          <w:b/>
          <w:sz w:val="28"/>
          <w:szCs w:val="28"/>
        </w:rPr>
        <w:t xml:space="preserve">организованной </w:t>
      </w:r>
      <w:r w:rsidRPr="00636994">
        <w:rPr>
          <w:b/>
          <w:sz w:val="28"/>
          <w:szCs w:val="28"/>
        </w:rPr>
        <w:t>образовательной деятельности</w:t>
      </w:r>
      <w:r>
        <w:rPr>
          <w:b/>
          <w:sz w:val="28"/>
          <w:szCs w:val="28"/>
        </w:rPr>
        <w:t xml:space="preserve"> </w:t>
      </w:r>
      <w:r w:rsidRPr="00BF1B95">
        <w:rPr>
          <w:sz w:val="28"/>
          <w:szCs w:val="28"/>
        </w:rPr>
        <w:t>«Закрепление пройденного материала. Гл</w:t>
      </w:r>
      <w:r>
        <w:rPr>
          <w:sz w:val="28"/>
          <w:szCs w:val="28"/>
        </w:rPr>
        <w:t>асные и согласные звуки и буквы</w:t>
      </w:r>
      <w:r w:rsidRPr="00BF1B95">
        <w:rPr>
          <w:sz w:val="28"/>
          <w:szCs w:val="28"/>
        </w:rPr>
        <w:t>»</w:t>
      </w:r>
    </w:p>
    <w:p w:rsidR="00630DF1" w:rsidRPr="00BB1034" w:rsidRDefault="00630DF1" w:rsidP="00BB1034">
      <w:pPr>
        <w:rPr>
          <w:bCs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FD2D26">
        <w:rPr>
          <w:sz w:val="28"/>
          <w:szCs w:val="28"/>
        </w:rPr>
        <w:t>закрепление знаний о звуках.</w:t>
      </w:r>
      <w:r>
        <w:rPr>
          <w:sz w:val="28"/>
          <w:szCs w:val="28"/>
        </w:rPr>
        <w:t xml:space="preserve"> </w:t>
      </w:r>
    </w:p>
    <w:p w:rsidR="00630DF1" w:rsidRDefault="00630DF1" w:rsidP="00BF1B95">
      <w:pPr>
        <w:shd w:val="clear" w:color="auto" w:fill="FFFFFF"/>
        <w:rPr>
          <w:sz w:val="28"/>
          <w:szCs w:val="28"/>
        </w:rPr>
      </w:pPr>
      <w:r w:rsidRPr="00636994">
        <w:rPr>
          <w:b/>
          <w:sz w:val="28"/>
          <w:szCs w:val="28"/>
        </w:rPr>
        <w:t>Психолого-педагогические задачи</w:t>
      </w:r>
      <w:r w:rsidRPr="00F36B20">
        <w:rPr>
          <w:sz w:val="28"/>
          <w:szCs w:val="28"/>
        </w:rPr>
        <w:t xml:space="preserve">: </w:t>
      </w:r>
    </w:p>
    <w:p w:rsidR="00630DF1" w:rsidRPr="00BF1B95" w:rsidRDefault="00630DF1" w:rsidP="00BF1B95">
      <w:pPr>
        <w:jc w:val="both"/>
        <w:rPr>
          <w:i/>
          <w:sz w:val="28"/>
          <w:szCs w:val="28"/>
        </w:rPr>
      </w:pPr>
      <w:r w:rsidRPr="00F36B20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Pr="00F36B2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продолжать учить проводить звуковой анализ слов; </w:t>
      </w:r>
      <w:r w:rsidRPr="00F71CBD">
        <w:rPr>
          <w:bCs/>
          <w:sz w:val="28"/>
          <w:szCs w:val="28"/>
        </w:rPr>
        <w:t>закрепить навык чёткого произношения звуков в словах, фразах; продолжать учить соотносить звук и букву, читать составленные слова; закреплять умение различать гласные и согласные звуки; закреплять умение определять место звука в слове; упражнять в умении делить слова на слоги;</w:t>
      </w:r>
    </w:p>
    <w:p w:rsidR="00630DF1" w:rsidRPr="00BF1B95" w:rsidRDefault="00630DF1" w:rsidP="00BF1B95">
      <w:pPr>
        <w:jc w:val="both"/>
        <w:rPr>
          <w:bCs/>
          <w:sz w:val="28"/>
          <w:szCs w:val="28"/>
        </w:rPr>
      </w:pPr>
      <w:r w:rsidRPr="00F36B20">
        <w:rPr>
          <w:sz w:val="28"/>
          <w:szCs w:val="28"/>
          <w:u w:val="single"/>
          <w:bdr w:val="none" w:sz="0" w:space="0" w:color="auto" w:frame="1"/>
        </w:rPr>
        <w:t>Развивающие</w:t>
      </w:r>
      <w:r>
        <w:rPr>
          <w:sz w:val="28"/>
          <w:szCs w:val="28"/>
        </w:rPr>
        <w:t>:</w:t>
      </w:r>
      <w:r w:rsidRPr="00BF1B95">
        <w:rPr>
          <w:bCs/>
          <w:sz w:val="28"/>
          <w:szCs w:val="28"/>
        </w:rPr>
        <w:t xml:space="preserve"> </w:t>
      </w:r>
      <w:r w:rsidRPr="00F71CBD">
        <w:rPr>
          <w:bCs/>
          <w:sz w:val="28"/>
          <w:szCs w:val="28"/>
        </w:rPr>
        <w:t>формировать умение понимать учебную задачу и выполнять её самостоятельно; способствовать развитию фонематического слуха; учить анализу и синтезу слог</w:t>
      </w:r>
      <w:r>
        <w:rPr>
          <w:bCs/>
          <w:sz w:val="28"/>
          <w:szCs w:val="28"/>
        </w:rPr>
        <w:t>ов; развивать внимание, память,</w:t>
      </w:r>
      <w:r>
        <w:rPr>
          <w:sz w:val="28"/>
          <w:szCs w:val="28"/>
        </w:rPr>
        <w:t xml:space="preserve"> </w:t>
      </w:r>
      <w:r w:rsidRPr="00F36B20">
        <w:rPr>
          <w:sz w:val="28"/>
          <w:szCs w:val="28"/>
        </w:rPr>
        <w:t xml:space="preserve">активность, </w:t>
      </w:r>
    </w:p>
    <w:p w:rsidR="00630DF1" w:rsidRPr="000F3789" w:rsidRDefault="00630DF1" w:rsidP="00BF1B95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8"/>
          <w:szCs w:val="28"/>
        </w:rPr>
        <w:t>п</w:t>
      </w:r>
      <w:r w:rsidRPr="00F36B20">
        <w:rPr>
          <w:rStyle w:val="c1"/>
          <w:sz w:val="28"/>
          <w:szCs w:val="28"/>
        </w:rPr>
        <w:t>родолжить расширять кругозор детей, пополнять их словарный состав.</w:t>
      </w:r>
    </w:p>
    <w:p w:rsidR="00630DF1" w:rsidRPr="00F36B20" w:rsidRDefault="00630DF1" w:rsidP="00BF1B95">
      <w:pPr>
        <w:shd w:val="clear" w:color="auto" w:fill="FFFFFF"/>
        <w:jc w:val="both"/>
        <w:rPr>
          <w:sz w:val="28"/>
          <w:szCs w:val="28"/>
        </w:rPr>
      </w:pPr>
      <w:r w:rsidRPr="00F36B20">
        <w:rPr>
          <w:sz w:val="28"/>
          <w:szCs w:val="28"/>
          <w:u w:val="single"/>
          <w:bdr w:val="none" w:sz="0" w:space="0" w:color="auto" w:frame="1"/>
        </w:rPr>
        <w:t>Воспитательные</w:t>
      </w:r>
      <w:r w:rsidRPr="00F36B20">
        <w:rPr>
          <w:sz w:val="28"/>
          <w:szCs w:val="28"/>
        </w:rPr>
        <w:t xml:space="preserve">: воспитывать аккуратность, усидчивость, </w:t>
      </w:r>
      <w:r>
        <w:rPr>
          <w:sz w:val="28"/>
          <w:szCs w:val="28"/>
        </w:rPr>
        <w:t>интерес к чтению</w:t>
      </w:r>
      <w:r w:rsidRPr="00F36B20">
        <w:rPr>
          <w:sz w:val="28"/>
          <w:szCs w:val="28"/>
        </w:rPr>
        <w:t xml:space="preserve">, </w:t>
      </w:r>
      <w:r>
        <w:rPr>
          <w:sz w:val="28"/>
          <w:szCs w:val="28"/>
        </w:rPr>
        <w:t>поддерживать стремление научиться читать</w:t>
      </w:r>
      <w:r w:rsidRPr="00F36B20">
        <w:rPr>
          <w:sz w:val="28"/>
          <w:szCs w:val="28"/>
        </w:rPr>
        <w:t>.</w:t>
      </w:r>
    </w:p>
    <w:p w:rsidR="00630DF1" w:rsidRDefault="00630DF1" w:rsidP="00BF1B95">
      <w:pPr>
        <w:pStyle w:val="NoSpacing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>: познавательное, речевое развитие.</w:t>
      </w:r>
    </w:p>
    <w:p w:rsidR="00630DF1" w:rsidRDefault="00630DF1" w:rsidP="00BB1034">
      <w:pPr>
        <w:rPr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  <w:r w:rsidRPr="00F36B20">
        <w:rPr>
          <w:rFonts w:ascii="Arial" w:hAnsi="Arial" w:cs="Arial"/>
          <w:color w:val="333333"/>
          <w:sz w:val="31"/>
          <w:szCs w:val="31"/>
        </w:rPr>
        <w:t xml:space="preserve"> </w:t>
      </w:r>
      <w:r>
        <w:rPr>
          <w:sz w:val="28"/>
          <w:szCs w:val="28"/>
        </w:rPr>
        <w:t>цветные карандаши; карточки с кубиками, схемы слов и фишки – для каждого ребёнка; картинки: кошка, иголка, неваляшка, ослик; письмо; схемы слов (для 3, 4 и 5 букв), буквы.</w:t>
      </w:r>
    </w:p>
    <w:p w:rsidR="00630DF1" w:rsidRPr="00DB0238" w:rsidRDefault="00630DF1" w:rsidP="00BB103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36994"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30DF1" w:rsidRPr="006004CD" w:rsidRDefault="00630DF1" w:rsidP="00BF1B95">
      <w:pPr>
        <w:numPr>
          <w:ilvl w:val="0"/>
          <w:numId w:val="1"/>
        </w:numPr>
        <w:jc w:val="both"/>
      </w:pPr>
      <w:r>
        <w:t>Речевая (беседа)</w:t>
      </w:r>
    </w:p>
    <w:p w:rsidR="00630DF1" w:rsidRPr="006004CD" w:rsidRDefault="00630DF1" w:rsidP="00BF1B95">
      <w:pPr>
        <w:numPr>
          <w:ilvl w:val="0"/>
          <w:numId w:val="1"/>
        </w:numPr>
        <w:jc w:val="both"/>
      </w:pPr>
      <w:r w:rsidRPr="006004CD">
        <w:t>Д</w:t>
      </w:r>
      <w:r>
        <w:t>вигательная (</w:t>
      </w:r>
      <w:r w:rsidRPr="006004CD">
        <w:t>физминутка)</w:t>
      </w:r>
    </w:p>
    <w:p w:rsidR="00630DF1" w:rsidRPr="006004CD" w:rsidRDefault="00630DF1" w:rsidP="00BF1B95">
      <w:pPr>
        <w:numPr>
          <w:ilvl w:val="0"/>
          <w:numId w:val="1"/>
        </w:numPr>
        <w:jc w:val="both"/>
      </w:pPr>
      <w:r w:rsidRPr="006004CD">
        <w:t>Игровая (дидактические игры и упражнения)</w:t>
      </w:r>
    </w:p>
    <w:p w:rsidR="00630DF1" w:rsidRPr="00BB1034" w:rsidRDefault="00630DF1" w:rsidP="00BF1B95">
      <w:pPr>
        <w:numPr>
          <w:ilvl w:val="0"/>
          <w:numId w:val="1"/>
        </w:numPr>
        <w:jc w:val="both"/>
      </w:pPr>
      <w:r>
        <w:t>Социально-коммуникативная (</w:t>
      </w:r>
      <w:r w:rsidRPr="006004CD">
        <w:t>речевая деятельность, свободн</w:t>
      </w:r>
      <w:r>
        <w:t>ое общение</w:t>
      </w:r>
      <w:r w:rsidRPr="006004CD">
        <w:t>)</w:t>
      </w:r>
    </w:p>
    <w:p w:rsidR="00630DF1" w:rsidRPr="00E93231" w:rsidRDefault="00630DF1" w:rsidP="00BF1B95">
      <w:pPr>
        <w:jc w:val="both"/>
      </w:pPr>
      <w:r w:rsidRPr="00636994">
        <w:rPr>
          <w:b/>
          <w:sz w:val="28"/>
          <w:szCs w:val="28"/>
        </w:rPr>
        <w:t>Форма работы с детьми</w:t>
      </w:r>
      <w:r>
        <w:rPr>
          <w:sz w:val="28"/>
          <w:szCs w:val="28"/>
        </w:rPr>
        <w:t xml:space="preserve">:  </w:t>
      </w:r>
      <w:r>
        <w:t>групповая</w:t>
      </w:r>
      <w:r w:rsidRPr="00E93231">
        <w:t>.</w:t>
      </w:r>
    </w:p>
    <w:p w:rsidR="00630DF1" w:rsidRPr="00E93231" w:rsidRDefault="00630DF1" w:rsidP="00BF1B95">
      <w:pPr>
        <w:jc w:val="both"/>
        <w:rPr>
          <w:u w:val="single"/>
        </w:rPr>
      </w:pPr>
      <w:r w:rsidRPr="00E93231">
        <w:rPr>
          <w:u w:val="single"/>
        </w:rPr>
        <w:t xml:space="preserve">Методы и приёмы: </w:t>
      </w:r>
    </w:p>
    <w:p w:rsidR="00630DF1" w:rsidRPr="006004CD" w:rsidRDefault="00630DF1" w:rsidP="00BF1B95">
      <w:pPr>
        <w:numPr>
          <w:ilvl w:val="0"/>
          <w:numId w:val="2"/>
        </w:numPr>
        <w:jc w:val="both"/>
      </w:pPr>
      <w:r w:rsidRPr="006004CD">
        <w:t xml:space="preserve">Словесные - беседа, вопросы, объяснение. </w:t>
      </w:r>
    </w:p>
    <w:p w:rsidR="00630DF1" w:rsidRPr="006004CD" w:rsidRDefault="00630DF1" w:rsidP="00BF1B95">
      <w:pPr>
        <w:numPr>
          <w:ilvl w:val="0"/>
          <w:numId w:val="2"/>
        </w:numPr>
        <w:jc w:val="both"/>
      </w:pPr>
      <w:r w:rsidRPr="006004CD">
        <w:t>Демон</w:t>
      </w:r>
      <w:r>
        <w:t>страционные – показ</w:t>
      </w:r>
      <w:r w:rsidRPr="006004CD">
        <w:t xml:space="preserve">. </w:t>
      </w:r>
    </w:p>
    <w:p w:rsidR="00630DF1" w:rsidRPr="006004CD" w:rsidRDefault="00630DF1" w:rsidP="00BF1B95">
      <w:pPr>
        <w:numPr>
          <w:ilvl w:val="0"/>
          <w:numId w:val="2"/>
        </w:numPr>
        <w:jc w:val="both"/>
      </w:pPr>
      <w:r w:rsidRPr="006004CD">
        <w:t xml:space="preserve">Игровые - дидактические игры </w:t>
      </w:r>
    </w:p>
    <w:p w:rsidR="00630DF1" w:rsidRPr="00DB0238" w:rsidRDefault="00630DF1" w:rsidP="00BF1B95">
      <w:pPr>
        <w:numPr>
          <w:ilvl w:val="0"/>
          <w:numId w:val="2"/>
        </w:numPr>
        <w:jc w:val="both"/>
      </w:pPr>
      <w:r w:rsidRPr="006004CD">
        <w:t>Практич</w:t>
      </w:r>
      <w:r>
        <w:t>еские - действия с</w:t>
      </w:r>
      <w:r w:rsidRPr="006004CD">
        <w:t xml:space="preserve"> материалом. </w:t>
      </w:r>
    </w:p>
    <w:p w:rsidR="00630DF1" w:rsidRDefault="00630DF1" w:rsidP="00BF1B95">
      <w:pPr>
        <w:pStyle w:val="NoSpacing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8292"/>
        <w:gridCol w:w="4252"/>
      </w:tblGrid>
      <w:tr w:rsidR="00630DF1" w:rsidTr="00374762">
        <w:tc>
          <w:tcPr>
            <w:tcW w:w="2448" w:type="dxa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92" w:type="dxa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252" w:type="dxa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630DF1" w:rsidRDefault="00630DF1" w:rsidP="00C661F5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0DF1" w:rsidTr="00374762">
        <w:tc>
          <w:tcPr>
            <w:tcW w:w="2448" w:type="dxa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544" w:type="dxa"/>
            <w:gridSpan w:val="2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630DF1" w:rsidTr="00374762">
        <w:tc>
          <w:tcPr>
            <w:tcW w:w="2448" w:type="dxa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8292" w:type="dxa"/>
          </w:tcPr>
          <w:p w:rsidR="00630DF1" w:rsidRDefault="00630DF1" w:rsidP="00C52D26">
            <w:pPr>
              <w:jc w:val="both"/>
              <w:rPr>
                <w:sz w:val="28"/>
                <w:szCs w:val="28"/>
              </w:rPr>
            </w:pPr>
            <w:r w:rsidRPr="00DB0238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Перед завтраком мы с вами получили письмо, но прочитать его не успели. Хотите узнать, что в этом красивом конверте?  Тогда усаживайтесь скорее на свои места. </w:t>
            </w:r>
          </w:p>
          <w:p w:rsidR="00630DF1" w:rsidRDefault="00630DF1" w:rsidP="00C52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Садитесь красиво, спинки прямо, ножки вместе, ручки лежат правильно. </w:t>
            </w:r>
          </w:p>
          <w:p w:rsidR="00630DF1" w:rsidRPr="00DB0238" w:rsidRDefault="00630DF1" w:rsidP="00891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Обратный адрес на конверте – школа. Открываем?</w:t>
            </w:r>
          </w:p>
        </w:tc>
        <w:tc>
          <w:tcPr>
            <w:tcW w:w="4252" w:type="dxa"/>
          </w:tcPr>
          <w:p w:rsidR="00630DF1" w:rsidRPr="00DB0238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DF1" w:rsidRDefault="00630DF1" w:rsidP="00C52D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630DF1" w:rsidRDefault="00630DF1" w:rsidP="00C52D2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C52D2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C52D2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Pr="00DB0238" w:rsidRDefault="00630DF1" w:rsidP="00C52D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</w:tc>
      </w:tr>
      <w:tr w:rsidR="00630DF1" w:rsidTr="00374762">
        <w:tc>
          <w:tcPr>
            <w:tcW w:w="2448" w:type="dxa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8292" w:type="dxa"/>
          </w:tcPr>
          <w:p w:rsidR="00630DF1" w:rsidRDefault="00630DF1" w:rsidP="00C52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«Ребята! Я знаю, что вы уже очень многое знаете и скоро собираетесь в 1 класс. Я приготовила для вас задания. Я надеюсь, что вы справитесь. Ведь вы умные и дружные дети»    подпись – учительница.</w:t>
            </w:r>
          </w:p>
          <w:p w:rsidR="00630DF1" w:rsidRDefault="00630DF1" w:rsidP="00C52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а вам хочется пойти в школу?</w:t>
            </w:r>
          </w:p>
          <w:p w:rsidR="00630DF1" w:rsidRPr="005A67FF" w:rsidRDefault="00630DF1" w:rsidP="0089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Зачем?    </w:t>
            </w:r>
          </w:p>
        </w:tc>
        <w:tc>
          <w:tcPr>
            <w:tcW w:w="4252" w:type="dxa"/>
          </w:tcPr>
          <w:p w:rsidR="00630DF1" w:rsidRDefault="00630DF1" w:rsidP="00C52D26">
            <w:pPr>
              <w:pStyle w:val="NoSpacing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630DF1" w:rsidRDefault="00630DF1" w:rsidP="00C52D26">
            <w:pPr>
              <w:pStyle w:val="NoSpacing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630DF1" w:rsidRDefault="00630DF1" w:rsidP="00C52D26">
            <w:pPr>
              <w:pStyle w:val="NoSpacing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630DF1" w:rsidRPr="00891FBA" w:rsidRDefault="00630DF1" w:rsidP="00C52D26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FBA">
              <w:rPr>
                <w:rFonts w:ascii="Times New Roman" w:hAnsi="Times New Roman"/>
                <w:sz w:val="28"/>
                <w:szCs w:val="28"/>
              </w:rPr>
              <w:t>Да.</w:t>
            </w:r>
          </w:p>
          <w:p w:rsidR="00630DF1" w:rsidRPr="00DB0238" w:rsidRDefault="00630DF1" w:rsidP="00C52D26">
            <w:pPr>
              <w:pStyle w:val="NoSpacing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91FBA">
              <w:rPr>
                <w:rFonts w:ascii="Times New Roman" w:hAnsi="Times New Roman"/>
                <w:sz w:val="28"/>
                <w:szCs w:val="28"/>
              </w:rPr>
              <w:t>Варианты ответов детей.</w:t>
            </w:r>
          </w:p>
        </w:tc>
      </w:tr>
      <w:tr w:rsidR="00630DF1" w:rsidTr="00374762">
        <w:tc>
          <w:tcPr>
            <w:tcW w:w="2448" w:type="dxa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292" w:type="dxa"/>
          </w:tcPr>
          <w:p w:rsidR="00630DF1" w:rsidRDefault="00630DF1" w:rsidP="00C52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Справимся? Готовы выполнить задания?</w:t>
            </w:r>
          </w:p>
          <w:p w:rsidR="00630DF1" w:rsidRDefault="00630DF1" w:rsidP="00C52D2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расскажем хором стихотворение:</w:t>
            </w:r>
          </w:p>
          <w:p w:rsidR="00630DF1" w:rsidRPr="00DB0238" w:rsidRDefault="00630DF1" w:rsidP="00C52D2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«Раз, два, три, четыре, пять…»</w:t>
            </w:r>
          </w:p>
        </w:tc>
        <w:tc>
          <w:tcPr>
            <w:tcW w:w="4252" w:type="dxa"/>
          </w:tcPr>
          <w:p w:rsidR="00630DF1" w:rsidRPr="006A5E0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6A5E01">
              <w:rPr>
                <w:rStyle w:val="c1"/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30DF1" w:rsidRPr="006A5E0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Style w:val="c1"/>
                <w:rFonts w:ascii="Times New Roman" w:hAnsi="Times New Roman"/>
              </w:rPr>
            </w:pPr>
            <w:r w:rsidRPr="006A5E01">
              <w:rPr>
                <w:rStyle w:val="c1"/>
                <w:rFonts w:ascii="Times New Roman" w:hAnsi="Times New Roman"/>
              </w:rPr>
              <w:t>Раз, два, три, четыре, пять</w:t>
            </w:r>
          </w:p>
          <w:p w:rsidR="00630DF1" w:rsidRPr="006A5E0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Style w:val="c1"/>
                <w:rFonts w:ascii="Times New Roman" w:hAnsi="Times New Roman"/>
              </w:rPr>
            </w:pPr>
            <w:r w:rsidRPr="006A5E01">
              <w:rPr>
                <w:rStyle w:val="c1"/>
                <w:rFonts w:ascii="Times New Roman" w:hAnsi="Times New Roman"/>
              </w:rPr>
              <w:t>Будем мы сейчас опять</w:t>
            </w:r>
          </w:p>
          <w:p w:rsidR="00630DF1" w:rsidRPr="006A5E0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Style w:val="c1"/>
                <w:rFonts w:ascii="Times New Roman" w:hAnsi="Times New Roman"/>
              </w:rPr>
            </w:pPr>
            <w:r w:rsidRPr="006A5E01">
              <w:rPr>
                <w:rStyle w:val="c1"/>
                <w:rFonts w:ascii="Times New Roman" w:hAnsi="Times New Roman"/>
              </w:rPr>
              <w:t>Смотреть, слушать, размышлять,</w:t>
            </w:r>
          </w:p>
          <w:p w:rsidR="00630DF1" w:rsidRPr="006A5E0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Style w:val="c1"/>
                <w:rFonts w:ascii="Times New Roman" w:hAnsi="Times New Roman"/>
              </w:rPr>
            </w:pPr>
            <w:r w:rsidRPr="006A5E01">
              <w:rPr>
                <w:rStyle w:val="c1"/>
                <w:rFonts w:ascii="Times New Roman" w:hAnsi="Times New Roman"/>
              </w:rPr>
              <w:t xml:space="preserve">Но друг другу не мешать. </w:t>
            </w:r>
          </w:p>
          <w:p w:rsidR="00630DF1" w:rsidRPr="006A5E0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Style w:val="c1"/>
                <w:rFonts w:ascii="Times New Roman" w:hAnsi="Times New Roman"/>
              </w:rPr>
            </w:pPr>
            <w:r w:rsidRPr="006A5E01">
              <w:rPr>
                <w:rStyle w:val="c1"/>
                <w:rFonts w:ascii="Times New Roman" w:hAnsi="Times New Roman"/>
              </w:rPr>
              <w:t xml:space="preserve">Внятно, чётко говорить, </w:t>
            </w:r>
          </w:p>
          <w:p w:rsidR="00630DF1" w:rsidRPr="005A67FF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A5E01">
              <w:rPr>
                <w:rStyle w:val="c1"/>
                <w:rFonts w:ascii="Times New Roman" w:hAnsi="Times New Roman"/>
              </w:rPr>
              <w:t>Не вертеться, не шалить.</w:t>
            </w:r>
          </w:p>
        </w:tc>
      </w:tr>
      <w:tr w:rsidR="00630DF1" w:rsidTr="00374762">
        <w:tc>
          <w:tcPr>
            <w:tcW w:w="2448" w:type="dxa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544" w:type="dxa"/>
            <w:gridSpan w:val="2"/>
          </w:tcPr>
          <w:p w:rsidR="00630DF1" w:rsidRPr="00DB0238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0238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630DF1" w:rsidTr="00374762">
        <w:tc>
          <w:tcPr>
            <w:tcW w:w="2448" w:type="dxa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8292" w:type="dxa"/>
          </w:tcPr>
          <w:p w:rsidR="00630DF1" w:rsidRDefault="00630DF1" w:rsidP="00765B87">
            <w:pPr>
              <w:rPr>
                <w:sz w:val="28"/>
                <w:szCs w:val="28"/>
              </w:rPr>
            </w:pPr>
            <w:r w:rsidRPr="00E96073">
              <w:rPr>
                <w:b/>
                <w:sz w:val="28"/>
                <w:szCs w:val="28"/>
              </w:rPr>
              <w:t>1 задание.</w:t>
            </w:r>
            <w:r>
              <w:rPr>
                <w:sz w:val="28"/>
                <w:szCs w:val="28"/>
              </w:rPr>
              <w:t xml:space="preserve"> Расшифруй слово.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Помогут вам в этом картинки – подсказки. </w:t>
            </w:r>
          </w:p>
          <w:p w:rsidR="00630DF1" w:rsidRPr="008D569E" w:rsidRDefault="00630DF1" w:rsidP="00765B8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 внимательно, что нарисовано на первой картинке? </w:t>
            </w:r>
            <w:r w:rsidRPr="008D569E">
              <w:rPr>
                <w:i/>
                <w:sz w:val="28"/>
                <w:szCs w:val="28"/>
              </w:rPr>
              <w:t>(воспитатель выставляет картинку -  кошка)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первый звук в этом слове?</w:t>
            </w:r>
          </w:p>
          <w:p w:rsidR="00630DF1" w:rsidRPr="008D569E" w:rsidRDefault="00630DF1" w:rsidP="00765B8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хочет найти эту букву?   </w:t>
            </w:r>
            <w:r w:rsidRPr="008D569E">
              <w:rPr>
                <w:i/>
                <w:sz w:val="28"/>
                <w:szCs w:val="28"/>
              </w:rPr>
              <w:t>(буква выставляется под картинкой)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Даша нашла букву?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Посмотрите, что нарисовано на следующей картинке?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первый звук в этом слове?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 слово, выделяя голосом первый звук.</w:t>
            </w:r>
          </w:p>
          <w:p w:rsidR="00630DF1" w:rsidRPr="008D569E" w:rsidRDefault="00630DF1" w:rsidP="00765B8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хочет найти эту букву?   </w:t>
            </w:r>
            <w:r w:rsidRPr="008D569E">
              <w:rPr>
                <w:i/>
                <w:sz w:val="28"/>
                <w:szCs w:val="28"/>
              </w:rPr>
              <w:t>(буква выставляется под картинкой)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букву поставил Ваня?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вас ещё одна картинка. Что на ней нарисовано?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первый звук в этом слове?</w:t>
            </w:r>
          </w:p>
          <w:p w:rsidR="00630DF1" w:rsidRPr="008D569E" w:rsidRDefault="00630DF1" w:rsidP="00765B8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хочет найти эту букву?   </w:t>
            </w:r>
            <w:r w:rsidRPr="008D569E">
              <w:rPr>
                <w:i/>
                <w:sz w:val="28"/>
                <w:szCs w:val="28"/>
              </w:rPr>
              <w:t>(буква выставляется под картинкой)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 хором эту букву.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ещё осталась последняя картинка. Посмотрите внимательно, что здесь изображено?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первый звук в этом слове?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хочет найти эту букву?   </w:t>
            </w:r>
            <w:r w:rsidRPr="008D569E">
              <w:rPr>
                <w:i/>
                <w:sz w:val="28"/>
                <w:szCs w:val="28"/>
              </w:rPr>
              <w:t>(буква выставляется под картинкой)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Настя поставила букву?</w:t>
            </w:r>
          </w:p>
          <w:p w:rsidR="00630DF1" w:rsidRDefault="00630DF1" w:rsidP="008D5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Молодцы, ребята, рассмотрели все картинки, определили первый звук в названии каждой картинки и нашли букву, которая соответствует этому звуку.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нас получилось слово. Но мы ещё не знаем это слово, а чтобы узнать – надо его прочитать.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хочет прочитать это слово?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ещё хочет прочитать?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есть несколько схем. Посмотрите, пожалуйста, внимательно, подумайте и скажите – какая схема подходит к этому слову.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букв в этом слове?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гласных в слове?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правило мы знаем – как определить количество слогов.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же слогов в этом слове?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первый слог?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второй слог?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хочет отметить гласные звуки в этом слове?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Фишки какого цвета надо поставить?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 – что мы знаем о гласных звуках. Какие ещё гласные звуки вы знаете?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согласных звуков в слове?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вспомним, что нам известно о согласных.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Каким цветом мы их обозначаем?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сможет отметить их?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поиграем. Я буду называть слова, если первый звук в слове мягкий хлопните в ладоши, если твёрдый – молчите. Внимание! </w:t>
            </w:r>
          </w:p>
          <w:p w:rsidR="00630DF1" w:rsidRDefault="00630DF1" w:rsidP="00765B87">
            <w:pPr>
              <w:rPr>
                <w:b/>
                <w:sz w:val="28"/>
                <w:szCs w:val="28"/>
              </w:rPr>
            </w:pPr>
          </w:p>
          <w:p w:rsidR="00630DF1" w:rsidRDefault="00630DF1" w:rsidP="00765B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E96073">
              <w:rPr>
                <w:b/>
                <w:sz w:val="28"/>
                <w:szCs w:val="28"/>
              </w:rPr>
              <w:t>задание.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 w:rsidRPr="0094664D">
              <w:rPr>
                <w:sz w:val="28"/>
                <w:szCs w:val="28"/>
              </w:rPr>
              <w:t>Необходимо разгадать две загадки. Они совсем разные, а вот отгадки послушаешь, а они звучат почти одинаково.</w:t>
            </w:r>
            <w:r>
              <w:rPr>
                <w:sz w:val="28"/>
                <w:szCs w:val="28"/>
              </w:rPr>
              <w:t xml:space="preserve"> Слушайте первую загадку:</w:t>
            </w:r>
          </w:p>
          <w:p w:rsidR="00630DF1" w:rsidRPr="008D0A28" w:rsidRDefault="00630DF1" w:rsidP="00765B87">
            <w:pPr>
              <w:rPr>
                <w:i/>
                <w:sz w:val="28"/>
                <w:szCs w:val="28"/>
              </w:rPr>
            </w:pPr>
            <w:r w:rsidRPr="008D0A28">
              <w:rPr>
                <w:i/>
                <w:sz w:val="28"/>
                <w:szCs w:val="28"/>
              </w:rPr>
              <w:t>Воспитатель вывешивает картинку мышки.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Правильно отгадали. Сколько слогов в этом слове – давайте прохлопаем.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сможет сосчитать – сколько звуков в этом слове?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Составьте с помощью фишек схему слова мышка самостоятельно, а ….. у доски.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 на  ……схему. У кого так же выполнена схема, поднимите руку.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Значит, в этом слове 5 звуков. Сколько гласных звуков в нём? Назовите их.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согласных? Назовите.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знаем о звуке ш?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вторая загадка.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сказать о нём ласково?     Верно. Вот и отгадка.  </w:t>
            </w:r>
          </w:p>
          <w:p w:rsidR="00630DF1" w:rsidRPr="008D0A28" w:rsidRDefault="00630DF1" w:rsidP="00765B87">
            <w:pPr>
              <w:rPr>
                <w:i/>
                <w:sz w:val="28"/>
                <w:szCs w:val="28"/>
              </w:rPr>
            </w:pPr>
            <w:r w:rsidRPr="008D0A28">
              <w:rPr>
                <w:i/>
                <w:sz w:val="28"/>
                <w:szCs w:val="28"/>
              </w:rPr>
              <w:t>Воспитатель вывешивает картинку с медведем.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прохлопаем – сколько слогов в этом слове.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звуков?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будьте внимательны!!! Надо подумать и немного изменить схему слова мышка, чтобы получилось слово – мишка.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выполнит – поднимает руку.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Расскажите, что же вы изменили и почему.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Назовите гласные звуки.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согласных? Назовите их.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Какой согласный звук всегда твёрдый?  Где он находится в слове мишка?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же звуки в этих двух словах: мышка и мишка разные? Загадки-то разные, а отгадки почти одинаковые по звучанию, и схемы слов оказались почти одинаковыми.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 давайте отдохнём. Все дружно и тихо встаём в круг.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буду произносить слова, а вы выполнять движения.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в слове услышите звук </w:t>
            </w:r>
            <w:r w:rsidRPr="00AE5762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то присядьте: Поднимите руки вверх, если услышите в словах звук</w:t>
            </w:r>
            <w:r w:rsidRPr="00AE5762">
              <w:rPr>
                <w:b/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: 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37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Встаньте на одну ногу, если услышите в словах звук </w:t>
            </w:r>
            <w:r w:rsidRPr="00AE5762">
              <w:rPr>
                <w:b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: </w:t>
            </w:r>
          </w:p>
          <w:p w:rsidR="00630DF1" w:rsidRPr="0094664D" w:rsidRDefault="00630DF1" w:rsidP="0037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Садитесь на свои места.</w:t>
            </w:r>
          </w:p>
          <w:p w:rsidR="00630DF1" w:rsidRDefault="00630DF1" w:rsidP="00765B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</w:t>
            </w:r>
            <w:r w:rsidRPr="00E96073">
              <w:rPr>
                <w:b/>
                <w:sz w:val="28"/>
                <w:szCs w:val="28"/>
              </w:rPr>
              <w:t xml:space="preserve"> задание.</w:t>
            </w:r>
          </w:p>
          <w:p w:rsidR="00630DF1" w:rsidRPr="00374762" w:rsidRDefault="00630DF1" w:rsidP="00765B87">
            <w:pPr>
              <w:rPr>
                <w:i/>
                <w:sz w:val="28"/>
                <w:szCs w:val="28"/>
              </w:rPr>
            </w:pPr>
            <w:r w:rsidRPr="00374762">
              <w:rPr>
                <w:i/>
                <w:sz w:val="28"/>
                <w:szCs w:val="28"/>
              </w:rPr>
              <w:t>Игровое упражнение «Закрась правильно»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вас задание – закрасить кубики с гласными и согласными буквами. Мы с вами знаем, что гласные надо закрашивать….., а согласные….. Работаем самостоятельно.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с какими буквами закрасили синим карандашом?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с какими буквами закрасили красным цветом?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</w:p>
          <w:p w:rsidR="00630DF1" w:rsidRPr="00814C28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Все кубики закрасили верно. Они получились красивыми, яркими. С заданием справились.</w:t>
            </w:r>
          </w:p>
          <w:p w:rsidR="00630DF1" w:rsidRDefault="00630DF1" w:rsidP="00765B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96073">
              <w:rPr>
                <w:b/>
                <w:sz w:val="28"/>
                <w:szCs w:val="28"/>
              </w:rPr>
              <w:t xml:space="preserve"> задание.</w:t>
            </w:r>
          </w:p>
          <w:p w:rsidR="00630DF1" w:rsidRDefault="00630DF1" w:rsidP="0076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на партах лежат карточки с буквами. Берём свои буквы и выходим в круг. Поиграем в игру «Найди пару». Вы ходите по кругу, а по моему сигналу нужно будет найти себе пару: согласную или гласную буквы и составить слоги. А потом прочитаем получившиеся слоги.</w:t>
            </w:r>
          </w:p>
          <w:p w:rsidR="00630DF1" w:rsidRPr="00C74546" w:rsidRDefault="00630DF1" w:rsidP="00C74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Хорошо, пары себе нашли и слоги прочитали. </w:t>
            </w:r>
          </w:p>
        </w:tc>
        <w:tc>
          <w:tcPr>
            <w:tcW w:w="4252" w:type="dxa"/>
          </w:tcPr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630DF1" w:rsidRPr="008D569E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569E">
              <w:rPr>
                <w:sz w:val="28"/>
                <w:szCs w:val="28"/>
              </w:rPr>
              <w:t>кошка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630DF1" w:rsidRPr="008D569E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569E">
              <w:rPr>
                <w:sz w:val="28"/>
                <w:szCs w:val="28"/>
              </w:rPr>
              <w:t>к</w:t>
            </w:r>
          </w:p>
          <w:p w:rsidR="00630DF1" w:rsidRPr="008D569E" w:rsidRDefault="00630DF1" w:rsidP="00C661F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630DF1" w:rsidRPr="008D569E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569E">
              <w:rPr>
                <w:sz w:val="28"/>
                <w:szCs w:val="28"/>
              </w:rPr>
              <w:t>да</w:t>
            </w:r>
          </w:p>
          <w:p w:rsidR="00630DF1" w:rsidRPr="008D569E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569E">
              <w:rPr>
                <w:sz w:val="28"/>
                <w:szCs w:val="28"/>
              </w:rPr>
              <w:t>иголка</w:t>
            </w:r>
          </w:p>
          <w:p w:rsidR="00630DF1" w:rsidRPr="008D569E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569E">
              <w:rPr>
                <w:sz w:val="28"/>
                <w:szCs w:val="28"/>
              </w:rPr>
              <w:t>и</w:t>
            </w:r>
          </w:p>
          <w:p w:rsidR="00630DF1" w:rsidRPr="008D569E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569E">
              <w:rPr>
                <w:sz w:val="28"/>
                <w:szCs w:val="28"/>
              </w:rPr>
              <w:t>и-и-и-голка</w:t>
            </w:r>
          </w:p>
          <w:p w:rsidR="00630DF1" w:rsidRPr="008D569E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569E">
              <w:rPr>
                <w:sz w:val="28"/>
                <w:szCs w:val="28"/>
              </w:rPr>
              <w:t>и</w:t>
            </w:r>
          </w:p>
          <w:p w:rsidR="00630DF1" w:rsidRPr="008D569E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Pr="008D569E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569E">
              <w:rPr>
                <w:sz w:val="28"/>
                <w:szCs w:val="28"/>
              </w:rPr>
              <w:t>неваляшка</w:t>
            </w:r>
          </w:p>
          <w:p w:rsidR="00630DF1" w:rsidRPr="008D569E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569E">
              <w:rPr>
                <w:sz w:val="28"/>
                <w:szCs w:val="28"/>
              </w:rPr>
              <w:t>н</w:t>
            </w:r>
          </w:p>
          <w:p w:rsidR="00630DF1" w:rsidRPr="008D569E" w:rsidRDefault="00630DF1" w:rsidP="00C661F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630DF1" w:rsidRPr="008D569E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569E">
              <w:rPr>
                <w:sz w:val="28"/>
                <w:szCs w:val="28"/>
              </w:rPr>
              <w:t>н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569E">
              <w:rPr>
                <w:sz w:val="28"/>
                <w:szCs w:val="28"/>
              </w:rPr>
              <w:t>ослик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569E">
              <w:rPr>
                <w:sz w:val="28"/>
                <w:szCs w:val="28"/>
              </w:rPr>
              <w:t>Кино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буквы.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гласные буквы.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гласных звуков – столько и слогов.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слога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о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фишки красного цвета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-их можно петь и тянуть, когда их произносим – нет препятствий.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Согласных – 2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их нельзя петь, тянуть, они короткие, когда мы их произносим – нам мешает язык, зубы или губы; они бывают твёрдыми и мягкими; обозначаем твёрдые – синими фишками, мягкие – зелёными.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BB1034">
            <w:pPr>
              <w:rPr>
                <w:b/>
                <w:sz w:val="28"/>
                <w:szCs w:val="28"/>
              </w:rPr>
            </w:pPr>
            <w:r w:rsidRPr="00BB1034">
              <w:rPr>
                <w:b/>
                <w:sz w:val="28"/>
                <w:szCs w:val="28"/>
              </w:rPr>
              <w:t>Коза, липа, лампа, руки, тигр, мячик, луна, лев, нос.</w:t>
            </w:r>
          </w:p>
          <w:p w:rsidR="00630DF1" w:rsidRPr="00BB1034" w:rsidRDefault="00630DF1" w:rsidP="00BB1034">
            <w:pPr>
              <w:rPr>
                <w:b/>
                <w:sz w:val="28"/>
                <w:szCs w:val="28"/>
              </w:rPr>
            </w:pPr>
          </w:p>
          <w:p w:rsidR="00630DF1" w:rsidRDefault="00630DF1" w:rsidP="00BB1034">
            <w:pPr>
              <w:rPr>
                <w:sz w:val="28"/>
                <w:szCs w:val="28"/>
              </w:rPr>
            </w:pPr>
            <w:r w:rsidRPr="0094664D">
              <w:rPr>
                <w:sz w:val="28"/>
                <w:szCs w:val="28"/>
              </w:rPr>
              <w:t>В серой</w:t>
            </w:r>
            <w:r>
              <w:rPr>
                <w:sz w:val="28"/>
                <w:szCs w:val="28"/>
              </w:rPr>
              <w:t xml:space="preserve"> шкурке, 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длинный хвостик,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Ночью к нам приходит в гости.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Сыр, крупу и хлеба корку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к себе уносит в норку.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же маленький воришка?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Догадались? Это….   (мышка)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слога.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звуков.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гласных звука.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ы, а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м, ш, к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 – всегда твёрдый.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Летом ходит без дороги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Мимо сосен и берёз,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зимой он спит в берлоге,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мороза прячет нос.          (медведь)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Мишка.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слога</w:t>
            </w:r>
          </w:p>
          <w:p w:rsidR="00630DF1" w:rsidRDefault="00630DF1" w:rsidP="00BB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звуков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374762">
              <w:rPr>
                <w:i/>
                <w:sz w:val="28"/>
                <w:szCs w:val="28"/>
              </w:rPr>
              <w:t>Самостоятельная работа детей</w:t>
            </w:r>
            <w:r>
              <w:rPr>
                <w:i/>
                <w:sz w:val="28"/>
                <w:szCs w:val="28"/>
              </w:rPr>
              <w:t>.</w:t>
            </w:r>
          </w:p>
          <w:p w:rsidR="00630DF1" w:rsidRDefault="00630DF1" w:rsidP="0037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первую фишку поменяли на зелёную, потому что первый звук в слове мишка твёрдый согласный.</w:t>
            </w:r>
          </w:p>
          <w:p w:rsidR="00630DF1" w:rsidRDefault="00630DF1" w:rsidP="0037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а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М, ш. к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 – в середине слова.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630DF1" w:rsidRDefault="00630DF1" w:rsidP="0037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ы, и, м – мягкий и твёрдый.</w:t>
            </w: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630DF1" w:rsidRDefault="00630DF1" w:rsidP="00C661F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630DF1" w:rsidRDefault="00630DF1" w:rsidP="0037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автобус, слон, мишка, шапка, стул.</w:t>
            </w:r>
          </w:p>
          <w:p w:rsidR="00630DF1" w:rsidRDefault="00630DF1" w:rsidP="0037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василёк, лиса, дерево, стул, ведро.</w:t>
            </w:r>
          </w:p>
          <w:p w:rsidR="00630DF1" w:rsidRDefault="00630DF1" w:rsidP="0037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дятел, окно, диван, грибы. </w:t>
            </w:r>
          </w:p>
          <w:p w:rsidR="00630DF1" w:rsidRDefault="00630DF1" w:rsidP="00374762">
            <w:pPr>
              <w:rPr>
                <w:i/>
                <w:sz w:val="28"/>
                <w:szCs w:val="28"/>
              </w:rPr>
            </w:pPr>
          </w:p>
          <w:p w:rsidR="00630DF1" w:rsidRDefault="00630DF1" w:rsidP="00374762">
            <w:pPr>
              <w:rPr>
                <w:i/>
                <w:sz w:val="28"/>
                <w:szCs w:val="28"/>
              </w:rPr>
            </w:pPr>
          </w:p>
          <w:p w:rsidR="00630DF1" w:rsidRDefault="00630DF1" w:rsidP="00374762">
            <w:pPr>
              <w:rPr>
                <w:i/>
                <w:sz w:val="28"/>
                <w:szCs w:val="28"/>
              </w:rPr>
            </w:pPr>
          </w:p>
          <w:p w:rsidR="00630DF1" w:rsidRDefault="00630DF1" w:rsidP="00374762">
            <w:pPr>
              <w:rPr>
                <w:i/>
                <w:sz w:val="28"/>
                <w:szCs w:val="28"/>
              </w:rPr>
            </w:pPr>
          </w:p>
          <w:p w:rsidR="00630DF1" w:rsidRDefault="00630DF1" w:rsidP="0037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хором: красным цветом</w:t>
            </w:r>
          </w:p>
          <w:p w:rsidR="00630DF1" w:rsidRDefault="00630DF1" w:rsidP="0037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-синим</w:t>
            </w:r>
          </w:p>
          <w:p w:rsidR="00630DF1" w:rsidRPr="00814C28" w:rsidRDefault="00630DF1" w:rsidP="00951F96">
            <w:pPr>
              <w:rPr>
                <w:i/>
                <w:sz w:val="28"/>
                <w:szCs w:val="28"/>
              </w:rPr>
            </w:pPr>
            <w:r w:rsidRPr="00814C28">
              <w:rPr>
                <w:i/>
                <w:sz w:val="28"/>
                <w:szCs w:val="28"/>
              </w:rPr>
              <w:t>Дети закрашивают кубики.</w:t>
            </w:r>
          </w:p>
          <w:p w:rsidR="00630DF1" w:rsidRDefault="00630DF1" w:rsidP="0037476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детей: синим цветом кубики н, в, л, п, р и др., а красным – а, о, у, и.</w:t>
            </w:r>
          </w:p>
          <w:p w:rsidR="00630DF1" w:rsidRDefault="00630DF1" w:rsidP="00374762">
            <w:pPr>
              <w:rPr>
                <w:i/>
                <w:sz w:val="28"/>
                <w:szCs w:val="28"/>
              </w:rPr>
            </w:pPr>
          </w:p>
          <w:p w:rsidR="00630DF1" w:rsidRDefault="00630DF1" w:rsidP="00374762">
            <w:pPr>
              <w:rPr>
                <w:i/>
                <w:sz w:val="28"/>
                <w:szCs w:val="28"/>
              </w:rPr>
            </w:pPr>
          </w:p>
          <w:p w:rsidR="00630DF1" w:rsidRDefault="00630DF1" w:rsidP="00374762">
            <w:pPr>
              <w:rPr>
                <w:i/>
                <w:sz w:val="28"/>
                <w:szCs w:val="28"/>
              </w:rPr>
            </w:pPr>
          </w:p>
          <w:p w:rsidR="00630DF1" w:rsidRDefault="00630DF1" w:rsidP="00374762">
            <w:pPr>
              <w:rPr>
                <w:i/>
                <w:sz w:val="28"/>
                <w:szCs w:val="28"/>
              </w:rPr>
            </w:pPr>
          </w:p>
          <w:p w:rsidR="00630DF1" w:rsidRPr="00951F96" w:rsidRDefault="00630DF1" w:rsidP="00374762">
            <w:pPr>
              <w:rPr>
                <w:i/>
                <w:sz w:val="28"/>
                <w:szCs w:val="28"/>
              </w:rPr>
            </w:pPr>
            <w:r w:rsidRPr="00951F96">
              <w:rPr>
                <w:i/>
                <w:sz w:val="28"/>
                <w:szCs w:val="28"/>
              </w:rPr>
              <w:t>игра «Найди пару».</w:t>
            </w:r>
          </w:p>
        </w:tc>
      </w:tr>
      <w:tr w:rsidR="00630DF1" w:rsidTr="00374762">
        <w:tc>
          <w:tcPr>
            <w:tcW w:w="2448" w:type="dxa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544" w:type="dxa"/>
            <w:gridSpan w:val="2"/>
          </w:tcPr>
          <w:p w:rsidR="00630DF1" w:rsidRPr="00DB0238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0238"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630DF1" w:rsidTr="00374762">
        <w:trPr>
          <w:trHeight w:val="90"/>
        </w:trPr>
        <w:tc>
          <w:tcPr>
            <w:tcW w:w="2448" w:type="dxa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292" w:type="dxa"/>
          </w:tcPr>
          <w:p w:rsidR="00630DF1" w:rsidRDefault="00630DF1" w:rsidP="00C661F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630DF1" w:rsidRDefault="00630DF1" w:rsidP="00C661F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Садимся за парты и выполним самомассаж. </w:t>
            </w:r>
          </w:p>
          <w:p w:rsidR="00630DF1" w:rsidRPr="00DB0238" w:rsidRDefault="00630DF1" w:rsidP="00C661F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30DF1" w:rsidRPr="00DB0238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DF1" w:rsidRDefault="00630DF1" w:rsidP="00891FB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Наша умная головка </w:t>
            </w:r>
          </w:p>
          <w:p w:rsidR="00630DF1" w:rsidRPr="00891FBA" w:rsidRDefault="00630DF1" w:rsidP="00891FB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Думала сегодня ловко </w:t>
            </w:r>
            <w:r w:rsidRPr="00891FBA">
              <w:rPr>
                <w:i/>
                <w:sz w:val="28"/>
                <w:szCs w:val="28"/>
              </w:rPr>
              <w:t>(гладим себя по головке)</w:t>
            </w:r>
          </w:p>
          <w:p w:rsidR="00630DF1" w:rsidRDefault="00630DF1" w:rsidP="00891FB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Ушки всё услышали </w:t>
            </w:r>
            <w:r w:rsidRPr="00891FBA">
              <w:rPr>
                <w:i/>
                <w:sz w:val="28"/>
                <w:szCs w:val="28"/>
              </w:rPr>
              <w:t>(погладить ушки)</w:t>
            </w:r>
          </w:p>
          <w:p w:rsidR="00630DF1" w:rsidRDefault="00630DF1" w:rsidP="00891FB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Глазки посмотрели (погладить веки)</w:t>
            </w:r>
          </w:p>
          <w:p w:rsidR="00630DF1" w:rsidRPr="00891FBA" w:rsidRDefault="00630DF1" w:rsidP="00891FB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Ручки всё исполнили </w:t>
            </w:r>
            <w:r w:rsidRPr="00891FBA">
              <w:rPr>
                <w:i/>
                <w:sz w:val="28"/>
                <w:szCs w:val="28"/>
              </w:rPr>
              <w:t>(погладить ладошки)</w:t>
            </w:r>
          </w:p>
          <w:p w:rsidR="00630DF1" w:rsidRDefault="00630DF1" w:rsidP="00891FB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FBA">
              <w:rPr>
                <w:rFonts w:ascii="Times New Roman" w:hAnsi="Times New Roman"/>
                <w:sz w:val="28"/>
                <w:szCs w:val="28"/>
              </w:rPr>
              <w:t xml:space="preserve">А ножки посидели </w:t>
            </w:r>
            <w:r w:rsidRPr="00891FBA">
              <w:rPr>
                <w:rFonts w:ascii="Times New Roman" w:hAnsi="Times New Roman"/>
                <w:i/>
                <w:sz w:val="28"/>
                <w:szCs w:val="28"/>
              </w:rPr>
              <w:t>(погладить ножки).</w:t>
            </w:r>
          </w:p>
          <w:p w:rsidR="00630DF1" w:rsidRPr="00891FBA" w:rsidRDefault="00630DF1" w:rsidP="00891FB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DF1" w:rsidRPr="00DB0238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DF1" w:rsidRPr="00DB0238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238">
              <w:rPr>
                <w:rStyle w:val="c1"/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</w:tr>
      <w:tr w:rsidR="00630DF1" w:rsidTr="00374762">
        <w:tc>
          <w:tcPr>
            <w:tcW w:w="2448" w:type="dxa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292" w:type="dxa"/>
          </w:tcPr>
          <w:p w:rsidR="00630DF1" w:rsidRDefault="00630DF1" w:rsidP="00A42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Расскажите, чем же мы сегодня занимались на занятии: о чём вспомнили, что повторили.</w:t>
            </w:r>
          </w:p>
          <w:p w:rsidR="00630DF1" w:rsidRDefault="00630DF1" w:rsidP="00A42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очень понравилось, как вы все работали. Все задания выполнили, на вопросы отвечали правильно, были активными, особенно  …….. Все вы готовы к поступлению в 1 класс.</w:t>
            </w:r>
          </w:p>
          <w:p w:rsidR="00630DF1" w:rsidRPr="00C74546" w:rsidRDefault="00630DF1" w:rsidP="00A42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вы сами можете поиграть с буквами в знакомую вам игру (музыкальная игра «Если хочешь много знать…»)</w:t>
            </w:r>
          </w:p>
          <w:p w:rsidR="00630DF1" w:rsidRPr="00DB0238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:rsidR="00630DF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9F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30DF1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DF1" w:rsidRPr="00A4269F" w:rsidRDefault="00630DF1" w:rsidP="00C661F5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9F">
              <w:rPr>
                <w:rFonts w:ascii="Times New Roman" w:hAnsi="Times New Roman"/>
                <w:sz w:val="28"/>
                <w:szCs w:val="28"/>
              </w:rPr>
              <w:t>музыкальная игра «Если хочешь много знать…»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69F">
              <w:rPr>
                <w:rFonts w:ascii="Times New Roman" w:hAnsi="Times New Roman"/>
                <w:i/>
                <w:sz w:val="28"/>
                <w:szCs w:val="28"/>
              </w:rPr>
              <w:t>(дети играют самостоятельно)</w:t>
            </w:r>
          </w:p>
        </w:tc>
      </w:tr>
    </w:tbl>
    <w:p w:rsidR="00630DF1" w:rsidRPr="00C74546" w:rsidRDefault="00630DF1" w:rsidP="00A4269F">
      <w:pPr>
        <w:rPr>
          <w:sz w:val="28"/>
          <w:szCs w:val="28"/>
        </w:rPr>
      </w:pPr>
    </w:p>
    <w:sectPr w:rsidR="00630DF1" w:rsidRPr="00C74546" w:rsidSect="00BB1034">
      <w:pgSz w:w="16838" w:h="11906" w:orient="landscape"/>
      <w:pgMar w:top="426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B95"/>
    <w:rsid w:val="0009625F"/>
    <w:rsid w:val="000F3789"/>
    <w:rsid w:val="00105EB5"/>
    <w:rsid w:val="00374762"/>
    <w:rsid w:val="004D71C4"/>
    <w:rsid w:val="005A67FF"/>
    <w:rsid w:val="006004CD"/>
    <w:rsid w:val="00630DF1"/>
    <w:rsid w:val="00636994"/>
    <w:rsid w:val="006A5E01"/>
    <w:rsid w:val="00765B87"/>
    <w:rsid w:val="00814C28"/>
    <w:rsid w:val="00891FBA"/>
    <w:rsid w:val="008D0A28"/>
    <w:rsid w:val="008D569E"/>
    <w:rsid w:val="0094488B"/>
    <w:rsid w:val="0094664D"/>
    <w:rsid w:val="00951F96"/>
    <w:rsid w:val="00A4269F"/>
    <w:rsid w:val="00AE5762"/>
    <w:rsid w:val="00BB1034"/>
    <w:rsid w:val="00BF1B95"/>
    <w:rsid w:val="00BF2F06"/>
    <w:rsid w:val="00C52D26"/>
    <w:rsid w:val="00C661F5"/>
    <w:rsid w:val="00C74546"/>
    <w:rsid w:val="00C74D89"/>
    <w:rsid w:val="00DB0238"/>
    <w:rsid w:val="00E93231"/>
    <w:rsid w:val="00E96073"/>
    <w:rsid w:val="00F36B20"/>
    <w:rsid w:val="00F71CBD"/>
    <w:rsid w:val="00FD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1B95"/>
    <w:rPr>
      <w:rFonts w:eastAsia="Times New Roman"/>
    </w:rPr>
  </w:style>
  <w:style w:type="paragraph" w:styleId="NormalWeb">
    <w:name w:val="Normal (Web)"/>
    <w:basedOn w:val="Normal"/>
    <w:uiPriority w:val="99"/>
    <w:rsid w:val="00BF1B95"/>
    <w:pPr>
      <w:spacing w:before="100" w:beforeAutospacing="1" w:after="100" w:afterAutospacing="1"/>
    </w:pPr>
    <w:rPr>
      <w:lang w:val="en-US" w:eastAsia="en-US"/>
    </w:rPr>
  </w:style>
  <w:style w:type="paragraph" w:customStyle="1" w:styleId="c0">
    <w:name w:val="c0"/>
    <w:basedOn w:val="Normal"/>
    <w:uiPriority w:val="99"/>
    <w:rsid w:val="00BF1B95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BF1B95"/>
    <w:rPr>
      <w:rFonts w:cs="Times New Roman"/>
    </w:rPr>
  </w:style>
  <w:style w:type="paragraph" w:customStyle="1" w:styleId="1">
    <w:name w:val="Без интервала1"/>
    <w:uiPriority w:val="99"/>
    <w:rsid w:val="00BF1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T4CTUPCNHN5M-256796007-1033</_dlc_DocId>
    <_dlc_DocIdUrl xmlns="c71519f2-859d-46c1-a1b6-2941efed936d">
      <Url>http://edu-sps.koiro.local/chuhloma/rodnik/1/_layouts/15/DocIdRedir.aspx?ID=T4CTUPCNHN5M-256796007-1033</Url>
      <Description>T4CTUPCNHN5M-256796007-1033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5CAE48-56CA-4284-8EF2-FA487D1A823A}"/>
</file>

<file path=customXml/itemProps2.xml><?xml version="1.0" encoding="utf-8"?>
<ds:datastoreItem xmlns:ds="http://schemas.openxmlformats.org/officeDocument/2006/customXml" ds:itemID="{3C482BC8-2241-4CBE-AB19-AABE892E6ACD}"/>
</file>

<file path=customXml/itemProps3.xml><?xml version="1.0" encoding="utf-8"?>
<ds:datastoreItem xmlns:ds="http://schemas.openxmlformats.org/officeDocument/2006/customXml" ds:itemID="{7420A1C2-BBA3-458F-AD29-6B22A025B119}"/>
</file>

<file path=customXml/itemProps4.xml><?xml version="1.0" encoding="utf-8"?>
<ds:datastoreItem xmlns:ds="http://schemas.openxmlformats.org/officeDocument/2006/customXml" ds:itemID="{0BA9E4C4-4174-44FB-92E4-DA5939EDD5D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6</Pages>
  <Words>1429</Words>
  <Characters>8146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2018-05-22T20:43:00Z</dcterms:created>
  <dcterms:modified xsi:type="dcterms:W3CDTF">2018-05-24T08:40:00Z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3b2ae712-0961-4282-8d18-2f3db718ca6c</vt:lpwstr>
  </property>
</Properties>
</file>