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E" w:rsidRPr="00715226" w:rsidRDefault="00DF136E" w:rsidP="00C67352">
      <w:pPr>
        <w:jc w:val="center"/>
        <w:rPr>
          <w:sz w:val="28"/>
          <w:szCs w:val="28"/>
        </w:rPr>
      </w:pPr>
      <w:r w:rsidRPr="00715226">
        <w:rPr>
          <w:sz w:val="28"/>
          <w:szCs w:val="28"/>
        </w:rPr>
        <w:t xml:space="preserve">МКДОУ </w:t>
      </w:r>
      <w:r>
        <w:rPr>
          <w:sz w:val="28"/>
          <w:szCs w:val="28"/>
        </w:rPr>
        <w:t xml:space="preserve">Чухломский детский сад </w:t>
      </w:r>
      <w:r w:rsidRPr="00715226">
        <w:rPr>
          <w:sz w:val="28"/>
          <w:szCs w:val="28"/>
        </w:rPr>
        <w:t>«</w:t>
      </w:r>
      <w:r>
        <w:rPr>
          <w:sz w:val="28"/>
          <w:szCs w:val="28"/>
        </w:rPr>
        <w:t>Родничок</w:t>
      </w:r>
      <w:r w:rsidRPr="00715226">
        <w:rPr>
          <w:sz w:val="28"/>
          <w:szCs w:val="28"/>
        </w:rPr>
        <w:t>»</w:t>
      </w:r>
    </w:p>
    <w:p w:rsidR="00DF136E" w:rsidRPr="00715226" w:rsidRDefault="00DF136E">
      <w:pPr>
        <w:rPr>
          <w:sz w:val="28"/>
          <w:szCs w:val="28"/>
        </w:rPr>
      </w:pPr>
    </w:p>
    <w:p w:rsidR="00DF136E" w:rsidRPr="00715226" w:rsidRDefault="00DF136E" w:rsidP="00C67352">
      <w:pPr>
        <w:jc w:val="center"/>
        <w:rPr>
          <w:sz w:val="28"/>
          <w:szCs w:val="28"/>
        </w:rPr>
      </w:pPr>
    </w:p>
    <w:p w:rsidR="00DF136E" w:rsidRPr="00715226" w:rsidRDefault="00DF136E" w:rsidP="00C67352">
      <w:pPr>
        <w:jc w:val="center"/>
        <w:rPr>
          <w:sz w:val="28"/>
          <w:szCs w:val="28"/>
        </w:rPr>
      </w:pPr>
    </w:p>
    <w:p w:rsidR="00DF136E" w:rsidRPr="00715226" w:rsidRDefault="00DF136E" w:rsidP="00C67352">
      <w:pPr>
        <w:jc w:val="center"/>
        <w:rPr>
          <w:sz w:val="28"/>
          <w:szCs w:val="28"/>
        </w:rPr>
      </w:pPr>
      <w:r w:rsidRPr="00715226">
        <w:rPr>
          <w:sz w:val="28"/>
          <w:szCs w:val="28"/>
        </w:rPr>
        <w:t>Летнее развлечение для детей младшей группы на тему:</w:t>
      </w:r>
    </w:p>
    <w:p w:rsidR="00DF136E" w:rsidRPr="00715226" w:rsidRDefault="00DF136E" w:rsidP="00C67352">
      <w:pPr>
        <w:jc w:val="center"/>
        <w:rPr>
          <w:sz w:val="28"/>
          <w:szCs w:val="28"/>
        </w:rPr>
      </w:pPr>
      <w:r w:rsidRPr="00715226">
        <w:rPr>
          <w:sz w:val="28"/>
          <w:szCs w:val="28"/>
        </w:rPr>
        <w:t>«Что ромашка</w:t>
      </w:r>
      <w:r>
        <w:rPr>
          <w:sz w:val="28"/>
          <w:szCs w:val="28"/>
        </w:rPr>
        <w:t xml:space="preserve"> </w:t>
      </w:r>
      <w:r w:rsidRPr="00715226">
        <w:rPr>
          <w:sz w:val="28"/>
          <w:szCs w:val="28"/>
        </w:rPr>
        <w:t>загадала?!»</w:t>
      </w:r>
    </w:p>
    <w:p w:rsidR="00DF136E" w:rsidRPr="00715226" w:rsidRDefault="00DF136E" w:rsidP="00C67352">
      <w:pPr>
        <w:jc w:val="center"/>
        <w:rPr>
          <w:sz w:val="28"/>
          <w:szCs w:val="28"/>
        </w:rPr>
      </w:pPr>
    </w:p>
    <w:p w:rsidR="00DF136E" w:rsidRPr="00715226" w:rsidRDefault="00DF136E">
      <w:pPr>
        <w:rPr>
          <w:sz w:val="28"/>
          <w:szCs w:val="28"/>
        </w:rPr>
      </w:pPr>
    </w:p>
    <w:p w:rsidR="00DF136E" w:rsidRPr="00715226" w:rsidRDefault="00DF136E" w:rsidP="00C67352">
      <w:pPr>
        <w:jc w:val="right"/>
        <w:rPr>
          <w:sz w:val="28"/>
          <w:szCs w:val="28"/>
        </w:rPr>
      </w:pPr>
      <w:r w:rsidRPr="00715226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Молча</w:t>
      </w:r>
      <w:r w:rsidRPr="00715226">
        <w:rPr>
          <w:sz w:val="28"/>
          <w:szCs w:val="28"/>
        </w:rPr>
        <w:t>нова О.В.</w:t>
      </w:r>
    </w:p>
    <w:p w:rsidR="00DF136E" w:rsidRPr="00715226" w:rsidRDefault="00DF136E">
      <w:pPr>
        <w:rPr>
          <w:sz w:val="28"/>
          <w:szCs w:val="28"/>
        </w:rPr>
      </w:pPr>
    </w:p>
    <w:p w:rsidR="00DF136E" w:rsidRPr="00715226" w:rsidRDefault="00DF136E">
      <w:pPr>
        <w:rPr>
          <w:sz w:val="28"/>
          <w:szCs w:val="28"/>
        </w:rPr>
      </w:pPr>
    </w:p>
    <w:p w:rsidR="00DF136E" w:rsidRPr="00715226" w:rsidRDefault="00DF136E">
      <w:pPr>
        <w:rPr>
          <w:sz w:val="28"/>
          <w:szCs w:val="28"/>
        </w:rPr>
      </w:pPr>
    </w:p>
    <w:p w:rsidR="00DF136E" w:rsidRDefault="00DF136E">
      <w:pPr>
        <w:rPr>
          <w:sz w:val="28"/>
          <w:szCs w:val="28"/>
        </w:rPr>
      </w:pPr>
      <w:r w:rsidRPr="00715226">
        <w:rPr>
          <w:b/>
          <w:sz w:val="28"/>
          <w:szCs w:val="28"/>
          <w:u w:val="single"/>
        </w:rPr>
        <w:t>Задачи</w:t>
      </w:r>
      <w:r w:rsidRPr="00715226">
        <w:rPr>
          <w:sz w:val="28"/>
          <w:szCs w:val="28"/>
        </w:rPr>
        <w:t>: -</w:t>
      </w:r>
      <w:r>
        <w:rPr>
          <w:sz w:val="28"/>
          <w:szCs w:val="28"/>
        </w:rPr>
        <w:t xml:space="preserve"> </w:t>
      </w:r>
      <w:r w:rsidRPr="00715226">
        <w:rPr>
          <w:sz w:val="28"/>
          <w:szCs w:val="28"/>
        </w:rPr>
        <w:t>Вызвать у детей эмоциональный отклик, желание участвовать.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- Активизировать речь, мышление.                                           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- Развивать ловкость, активность в подвижных играх.           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- Воспитывать чувство коллективизма.                                     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b/>
          <w:sz w:val="28"/>
          <w:szCs w:val="28"/>
          <w:u w:val="single"/>
        </w:rPr>
        <w:t>Оборудование</w:t>
      </w:r>
      <w:r w:rsidRPr="00715226">
        <w:rPr>
          <w:sz w:val="28"/>
          <w:szCs w:val="28"/>
        </w:rPr>
        <w:t xml:space="preserve">: Красивая коробка, ромашка с лепестками – заданиями, 2 мяча, корзина, мешочки с песком, стулья, фонограммы «У тебя, </w:t>
      </w:r>
      <w:r>
        <w:rPr>
          <w:sz w:val="28"/>
          <w:szCs w:val="28"/>
        </w:rPr>
        <w:t>у меня», «Танец маленьких утят»</w:t>
      </w:r>
      <w:r w:rsidRPr="00715226">
        <w:rPr>
          <w:sz w:val="28"/>
          <w:szCs w:val="28"/>
        </w:rPr>
        <w:t xml:space="preserve"> 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b/>
          <w:sz w:val="28"/>
          <w:szCs w:val="28"/>
          <w:u w:val="single"/>
        </w:rPr>
        <w:t>Предварительная работа</w:t>
      </w:r>
      <w:r w:rsidRPr="00715226">
        <w:rPr>
          <w:sz w:val="28"/>
          <w:szCs w:val="28"/>
        </w:rPr>
        <w:t>: разучивание стихотворений, п/и «Не опоздай» (со стульями), слушание песни «У тебя, у меня», беседы о лете.</w:t>
      </w:r>
    </w:p>
    <w:p w:rsidR="00DF136E" w:rsidRPr="00715226" w:rsidRDefault="00DF136E">
      <w:pPr>
        <w:rPr>
          <w:sz w:val="28"/>
          <w:szCs w:val="28"/>
        </w:rPr>
      </w:pPr>
    </w:p>
    <w:p w:rsidR="00DF136E" w:rsidRPr="00715226" w:rsidRDefault="00DF136E">
      <w:pPr>
        <w:rPr>
          <w:b/>
          <w:sz w:val="28"/>
          <w:szCs w:val="28"/>
          <w:u w:val="single"/>
        </w:rPr>
      </w:pPr>
      <w:r w:rsidRPr="00715226">
        <w:rPr>
          <w:b/>
          <w:sz w:val="28"/>
          <w:szCs w:val="28"/>
          <w:u w:val="single"/>
        </w:rPr>
        <w:t>Ход развлечения и методические приёмы: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  <w:u w:val="single"/>
        </w:rPr>
        <w:t>Ведущий</w:t>
      </w:r>
      <w:r w:rsidRPr="00715226">
        <w:rPr>
          <w:sz w:val="28"/>
          <w:szCs w:val="28"/>
        </w:rPr>
        <w:t xml:space="preserve">: Доброе утро, ребята! Я рада приветствовать вас в этот хороший тёплый денёк. Совсем недавно наступило наше любимое время года: тёплое, солнечное (лето). А что можно делать летом? (Купаться, загорать, играть с песком, собирать вкусные ягоды и т. д. И мы сегодня будем встречать лето, радоваться вместе, играть и веселиться.                                 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  <w:u w:val="single"/>
        </w:rPr>
        <w:t>Стук в дверь</w:t>
      </w:r>
      <w:r w:rsidRPr="00715226">
        <w:rPr>
          <w:sz w:val="28"/>
          <w:szCs w:val="28"/>
        </w:rPr>
        <w:t xml:space="preserve">.                                                                                               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Вед.: Ребята, нам почтальон принес посылку. Давайте откроем её и посмотрим. Здесь лежит цветок. Вы знаете, как он называется? (Ромашка) Это непростая ромашка, а с секретом. Каждый лепесток –волшебный, с заданиями, которые она просит нас выполнить. Только прежде, чем сорвать лепесток, нужно сказать такие слова:                                                                         Ты, ромашка, 1, 2, 3,                                                                             </w:t>
      </w:r>
    </w:p>
    <w:p w:rsidR="00DF136E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Лепесток нам подари!                                                                     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 Итак, отрываем первый лепесток! Произносят хором слова.                                                                                                 Вед. Зачитывает задание на первом лепестке:</w:t>
      </w:r>
    </w:p>
    <w:p w:rsidR="00DF136E" w:rsidRDefault="00DF136E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 xml:space="preserve">«Прочтите мне стихотворения, дети,                                            </w:t>
      </w:r>
    </w:p>
    <w:p w:rsidR="00DF136E" w:rsidRDefault="00DF136E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 xml:space="preserve">Ведь их я люблю больше всего на свете.» </w:t>
      </w:r>
    </w:p>
    <w:p w:rsidR="00DF136E" w:rsidRPr="00715226" w:rsidRDefault="00DF136E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 xml:space="preserve"> 1. 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>Уронило солнце лучик золотой.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>Вырос одуванчик первый, молодой.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У него чудесный золотистый цвет. </w:t>
      </w:r>
    </w:p>
    <w:p w:rsidR="00DF136E" w:rsidRPr="00715226" w:rsidRDefault="00DF136E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Он большого солнца маленький портрет. </w:t>
      </w:r>
    </w:p>
    <w:p w:rsidR="00DF136E" w:rsidRPr="00715226" w:rsidRDefault="00DF13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Что такое лето?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Это много света!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Это поле, это лес,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Это тысяча чудес!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Это яркие цветы,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Всюду столько красоты!</w:t>
      </w:r>
    </w:p>
    <w:p w:rsidR="00DF136E" w:rsidRPr="00715226" w:rsidRDefault="00DF136E" w:rsidP="000E1A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Маленькая яблонька у меня в саду.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Белая – пребелая, вся стоит в цвету.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Я надену платьице с белою каймой.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Маленькая яблонька, подружись со мной!</w:t>
      </w:r>
    </w:p>
    <w:p w:rsidR="00DF136E" w:rsidRPr="00715226" w:rsidRDefault="00DF136E" w:rsidP="000E1A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Что ты мне подаришь, лето?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Много солнечного света!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В небе радугу – дугу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И ромашки на лугу!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b/>
          <w:sz w:val="28"/>
          <w:szCs w:val="28"/>
        </w:rPr>
        <w:t xml:space="preserve">5.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Бабочка, давай дружить!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Веселее в дружбе жить.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Есть в саду у нас цветы,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Полетай над ними ты.</w:t>
      </w:r>
    </w:p>
    <w:p w:rsidR="00DF136E" w:rsidRPr="00715226" w:rsidRDefault="00DF136E" w:rsidP="000E1A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Лето, лето к нам пришло,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Стало сухо и тепло.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По дорожке прямиком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Ходят ножки босиком.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Вед. Хвалит детей и, произнося слова, отрывают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b/>
          <w:sz w:val="28"/>
          <w:szCs w:val="28"/>
        </w:rPr>
        <w:t>2 –ой лепесток</w:t>
      </w:r>
      <w:r w:rsidRPr="00715226">
        <w:rPr>
          <w:sz w:val="28"/>
          <w:szCs w:val="28"/>
        </w:rPr>
        <w:t>.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«Вас прошу, мои друзья,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Исполнить танец для меня!»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  <w:u w:val="single"/>
        </w:rPr>
        <w:t>Танец «У тебя, у меня</w:t>
      </w:r>
      <w:r w:rsidRPr="00715226">
        <w:rPr>
          <w:b/>
          <w:sz w:val="28"/>
          <w:szCs w:val="28"/>
        </w:rPr>
        <w:t>»</w:t>
      </w:r>
    </w:p>
    <w:p w:rsidR="00DF136E" w:rsidRPr="00715226" w:rsidRDefault="00DF136E" w:rsidP="000E1A27">
      <w:pPr>
        <w:rPr>
          <w:b/>
          <w:sz w:val="28"/>
          <w:szCs w:val="28"/>
        </w:rPr>
      </w:pP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3 – ий лепесток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«На игру поторопитесь и в смешных пингвинов превратитесь.»</w:t>
      </w:r>
    </w:p>
    <w:p w:rsidR="00DF136E" w:rsidRPr="00715226" w:rsidRDefault="00DF136E" w:rsidP="000E1A27">
      <w:pPr>
        <w:rPr>
          <w:b/>
          <w:sz w:val="28"/>
          <w:szCs w:val="28"/>
          <w:u w:val="single"/>
        </w:rPr>
      </w:pPr>
      <w:r w:rsidRPr="00715226">
        <w:rPr>
          <w:b/>
          <w:sz w:val="28"/>
          <w:szCs w:val="28"/>
          <w:u w:val="single"/>
        </w:rPr>
        <w:t>П/И «Весёлые пингвины»</w:t>
      </w:r>
    </w:p>
    <w:p w:rsidR="00DF136E" w:rsidRPr="00715226" w:rsidRDefault="00DF136E" w:rsidP="000E1A27">
      <w:pPr>
        <w:rPr>
          <w:b/>
          <w:sz w:val="28"/>
          <w:szCs w:val="28"/>
          <w:u w:val="single"/>
        </w:rPr>
      </w:pP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4 – ый лепесток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 xml:space="preserve">«Отгадайте – ка, ребятки, 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Мои летние загадки.»</w:t>
      </w:r>
    </w:p>
    <w:p w:rsidR="00DF136E" w:rsidRPr="00715226" w:rsidRDefault="00DF136E" w:rsidP="00B7757F">
      <w:pPr>
        <w:jc w:val="both"/>
        <w:rPr>
          <w:sz w:val="28"/>
          <w:szCs w:val="28"/>
          <w:u w:val="single"/>
        </w:rPr>
      </w:pPr>
      <w:r w:rsidRPr="00715226">
        <w:rPr>
          <w:b/>
          <w:sz w:val="28"/>
          <w:szCs w:val="28"/>
          <w:u w:val="single"/>
        </w:rPr>
        <w:t>Загадки о лете</w:t>
      </w:r>
      <w:r w:rsidRPr="00715226">
        <w:rPr>
          <w:sz w:val="28"/>
          <w:szCs w:val="28"/>
          <w:u w:val="single"/>
        </w:rPr>
        <w:t>.</w:t>
      </w:r>
    </w:p>
    <w:p w:rsidR="00DF136E" w:rsidRPr="00715226" w:rsidRDefault="00DF136E" w:rsidP="00275976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5 – ый лепесток: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«Покажите – ка, мне, детки,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Кто здесь самый ловкий, быстрый, меткий»</w:t>
      </w:r>
    </w:p>
    <w:p w:rsidR="00DF136E" w:rsidRPr="00715226" w:rsidRDefault="00DF136E" w:rsidP="000E1A27">
      <w:pPr>
        <w:rPr>
          <w:b/>
          <w:sz w:val="28"/>
          <w:szCs w:val="28"/>
          <w:u w:val="single"/>
        </w:rPr>
      </w:pPr>
      <w:r w:rsidRPr="00715226">
        <w:rPr>
          <w:b/>
          <w:sz w:val="28"/>
          <w:szCs w:val="28"/>
          <w:u w:val="single"/>
        </w:rPr>
        <w:t>П/И «Попади в корзину»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b/>
          <w:sz w:val="28"/>
          <w:szCs w:val="28"/>
          <w:u w:val="single"/>
        </w:rPr>
        <w:t>П/И «Не опоздай»</w:t>
      </w:r>
      <w:r w:rsidRPr="00715226">
        <w:rPr>
          <w:sz w:val="28"/>
          <w:szCs w:val="28"/>
        </w:rPr>
        <w:t xml:space="preserve"> (со стульями)</w:t>
      </w:r>
    </w:p>
    <w:p w:rsidR="00DF136E" w:rsidRPr="00715226" w:rsidRDefault="00DF136E" w:rsidP="000E1A27">
      <w:pPr>
        <w:rPr>
          <w:b/>
          <w:sz w:val="28"/>
          <w:szCs w:val="28"/>
          <w:u w:val="single"/>
        </w:rPr>
      </w:pPr>
      <w:r w:rsidRPr="00715226">
        <w:rPr>
          <w:b/>
          <w:sz w:val="28"/>
          <w:szCs w:val="28"/>
          <w:u w:val="single"/>
        </w:rPr>
        <w:t>П/И «Перепрыгни ручеёк»</w:t>
      </w:r>
    </w:p>
    <w:p w:rsidR="00DF136E" w:rsidRPr="00715226" w:rsidRDefault="00DF136E" w:rsidP="000E1A27">
      <w:pPr>
        <w:rPr>
          <w:b/>
          <w:sz w:val="28"/>
          <w:szCs w:val="28"/>
          <w:u w:val="single"/>
        </w:rPr>
      </w:pP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6 – й лепесток: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 xml:space="preserve">«В жёлтую игру играйте 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И движения повторяйте!»</w:t>
      </w:r>
    </w:p>
    <w:p w:rsidR="00DF136E" w:rsidRPr="00715226" w:rsidRDefault="00DF136E" w:rsidP="000E1A27">
      <w:pPr>
        <w:rPr>
          <w:b/>
          <w:sz w:val="28"/>
          <w:szCs w:val="28"/>
        </w:rPr>
      </w:pP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sz w:val="28"/>
          <w:szCs w:val="28"/>
        </w:rPr>
        <w:t xml:space="preserve">  «</w:t>
      </w:r>
      <w:r w:rsidRPr="00715226">
        <w:rPr>
          <w:b/>
          <w:sz w:val="28"/>
          <w:szCs w:val="28"/>
        </w:rPr>
        <w:t>Жёлтая игра»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Жёлтое солнце на землю глядит(поднимают руки вверх);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Жёлтый подсолнух за солнцем следит (качают руками);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Жёлтые груши на ветках висят (фонарики);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Жёлтые птенчики звонко пищат (клюют);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Жёлтая бабочка, жёлтая букашка (машут руками);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Жёлтые лютики, жёлтая ромашка(вращают кистями рук);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Жёлтое солнышко, жёлтенький песочек(прыгают);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>Жёлтый цвет радости,</w:t>
      </w:r>
    </w:p>
    <w:p w:rsidR="00DF136E" w:rsidRPr="00715226" w:rsidRDefault="00DF136E" w:rsidP="000E1A27">
      <w:pPr>
        <w:rPr>
          <w:sz w:val="28"/>
          <w:szCs w:val="28"/>
        </w:rPr>
      </w:pPr>
      <w:r w:rsidRPr="00715226">
        <w:rPr>
          <w:sz w:val="28"/>
          <w:szCs w:val="28"/>
        </w:rPr>
        <w:t xml:space="preserve">Радуйся, дружочек! (хлопают). 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7 - ой лепесток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Праздник наш заканчивать пора.</w:t>
      </w:r>
    </w:p>
    <w:p w:rsidR="00DF136E" w:rsidRPr="00715226" w:rsidRDefault="00DF136E" w:rsidP="000E1A27">
      <w:pPr>
        <w:rPr>
          <w:b/>
          <w:sz w:val="28"/>
          <w:szCs w:val="28"/>
        </w:rPr>
      </w:pPr>
      <w:r w:rsidRPr="00715226">
        <w:rPr>
          <w:b/>
          <w:sz w:val="28"/>
          <w:szCs w:val="28"/>
        </w:rPr>
        <w:t>Спляшите на прощанье, детвора!</w:t>
      </w:r>
    </w:p>
    <w:p w:rsidR="00DF136E" w:rsidRPr="00715226" w:rsidRDefault="00DF136E" w:rsidP="000E1A27">
      <w:pPr>
        <w:rPr>
          <w:b/>
          <w:sz w:val="28"/>
          <w:szCs w:val="28"/>
        </w:rPr>
      </w:pPr>
    </w:p>
    <w:p w:rsidR="00DF136E" w:rsidRPr="00715226" w:rsidRDefault="00DF136E" w:rsidP="000E1A27">
      <w:pPr>
        <w:rPr>
          <w:b/>
          <w:sz w:val="28"/>
          <w:szCs w:val="28"/>
          <w:u w:val="single"/>
        </w:rPr>
      </w:pPr>
      <w:r w:rsidRPr="00715226">
        <w:rPr>
          <w:b/>
          <w:sz w:val="28"/>
          <w:szCs w:val="28"/>
          <w:u w:val="single"/>
        </w:rPr>
        <w:t>«Танец маленьких утят»</w:t>
      </w:r>
    </w:p>
    <w:p w:rsidR="00DF136E" w:rsidRPr="00715226" w:rsidRDefault="00DF136E" w:rsidP="000E1A27">
      <w:pPr>
        <w:rPr>
          <w:sz w:val="28"/>
          <w:szCs w:val="28"/>
          <w:u w:val="single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</w:p>
    <w:p w:rsidR="00DF136E" w:rsidRPr="00715226" w:rsidRDefault="00DF136E" w:rsidP="000E1A27">
      <w:pPr>
        <w:tabs>
          <w:tab w:val="left" w:pos="5475"/>
        </w:tabs>
        <w:rPr>
          <w:sz w:val="28"/>
          <w:szCs w:val="28"/>
        </w:rPr>
      </w:pPr>
      <w:r w:rsidRPr="00715226">
        <w:rPr>
          <w:sz w:val="28"/>
          <w:szCs w:val="28"/>
        </w:rPr>
        <w:tab/>
      </w:r>
    </w:p>
    <w:sectPr w:rsidR="00DF136E" w:rsidRPr="00715226" w:rsidSect="004B297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6E" w:rsidRDefault="00DF136E" w:rsidP="000E1A27">
      <w:r>
        <w:separator/>
      </w:r>
    </w:p>
  </w:endnote>
  <w:endnote w:type="continuationSeparator" w:id="1">
    <w:p w:rsidR="00DF136E" w:rsidRDefault="00DF136E" w:rsidP="000E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6E" w:rsidRDefault="00DF136E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DF136E" w:rsidRDefault="00DF13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6E" w:rsidRDefault="00DF136E" w:rsidP="000E1A27">
      <w:r>
        <w:separator/>
      </w:r>
    </w:p>
  </w:footnote>
  <w:footnote w:type="continuationSeparator" w:id="1">
    <w:p w:rsidR="00DF136E" w:rsidRDefault="00DF136E" w:rsidP="000E1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6E" w:rsidRDefault="00DF136E">
    <w:pPr>
      <w:pStyle w:val="Header"/>
    </w:pPr>
    <w:r>
      <w:rPr>
        <w:noProof/>
      </w:rPr>
      <w:pict>
        <v:rect id="Прямоугольник 2" o:spid="_x0000_s2049" style="position:absolute;margin-left:544.05pt;margin-top:0;width:60pt;height:70.5pt;z-index:251660288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<v:textbox>
            <w:txbxContent>
              <w:p w:rsidR="00DF136E" w:rsidRPr="00FC6D80" w:rsidRDefault="00DF136E">
                <w:pPr>
                  <w:jc w:val="center"/>
                  <w:rPr>
                    <w:rFonts w:ascii="Century Gothic" w:hAnsi="Century Gothic"/>
                    <w:sz w:val="72"/>
                    <w:szCs w:val="72"/>
                  </w:rPr>
                </w:pPr>
                <w:fldSimple w:instr="PAGE  \* MERGEFORMAT">
                  <w:r w:rsidRPr="00715226">
                    <w:rPr>
                      <w:rFonts w:ascii="Century Gothic" w:hAnsi="Century Gothic"/>
                      <w:noProof/>
                      <w:sz w:val="48"/>
                      <w:szCs w:val="48"/>
                    </w:rPr>
                    <w:t>3</w:t>
                  </w:r>
                </w:fldSimple>
              </w:p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5C1"/>
    <w:rsid w:val="00010E33"/>
    <w:rsid w:val="00016D9B"/>
    <w:rsid w:val="000A11C4"/>
    <w:rsid w:val="000C697D"/>
    <w:rsid w:val="000E1A27"/>
    <w:rsid w:val="001C493E"/>
    <w:rsid w:val="00257E05"/>
    <w:rsid w:val="002644B3"/>
    <w:rsid w:val="00275976"/>
    <w:rsid w:val="00347EFB"/>
    <w:rsid w:val="003D0CBC"/>
    <w:rsid w:val="004B2970"/>
    <w:rsid w:val="00665FAE"/>
    <w:rsid w:val="006E733E"/>
    <w:rsid w:val="006F1176"/>
    <w:rsid w:val="00715226"/>
    <w:rsid w:val="007516F6"/>
    <w:rsid w:val="00771ED0"/>
    <w:rsid w:val="0085356C"/>
    <w:rsid w:val="00A635C1"/>
    <w:rsid w:val="00B7757F"/>
    <w:rsid w:val="00BB2495"/>
    <w:rsid w:val="00C029A8"/>
    <w:rsid w:val="00C67352"/>
    <w:rsid w:val="00C95B2E"/>
    <w:rsid w:val="00D47BC7"/>
    <w:rsid w:val="00DF136E"/>
    <w:rsid w:val="00E04ECA"/>
    <w:rsid w:val="00F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C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A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1A2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1A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A2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T4CTUPCNHN5M-256796007-1435</_dlc_DocId>
    <_dlc_DocIdUrl xmlns="c71519f2-859d-46c1-a1b6-2941efed936d">
      <Url>http://edu-sps.koiro.local/chuhloma/rodnik/1/_layouts/15/DocIdRedir.aspx?ID=T4CTUPCNHN5M-256796007-1435</Url>
      <Description>T4CTUPCNHN5M-256796007-1435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4BA17C-D1B8-4B06-A5A7-32DB8A780E04}"/>
</file>

<file path=customXml/itemProps2.xml><?xml version="1.0" encoding="utf-8"?>
<ds:datastoreItem xmlns:ds="http://schemas.openxmlformats.org/officeDocument/2006/customXml" ds:itemID="{8B2847AC-1B41-4BEA-8B02-3F9EDE2FEEB8}"/>
</file>

<file path=customXml/itemProps3.xml><?xml version="1.0" encoding="utf-8"?>
<ds:datastoreItem xmlns:ds="http://schemas.openxmlformats.org/officeDocument/2006/customXml" ds:itemID="{AA7DC290-62C2-4C2E-97F6-E6E7B60EE3AA}"/>
</file>

<file path=customXml/itemProps4.xml><?xml version="1.0" encoding="utf-8"?>
<ds:datastoreItem xmlns:ds="http://schemas.openxmlformats.org/officeDocument/2006/customXml" ds:itemID="{65F58079-C503-41BE-B036-FB15A26DE03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3</Pages>
  <Words>578</Words>
  <Characters>3298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Nasalinika</dc:creator>
  <cp:keywords/>
  <dc:description/>
  <cp:lastModifiedBy>Пользователь</cp:lastModifiedBy>
  <cp:revision>6</cp:revision>
  <cp:lastPrinted>2013-06-11T06:38:00Z</cp:lastPrinted>
  <dcterms:created xsi:type="dcterms:W3CDTF">2013-06-10T16:35:00Z</dcterms:created>
  <dcterms:modified xsi:type="dcterms:W3CDTF">2019-05-21T07:38:00Z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60a97f66-bfc7-4dee-b564-f9d8f62d1446</vt:lpwstr>
  </property>
</Properties>
</file>