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Консультация для родителей</w:t>
      </w:r>
      <w:r w:rsidRPr="00444971">
        <w:rPr>
          <w:color w:val="000000"/>
          <w:sz w:val="28"/>
          <w:szCs w:val="28"/>
        </w:rPr>
        <w:t xml:space="preserve"> «</w:t>
      </w:r>
      <w:r w:rsidRPr="00444971">
        <w:rPr>
          <w:b/>
          <w:bCs/>
          <w:color w:val="00133A"/>
          <w:sz w:val="28"/>
          <w:szCs w:val="28"/>
        </w:rPr>
        <w:t>Безопасность ребенка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133A"/>
          <w:sz w:val="28"/>
          <w:szCs w:val="28"/>
        </w:rPr>
        <w:t>в зимний период»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Безопасность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ребенка на прогулке в зимний период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(памятка для родителей)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Одежда для зимней прогулки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Зимние забавы и безопасность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Катание на лыжах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Катание на коньках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Необходимо иметь в виду следующее:</w:t>
      </w:r>
    </w:p>
    <w:p w:rsidR="00450DA4" w:rsidRPr="00444971" w:rsidRDefault="00450DA4" w:rsidP="00444971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450DA4" w:rsidRPr="00444971" w:rsidRDefault="00450DA4" w:rsidP="00444971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450DA4" w:rsidRPr="00444971" w:rsidRDefault="00450DA4" w:rsidP="00444971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450DA4" w:rsidRPr="00444971" w:rsidRDefault="00450DA4" w:rsidP="00444971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  <w:r w:rsidRPr="00444971">
        <w:rPr>
          <w:color w:val="000000"/>
          <w:sz w:val="28"/>
          <w:szCs w:val="28"/>
        </w:rPr>
        <w:br/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Катание на санках, ледянках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Для прогулки на санках ребенка надо одеть потеплее.</w:t>
      </w:r>
    </w:p>
    <w:p w:rsidR="00450DA4" w:rsidRPr="00444971" w:rsidRDefault="00450DA4" w:rsidP="00444971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Прежде чем ребенок сядет на санки, проверьте, нет ли в них неисправностей.</w:t>
      </w:r>
    </w:p>
    <w:p w:rsidR="00450DA4" w:rsidRPr="00444971" w:rsidRDefault="00450DA4" w:rsidP="00444971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Кататься на санках с горки нежелательно, лучше на ледянках.</w:t>
      </w:r>
    </w:p>
    <w:p w:rsidR="00450DA4" w:rsidRPr="00444971" w:rsidRDefault="00450DA4" w:rsidP="00444971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450DA4" w:rsidRPr="00444971" w:rsidRDefault="00450DA4" w:rsidP="00444971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450DA4" w:rsidRPr="00444971" w:rsidRDefault="00450DA4" w:rsidP="00444971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450DA4" w:rsidRPr="00444971" w:rsidRDefault="00450DA4" w:rsidP="00444971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Кататься на санках стоя нельзя! Опасно привязывать санки друг к другу.</w:t>
      </w:r>
    </w:p>
    <w:p w:rsidR="00450DA4" w:rsidRPr="00444971" w:rsidRDefault="00450DA4" w:rsidP="00444971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Игры около дома»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Опасности, подстерегающие нас зимой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450DA4" w:rsidRDefault="00450DA4" w:rsidP="00444971">
      <w:pPr>
        <w:pStyle w:val="NormalWeb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Осторожно, гололед!</w:t>
      </w:r>
      <w:r w:rsidRPr="00444971">
        <w:rPr>
          <w:color w:val="000000"/>
          <w:sz w:val="28"/>
          <w:szCs w:val="28"/>
        </w:rPr>
        <w:br/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Осторожно, мороз!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Зимой на водоеме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71">
        <w:rPr>
          <w:b/>
          <w:bCs/>
          <w:color w:val="002060"/>
          <w:sz w:val="28"/>
          <w:szCs w:val="28"/>
        </w:rPr>
        <w:t>Как и когда обучать детей безопасному поведению?</w:t>
      </w:r>
    </w:p>
    <w:p w:rsidR="00450DA4" w:rsidRPr="00444971" w:rsidRDefault="00450DA4" w:rsidP="00444971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450DA4" w:rsidRPr="00444971" w:rsidRDefault="00450DA4" w:rsidP="00444971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Регулярно проводите беседы, но без нотаций и бесконечных наставлений;</w:t>
      </w:r>
    </w:p>
    <w:p w:rsidR="00450DA4" w:rsidRPr="00444971" w:rsidRDefault="00450DA4" w:rsidP="00444971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450DA4" w:rsidRPr="00444971" w:rsidRDefault="00450DA4" w:rsidP="00444971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Ребёнок должен чётко усвоить, чего нельзя делать никогда.</w:t>
      </w:r>
    </w:p>
    <w:p w:rsidR="00450DA4" w:rsidRPr="00444971" w:rsidRDefault="00450DA4" w:rsidP="00444971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Будьте для ребёнка образцом – не делайте для себя исключений.</w:t>
      </w:r>
    </w:p>
    <w:p w:rsidR="00450DA4" w:rsidRPr="00444971" w:rsidRDefault="00450DA4" w:rsidP="00444971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450DA4" w:rsidRPr="00444971" w:rsidRDefault="00450DA4" w:rsidP="00444971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b/>
          <w:bCs/>
          <w:i/>
          <w:iCs/>
          <w:color w:val="00206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b/>
          <w:bCs/>
          <w:i/>
          <w:iCs/>
          <w:color w:val="002060"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450DA4" w:rsidRPr="00F82EB3" w:rsidRDefault="00450DA4" w:rsidP="0044497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449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ИСТОЧНИК: </w:t>
      </w:r>
      <w:hyperlink r:id="rId5" w:history="1">
        <w:r w:rsidRPr="00D158BD">
          <w:rPr>
            <w:rStyle w:val="Hyperlink"/>
            <w:sz w:val="28"/>
            <w:szCs w:val="28"/>
          </w:rPr>
          <w:t>https://nsportal.ru/detskiy-sad/materialy-dlya-roditeley/2018/01/13/konsultatsiya-dlya-roditeley-bezopasnost-rebenka-v</w:t>
        </w:r>
      </w:hyperlink>
      <w:r>
        <w:rPr>
          <w:color w:val="000000"/>
          <w:sz w:val="28"/>
          <w:szCs w:val="28"/>
        </w:rPr>
        <w:t xml:space="preserve"> </w:t>
      </w:r>
    </w:p>
    <w:p w:rsidR="00450DA4" w:rsidRPr="00444971" w:rsidRDefault="00450DA4" w:rsidP="0044497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0DA4" w:rsidRPr="00444971" w:rsidRDefault="00450DA4" w:rsidP="004449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0DA4" w:rsidRPr="00444971" w:rsidSect="00AF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B0B"/>
    <w:multiLevelType w:val="multilevel"/>
    <w:tmpl w:val="674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326B4"/>
    <w:multiLevelType w:val="multilevel"/>
    <w:tmpl w:val="15C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427F6"/>
    <w:multiLevelType w:val="multilevel"/>
    <w:tmpl w:val="A878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971"/>
    <w:rsid w:val="00174CF5"/>
    <w:rsid w:val="00195D33"/>
    <w:rsid w:val="00444971"/>
    <w:rsid w:val="00450DA4"/>
    <w:rsid w:val="00AA6D52"/>
    <w:rsid w:val="00AF6A2F"/>
    <w:rsid w:val="00B47D91"/>
    <w:rsid w:val="00D14D4E"/>
    <w:rsid w:val="00D158BD"/>
    <w:rsid w:val="00F8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44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82E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nsportal.ru/detskiy-sad/materialy-dlya-roditeley/2018/01/13/konsultatsiya-dlya-roditeley-bezopasnost-rebenka-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T4CTUPCNHN5M-256796007-3366</_dlc_DocId>
    <_dlc_DocIdUrl xmlns="c71519f2-859d-46c1-a1b6-2941efed936d">
      <Url>http://www.eduportal44.ru/chuhloma/rodnik/1/_layouts/15/DocIdRedir.aspx?ID=T4CTUPCNHN5M-256796007-3366</Url>
      <Description>T4CTUPCNHN5M-256796007-3366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5126E-446D-427A-8DC6-293C00B3FB1A}"/>
</file>

<file path=customXml/itemProps2.xml><?xml version="1.0" encoding="utf-8"?>
<ds:datastoreItem xmlns:ds="http://schemas.openxmlformats.org/officeDocument/2006/customXml" ds:itemID="{B46A6909-D1B6-4C36-8ED4-BBDCD463F1AA}"/>
</file>

<file path=customXml/itemProps3.xml><?xml version="1.0" encoding="utf-8"?>
<ds:datastoreItem xmlns:ds="http://schemas.openxmlformats.org/officeDocument/2006/customXml" ds:itemID="{5E310F52-7AFF-4C5F-8E72-7BC164CC4A0C}"/>
</file>

<file path=customXml/itemProps4.xml><?xml version="1.0" encoding="utf-8"?>
<ds:datastoreItem xmlns:ds="http://schemas.openxmlformats.org/officeDocument/2006/customXml" ds:itemID="{AA2AF5A6-2F1C-4775-A370-6CE3F6E50EB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983</Words>
  <Characters>5609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2018-01-13T02:43:00Z</dcterms:created>
  <dcterms:modified xsi:type="dcterms:W3CDTF">2022-01-21T08:26:00Z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056e9d97-0838-4bf2-bf2e-f563dad2f3b3</vt:lpwstr>
  </property>
</Properties>
</file>