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57" w:rsidRPr="0008161A" w:rsidRDefault="00930457" w:rsidP="0008161A">
      <w:pPr>
        <w:pStyle w:val="NormalWeb"/>
        <w:ind w:firstLine="540"/>
        <w:rPr>
          <w:sz w:val="28"/>
          <w:szCs w:val="28"/>
        </w:rPr>
      </w:pPr>
      <w:r w:rsidRPr="0008161A">
        <w:rPr>
          <w:b/>
          <w:bCs/>
          <w:sz w:val="28"/>
          <w:szCs w:val="28"/>
        </w:rPr>
        <w:t>Консультация для родителей «Сказка в жизни ребенка»</w:t>
      </w:r>
    </w:p>
    <w:p w:rsidR="00930457" w:rsidRPr="0008161A" w:rsidRDefault="00930457" w:rsidP="0008161A">
      <w:pPr>
        <w:pStyle w:val="NormalWeb"/>
        <w:shd w:val="clear" w:color="auto" w:fill="FFFFFF"/>
        <w:ind w:firstLine="540"/>
        <w:jc w:val="right"/>
        <w:textAlignment w:val="top"/>
        <w:rPr>
          <w:rFonts w:cs="Arial"/>
          <w:sz w:val="28"/>
          <w:szCs w:val="28"/>
        </w:rPr>
      </w:pPr>
      <w:r w:rsidRPr="0008161A">
        <w:rPr>
          <w:rFonts w:cs="Arial"/>
          <w:sz w:val="28"/>
          <w:szCs w:val="28"/>
        </w:rPr>
        <w:t>"Сказка - это зернышко, из которого прорастает эмоциональная оценка ребенком жизненных явлений. "</w:t>
      </w:r>
    </w:p>
    <w:p w:rsidR="00930457" w:rsidRPr="0008161A" w:rsidRDefault="00930457" w:rsidP="0008161A">
      <w:pPr>
        <w:pStyle w:val="NormalWeb"/>
        <w:shd w:val="clear" w:color="auto" w:fill="FFFFFF"/>
        <w:ind w:firstLine="540"/>
        <w:jc w:val="right"/>
        <w:textAlignment w:val="top"/>
        <w:rPr>
          <w:rFonts w:cs="Arial"/>
          <w:sz w:val="28"/>
          <w:szCs w:val="28"/>
        </w:rPr>
      </w:pPr>
      <w:r w:rsidRPr="0008161A">
        <w:rPr>
          <w:rFonts w:cs="Arial"/>
          <w:sz w:val="28"/>
          <w:szCs w:val="28"/>
        </w:rPr>
        <w:t>В. А. Сухомлинский</w:t>
      </w:r>
    </w:p>
    <w:p w:rsidR="00930457" w:rsidRPr="0008161A" w:rsidRDefault="00930457" w:rsidP="0008161A">
      <w:pPr>
        <w:pStyle w:val="NormalWeb"/>
        <w:shd w:val="clear" w:color="auto" w:fill="FFFFFF"/>
        <w:ind w:firstLine="540"/>
        <w:jc w:val="both"/>
        <w:textAlignment w:val="top"/>
        <w:rPr>
          <w:rFonts w:cs="Arial"/>
          <w:sz w:val="28"/>
          <w:szCs w:val="28"/>
        </w:rPr>
      </w:pPr>
      <w:r w:rsidRPr="0008161A">
        <w:rPr>
          <w:rFonts w:cs="Arial"/>
          <w:sz w:val="28"/>
          <w:szCs w:val="28"/>
        </w:rPr>
        <w:t> Все дети любят сказки. 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со всем окружающим миром в целом. Роль сказок в воспитании детей велика. Во-первых, они развивают воображение, подталкивают к фантазированию. Также они развивают правильную речь, учат отличать добро и зло.</w:t>
      </w:r>
    </w:p>
    <w:p w:rsidR="00930457" w:rsidRPr="0008161A" w:rsidRDefault="00930457" w:rsidP="0008161A">
      <w:pPr>
        <w:pStyle w:val="NormalWeb"/>
        <w:ind w:firstLine="540"/>
        <w:jc w:val="both"/>
        <w:rPr>
          <w:sz w:val="28"/>
          <w:szCs w:val="28"/>
        </w:rPr>
      </w:pPr>
      <w:r w:rsidRPr="0008161A">
        <w:rPr>
          <w:sz w:val="28"/>
          <w:szCs w:val="28"/>
        </w:rPr>
        <w:t>Сказки детям становятся интересны уже к двум годам. Если ребёнок живёт в любящей и заботящейся о нём семье, то его готовят к этому с младенчества. Слушая их, кроха, словно по ступенькам, приходит к сказке и остаётся с ней на всю жизнь. Сказка является таким же необходимым этапом развития ребёнка, как и игра. А запретить своему чаду играть не сможет ни один любящий родитель.</w:t>
      </w:r>
    </w:p>
    <w:p w:rsidR="00930457" w:rsidRPr="0008161A" w:rsidRDefault="00930457" w:rsidP="0008161A">
      <w:pPr>
        <w:pStyle w:val="NormalWeb"/>
        <w:ind w:firstLine="540"/>
        <w:jc w:val="both"/>
        <w:rPr>
          <w:sz w:val="28"/>
          <w:szCs w:val="28"/>
        </w:rPr>
      </w:pPr>
      <w:r w:rsidRPr="0008161A">
        <w:rPr>
          <w:b/>
          <w:bCs/>
          <w:sz w:val="28"/>
          <w:szCs w:val="28"/>
        </w:rPr>
        <w:t>Что такое сказки?</w:t>
      </w:r>
    </w:p>
    <w:p w:rsidR="00930457" w:rsidRPr="0008161A" w:rsidRDefault="00930457" w:rsidP="0008161A">
      <w:pPr>
        <w:pStyle w:val="NormalWeb"/>
        <w:ind w:firstLine="540"/>
        <w:jc w:val="both"/>
        <w:rPr>
          <w:sz w:val="28"/>
          <w:szCs w:val="28"/>
        </w:rPr>
      </w:pPr>
      <w:r w:rsidRPr="0008161A">
        <w:rPr>
          <w:sz w:val="28"/>
          <w:szCs w:val="28"/>
        </w:rPr>
        <w:t>Волшебные истории о принцах и принцессах из сказочных королевств? И да, и нет. На самом деле сказок очень много, их потенциал огромен: ими можно просто заинтересовать ребенка, усыпить его на ночь, подвигнуть на изменения, произвести воспитательный эффект и даже решить какую-либо психологическую проблему.</w:t>
      </w:r>
    </w:p>
    <w:p w:rsidR="00930457" w:rsidRPr="0008161A" w:rsidRDefault="00930457" w:rsidP="0008161A">
      <w:pPr>
        <w:pStyle w:val="NormalWeb"/>
        <w:ind w:firstLine="540"/>
        <w:jc w:val="both"/>
        <w:rPr>
          <w:sz w:val="28"/>
          <w:szCs w:val="28"/>
        </w:rPr>
      </w:pPr>
      <w:r w:rsidRPr="0008161A">
        <w:rPr>
          <w:sz w:val="28"/>
          <w:szCs w:val="28"/>
        </w:rPr>
        <w:t xml:space="preserve">Сказки и внутренний мир ребенка неотделимы друг от друга. В любом обществе детские рассказы собирают большую аудиторию маленьких слушателей. Для этого есть веские причины. Взрослым, следует помнить, что если они хотят научить ребенка чему-либо или передать ему какую-то важную мысль, нужно делать так, чтобы это было узнаваемо, удобоваримо и понятно. </w:t>
      </w:r>
    </w:p>
    <w:p w:rsidR="00930457" w:rsidRPr="0008161A" w:rsidRDefault="00930457" w:rsidP="0008161A">
      <w:pPr>
        <w:pStyle w:val="NormalWeb"/>
        <w:ind w:firstLine="540"/>
        <w:jc w:val="both"/>
        <w:rPr>
          <w:sz w:val="28"/>
          <w:szCs w:val="28"/>
        </w:rPr>
      </w:pPr>
      <w:r w:rsidRPr="0008161A">
        <w:rPr>
          <w:b/>
          <w:bCs/>
          <w:sz w:val="28"/>
          <w:szCs w:val="28"/>
        </w:rPr>
        <w:t>Что даёт сказка?</w:t>
      </w:r>
    </w:p>
    <w:p w:rsidR="00930457" w:rsidRPr="0008161A" w:rsidRDefault="00930457" w:rsidP="0008161A">
      <w:pPr>
        <w:pStyle w:val="NormalWeb"/>
        <w:ind w:firstLine="540"/>
        <w:jc w:val="both"/>
        <w:rPr>
          <w:sz w:val="28"/>
          <w:szCs w:val="28"/>
        </w:rPr>
      </w:pPr>
      <w:r w:rsidRPr="0008161A">
        <w:rPr>
          <w:sz w:val="28"/>
          <w:szCs w:val="28"/>
        </w:rPr>
        <w:t xml:space="preserve">Сказки передавались и передаются из поколения в поколение на протяжении веков, и находят отражение в культурах разных народов. В них поднимаются важные для детского мировосприятия проблемы. В «Золушке», например, говорится о соперничестве между сестрами. «Мальчик с пальчик» рассказывает о беззащитности маленького героя, который оказался в мире, где все подавляет своими размерами, масштабами и мощью. </w:t>
      </w:r>
    </w:p>
    <w:p w:rsidR="00930457" w:rsidRPr="0008161A" w:rsidRDefault="00930457" w:rsidP="0008161A">
      <w:pPr>
        <w:pStyle w:val="NormalWeb"/>
        <w:ind w:firstLine="540"/>
        <w:jc w:val="both"/>
        <w:rPr>
          <w:sz w:val="28"/>
          <w:szCs w:val="28"/>
        </w:rPr>
      </w:pPr>
      <w:r w:rsidRPr="0008161A">
        <w:rPr>
          <w:sz w:val="28"/>
          <w:szCs w:val="28"/>
        </w:rPr>
        <w:t xml:space="preserve">В сказках противопоставляются добро и зло, жадность, смелость и трусость, милосердие и жестокость, упорство и малодушие. Они говорят ребенку, что мир - очень сложная штука, что в нем есть немало несправедливости, что страх, сожаление и отчаяние - в такой же степени часть нашего бытия, как радость, оптимизм и уверенность. Но самое главное - они говорят ребенку, что если человек не сдается, даже когда положение кажется безвыходным, если он не изменит своим нравственным принципам, хотя искушение и манит его на каждом шагу, он в конце концов обязательно победит. </w:t>
      </w:r>
    </w:p>
    <w:p w:rsidR="00930457" w:rsidRPr="0008161A" w:rsidRDefault="00930457" w:rsidP="0008161A">
      <w:pPr>
        <w:pStyle w:val="NormalWeb"/>
        <w:ind w:firstLine="540"/>
        <w:jc w:val="both"/>
        <w:rPr>
          <w:sz w:val="28"/>
          <w:szCs w:val="28"/>
        </w:rPr>
      </w:pPr>
      <w:r w:rsidRPr="0008161A">
        <w:rPr>
          <w:sz w:val="28"/>
          <w:szCs w:val="28"/>
        </w:rPr>
        <w:t>Слушая сказки, дети невольно находят в них отголоски своей собственной жизни. Они стремятся воспользоваться примером положительного героя в борьбе со своими страхами и проблемами. Кроме того, сказки вселяют в ребенка надежду, что чрезвычайно важно. Ребенок, лишенный надежды или утративший ее, отказывается от борьбы и никогда не добьется успеха.</w:t>
      </w:r>
    </w:p>
    <w:p w:rsidR="00930457" w:rsidRPr="0008161A" w:rsidRDefault="00930457" w:rsidP="0008161A">
      <w:pPr>
        <w:pStyle w:val="NormalWeb"/>
        <w:ind w:firstLine="540"/>
        <w:jc w:val="both"/>
        <w:rPr>
          <w:sz w:val="28"/>
          <w:szCs w:val="28"/>
        </w:rPr>
      </w:pPr>
      <w:r w:rsidRPr="0008161A">
        <w:rPr>
          <w:sz w:val="28"/>
          <w:szCs w:val="28"/>
        </w:rPr>
        <w:t>Сказка учит ребенка сравнивать, сопоставлять, сопереживать, развивать связную речь, нравственные качества. Также она корректирует мышление, внимание, память, воображение, мимику лица и жесты.</w:t>
      </w:r>
    </w:p>
    <w:p w:rsidR="00930457" w:rsidRPr="0008161A" w:rsidRDefault="00930457" w:rsidP="0008161A">
      <w:pPr>
        <w:pStyle w:val="NormalWeb"/>
        <w:ind w:firstLine="540"/>
        <w:jc w:val="both"/>
        <w:rPr>
          <w:sz w:val="28"/>
          <w:szCs w:val="28"/>
        </w:rPr>
      </w:pPr>
      <w:r w:rsidRPr="0008161A">
        <w:rPr>
          <w:sz w:val="28"/>
          <w:szCs w:val="28"/>
        </w:rPr>
        <w:t>Сказка - это как чудо. Если бы не было чудес, жизнь была бы скучной и неинтересной. Лишь только там, в сказке, есть то, что заставляет людей верить в чудо.</w:t>
      </w:r>
    </w:p>
    <w:p w:rsidR="00930457" w:rsidRPr="0008161A" w:rsidRDefault="00930457" w:rsidP="0008161A">
      <w:pPr>
        <w:pStyle w:val="NormalWeb"/>
        <w:ind w:firstLine="540"/>
        <w:jc w:val="both"/>
        <w:rPr>
          <w:sz w:val="28"/>
          <w:szCs w:val="28"/>
        </w:rPr>
      </w:pPr>
      <w:r w:rsidRPr="0008161A">
        <w:rPr>
          <w:sz w:val="28"/>
          <w:szCs w:val="28"/>
        </w:rPr>
        <w:t>Если сказку внимательно читать или слушать, то обязательно поймешь, что в ней главное, всегда отыщешь зерно мудрости. Без намека сказок не бывает, недаром же они часто кончаются лукавой присказкой: «Сказка - ложь, да в ней намек - добрым молодцам урок!».</w:t>
      </w:r>
    </w:p>
    <w:p w:rsidR="00930457" w:rsidRPr="0008161A" w:rsidRDefault="00930457" w:rsidP="0008161A">
      <w:pPr>
        <w:pStyle w:val="NormalWeb"/>
        <w:ind w:firstLine="540"/>
        <w:jc w:val="both"/>
        <w:rPr>
          <w:sz w:val="28"/>
          <w:szCs w:val="28"/>
        </w:rPr>
      </w:pPr>
      <w:r w:rsidRPr="0008161A">
        <w:rPr>
          <w:b/>
          <w:bCs/>
          <w:sz w:val="28"/>
          <w:szCs w:val="28"/>
        </w:rPr>
        <w:t>Как читать сказку?</w:t>
      </w:r>
    </w:p>
    <w:p w:rsidR="00930457" w:rsidRPr="0008161A" w:rsidRDefault="00930457" w:rsidP="0008161A">
      <w:pPr>
        <w:pStyle w:val="NormalWeb"/>
        <w:ind w:firstLine="540"/>
        <w:jc w:val="both"/>
        <w:rPr>
          <w:sz w:val="28"/>
          <w:szCs w:val="28"/>
        </w:rPr>
      </w:pPr>
      <w:r w:rsidRPr="0008161A">
        <w:rPr>
          <w:sz w:val="28"/>
          <w:szCs w:val="28"/>
        </w:rPr>
        <w:t>Для чтения сказок следует подбирать «нужное» время - когда ребенок и Вы в спокойном эмоциональном состоянии, в «хорошем расположении духа». Можно прямо перед сном, когда есть время поразмыслить и поговорить. При засыпании полученный опыт лучше закладывается в подсознание.</w:t>
      </w:r>
    </w:p>
    <w:p w:rsidR="00930457" w:rsidRPr="0008161A" w:rsidRDefault="00930457" w:rsidP="0008161A">
      <w:pPr>
        <w:pStyle w:val="NormalWeb"/>
        <w:ind w:firstLine="540"/>
        <w:jc w:val="both"/>
        <w:rPr>
          <w:sz w:val="28"/>
          <w:szCs w:val="28"/>
        </w:rPr>
      </w:pPr>
      <w:r w:rsidRPr="0008161A">
        <w:rPr>
          <w:sz w:val="28"/>
          <w:szCs w:val="28"/>
        </w:rPr>
        <w:t>Читать нужно с удовольствием, не отвлекаясь, тогда ребенок получит больше пользы, а вы положительные эмоции.</w:t>
      </w:r>
    </w:p>
    <w:p w:rsidR="00930457" w:rsidRPr="0008161A" w:rsidRDefault="00930457" w:rsidP="0008161A">
      <w:pPr>
        <w:pStyle w:val="NormalWeb"/>
        <w:ind w:firstLine="540"/>
        <w:jc w:val="both"/>
        <w:rPr>
          <w:sz w:val="28"/>
          <w:szCs w:val="28"/>
        </w:rPr>
      </w:pPr>
      <w:r w:rsidRPr="0008161A">
        <w:rPr>
          <w:sz w:val="28"/>
          <w:szCs w:val="28"/>
        </w:rPr>
        <w:t>После сказки можно провести беседу, в которой обсудить поступки героев и попытаться привести ребенку похожие ситуации из реальной жизни.</w:t>
      </w:r>
    </w:p>
    <w:p w:rsidR="00930457" w:rsidRPr="0008161A" w:rsidRDefault="00930457" w:rsidP="0008161A">
      <w:pPr>
        <w:pStyle w:val="NormalWeb"/>
        <w:ind w:firstLine="540"/>
        <w:jc w:val="both"/>
        <w:rPr>
          <w:sz w:val="28"/>
          <w:szCs w:val="28"/>
        </w:rPr>
      </w:pPr>
      <w:r w:rsidRPr="0008161A">
        <w:rPr>
          <w:sz w:val="28"/>
          <w:szCs w:val="28"/>
        </w:rPr>
        <w:t>Уважаемые родители, помните, что сказки - совершенно необходимый этап в развитии ребенка, так как у детей, которым родители читают или рассказывают сказки, формируется так называемый запас жизненной прочности - некая картотека, библиотека жизненных ситуаций.</w:t>
      </w:r>
    </w:p>
    <w:p w:rsidR="00930457" w:rsidRDefault="00930457">
      <w:pPr>
        <w:rPr>
          <w:rFonts w:ascii="Times New Roman" w:hAnsi="Times New Roman"/>
        </w:rPr>
      </w:pPr>
      <w:r>
        <w:rPr>
          <w:rFonts w:ascii="Times New Roman" w:hAnsi="Times New Roman"/>
        </w:rPr>
        <w:t>ИСТОЧНИК:</w:t>
      </w:r>
    </w:p>
    <w:p w:rsidR="00930457" w:rsidRPr="0008161A" w:rsidRDefault="00930457">
      <w:pPr>
        <w:rPr>
          <w:rFonts w:ascii="Times New Roman" w:hAnsi="Times New Roman"/>
        </w:rPr>
      </w:pPr>
      <w:hyperlink r:id="rId4" w:history="1">
        <w:r w:rsidRPr="00EE7168">
          <w:rPr>
            <w:rStyle w:val="Hyperlink"/>
            <w:rFonts w:ascii="Times New Roman" w:hAnsi="Times New Roman"/>
          </w:rPr>
          <w:t>https://nsportal.ru/detskiy-sad/materialy-dlya-roditeley/2018/08/02/konsultatsiya-dlya-roditeley-skazka-v-zhizni-rebenka</w:t>
        </w:r>
      </w:hyperlink>
      <w:r>
        <w:rPr>
          <w:rFonts w:ascii="Times New Roman" w:hAnsi="Times New Roman"/>
        </w:rPr>
        <w:t xml:space="preserve"> </w:t>
      </w:r>
    </w:p>
    <w:sectPr w:rsidR="00930457" w:rsidRPr="0008161A" w:rsidSect="0008161A">
      <w:pgSz w:w="11906" w:h="16838"/>
      <w:pgMar w:top="899" w:right="850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89B"/>
    <w:rsid w:val="0000572B"/>
    <w:rsid w:val="000137DC"/>
    <w:rsid w:val="00022CDD"/>
    <w:rsid w:val="00022F4F"/>
    <w:rsid w:val="000276BF"/>
    <w:rsid w:val="00030AE0"/>
    <w:rsid w:val="00032771"/>
    <w:rsid w:val="0003332F"/>
    <w:rsid w:val="000357CB"/>
    <w:rsid w:val="00035950"/>
    <w:rsid w:val="00044C76"/>
    <w:rsid w:val="00044EFD"/>
    <w:rsid w:val="0004735D"/>
    <w:rsid w:val="00047AF2"/>
    <w:rsid w:val="00054E55"/>
    <w:rsid w:val="00056A33"/>
    <w:rsid w:val="00060F6E"/>
    <w:rsid w:val="000622CC"/>
    <w:rsid w:val="0006431D"/>
    <w:rsid w:val="00064477"/>
    <w:rsid w:val="00064C1F"/>
    <w:rsid w:val="00066A0E"/>
    <w:rsid w:val="00076D6E"/>
    <w:rsid w:val="0008161A"/>
    <w:rsid w:val="000A33D2"/>
    <w:rsid w:val="000B44D7"/>
    <w:rsid w:val="000C1FA4"/>
    <w:rsid w:val="000C3623"/>
    <w:rsid w:val="000C6F10"/>
    <w:rsid w:val="000D27CD"/>
    <w:rsid w:val="000D545A"/>
    <w:rsid w:val="000E2669"/>
    <w:rsid w:val="000E425E"/>
    <w:rsid w:val="000E4F6D"/>
    <w:rsid w:val="000F1550"/>
    <w:rsid w:val="000F33C5"/>
    <w:rsid w:val="001010AA"/>
    <w:rsid w:val="001078A6"/>
    <w:rsid w:val="00115F87"/>
    <w:rsid w:val="00116008"/>
    <w:rsid w:val="0012266C"/>
    <w:rsid w:val="0012429E"/>
    <w:rsid w:val="001276F6"/>
    <w:rsid w:val="00130CB2"/>
    <w:rsid w:val="001403CF"/>
    <w:rsid w:val="00150361"/>
    <w:rsid w:val="00150C18"/>
    <w:rsid w:val="001517B7"/>
    <w:rsid w:val="00152674"/>
    <w:rsid w:val="00153520"/>
    <w:rsid w:val="00154690"/>
    <w:rsid w:val="00160904"/>
    <w:rsid w:val="00161B26"/>
    <w:rsid w:val="00164C90"/>
    <w:rsid w:val="00176AF0"/>
    <w:rsid w:val="00180505"/>
    <w:rsid w:val="00180B72"/>
    <w:rsid w:val="001819C6"/>
    <w:rsid w:val="00191988"/>
    <w:rsid w:val="001A1EA5"/>
    <w:rsid w:val="001A233E"/>
    <w:rsid w:val="001A29DB"/>
    <w:rsid w:val="001A5F78"/>
    <w:rsid w:val="001A6F16"/>
    <w:rsid w:val="001B1D89"/>
    <w:rsid w:val="001B62A5"/>
    <w:rsid w:val="001B6F8A"/>
    <w:rsid w:val="001C2285"/>
    <w:rsid w:val="001C2502"/>
    <w:rsid w:val="001C51DD"/>
    <w:rsid w:val="001E1B22"/>
    <w:rsid w:val="001E6496"/>
    <w:rsid w:val="001E6C90"/>
    <w:rsid w:val="001F108D"/>
    <w:rsid w:val="001F7A05"/>
    <w:rsid w:val="001F7A25"/>
    <w:rsid w:val="002045BA"/>
    <w:rsid w:val="00215851"/>
    <w:rsid w:val="00221DAF"/>
    <w:rsid w:val="00227FB1"/>
    <w:rsid w:val="002305B4"/>
    <w:rsid w:val="002343CF"/>
    <w:rsid w:val="00237C35"/>
    <w:rsid w:val="00237DD5"/>
    <w:rsid w:val="00240810"/>
    <w:rsid w:val="00240CCE"/>
    <w:rsid w:val="002417AD"/>
    <w:rsid w:val="00251851"/>
    <w:rsid w:val="002679EE"/>
    <w:rsid w:val="00270964"/>
    <w:rsid w:val="00297EDB"/>
    <w:rsid w:val="002A4B04"/>
    <w:rsid w:val="002B76D0"/>
    <w:rsid w:val="002C4E01"/>
    <w:rsid w:val="002D5890"/>
    <w:rsid w:val="002D7E6F"/>
    <w:rsid w:val="002E6985"/>
    <w:rsid w:val="002F22B9"/>
    <w:rsid w:val="002F7532"/>
    <w:rsid w:val="00310549"/>
    <w:rsid w:val="003130D1"/>
    <w:rsid w:val="0031498B"/>
    <w:rsid w:val="00316538"/>
    <w:rsid w:val="003177CF"/>
    <w:rsid w:val="003221CD"/>
    <w:rsid w:val="003229D8"/>
    <w:rsid w:val="00325335"/>
    <w:rsid w:val="0033466B"/>
    <w:rsid w:val="0034212B"/>
    <w:rsid w:val="00352B3C"/>
    <w:rsid w:val="00356CC4"/>
    <w:rsid w:val="00365420"/>
    <w:rsid w:val="0038265F"/>
    <w:rsid w:val="0038763B"/>
    <w:rsid w:val="00391F5A"/>
    <w:rsid w:val="003944BC"/>
    <w:rsid w:val="00396F1C"/>
    <w:rsid w:val="00397986"/>
    <w:rsid w:val="003A08DD"/>
    <w:rsid w:val="003A0C77"/>
    <w:rsid w:val="003A2A83"/>
    <w:rsid w:val="003B429B"/>
    <w:rsid w:val="003D2045"/>
    <w:rsid w:val="003F0084"/>
    <w:rsid w:val="003F0311"/>
    <w:rsid w:val="00400D03"/>
    <w:rsid w:val="00401BFF"/>
    <w:rsid w:val="00403AFB"/>
    <w:rsid w:val="0040719E"/>
    <w:rsid w:val="00411B75"/>
    <w:rsid w:val="00424AFA"/>
    <w:rsid w:val="00431213"/>
    <w:rsid w:val="004314C0"/>
    <w:rsid w:val="004327F3"/>
    <w:rsid w:val="00434905"/>
    <w:rsid w:val="00435CBE"/>
    <w:rsid w:val="00436409"/>
    <w:rsid w:val="004416A9"/>
    <w:rsid w:val="00441827"/>
    <w:rsid w:val="00444310"/>
    <w:rsid w:val="00446385"/>
    <w:rsid w:val="00450CA0"/>
    <w:rsid w:val="00453A94"/>
    <w:rsid w:val="0045731C"/>
    <w:rsid w:val="004777F2"/>
    <w:rsid w:val="00481F30"/>
    <w:rsid w:val="0048462C"/>
    <w:rsid w:val="00494044"/>
    <w:rsid w:val="004B2CD4"/>
    <w:rsid w:val="004B5A10"/>
    <w:rsid w:val="004C2B35"/>
    <w:rsid w:val="004D3F76"/>
    <w:rsid w:val="004D4DBF"/>
    <w:rsid w:val="004E0E81"/>
    <w:rsid w:val="004E2DF8"/>
    <w:rsid w:val="004F5E6A"/>
    <w:rsid w:val="004F7DB9"/>
    <w:rsid w:val="00511CC6"/>
    <w:rsid w:val="005143B0"/>
    <w:rsid w:val="005157D2"/>
    <w:rsid w:val="00520A03"/>
    <w:rsid w:val="00521D9C"/>
    <w:rsid w:val="00527AF2"/>
    <w:rsid w:val="005317FC"/>
    <w:rsid w:val="005378A1"/>
    <w:rsid w:val="0054773F"/>
    <w:rsid w:val="00550010"/>
    <w:rsid w:val="00550EC2"/>
    <w:rsid w:val="00561840"/>
    <w:rsid w:val="00566E8F"/>
    <w:rsid w:val="00573C5C"/>
    <w:rsid w:val="005741C4"/>
    <w:rsid w:val="00584216"/>
    <w:rsid w:val="00585970"/>
    <w:rsid w:val="00593EB4"/>
    <w:rsid w:val="005A25A4"/>
    <w:rsid w:val="005A4BE4"/>
    <w:rsid w:val="005B6DA2"/>
    <w:rsid w:val="005C7654"/>
    <w:rsid w:val="005D2456"/>
    <w:rsid w:val="005D26C4"/>
    <w:rsid w:val="005E3F7D"/>
    <w:rsid w:val="0060110E"/>
    <w:rsid w:val="00605EBC"/>
    <w:rsid w:val="006122E0"/>
    <w:rsid w:val="00613C08"/>
    <w:rsid w:val="0061654C"/>
    <w:rsid w:val="00620F32"/>
    <w:rsid w:val="00631A7F"/>
    <w:rsid w:val="00636889"/>
    <w:rsid w:val="006406E8"/>
    <w:rsid w:val="006510E9"/>
    <w:rsid w:val="006545C4"/>
    <w:rsid w:val="006562AF"/>
    <w:rsid w:val="0066261F"/>
    <w:rsid w:val="0066744A"/>
    <w:rsid w:val="0067013D"/>
    <w:rsid w:val="0067613D"/>
    <w:rsid w:val="00686E94"/>
    <w:rsid w:val="006A047A"/>
    <w:rsid w:val="006B073C"/>
    <w:rsid w:val="006B0FC2"/>
    <w:rsid w:val="006B10B6"/>
    <w:rsid w:val="006B2ADC"/>
    <w:rsid w:val="006B7FE9"/>
    <w:rsid w:val="006C43EB"/>
    <w:rsid w:val="006C5AD1"/>
    <w:rsid w:val="006D3DDB"/>
    <w:rsid w:val="006D501B"/>
    <w:rsid w:val="006D5127"/>
    <w:rsid w:val="006D607C"/>
    <w:rsid w:val="006E1261"/>
    <w:rsid w:val="006E285F"/>
    <w:rsid w:val="006E41AA"/>
    <w:rsid w:val="006F26C8"/>
    <w:rsid w:val="006F29A0"/>
    <w:rsid w:val="006F389B"/>
    <w:rsid w:val="006F4CE2"/>
    <w:rsid w:val="006F760B"/>
    <w:rsid w:val="00715416"/>
    <w:rsid w:val="007178C1"/>
    <w:rsid w:val="007224E2"/>
    <w:rsid w:val="007232BE"/>
    <w:rsid w:val="00723BA3"/>
    <w:rsid w:val="0073258E"/>
    <w:rsid w:val="007344F4"/>
    <w:rsid w:val="00737FD5"/>
    <w:rsid w:val="00745647"/>
    <w:rsid w:val="00750C34"/>
    <w:rsid w:val="00762766"/>
    <w:rsid w:val="00764503"/>
    <w:rsid w:val="007666BF"/>
    <w:rsid w:val="00771B10"/>
    <w:rsid w:val="00783FD3"/>
    <w:rsid w:val="00784645"/>
    <w:rsid w:val="00786AFB"/>
    <w:rsid w:val="0079108A"/>
    <w:rsid w:val="007967E7"/>
    <w:rsid w:val="0079764E"/>
    <w:rsid w:val="007A09E4"/>
    <w:rsid w:val="007A23DF"/>
    <w:rsid w:val="007A5119"/>
    <w:rsid w:val="007A5375"/>
    <w:rsid w:val="007A5F9F"/>
    <w:rsid w:val="007B28BE"/>
    <w:rsid w:val="007C5F6A"/>
    <w:rsid w:val="007C71BA"/>
    <w:rsid w:val="007D5FB4"/>
    <w:rsid w:val="007E3BF9"/>
    <w:rsid w:val="007E6102"/>
    <w:rsid w:val="008038F1"/>
    <w:rsid w:val="00807D00"/>
    <w:rsid w:val="00817A3A"/>
    <w:rsid w:val="0082216C"/>
    <w:rsid w:val="00834B25"/>
    <w:rsid w:val="00842259"/>
    <w:rsid w:val="00845507"/>
    <w:rsid w:val="00847CB7"/>
    <w:rsid w:val="008563CA"/>
    <w:rsid w:val="00862AFB"/>
    <w:rsid w:val="00865AF3"/>
    <w:rsid w:val="0086672A"/>
    <w:rsid w:val="00872A49"/>
    <w:rsid w:val="00881621"/>
    <w:rsid w:val="00882779"/>
    <w:rsid w:val="00883146"/>
    <w:rsid w:val="00883BB9"/>
    <w:rsid w:val="00886D04"/>
    <w:rsid w:val="008A1085"/>
    <w:rsid w:val="008A425F"/>
    <w:rsid w:val="008B3397"/>
    <w:rsid w:val="008C6421"/>
    <w:rsid w:val="008D7A80"/>
    <w:rsid w:val="008E4AEC"/>
    <w:rsid w:val="008F01E9"/>
    <w:rsid w:val="008F3946"/>
    <w:rsid w:val="008F4EAB"/>
    <w:rsid w:val="009008F3"/>
    <w:rsid w:val="009026D8"/>
    <w:rsid w:val="00902E36"/>
    <w:rsid w:val="009065D7"/>
    <w:rsid w:val="009215A4"/>
    <w:rsid w:val="00925D1C"/>
    <w:rsid w:val="00926C53"/>
    <w:rsid w:val="0092763F"/>
    <w:rsid w:val="00930457"/>
    <w:rsid w:val="009322E2"/>
    <w:rsid w:val="009374CD"/>
    <w:rsid w:val="009441A8"/>
    <w:rsid w:val="009447B4"/>
    <w:rsid w:val="0095453B"/>
    <w:rsid w:val="00964BDB"/>
    <w:rsid w:val="00966471"/>
    <w:rsid w:val="0096676B"/>
    <w:rsid w:val="009703FF"/>
    <w:rsid w:val="00971C96"/>
    <w:rsid w:val="00971E10"/>
    <w:rsid w:val="00982401"/>
    <w:rsid w:val="009868B0"/>
    <w:rsid w:val="0098691D"/>
    <w:rsid w:val="00987FA1"/>
    <w:rsid w:val="00991FC4"/>
    <w:rsid w:val="009A2C1A"/>
    <w:rsid w:val="009A3E81"/>
    <w:rsid w:val="009B68A7"/>
    <w:rsid w:val="009C0537"/>
    <w:rsid w:val="009E22A6"/>
    <w:rsid w:val="009F0273"/>
    <w:rsid w:val="009F323C"/>
    <w:rsid w:val="00A23304"/>
    <w:rsid w:val="00A27A05"/>
    <w:rsid w:val="00A529EC"/>
    <w:rsid w:val="00A55AA6"/>
    <w:rsid w:val="00A63467"/>
    <w:rsid w:val="00A66B32"/>
    <w:rsid w:val="00A70BC5"/>
    <w:rsid w:val="00A75EEA"/>
    <w:rsid w:val="00A76822"/>
    <w:rsid w:val="00A93823"/>
    <w:rsid w:val="00AB47E7"/>
    <w:rsid w:val="00AB5D3D"/>
    <w:rsid w:val="00AC22FB"/>
    <w:rsid w:val="00AC6977"/>
    <w:rsid w:val="00AD48E6"/>
    <w:rsid w:val="00AD50AC"/>
    <w:rsid w:val="00AE7418"/>
    <w:rsid w:val="00AE7ED4"/>
    <w:rsid w:val="00B13D2F"/>
    <w:rsid w:val="00B24C68"/>
    <w:rsid w:val="00B3083C"/>
    <w:rsid w:val="00B3665C"/>
    <w:rsid w:val="00B3749D"/>
    <w:rsid w:val="00B5077A"/>
    <w:rsid w:val="00B5760E"/>
    <w:rsid w:val="00B615A5"/>
    <w:rsid w:val="00B654C7"/>
    <w:rsid w:val="00B65574"/>
    <w:rsid w:val="00B65C71"/>
    <w:rsid w:val="00B740FC"/>
    <w:rsid w:val="00B7545D"/>
    <w:rsid w:val="00BA1343"/>
    <w:rsid w:val="00BA5E5E"/>
    <w:rsid w:val="00BA614D"/>
    <w:rsid w:val="00BB0A73"/>
    <w:rsid w:val="00BC3224"/>
    <w:rsid w:val="00BC47A8"/>
    <w:rsid w:val="00BC6256"/>
    <w:rsid w:val="00BC6F9F"/>
    <w:rsid w:val="00BC7A9A"/>
    <w:rsid w:val="00BD26C2"/>
    <w:rsid w:val="00BD5994"/>
    <w:rsid w:val="00BE629C"/>
    <w:rsid w:val="00BF23DE"/>
    <w:rsid w:val="00BF2C26"/>
    <w:rsid w:val="00BF346D"/>
    <w:rsid w:val="00BF693A"/>
    <w:rsid w:val="00C00728"/>
    <w:rsid w:val="00C02DAE"/>
    <w:rsid w:val="00C02E54"/>
    <w:rsid w:val="00C11DE3"/>
    <w:rsid w:val="00C1443F"/>
    <w:rsid w:val="00C157F3"/>
    <w:rsid w:val="00C22C28"/>
    <w:rsid w:val="00C24EBB"/>
    <w:rsid w:val="00C26509"/>
    <w:rsid w:val="00C27FC6"/>
    <w:rsid w:val="00C3669F"/>
    <w:rsid w:val="00C478DE"/>
    <w:rsid w:val="00C5290B"/>
    <w:rsid w:val="00C52BBC"/>
    <w:rsid w:val="00C55D06"/>
    <w:rsid w:val="00C636DD"/>
    <w:rsid w:val="00C732C2"/>
    <w:rsid w:val="00C77123"/>
    <w:rsid w:val="00C9019A"/>
    <w:rsid w:val="00C91DFA"/>
    <w:rsid w:val="00C96CA7"/>
    <w:rsid w:val="00C97148"/>
    <w:rsid w:val="00CA2E2E"/>
    <w:rsid w:val="00CA51EA"/>
    <w:rsid w:val="00CA6310"/>
    <w:rsid w:val="00CC2916"/>
    <w:rsid w:val="00CC2A77"/>
    <w:rsid w:val="00CD0596"/>
    <w:rsid w:val="00CD675E"/>
    <w:rsid w:val="00CE0546"/>
    <w:rsid w:val="00CE3FCE"/>
    <w:rsid w:val="00CF579B"/>
    <w:rsid w:val="00D10872"/>
    <w:rsid w:val="00D15C2A"/>
    <w:rsid w:val="00D35368"/>
    <w:rsid w:val="00D35AFD"/>
    <w:rsid w:val="00D36BF3"/>
    <w:rsid w:val="00D51A8C"/>
    <w:rsid w:val="00D52ED6"/>
    <w:rsid w:val="00D53AEB"/>
    <w:rsid w:val="00D5495B"/>
    <w:rsid w:val="00D62E05"/>
    <w:rsid w:val="00D6317B"/>
    <w:rsid w:val="00D67811"/>
    <w:rsid w:val="00D76F76"/>
    <w:rsid w:val="00D914AB"/>
    <w:rsid w:val="00D9221D"/>
    <w:rsid w:val="00D96395"/>
    <w:rsid w:val="00DC6118"/>
    <w:rsid w:val="00DD040D"/>
    <w:rsid w:val="00DD5364"/>
    <w:rsid w:val="00DE1994"/>
    <w:rsid w:val="00DF0059"/>
    <w:rsid w:val="00DF3394"/>
    <w:rsid w:val="00DF35A1"/>
    <w:rsid w:val="00E10E91"/>
    <w:rsid w:val="00E20B01"/>
    <w:rsid w:val="00E2119F"/>
    <w:rsid w:val="00E31060"/>
    <w:rsid w:val="00E33DC6"/>
    <w:rsid w:val="00E340F0"/>
    <w:rsid w:val="00E41881"/>
    <w:rsid w:val="00E43A31"/>
    <w:rsid w:val="00E44EF8"/>
    <w:rsid w:val="00E51B50"/>
    <w:rsid w:val="00E5400A"/>
    <w:rsid w:val="00E612B2"/>
    <w:rsid w:val="00E6714C"/>
    <w:rsid w:val="00E91EE4"/>
    <w:rsid w:val="00E96C13"/>
    <w:rsid w:val="00EA557F"/>
    <w:rsid w:val="00EC4964"/>
    <w:rsid w:val="00ED322A"/>
    <w:rsid w:val="00ED3E94"/>
    <w:rsid w:val="00ED43B3"/>
    <w:rsid w:val="00ED77A7"/>
    <w:rsid w:val="00ED7EBA"/>
    <w:rsid w:val="00EE7168"/>
    <w:rsid w:val="00EF4349"/>
    <w:rsid w:val="00EF49F7"/>
    <w:rsid w:val="00F0444D"/>
    <w:rsid w:val="00F068DD"/>
    <w:rsid w:val="00F1027C"/>
    <w:rsid w:val="00F105B2"/>
    <w:rsid w:val="00F10D2F"/>
    <w:rsid w:val="00F117CC"/>
    <w:rsid w:val="00F23994"/>
    <w:rsid w:val="00F543D9"/>
    <w:rsid w:val="00F54A56"/>
    <w:rsid w:val="00F54E50"/>
    <w:rsid w:val="00F56D87"/>
    <w:rsid w:val="00F63EC0"/>
    <w:rsid w:val="00F76131"/>
    <w:rsid w:val="00F7652B"/>
    <w:rsid w:val="00F7697E"/>
    <w:rsid w:val="00F77B1C"/>
    <w:rsid w:val="00F80BF2"/>
    <w:rsid w:val="00F8118D"/>
    <w:rsid w:val="00F855D6"/>
    <w:rsid w:val="00F8581E"/>
    <w:rsid w:val="00F86771"/>
    <w:rsid w:val="00F925CE"/>
    <w:rsid w:val="00F93871"/>
    <w:rsid w:val="00FB3A67"/>
    <w:rsid w:val="00FC42A8"/>
    <w:rsid w:val="00FC4589"/>
    <w:rsid w:val="00FC45BF"/>
    <w:rsid w:val="00FD3251"/>
    <w:rsid w:val="00FE0F42"/>
    <w:rsid w:val="00FF2AC1"/>
    <w:rsid w:val="00FF39E4"/>
    <w:rsid w:val="00FF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F38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08161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40730">
                                  <w:marLeft w:val="0"/>
                                  <w:marRight w:val="-23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6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0733">
                      <w:marLeft w:val="95"/>
                      <w:marRight w:val="0"/>
                      <w:marTop w:val="0"/>
                      <w:marBottom w:val="0"/>
                      <w:divBdr>
                        <w:top w:val="single" w:sz="6" w:space="3" w:color="D8D8D8"/>
                        <w:left w:val="single" w:sz="6" w:space="14" w:color="D8D8D8"/>
                        <w:bottom w:val="single" w:sz="6" w:space="10" w:color="D8D8D8"/>
                        <w:right w:val="single" w:sz="6" w:space="7" w:color="D8D8D8"/>
                      </w:divBdr>
                      <w:divsChild>
                        <w:div w:id="92264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nsportal.ru/detskiy-sad/materialy-dlya-roditeley/2018/08/02/konsultatsiya-dlya-roditeley-skazka-v-zhizni-rebenk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T4CTUPCNHN5M-256796007-3287</_dlc_DocId>
    <_dlc_DocIdUrl xmlns="c71519f2-859d-46c1-a1b6-2941efed936d">
      <Url>http://www.eduportal44.ru/chuhloma/rodnik/1/_layouts/15/DocIdRedir.aspx?ID=T4CTUPCNHN5M-256796007-3287</Url>
      <Description>T4CTUPCNHN5M-256796007-3287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54FDA2-B67F-40D0-94D2-7370CD00FDFF}"/>
</file>

<file path=customXml/itemProps2.xml><?xml version="1.0" encoding="utf-8"?>
<ds:datastoreItem xmlns:ds="http://schemas.openxmlformats.org/officeDocument/2006/customXml" ds:itemID="{D0BBAEA5-D7EF-4E7E-90BE-7979B2976DB3}"/>
</file>

<file path=customXml/itemProps3.xml><?xml version="1.0" encoding="utf-8"?>
<ds:datastoreItem xmlns:ds="http://schemas.openxmlformats.org/officeDocument/2006/customXml" ds:itemID="{406A226D-0E01-4B5F-BB2A-5DD769244EF3}"/>
</file>

<file path=customXml/itemProps4.xml><?xml version="1.0" encoding="utf-8"?>
<ds:datastoreItem xmlns:ds="http://schemas.openxmlformats.org/officeDocument/2006/customXml" ds:itemID="{4066C8DF-FE98-4C71-89B8-23D14471267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700</Words>
  <Characters>3992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3</cp:revision>
  <dcterms:created xsi:type="dcterms:W3CDTF">2018-07-31T19:53:00Z</dcterms:created>
  <dcterms:modified xsi:type="dcterms:W3CDTF">2021-11-24T06:23:00Z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997a79aa-fd94-4b1a-9abd-367e874043c4</vt:lpwstr>
  </property>
</Properties>
</file>