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D9" w:rsidRPr="00553349" w:rsidRDefault="003B71D9" w:rsidP="00553349">
      <w:pPr>
        <w:shd w:val="clear" w:color="auto" w:fill="FFFBF1"/>
        <w:spacing w:line="300" w:lineRule="atLeast"/>
        <w:jc w:val="center"/>
        <w:outlineLvl w:val="2"/>
        <w:rPr>
          <w:rFonts w:ascii="Georgia" w:hAnsi="Georgia" w:cs="Georgia"/>
          <w:b/>
          <w:bCs/>
          <w:color w:val="A42A00"/>
          <w:spacing w:val="15"/>
          <w:sz w:val="32"/>
          <w:szCs w:val="32"/>
          <w:u w:val="single"/>
        </w:rPr>
      </w:pPr>
      <w:r w:rsidRPr="00553349">
        <w:rPr>
          <w:rFonts w:ascii="Georgia" w:hAnsi="Georgia" w:cs="Georgia"/>
          <w:b/>
          <w:bCs/>
          <w:color w:val="A42A00"/>
          <w:spacing w:val="15"/>
          <w:sz w:val="32"/>
          <w:szCs w:val="32"/>
          <w:u w:val="single"/>
        </w:rPr>
        <w:t>Пословицы и поговорки</w:t>
      </w:r>
    </w:p>
    <w:p w:rsidR="003B71D9" w:rsidRPr="00553349" w:rsidRDefault="003B71D9" w:rsidP="00553349">
      <w:pPr>
        <w:shd w:val="clear" w:color="auto" w:fill="FFFBF1"/>
        <w:spacing w:line="300" w:lineRule="atLeast"/>
        <w:jc w:val="center"/>
        <w:outlineLvl w:val="2"/>
        <w:rPr>
          <w:rFonts w:ascii="Georgia" w:hAnsi="Georgia" w:cs="Georgia"/>
          <w:b/>
          <w:bCs/>
          <w:color w:val="A42A00"/>
          <w:spacing w:val="15"/>
          <w:sz w:val="32"/>
          <w:szCs w:val="32"/>
          <w:u w:val="single"/>
        </w:rPr>
      </w:pPr>
      <w:r w:rsidRPr="00553349">
        <w:rPr>
          <w:rFonts w:ascii="Georgia" w:hAnsi="Georgia" w:cs="Georgia"/>
          <w:b/>
          <w:bCs/>
          <w:color w:val="A42A00"/>
          <w:spacing w:val="15"/>
          <w:sz w:val="32"/>
          <w:szCs w:val="32"/>
          <w:u w:val="single"/>
        </w:rPr>
        <w:t>про спорт и здоровый образ жизни</w:t>
      </w:r>
    </w:p>
    <w:p w:rsidR="003B71D9" w:rsidRPr="00553349" w:rsidRDefault="003B71D9" w:rsidP="00987DDC">
      <w:pPr>
        <w:pStyle w:val="Heading1"/>
      </w:pPr>
      <w:r w:rsidRPr="00987DDC">
        <w:t>Закаляй свое тело с пользой для дела.</w:t>
      </w:r>
    </w:p>
    <w:p w:rsidR="003B71D9" w:rsidRPr="00553349" w:rsidRDefault="003B71D9" w:rsidP="00987DDC">
      <w:pPr>
        <w:pStyle w:val="Heading1"/>
      </w:pPr>
      <w:r w:rsidRPr="00987DDC">
        <w:t xml:space="preserve"> Холода не бойся, сам по пояс мойся. </w:t>
      </w:r>
    </w:p>
    <w:p w:rsidR="003B71D9" w:rsidRPr="00553349" w:rsidRDefault="003B71D9" w:rsidP="00987DDC">
      <w:pPr>
        <w:pStyle w:val="Heading1"/>
      </w:pPr>
      <w:r w:rsidRPr="00987DDC">
        <w:t xml:space="preserve">Кто спортом занимается, тот силы набирается. </w:t>
      </w:r>
    </w:p>
    <w:p w:rsidR="003B71D9" w:rsidRPr="00553349" w:rsidRDefault="003B71D9" w:rsidP="00987DDC">
      <w:pPr>
        <w:pStyle w:val="Heading1"/>
      </w:pPr>
      <w:r w:rsidRPr="00987DDC">
        <w:t xml:space="preserve">Солнце, воздух и вода помогают нам всегда. </w:t>
      </w:r>
    </w:p>
    <w:p w:rsidR="003B71D9" w:rsidRPr="00553349" w:rsidRDefault="003B71D9" w:rsidP="00987DDC">
      <w:pPr>
        <w:pStyle w:val="Heading1"/>
      </w:pPr>
      <w:r w:rsidRPr="00987DDC">
        <w:t xml:space="preserve">Кто любит спорт, тот здоров и бодр. </w:t>
      </w:r>
    </w:p>
    <w:p w:rsidR="003B71D9" w:rsidRPr="00553349" w:rsidRDefault="003B71D9" w:rsidP="00987DDC">
      <w:pPr>
        <w:pStyle w:val="Heading1"/>
      </w:pPr>
      <w:r w:rsidRPr="00987DDC">
        <w:t xml:space="preserve">И смекалка нужна, и закалка важна. </w:t>
      </w:r>
    </w:p>
    <w:p w:rsidR="003B71D9" w:rsidRPr="00553349" w:rsidRDefault="003B71D9" w:rsidP="00987DDC">
      <w:pPr>
        <w:pStyle w:val="Heading1"/>
      </w:pPr>
      <w:r w:rsidRPr="00987DDC">
        <w:t xml:space="preserve">В здоровом теле здоровый дух. </w:t>
      </w:r>
    </w:p>
    <w:p w:rsidR="003B71D9" w:rsidRPr="00553349" w:rsidRDefault="003B71D9" w:rsidP="00987DDC">
      <w:pPr>
        <w:pStyle w:val="Heading1"/>
      </w:pPr>
      <w:r w:rsidRPr="00987DDC">
        <w:t xml:space="preserve">Паруса да снасти у спортсмена во власти. </w:t>
      </w:r>
    </w:p>
    <w:p w:rsidR="003B71D9" w:rsidRPr="00553349" w:rsidRDefault="003B71D9" w:rsidP="00987DDC">
      <w:pPr>
        <w:pStyle w:val="Heading1"/>
      </w:pPr>
      <w:r w:rsidRPr="00987DDC">
        <w:t xml:space="preserve">Смолоду закалишься, на весь век сгодишься. </w:t>
      </w:r>
    </w:p>
    <w:p w:rsidR="003B71D9" w:rsidRPr="00553349" w:rsidRDefault="003B71D9" w:rsidP="00987DDC">
      <w:pPr>
        <w:pStyle w:val="Heading1"/>
      </w:pPr>
      <w:r w:rsidRPr="00987DDC">
        <w:t xml:space="preserve">Солнце, воздух и вода - наши верные друзья. </w:t>
      </w:r>
    </w:p>
    <w:p w:rsidR="003B71D9" w:rsidRPr="00553349" w:rsidRDefault="003B71D9" w:rsidP="00987DDC">
      <w:pPr>
        <w:pStyle w:val="Heading1"/>
      </w:pPr>
      <w:r w:rsidRPr="00987DDC">
        <w:t xml:space="preserve">Начинай новую жизнь не с понедельника, а с утренней зарядки. </w:t>
      </w:r>
    </w:p>
    <w:p w:rsidR="003B71D9" w:rsidRPr="00553349" w:rsidRDefault="003B71D9" w:rsidP="00987DDC">
      <w:pPr>
        <w:pStyle w:val="Heading1"/>
      </w:pPr>
      <w:r w:rsidRPr="00987DDC">
        <w:t xml:space="preserve">Крепок телом - богат и делом. </w:t>
      </w:r>
    </w:p>
    <w:p w:rsidR="003B71D9" w:rsidRPr="00553349" w:rsidRDefault="003B71D9" w:rsidP="00987DDC">
      <w:pPr>
        <w:pStyle w:val="Heading1"/>
      </w:pPr>
      <w:r w:rsidRPr="00987DDC">
        <w:t xml:space="preserve">Со спортом не дружишь - не раз о том потужишь. </w:t>
      </w:r>
    </w:p>
    <w:p w:rsidR="003B71D9" w:rsidRPr="00553349" w:rsidRDefault="003B71D9" w:rsidP="00987DDC">
      <w:pPr>
        <w:pStyle w:val="Heading1"/>
      </w:pPr>
      <w:r w:rsidRPr="00987DDC">
        <w:t xml:space="preserve">Пешком ходить — долго жить. </w:t>
      </w:r>
    </w:p>
    <w:p w:rsidR="003B71D9" w:rsidRDefault="003B71D9" w:rsidP="00987DDC">
      <w:pPr>
        <w:pStyle w:val="Heading1"/>
      </w:pPr>
      <w:r w:rsidRPr="00987DDC">
        <w:t>Отдай спорту время, а взамен получи здоровье.</w:t>
      </w:r>
    </w:p>
    <w:sectPr w:rsidR="003B71D9" w:rsidSect="00E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DC"/>
    <w:rsid w:val="003B71D9"/>
    <w:rsid w:val="00495C3A"/>
    <w:rsid w:val="00553349"/>
    <w:rsid w:val="006A42E6"/>
    <w:rsid w:val="00987DDC"/>
    <w:rsid w:val="00EB5806"/>
    <w:rsid w:val="00EE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B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DD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7DDC"/>
    <w:pPr>
      <w:spacing w:before="75" w:after="75" w:line="240" w:lineRule="auto"/>
      <w:outlineLvl w:val="2"/>
    </w:pPr>
    <w:rPr>
      <w:rFonts w:ascii="Georgia" w:hAnsi="Georgia" w:cs="Georgia"/>
      <w:b/>
      <w:bCs/>
      <w:color w:val="A42A00"/>
      <w:spacing w:val="15"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7D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7DDC"/>
    <w:rPr>
      <w:rFonts w:ascii="Georgia" w:hAnsi="Georgia" w:cs="Georgia"/>
      <w:b/>
      <w:bCs/>
      <w:color w:val="A42A00"/>
      <w:spacing w:val="15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3446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T4CTUPCNHN5M-256796007-1732</_dlc_DocId>
    <_dlc_DocIdUrl xmlns="c71519f2-859d-46c1-a1b6-2941efed936d">
      <Url>http://edu-sps.koiro.local/chuhloma/rodnik/1/_layouts/15/DocIdRedir.aspx?ID=T4CTUPCNHN5M-256796007-1732</Url>
      <Description>T4CTUPCNHN5M-256796007-1732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1D1E5-D528-42B5-AEDD-56D6DB218DD2}"/>
</file>

<file path=customXml/itemProps2.xml><?xml version="1.0" encoding="utf-8"?>
<ds:datastoreItem xmlns:ds="http://schemas.openxmlformats.org/officeDocument/2006/customXml" ds:itemID="{4BE02FDE-1928-4E82-AB41-0FD15E2F0969}"/>
</file>

<file path=customXml/itemProps3.xml><?xml version="1.0" encoding="utf-8"?>
<ds:datastoreItem xmlns:ds="http://schemas.openxmlformats.org/officeDocument/2006/customXml" ds:itemID="{5B87F3E6-989F-4607-A981-76AC06715696}"/>
</file>

<file path=customXml/itemProps4.xml><?xml version="1.0" encoding="utf-8"?>
<ds:datastoreItem xmlns:ds="http://schemas.openxmlformats.org/officeDocument/2006/customXml" ds:itemID="{1D1FDD65-C770-4555-B5B6-2C3F55E2A9D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100</Words>
  <Characters>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2011-03-16T12:26:00Z</dcterms:created>
  <dcterms:modified xsi:type="dcterms:W3CDTF">2015-12-13T18:47:00Z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cbe76ca4-76f1-49f2-a00d-a335fc4c24af</vt:lpwstr>
  </property>
</Properties>
</file>