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46" w:rsidRPr="00A108EA" w:rsidRDefault="00664146" w:rsidP="00A108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08EA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664146" w:rsidRPr="00A108EA" w:rsidRDefault="00664146" w:rsidP="00A108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08EA">
        <w:rPr>
          <w:rFonts w:ascii="Times New Roman" w:hAnsi="Times New Roman"/>
          <w:sz w:val="28"/>
          <w:szCs w:val="28"/>
        </w:rPr>
        <w:t xml:space="preserve">Чухломский детский сад «Родничок» </w:t>
      </w:r>
    </w:p>
    <w:p w:rsidR="00664146" w:rsidRDefault="00664146" w:rsidP="00A108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08EA">
        <w:rPr>
          <w:rFonts w:ascii="Times New Roman" w:hAnsi="Times New Roman"/>
          <w:sz w:val="28"/>
          <w:szCs w:val="28"/>
        </w:rPr>
        <w:t>Чухломского муниципального района Костромской области</w:t>
      </w:r>
    </w:p>
    <w:p w:rsidR="00664146" w:rsidRPr="00A108EA" w:rsidRDefault="00664146" w:rsidP="00A108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4146" w:rsidRPr="00A108EA" w:rsidRDefault="00664146" w:rsidP="00A108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08EA">
        <w:rPr>
          <w:rFonts w:ascii="Times New Roman" w:hAnsi="Times New Roman"/>
          <w:b/>
          <w:sz w:val="28"/>
          <w:szCs w:val="28"/>
        </w:rPr>
        <w:t xml:space="preserve">КОНСПЕКТ НООД </w:t>
      </w:r>
      <w:r w:rsidRPr="00A108EA">
        <w:rPr>
          <w:rFonts w:ascii="Times New Roman" w:hAnsi="Times New Roman"/>
          <w:b/>
          <w:sz w:val="28"/>
        </w:rPr>
        <w:t xml:space="preserve">по познавательному развитию </w:t>
      </w:r>
      <w:r w:rsidRPr="00A108EA">
        <w:rPr>
          <w:rFonts w:ascii="Times New Roman" w:hAnsi="Times New Roman"/>
          <w:b/>
          <w:szCs w:val="28"/>
        </w:rPr>
        <w:t xml:space="preserve"> </w:t>
      </w:r>
      <w:r w:rsidRPr="00A108EA">
        <w:rPr>
          <w:rFonts w:ascii="Times New Roman" w:hAnsi="Times New Roman"/>
          <w:b/>
          <w:sz w:val="28"/>
          <w:szCs w:val="28"/>
        </w:rPr>
        <w:t>в подготовительной группе.</w:t>
      </w:r>
    </w:p>
    <w:p w:rsidR="00664146" w:rsidRPr="00A108EA" w:rsidRDefault="00664146" w:rsidP="00A108EA">
      <w:pPr>
        <w:pStyle w:val="NoSpacing"/>
        <w:rPr>
          <w:rFonts w:ascii="Times New Roman" w:hAnsi="Times New Roman"/>
          <w:b/>
          <w:sz w:val="28"/>
          <w:szCs w:val="28"/>
        </w:rPr>
      </w:pPr>
      <w:r w:rsidRPr="00A108EA">
        <w:rPr>
          <w:rFonts w:ascii="Times New Roman" w:hAnsi="Times New Roman"/>
          <w:b/>
          <w:sz w:val="28"/>
          <w:szCs w:val="28"/>
        </w:rPr>
        <w:t xml:space="preserve">Тема непосредственно организованной  образовательной деятельности </w:t>
      </w:r>
      <w:r w:rsidRPr="00A108EA">
        <w:rPr>
          <w:rFonts w:ascii="Times New Roman" w:hAnsi="Times New Roman"/>
          <w:b/>
          <w:sz w:val="28"/>
          <w:szCs w:val="28"/>
          <w:u w:val="single"/>
        </w:rPr>
        <w:t>«Зимующие птицы</w:t>
      </w:r>
      <w:r w:rsidRPr="00A108EA">
        <w:rPr>
          <w:rFonts w:ascii="Times New Roman" w:hAnsi="Times New Roman"/>
          <w:sz w:val="32"/>
          <w:szCs w:val="28"/>
          <w:u w:val="single"/>
        </w:rPr>
        <w:t>».</w:t>
      </w:r>
    </w:p>
    <w:p w:rsidR="00664146" w:rsidRPr="00A108EA" w:rsidRDefault="00664146" w:rsidP="00A108EA">
      <w:pPr>
        <w:pStyle w:val="NoSpacing"/>
        <w:rPr>
          <w:rFonts w:ascii="Times New Roman" w:hAnsi="Times New Roman"/>
          <w:b/>
          <w:sz w:val="28"/>
          <w:szCs w:val="28"/>
        </w:rPr>
      </w:pPr>
      <w:r w:rsidRPr="00A108EA">
        <w:rPr>
          <w:rFonts w:ascii="Times New Roman" w:hAnsi="Times New Roman"/>
          <w:b/>
          <w:sz w:val="28"/>
          <w:szCs w:val="28"/>
        </w:rPr>
        <w:t>Педагог:  Демидова Юлия Николаевна</w:t>
      </w:r>
    </w:p>
    <w:p w:rsidR="00664146" w:rsidRDefault="00664146" w:rsidP="00A108EA">
      <w:pPr>
        <w:pStyle w:val="NoSpacing"/>
        <w:rPr>
          <w:rFonts w:ascii="Times New Roman" w:hAnsi="Times New Roman"/>
          <w:b/>
          <w:sz w:val="28"/>
          <w:szCs w:val="28"/>
        </w:rPr>
      </w:pPr>
      <w:r w:rsidRPr="00A108EA">
        <w:rPr>
          <w:rFonts w:ascii="Times New Roman" w:hAnsi="Times New Roman"/>
          <w:b/>
          <w:sz w:val="28"/>
          <w:szCs w:val="28"/>
        </w:rPr>
        <w:t xml:space="preserve">Возрастная группа детей: группа №7 </w:t>
      </w:r>
    </w:p>
    <w:p w:rsidR="00664146" w:rsidRPr="00A108EA" w:rsidRDefault="00664146" w:rsidP="00A108EA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Pr="00A108EA">
        <w:rPr>
          <w:rFonts w:ascii="Times New Roman" w:hAnsi="Times New Roman"/>
          <w:sz w:val="28"/>
          <w:szCs w:val="28"/>
        </w:rPr>
        <w:t>20.12.2016</w:t>
      </w:r>
    </w:p>
    <w:p w:rsidR="00664146" w:rsidRPr="00A108EA" w:rsidRDefault="00664146" w:rsidP="00A108EA">
      <w:pPr>
        <w:pStyle w:val="NoSpacing"/>
        <w:rPr>
          <w:rFonts w:ascii="Times New Roman" w:hAnsi="Times New Roman"/>
          <w:b/>
          <w:sz w:val="32"/>
          <w:szCs w:val="28"/>
        </w:rPr>
      </w:pPr>
      <w:r w:rsidRPr="00A108EA">
        <w:rPr>
          <w:rFonts w:ascii="Times New Roman" w:hAnsi="Times New Roman"/>
          <w:b/>
          <w:sz w:val="28"/>
          <w:szCs w:val="28"/>
        </w:rPr>
        <w:t>Психолого-педагогические задачи</w:t>
      </w:r>
      <w:r w:rsidRPr="00A108EA">
        <w:rPr>
          <w:rFonts w:ascii="Times New Roman" w:hAnsi="Times New Roman"/>
          <w:b/>
          <w:sz w:val="32"/>
          <w:szCs w:val="28"/>
        </w:rPr>
        <w:t>:</w:t>
      </w:r>
    </w:p>
    <w:p w:rsidR="00664146" w:rsidRPr="00A108EA" w:rsidRDefault="00664146" w:rsidP="00A108EA">
      <w:pPr>
        <w:pStyle w:val="NoSpacing"/>
        <w:rPr>
          <w:rFonts w:ascii="Times New Roman" w:hAnsi="Times New Roman"/>
          <w:sz w:val="28"/>
        </w:rPr>
      </w:pPr>
      <w:r w:rsidRPr="00A108EA">
        <w:rPr>
          <w:rFonts w:ascii="Times New Roman" w:hAnsi="Times New Roman"/>
          <w:b/>
          <w:sz w:val="28"/>
          <w:u w:val="single"/>
        </w:rPr>
        <w:t>Образовательные</w:t>
      </w:r>
      <w:r w:rsidRPr="00A108EA">
        <w:rPr>
          <w:rFonts w:ascii="Times New Roman" w:hAnsi="Times New Roman"/>
          <w:b/>
          <w:sz w:val="28"/>
        </w:rPr>
        <w:t>:</w:t>
      </w:r>
      <w:r w:rsidRPr="00A108EA">
        <w:rPr>
          <w:rFonts w:ascii="Times New Roman" w:hAnsi="Times New Roman"/>
          <w:sz w:val="28"/>
        </w:rPr>
        <w:t xml:space="preserve"> формировать обобщённые представления детей о зимующих птицах, их особенностях; активизировать знания детей о внешнем виде и повадках птиц. </w:t>
      </w:r>
    </w:p>
    <w:p w:rsidR="00664146" w:rsidRPr="00A108EA" w:rsidRDefault="00664146" w:rsidP="00A108EA">
      <w:pPr>
        <w:pStyle w:val="NoSpacing"/>
        <w:rPr>
          <w:rFonts w:ascii="Times New Roman" w:hAnsi="Times New Roman"/>
          <w:b/>
          <w:sz w:val="28"/>
          <w:szCs w:val="28"/>
        </w:rPr>
      </w:pPr>
      <w:r w:rsidRPr="00A108EA">
        <w:rPr>
          <w:rFonts w:ascii="Times New Roman" w:hAnsi="Times New Roman"/>
          <w:b/>
          <w:sz w:val="28"/>
          <w:u w:val="single"/>
        </w:rPr>
        <w:t>Развивающие</w:t>
      </w:r>
      <w:r w:rsidRPr="00A108EA">
        <w:rPr>
          <w:rFonts w:ascii="Times New Roman" w:hAnsi="Times New Roman"/>
          <w:b/>
          <w:sz w:val="28"/>
        </w:rPr>
        <w:t>:</w:t>
      </w:r>
      <w:r w:rsidRPr="00A108EA">
        <w:rPr>
          <w:rFonts w:ascii="Times New Roman" w:hAnsi="Times New Roman"/>
          <w:sz w:val="28"/>
        </w:rPr>
        <w:t xml:space="preserve"> развивать интерес к наблюдению за птицами; обогащать словарь: зимующие, перелетные птицы, кормушка.</w:t>
      </w:r>
    </w:p>
    <w:p w:rsidR="00664146" w:rsidRPr="00A108EA" w:rsidRDefault="00664146" w:rsidP="00A108EA">
      <w:pPr>
        <w:pStyle w:val="NoSpacing"/>
        <w:rPr>
          <w:rFonts w:ascii="Times New Roman" w:hAnsi="Times New Roman"/>
          <w:b/>
          <w:sz w:val="28"/>
        </w:rPr>
      </w:pPr>
      <w:r w:rsidRPr="00A108EA">
        <w:rPr>
          <w:rFonts w:ascii="Times New Roman" w:hAnsi="Times New Roman"/>
          <w:b/>
          <w:sz w:val="28"/>
          <w:u w:val="single"/>
        </w:rPr>
        <w:t>Воспитательные</w:t>
      </w:r>
      <w:r w:rsidRPr="00A108EA">
        <w:rPr>
          <w:rFonts w:ascii="Times New Roman" w:hAnsi="Times New Roman"/>
          <w:b/>
          <w:sz w:val="28"/>
        </w:rPr>
        <w:t>:</w:t>
      </w:r>
      <w:r w:rsidRPr="00A108EA">
        <w:rPr>
          <w:rFonts w:ascii="Times New Roman" w:hAnsi="Times New Roman"/>
          <w:sz w:val="28"/>
        </w:rPr>
        <w:t xml:space="preserve">  воспитывать у детей интерес к миру природы, желание беречь птиц, помогать им зимой</w:t>
      </w:r>
      <w:r w:rsidRPr="00A108EA">
        <w:rPr>
          <w:rFonts w:ascii="Times New Roman" w:hAnsi="Times New Roman"/>
          <w:b/>
          <w:sz w:val="28"/>
        </w:rPr>
        <w:t xml:space="preserve">. </w:t>
      </w:r>
    </w:p>
    <w:p w:rsidR="00664146" w:rsidRPr="00A108EA" w:rsidRDefault="00664146" w:rsidP="00A108EA">
      <w:pPr>
        <w:pStyle w:val="NoSpacing"/>
        <w:rPr>
          <w:rFonts w:ascii="Times New Roman" w:hAnsi="Times New Roman"/>
          <w:b/>
          <w:sz w:val="28"/>
          <w:szCs w:val="28"/>
        </w:rPr>
      </w:pPr>
      <w:r w:rsidRPr="00A108EA">
        <w:rPr>
          <w:rFonts w:ascii="Times New Roman" w:hAnsi="Times New Roman"/>
          <w:b/>
          <w:sz w:val="28"/>
          <w:szCs w:val="28"/>
        </w:rPr>
        <w:t>Интегрируемые образовательные области</w:t>
      </w:r>
      <w:r w:rsidRPr="00A108EA">
        <w:rPr>
          <w:rFonts w:ascii="Times New Roman" w:hAnsi="Times New Roman"/>
          <w:sz w:val="28"/>
          <w:szCs w:val="28"/>
        </w:rPr>
        <w:t>:</w:t>
      </w:r>
      <w:r w:rsidRPr="00A108EA">
        <w:rPr>
          <w:rFonts w:ascii="Times New Roman" w:hAnsi="Times New Roman"/>
        </w:rPr>
        <w:t xml:space="preserve"> </w:t>
      </w:r>
      <w:r w:rsidRPr="00A108EA">
        <w:rPr>
          <w:rFonts w:ascii="Times New Roman" w:hAnsi="Times New Roman"/>
          <w:sz w:val="28"/>
        </w:rPr>
        <w:t xml:space="preserve"> </w:t>
      </w:r>
      <w:r w:rsidRPr="00A108EA">
        <w:rPr>
          <w:rFonts w:ascii="Times New Roman" w:hAnsi="Times New Roman"/>
          <w:iCs/>
          <w:sz w:val="28"/>
        </w:rPr>
        <w:t xml:space="preserve"> «Социально-коммуникативное развитие»</w:t>
      </w:r>
      <w:r w:rsidRPr="00A108EA">
        <w:rPr>
          <w:rFonts w:ascii="Times New Roman" w:hAnsi="Times New Roman"/>
          <w:sz w:val="28"/>
        </w:rPr>
        <w:t xml:space="preserve">, </w:t>
      </w:r>
      <w:r w:rsidRPr="00A108EA">
        <w:rPr>
          <w:rFonts w:ascii="Times New Roman" w:hAnsi="Times New Roman"/>
          <w:iCs/>
          <w:sz w:val="28"/>
        </w:rPr>
        <w:t>«Речевое развитие»</w:t>
      </w:r>
      <w:r w:rsidRPr="00A108EA">
        <w:rPr>
          <w:rFonts w:ascii="Times New Roman" w:hAnsi="Times New Roman"/>
          <w:sz w:val="28"/>
        </w:rPr>
        <w:t xml:space="preserve">, </w:t>
      </w:r>
      <w:r w:rsidRPr="00A108EA">
        <w:rPr>
          <w:rFonts w:ascii="Times New Roman" w:hAnsi="Times New Roman"/>
          <w:iCs/>
          <w:sz w:val="28"/>
        </w:rPr>
        <w:t>«Физическое развитие»</w:t>
      </w:r>
      <w:r w:rsidRPr="00A108EA">
        <w:rPr>
          <w:rFonts w:ascii="Times New Roman" w:hAnsi="Times New Roman"/>
          <w:sz w:val="28"/>
        </w:rPr>
        <w:t>.</w:t>
      </w:r>
    </w:p>
    <w:p w:rsidR="00664146" w:rsidRPr="00A108EA" w:rsidRDefault="00664146" w:rsidP="00A108EA">
      <w:pPr>
        <w:pStyle w:val="NoSpacing"/>
        <w:rPr>
          <w:rFonts w:ascii="Times New Roman" w:hAnsi="Times New Roman"/>
          <w:sz w:val="28"/>
          <w:szCs w:val="28"/>
        </w:rPr>
      </w:pPr>
      <w:r w:rsidRPr="00A108EA">
        <w:rPr>
          <w:rFonts w:ascii="Times New Roman" w:hAnsi="Times New Roman"/>
          <w:b/>
          <w:sz w:val="28"/>
          <w:szCs w:val="28"/>
        </w:rPr>
        <w:t>Вид детской деятельности, лежащей в основе непосредственно образовательной деятельности</w:t>
      </w:r>
      <w:r w:rsidRPr="00A108EA">
        <w:rPr>
          <w:rFonts w:ascii="Times New Roman" w:hAnsi="Times New Roman"/>
          <w:sz w:val="28"/>
          <w:szCs w:val="28"/>
        </w:rPr>
        <w:t>:</w:t>
      </w:r>
    </w:p>
    <w:p w:rsidR="00664146" w:rsidRPr="00A108EA" w:rsidRDefault="00664146" w:rsidP="00A108EA">
      <w:pPr>
        <w:pStyle w:val="NoSpacing"/>
        <w:rPr>
          <w:rFonts w:ascii="Times New Roman" w:hAnsi="Times New Roman"/>
          <w:sz w:val="28"/>
          <w:szCs w:val="28"/>
        </w:rPr>
      </w:pPr>
      <w:r w:rsidRPr="00A108EA">
        <w:rPr>
          <w:rFonts w:ascii="Times New Roman" w:hAnsi="Times New Roman"/>
          <w:sz w:val="28"/>
          <w:szCs w:val="28"/>
        </w:rPr>
        <w:t xml:space="preserve"> познавательная.</w:t>
      </w:r>
    </w:p>
    <w:p w:rsidR="00664146" w:rsidRPr="00A108EA" w:rsidRDefault="00664146" w:rsidP="00A108EA">
      <w:pPr>
        <w:pStyle w:val="NoSpacing"/>
        <w:rPr>
          <w:rFonts w:ascii="Times New Roman" w:hAnsi="Times New Roman"/>
          <w:sz w:val="28"/>
          <w:szCs w:val="28"/>
        </w:rPr>
      </w:pPr>
      <w:r w:rsidRPr="00A108EA">
        <w:rPr>
          <w:rFonts w:ascii="Times New Roman" w:hAnsi="Times New Roman"/>
          <w:b/>
          <w:sz w:val="28"/>
          <w:szCs w:val="28"/>
        </w:rPr>
        <w:t>Форма работы с детьми</w:t>
      </w:r>
      <w:r w:rsidRPr="00A108EA">
        <w:rPr>
          <w:rFonts w:ascii="Times New Roman" w:hAnsi="Times New Roman"/>
          <w:sz w:val="28"/>
          <w:szCs w:val="28"/>
        </w:rPr>
        <w:t xml:space="preserve">:  групповая </w:t>
      </w:r>
    </w:p>
    <w:p w:rsidR="00664146" w:rsidRPr="00A108EA" w:rsidRDefault="00664146" w:rsidP="00A108EA">
      <w:pPr>
        <w:pStyle w:val="NormalWeb"/>
        <w:shd w:val="clear" w:color="auto" w:fill="FFFFFF"/>
        <w:spacing w:before="0" w:beforeAutospacing="0" w:after="0" w:afterAutospacing="0"/>
        <w:rPr>
          <w:sz w:val="28"/>
        </w:rPr>
      </w:pPr>
      <w:r w:rsidRPr="00A108EA">
        <w:rPr>
          <w:b/>
          <w:sz w:val="28"/>
        </w:rPr>
        <w:t>Оборудование и материал:</w:t>
      </w:r>
      <w:r w:rsidRPr="00A108EA">
        <w:rPr>
          <w:sz w:val="28"/>
        </w:rPr>
        <w:t xml:space="preserve"> снежинка, иллюстрации с изображением зимующих и перелётных птиц, дерево с  зимующими птицами, баночки с различным кормом для птиц, конфеты, хлеб, печенье, капуста свежая, сало.</w:t>
      </w:r>
    </w:p>
    <w:p w:rsidR="00664146" w:rsidRPr="00A108EA" w:rsidRDefault="00664146" w:rsidP="00A108EA">
      <w:pPr>
        <w:pStyle w:val="NoSpacing"/>
        <w:rPr>
          <w:rFonts w:ascii="Times New Roman" w:hAnsi="Times New Roman"/>
          <w:iCs/>
          <w:sz w:val="28"/>
        </w:rPr>
      </w:pPr>
    </w:p>
    <w:p w:rsidR="00664146" w:rsidRPr="00A108EA" w:rsidRDefault="00664146" w:rsidP="00A108EA">
      <w:pPr>
        <w:pStyle w:val="NoSpacing"/>
        <w:rPr>
          <w:rFonts w:ascii="Times New Roman" w:hAnsi="Times New Roman"/>
          <w:iCs/>
          <w:color w:val="000000"/>
          <w:sz w:val="28"/>
        </w:rPr>
      </w:pPr>
      <w:r w:rsidRPr="00A108EA">
        <w:rPr>
          <w:rFonts w:ascii="Times New Roman" w:hAnsi="Times New Roman"/>
          <w:b/>
          <w:iCs/>
          <w:sz w:val="28"/>
        </w:rPr>
        <w:t xml:space="preserve">Используемая литература: </w:t>
      </w:r>
      <w:r w:rsidRPr="00A108EA">
        <w:rPr>
          <w:rFonts w:ascii="Times New Roman" w:hAnsi="Times New Roman"/>
          <w:iCs/>
          <w:color w:val="000000"/>
          <w:sz w:val="28"/>
        </w:rPr>
        <w:t>Т. М. Бондаренко «Экологические занятия с детьми 6 – 7лет»</w:t>
      </w:r>
    </w:p>
    <w:p w:rsidR="00664146" w:rsidRPr="00A108EA" w:rsidRDefault="00664146" w:rsidP="00A108EA">
      <w:pPr>
        <w:pStyle w:val="NoSpacing"/>
        <w:rPr>
          <w:rFonts w:ascii="Times New Roman" w:hAnsi="Times New Roman"/>
          <w:iCs/>
          <w:color w:val="000000"/>
          <w:sz w:val="28"/>
        </w:rPr>
      </w:pPr>
      <w:r w:rsidRPr="00A108EA">
        <w:rPr>
          <w:rFonts w:ascii="Times New Roman" w:hAnsi="Times New Roman"/>
          <w:iCs/>
          <w:color w:val="000000"/>
          <w:sz w:val="28"/>
        </w:rPr>
        <w:t>Н. Е. Веракса  «Познавательно – исследовательская деятельность дошкольников 4 – 7 лет»</w:t>
      </w:r>
    </w:p>
    <w:p w:rsidR="00664146" w:rsidRPr="00A108EA" w:rsidRDefault="00664146" w:rsidP="00A108EA">
      <w:pPr>
        <w:pStyle w:val="NoSpacing"/>
        <w:rPr>
          <w:rFonts w:ascii="Times New Roman" w:hAnsi="Times New Roman"/>
          <w:iCs/>
          <w:color w:val="000000"/>
          <w:sz w:val="28"/>
        </w:rPr>
      </w:pPr>
      <w:r w:rsidRPr="00A108EA">
        <w:rPr>
          <w:rFonts w:ascii="Times New Roman" w:hAnsi="Times New Roman"/>
          <w:iCs/>
          <w:color w:val="000000"/>
          <w:sz w:val="28"/>
        </w:rPr>
        <w:t xml:space="preserve">О. А. Соломенникова  ФГОС «Ознакомление с природой в детском саду» </w:t>
      </w:r>
    </w:p>
    <w:p w:rsidR="00664146" w:rsidRPr="00A108EA" w:rsidRDefault="00664146" w:rsidP="00A108EA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4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9464"/>
        <w:gridCol w:w="3118"/>
      </w:tblGrid>
      <w:tr w:rsidR="00664146" w:rsidRPr="00A108EA" w:rsidTr="001D24A4">
        <w:tc>
          <w:tcPr>
            <w:tcW w:w="2410" w:type="dxa"/>
          </w:tcPr>
          <w:p w:rsidR="00664146" w:rsidRPr="00A108EA" w:rsidRDefault="00664146" w:rsidP="00A108EA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464" w:type="dxa"/>
          </w:tcPr>
          <w:p w:rsidR="00664146" w:rsidRPr="00A108EA" w:rsidRDefault="00664146" w:rsidP="00A108EA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108EA">
              <w:rPr>
                <w:rFonts w:ascii="Times New Roman" w:hAnsi="Times New Roman"/>
                <w:i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18" w:type="dxa"/>
          </w:tcPr>
          <w:p w:rsidR="00664146" w:rsidRPr="00A108EA" w:rsidRDefault="00664146" w:rsidP="00A108EA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108EA">
              <w:rPr>
                <w:rFonts w:ascii="Times New Roman" w:hAnsi="Times New Roman"/>
                <w:i/>
                <w:sz w:val="28"/>
                <w:szCs w:val="28"/>
              </w:rPr>
              <w:t>Деятельность детей</w:t>
            </w:r>
          </w:p>
          <w:p w:rsidR="00664146" w:rsidRPr="00A108EA" w:rsidRDefault="00664146" w:rsidP="00A108EA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64146" w:rsidRPr="00A108EA" w:rsidTr="001D24A4">
        <w:tc>
          <w:tcPr>
            <w:tcW w:w="2410" w:type="dxa"/>
          </w:tcPr>
          <w:p w:rsidR="00664146" w:rsidRPr="00A108EA" w:rsidRDefault="00664146" w:rsidP="00A108EA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A108EA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12582" w:type="dxa"/>
            <w:gridSpan w:val="2"/>
          </w:tcPr>
          <w:p w:rsidR="00664146" w:rsidRPr="00A108EA" w:rsidRDefault="00664146" w:rsidP="00A108EA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8EA">
              <w:rPr>
                <w:rFonts w:ascii="Times New Roman" w:hAnsi="Times New Roman"/>
                <w:b/>
                <w:sz w:val="28"/>
                <w:szCs w:val="28"/>
              </w:rPr>
              <w:t>1 часть – вводная</w:t>
            </w:r>
          </w:p>
        </w:tc>
      </w:tr>
      <w:tr w:rsidR="00664146" w:rsidRPr="00A108EA" w:rsidTr="00125431">
        <w:trPr>
          <w:trHeight w:val="1692"/>
        </w:trPr>
        <w:tc>
          <w:tcPr>
            <w:tcW w:w="2410" w:type="dxa"/>
          </w:tcPr>
          <w:p w:rsidR="00664146" w:rsidRPr="00A108EA" w:rsidRDefault="00664146" w:rsidP="00A108E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108EA">
              <w:rPr>
                <w:rFonts w:ascii="Times New Roman" w:hAnsi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9464" w:type="dxa"/>
          </w:tcPr>
          <w:p w:rsidR="00664146" w:rsidRPr="00A108EA" w:rsidRDefault="00664146" w:rsidP="00A10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08EA">
              <w:rPr>
                <w:rFonts w:ascii="Times New Roman" w:hAnsi="Times New Roman"/>
                <w:sz w:val="28"/>
              </w:rPr>
              <w:t xml:space="preserve"> </w:t>
            </w:r>
            <w:r w:rsidRPr="00A108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дворе зима. Холодно. В воздухе медленно кружатся снежинки. Одна из них залетела к нам в открытую форточку. Какое чудо!  Посмотрите, какая она красивая, как блестит её платьице! Снежинка везде летает, много видела, много знает. Она познакомит нас с птицами, которые на зиму в тёплые края не улетают, их называют зимующими; расскажет про них.</w:t>
            </w:r>
          </w:p>
          <w:p w:rsidR="00664146" w:rsidRPr="00A108EA" w:rsidRDefault="00664146" w:rsidP="00A10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08EA">
              <w:rPr>
                <w:rFonts w:ascii="Times New Roman" w:hAnsi="Times New Roman"/>
                <w:sz w:val="28"/>
              </w:rPr>
              <w:t>Отгадайте загадку о зимнем месяце. Обоснуйте отгадку словами загадки.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Щиплет уши, щиплет нос,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Лезет в валенки мороз.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Брызнешь воду – упадет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Не вода уже, а лёд.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Даже птице не летится,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От мороза мерзнет птица.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Повернуло солнце к лету.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Что, скажи, за месяц это?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-«Даже птице не летится».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 xml:space="preserve">- Почему птице не летится? </w:t>
            </w:r>
          </w:p>
        </w:tc>
        <w:tc>
          <w:tcPr>
            <w:tcW w:w="3118" w:type="dxa"/>
          </w:tcPr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  <w:r w:rsidRPr="00A108EA">
              <w:rPr>
                <w:i/>
                <w:sz w:val="28"/>
              </w:rPr>
              <w:t xml:space="preserve"> </w:t>
            </w: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b/>
                <w:i/>
                <w:sz w:val="28"/>
              </w:rPr>
            </w:pPr>
            <w:r w:rsidRPr="00A108EA">
              <w:rPr>
                <w:i/>
                <w:sz w:val="28"/>
              </w:rPr>
              <w:t xml:space="preserve">Предположительные ответы </w:t>
            </w:r>
            <w:r w:rsidRPr="00A108EA">
              <w:rPr>
                <w:rStyle w:val="Strong"/>
                <w:b w:val="0"/>
                <w:i/>
                <w:sz w:val="28"/>
              </w:rPr>
              <w:t>детей.</w:t>
            </w: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  <w:u w:val="single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  <w:r w:rsidRPr="00A108EA">
              <w:rPr>
                <w:i/>
                <w:sz w:val="28"/>
              </w:rPr>
              <w:t>дети предлагают свои варианты ответов.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sz w:val="28"/>
              </w:rPr>
            </w:pPr>
            <w:r w:rsidRPr="00A108EA">
              <w:rPr>
                <w:i/>
                <w:sz w:val="28"/>
              </w:rPr>
              <w:t>Январь</w:t>
            </w: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sz w:val="28"/>
              </w:rPr>
            </w:pPr>
            <w:r w:rsidRPr="00A108EA">
              <w:rPr>
                <w:i/>
                <w:sz w:val="28"/>
              </w:rPr>
              <w:t>Она мерзнет.</w:t>
            </w: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</w:tc>
      </w:tr>
      <w:tr w:rsidR="00664146" w:rsidRPr="00A108EA" w:rsidTr="00125431">
        <w:trPr>
          <w:trHeight w:val="1735"/>
        </w:trPr>
        <w:tc>
          <w:tcPr>
            <w:tcW w:w="2410" w:type="dxa"/>
          </w:tcPr>
          <w:p w:rsidR="00664146" w:rsidRPr="00A108EA" w:rsidRDefault="00664146" w:rsidP="00A108E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108EA">
              <w:rPr>
                <w:rFonts w:ascii="Times New Roman" w:hAnsi="Times New Roman"/>
                <w:i/>
                <w:sz w:val="28"/>
                <w:szCs w:val="28"/>
              </w:rPr>
              <w:t>Мотивация детей на предстоящую деятельность</w:t>
            </w:r>
          </w:p>
          <w:p w:rsidR="00664146" w:rsidRPr="00A108EA" w:rsidRDefault="00664146" w:rsidP="00A108E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64146" w:rsidRPr="00A108EA" w:rsidRDefault="00664146" w:rsidP="00A108E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4" w:type="dxa"/>
          </w:tcPr>
          <w:p w:rsidR="00664146" w:rsidRPr="00A108EA" w:rsidRDefault="00664146" w:rsidP="00A108EA">
            <w:pPr>
              <w:pStyle w:val="NoSpacing"/>
              <w:rPr>
                <w:rFonts w:ascii="Times New Roman" w:hAnsi="Times New Roman"/>
                <w:sz w:val="28"/>
              </w:rPr>
            </w:pPr>
            <w:r w:rsidRPr="00A108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8EA">
              <w:rPr>
                <w:rFonts w:ascii="Times New Roman" w:hAnsi="Times New Roman"/>
                <w:sz w:val="28"/>
              </w:rPr>
              <w:t xml:space="preserve"> </w:t>
            </w:r>
          </w:p>
          <w:p w:rsidR="00664146" w:rsidRPr="00A108EA" w:rsidRDefault="00664146" w:rsidP="00A108EA">
            <w:pPr>
              <w:pStyle w:val="NoSpacing"/>
              <w:rPr>
                <w:rFonts w:ascii="Times New Roman" w:hAnsi="Times New Roman"/>
                <w:sz w:val="28"/>
              </w:rPr>
            </w:pPr>
            <w:r w:rsidRPr="00A108EA">
              <w:rPr>
                <w:rFonts w:ascii="Times New Roman" w:hAnsi="Times New Roman"/>
                <w:sz w:val="28"/>
              </w:rPr>
              <w:t xml:space="preserve"> - Как называются птицы,  которые остаются зимовать?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</w:rPr>
            </w:pPr>
          </w:p>
        </w:tc>
        <w:tc>
          <w:tcPr>
            <w:tcW w:w="3118" w:type="dxa"/>
          </w:tcPr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i/>
                <w:sz w:val="28"/>
              </w:rPr>
              <w:t xml:space="preserve"> </w:t>
            </w: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  <w:r w:rsidRPr="00A108EA">
              <w:rPr>
                <w:sz w:val="28"/>
              </w:rPr>
              <w:t>Зимующие</w:t>
            </w: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  <w:r w:rsidRPr="00A108EA">
              <w:rPr>
                <w:i/>
                <w:sz w:val="28"/>
              </w:rPr>
              <w:t>.</w:t>
            </w:r>
          </w:p>
        </w:tc>
      </w:tr>
      <w:tr w:rsidR="00664146" w:rsidRPr="00A108EA" w:rsidTr="001D24A4">
        <w:tc>
          <w:tcPr>
            <w:tcW w:w="2410" w:type="dxa"/>
          </w:tcPr>
          <w:p w:rsidR="00664146" w:rsidRPr="00A108EA" w:rsidRDefault="00664146" w:rsidP="00A108E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108EA">
              <w:rPr>
                <w:rFonts w:ascii="Times New Roman" w:hAnsi="Times New Roman"/>
                <w:i/>
                <w:sz w:val="28"/>
                <w:szCs w:val="28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9464" w:type="dxa"/>
          </w:tcPr>
          <w:p w:rsidR="00664146" w:rsidRPr="00A108EA" w:rsidRDefault="00664146" w:rsidP="00A108E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64146" w:rsidRPr="00A108EA" w:rsidRDefault="00664146" w:rsidP="00A10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08EA">
              <w:rPr>
                <w:rFonts w:ascii="Times New Roman" w:hAnsi="Times New Roman"/>
                <w:sz w:val="28"/>
              </w:rPr>
              <w:t xml:space="preserve">  Хотите узнать  много интересного о жизни зимующих птиц?    </w:t>
            </w:r>
          </w:p>
          <w:p w:rsidR="00664146" w:rsidRPr="00A108EA" w:rsidRDefault="00664146" w:rsidP="00A10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64146" w:rsidRPr="00A108EA" w:rsidRDefault="00664146" w:rsidP="00A108E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64146" w:rsidRPr="00A108EA" w:rsidRDefault="00664146" w:rsidP="00A108E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108EA">
              <w:rPr>
                <w:rFonts w:ascii="Times New Roman" w:hAnsi="Times New Roman"/>
                <w:i/>
                <w:sz w:val="28"/>
                <w:szCs w:val="28"/>
              </w:rPr>
              <w:t>Да.</w:t>
            </w:r>
          </w:p>
        </w:tc>
      </w:tr>
      <w:tr w:rsidR="00664146" w:rsidRPr="00A108EA" w:rsidTr="001D24A4">
        <w:tc>
          <w:tcPr>
            <w:tcW w:w="2410" w:type="dxa"/>
          </w:tcPr>
          <w:p w:rsidR="00664146" w:rsidRPr="00A108EA" w:rsidRDefault="00664146" w:rsidP="00A108E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108EA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</w:p>
        </w:tc>
        <w:tc>
          <w:tcPr>
            <w:tcW w:w="12582" w:type="dxa"/>
            <w:gridSpan w:val="2"/>
          </w:tcPr>
          <w:p w:rsidR="00664146" w:rsidRPr="00A108EA" w:rsidRDefault="00664146" w:rsidP="00A108EA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8EA">
              <w:rPr>
                <w:rFonts w:ascii="Times New Roman" w:hAnsi="Times New Roman"/>
                <w:b/>
                <w:sz w:val="28"/>
                <w:szCs w:val="28"/>
              </w:rPr>
              <w:t>2 часть – основная</w:t>
            </w:r>
          </w:p>
        </w:tc>
      </w:tr>
      <w:tr w:rsidR="00664146" w:rsidRPr="00A108EA" w:rsidTr="001D24A4">
        <w:trPr>
          <w:trHeight w:val="3815"/>
        </w:trPr>
        <w:tc>
          <w:tcPr>
            <w:tcW w:w="2410" w:type="dxa"/>
          </w:tcPr>
          <w:p w:rsidR="00664146" w:rsidRPr="00A108EA" w:rsidRDefault="00664146" w:rsidP="00A108E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108EA">
              <w:rPr>
                <w:rFonts w:ascii="Times New Roman" w:hAnsi="Times New Roman"/>
                <w:i/>
                <w:sz w:val="28"/>
                <w:szCs w:val="28"/>
              </w:rPr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9464" w:type="dxa"/>
          </w:tcPr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- Каких зимующих птиц, живущих в нашей местности, вы знаете? Сейчас проверим.</w:t>
            </w:r>
          </w:p>
          <w:p w:rsidR="00664146" w:rsidRPr="00A108EA" w:rsidRDefault="00664146" w:rsidP="00A10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08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Ребята, посмотрите, у меня на доске картинки птиц, но произошла путаница,  зимующие птицы перемешались с перелётными, давайте с вами назовем зимующих птиц. </w:t>
            </w:r>
          </w:p>
          <w:p w:rsidR="00664146" w:rsidRPr="00A108EA" w:rsidRDefault="00664146" w:rsidP="00A10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08EA">
              <w:rPr>
                <w:rFonts w:ascii="Times New Roman" w:hAnsi="Times New Roman"/>
                <w:sz w:val="28"/>
                <w:szCs w:val="28"/>
                <w:lang w:eastAsia="ru-RU"/>
              </w:rPr>
              <w:t>- Отмечаем птиц: клёст, воробей, снегирь, сорока, ворона, кукушка, синица, дятел.</w:t>
            </w:r>
          </w:p>
          <w:p w:rsidR="00664146" w:rsidRPr="00A108EA" w:rsidRDefault="00664146" w:rsidP="00A10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08EA">
              <w:rPr>
                <w:rFonts w:ascii="Times New Roman" w:hAnsi="Times New Roman"/>
                <w:sz w:val="28"/>
                <w:szCs w:val="28"/>
                <w:lang w:eastAsia="ru-RU"/>
              </w:rPr>
              <w:t>А почему мы не отметили  ласточку и журавля?</w:t>
            </w:r>
          </w:p>
          <w:p w:rsidR="00664146" w:rsidRPr="00A108EA" w:rsidRDefault="00664146" w:rsidP="00A10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8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-Правильно, потому что ласточка и журавль птицы перелетные. </w:t>
            </w:r>
            <w:r w:rsidRPr="00A108EA">
              <w:rPr>
                <w:rFonts w:ascii="Times New Roman" w:hAnsi="Times New Roman"/>
                <w:sz w:val="28"/>
                <w:szCs w:val="28"/>
              </w:rPr>
              <w:t>Перелётные птицы не приспособлены делать себе запасы корма на зиму и добывать его в зимних условиях. Летом они живут у нас, вьют гнёзда, выводят птенцов. А с наступлением холодов улетают в жаркие страны, чтобы весной вернуться в родные края.</w:t>
            </w:r>
          </w:p>
          <w:p w:rsidR="00664146" w:rsidRPr="00A108EA" w:rsidRDefault="00664146" w:rsidP="00A10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8EA">
              <w:rPr>
                <w:rFonts w:ascii="Times New Roman" w:hAnsi="Times New Roman"/>
                <w:b/>
                <w:bCs/>
                <w:sz w:val="28"/>
              </w:rPr>
              <w:t>Знакомство с зимующими птицами.</w:t>
            </w:r>
          </w:p>
          <w:p w:rsidR="00664146" w:rsidRPr="00A108EA" w:rsidRDefault="00664146" w:rsidP="00A10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8EA">
              <w:rPr>
                <w:rFonts w:ascii="Times New Roman" w:hAnsi="Times New Roman"/>
                <w:sz w:val="24"/>
              </w:rPr>
              <w:t xml:space="preserve">- </w:t>
            </w:r>
            <w:r w:rsidRPr="00A108EA">
              <w:rPr>
                <w:rFonts w:ascii="Times New Roman" w:hAnsi="Times New Roman"/>
                <w:sz w:val="28"/>
              </w:rPr>
              <w:t>Посмотрите,  какая бойкая стайка поселилась на дереве.</w:t>
            </w:r>
            <w:r w:rsidRPr="00A108EA">
              <w:rPr>
                <w:rFonts w:ascii="Times New Roman" w:hAnsi="Times New Roman"/>
                <w:sz w:val="28"/>
              </w:rPr>
              <w:br/>
              <w:t>Птички в этой стайке разные. Все эти птицы собрались вместе ещё осенью. Стайкой им легче прокормиться. Найдёт одна птичка корм, на её голос спешат другие. Обшарит стайка дерево и снег под ним, соберёт всё, что можно – попрятавшихся насекомых, семена и плоды – и летит дальше</w:t>
            </w:r>
            <w:r w:rsidRPr="00A108EA">
              <w:rPr>
                <w:rFonts w:ascii="Times New Roman" w:hAnsi="Times New Roman"/>
                <w:sz w:val="24"/>
              </w:rPr>
              <w:t>. </w:t>
            </w:r>
            <w:r w:rsidRPr="00A108EA">
              <w:rPr>
                <w:rFonts w:ascii="Times New Roman" w:hAnsi="Times New Roman"/>
                <w:sz w:val="28"/>
                <w:szCs w:val="28"/>
              </w:rPr>
              <w:t xml:space="preserve">А как вы думаете, почему зимующие птицы (воробьи, голуби, синицы, сороки, дятлы, вороны) круглый год живут у нас? Эти птицы не боятся морозов и ухитряются добывать себе еду даже в самые холодные зимы. Они отыскивают насекомых, которые спрятались в трещинах коры деревьев, щели домов и заборов, съедают плоды и семена лиственных растений, шишки с семенами хвойных. А поползни и синицы отыскивают запасы, которые они сделали осенью. </w:t>
            </w:r>
            <w:r w:rsidRPr="00A108EA">
              <w:rPr>
                <w:rFonts w:ascii="Times New Roman" w:hAnsi="Times New Roman"/>
                <w:sz w:val="28"/>
                <w:szCs w:val="28"/>
              </w:rPr>
              <w:br/>
              <w:t>И всё-таки очень тяжело птицам зимой. Особенно трудно находить корм во время снегопадов, в метели и сильные морозы. В такую погоду птицы часто голодают и даже погибают от холода и голода. Птицы в зимнее время приближаются к жилищам людей. И мы с вами должны помочь пережить зиму своим пернатым друзьям.</w:t>
            </w: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- Послушайте загадку и найдите эту птицу на  дереве.</w:t>
            </w: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 xml:space="preserve">Чернокрылый, красногрудый </w:t>
            </w: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 xml:space="preserve">И зимой найдет приют </w:t>
            </w: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 xml:space="preserve">Не боится он простуды </w:t>
            </w: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 xml:space="preserve">С первым снегом тут как тут. </w:t>
            </w:r>
            <w:r w:rsidRPr="00A108EA">
              <w:rPr>
                <w:i/>
                <w:sz w:val="28"/>
              </w:rPr>
              <w:t>(Снегирь).</w:t>
            </w: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-Молодцы!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- У снегиря, важного и гордого, ярко-красная грудка, черная шапочка, белые полоски на крыльях. Когда снегирь взлетает с ветки, кажется, на солнце вспыхивают два зеркальца. Но такими щеголями выглядят только папы – снегири. Снегири – мамы гораздо скромнее. У птиц это вообще заведено. Грудка у них не красная, а серовато-бурая. Шапочка не такая бархатистая, и зеркальца на крыльях поменьше. Все снегири неутомимые путешественники: всю осень и зиму они проводят в странствиях, перелают с дерева на дерево, ищут ягоды рябины, бузины, ясеня, клена т. д. Чуть подкрепились, передохнули и вновь замелькали в припорошенных снегом перелесках.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- А теперь обратите внимание на клюв снегиря. Как вы думаете, таким клювом удобно извлекать семена? Следовательно, снегирь - птица (Зерноядная) .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- Итак, чем питается снегирь? Как его клюв приспособлен к добыванию семян и почек? Запомните, если найдете под деревом выеденные плоды, значит, «столовались» тут именно снегири.</w:t>
            </w: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- Отгадайте следующую загадку и найдите птицу на дереве.</w:t>
            </w: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Непоседа невеличка.</w:t>
            </w: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 xml:space="preserve">Желтая почти вся птичка </w:t>
            </w: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Любит сало и пшеничку.</w:t>
            </w: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Кто узнал ее... (Синичка)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Ребята, посмотрите какая необыкновенная окраска перьев у синицы. Кажется, что птичка надела желтую блузку с черным галстуком и зеленый плащик, а голову украсила темной шапочкой. Это оседлая птица. Синицы строят гнёзда в дуплах деревьев, в норах, под отставшей корой старых деревьев и среди коряг. Живут они стайками по 10 – 15 шт.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Гнездо синички состоит из тонких сухих стебельков трав, веточек,, мха, лишайников. Синицы очень полезны в природе. За сутки они поедают столько насекомых, сколько весят сами.</w:t>
            </w: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Вот птичка так птичка,</w:t>
            </w:r>
            <w:r w:rsidRPr="00A108EA">
              <w:rPr>
                <w:sz w:val="28"/>
              </w:rPr>
              <w:br/>
              <w:t>Не дрозд, не синичка,</w:t>
            </w:r>
            <w:r w:rsidRPr="00A108EA">
              <w:rPr>
                <w:sz w:val="28"/>
              </w:rPr>
              <w:br/>
              <w:t>Не лебедь, не утка</w:t>
            </w:r>
            <w:r w:rsidRPr="00A108EA">
              <w:rPr>
                <w:sz w:val="28"/>
              </w:rPr>
              <w:br/>
              <w:t>И не козодой.</w:t>
            </w:r>
            <w:r w:rsidRPr="00A108EA">
              <w:rPr>
                <w:sz w:val="28"/>
              </w:rPr>
              <w:br/>
              <w:t>Но эта вот птичка,</w:t>
            </w:r>
            <w:r w:rsidRPr="00A108EA">
              <w:rPr>
                <w:sz w:val="28"/>
              </w:rPr>
              <w:br/>
              <w:t>Хоть и невеличка,</w:t>
            </w:r>
            <w:r w:rsidRPr="00A108EA">
              <w:rPr>
                <w:sz w:val="28"/>
              </w:rPr>
              <w:br/>
              <w:t>Выводит птенцов</w:t>
            </w:r>
            <w:r w:rsidRPr="00A108EA">
              <w:rPr>
                <w:sz w:val="28"/>
              </w:rPr>
              <w:br/>
              <w:t>Только лютой зимой. (Клёст)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- Зимой в наших краях можно увидеть и клеста. Это - большеголовая птица с красно- коричневым оперением. Одиночества они не любят, держатся стайками. Небольшие стайки клестов можно увидеть на хвойных деревьях. Почему? Семена шишек - их основная пища, но достать семечко из закрытой шишки не так - то просто. Как же быть?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- Рассмотрите эту птицу. Обратите внимание на клюв. На что он похож? Клюв у клеста напоминает щипцы: толстый, сплюснутый по бокам, а на конце устроен так, что верхняя и нижняя части его перекрещиваются. Таким клювом пара пустяков раздвинуть чешуйки шишки и достать семена. Шишки, после того как над ними потрудился клест, кажутся растрепанными. Клёст сбрасывает их на землю. Шишку, обработанную клестом, узнать легко: клест отрывает ее вместе с веткой. И что еще интересно: клест вьет гнездо и выводит птенцов обычно в конце зимы - в феврале. Это - единственная птица, которая выводит птенцов зимой.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- Так как же отличить клестов от других птиц? Что помогает им доставать семена из шишки? Что особенного в поведении птиц зимой?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-Продолжаем отгадывать загадки:</w:t>
            </w: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  В лесу под щебет, звон и свист,</w:t>
            </w:r>
            <w:r w:rsidRPr="00A108EA">
              <w:rPr>
                <w:sz w:val="28"/>
              </w:rPr>
              <w:br/>
              <w:t>Стучит лесной телеграфист:</w:t>
            </w:r>
            <w:r w:rsidRPr="00A108EA">
              <w:rPr>
                <w:sz w:val="28"/>
              </w:rPr>
              <w:br/>
              <w:t>«Здорово- дрозд, приятель!»</w:t>
            </w:r>
            <w:r w:rsidRPr="00A108EA">
              <w:rPr>
                <w:sz w:val="28"/>
              </w:rPr>
              <w:br/>
              <w:t>И ставит подпись…(дятел).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- Ребята, познакомьтесь с необыкновенно красивой птицей - дятлом. Крылья, брюшко и крылья у него черные. На голове красное пятнышко словно шапочка. У него крепкий клюв и длинный язычок. Дятел извлекает из под коры жуков – короедов, вот почему дятла зовут лесным доктором. С наступлением весны у дятла в дупле появляется потомство: крошечные слепые птенцы. Послушайте стихотворение о дятле.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Добрый дятел – лесу лекарь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И летучая аптека.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Если с кем беда случится,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То он вмиг к нему примчится.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– Что, сосенка, заболела?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Мошкара тебя заела?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Да-а-а, тебя на самом деле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Короеды одолели.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Но даю тебе я слово –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Будешь ты опять здорова!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(В. Гвоздев)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Непоседа пёстрая,</w:t>
            </w:r>
            <w:r w:rsidRPr="00A108EA">
              <w:rPr>
                <w:sz w:val="28"/>
              </w:rPr>
              <w:br/>
              <w:t>Птица длиннохвостая,</w:t>
            </w:r>
            <w:r w:rsidRPr="00A108EA">
              <w:rPr>
                <w:sz w:val="28"/>
              </w:rPr>
              <w:br/>
              <w:t>Птица говорливая,</w:t>
            </w:r>
            <w:r w:rsidRPr="00A108EA">
              <w:rPr>
                <w:sz w:val="28"/>
              </w:rPr>
              <w:br/>
              <w:t>Самая болтливая.</w:t>
            </w:r>
            <w:r w:rsidRPr="00A108EA">
              <w:rPr>
                <w:sz w:val="28"/>
              </w:rPr>
              <w:br/>
              <w:t>Вещунья белобока,</w:t>
            </w:r>
            <w:r w:rsidRPr="00A108EA">
              <w:rPr>
                <w:sz w:val="28"/>
              </w:rPr>
              <w:br/>
              <w:t>А зовут её ...</w:t>
            </w:r>
            <w:r w:rsidRPr="00A108EA">
              <w:rPr>
                <w:sz w:val="28"/>
              </w:rPr>
              <w:br/>
              <w:t>(Cорока)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- По – разному называют сороку: сорока - белобока, сорока - воровка, стрекотуха. Вот сколько прозвищ у одной птицы. Как она выглядит? Голова, хвост, крылья – черные, а бока белые. Отсюда и прозвище белобока. Летая по лесу, сорока издает звук, похожий на стрекот – вот и зовут ее стрекотухой.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Неспроста получила сорока прозвище “воровка”- любит она все блестящее. Несет в гнездо яркие бусинки, проволочку, пуговицы.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С наступлением осени сороки собираются в стаи Ягоды рябины, облепихи – излюбленное лакомство сорок. На юг сороки не улетают, а в зимние холода перебираются поближе к людям.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rStyle w:val="Strong"/>
                <w:sz w:val="28"/>
              </w:rPr>
              <w:t>Физ.минутка  «Птичка-невеличка»</w:t>
            </w:r>
            <w:r w:rsidRPr="00A108EA">
              <w:rPr>
                <w:sz w:val="28"/>
              </w:rPr>
              <w:br/>
              <w:t>Птичка-невеличка</w:t>
            </w:r>
            <w:r w:rsidRPr="00A108EA">
              <w:rPr>
                <w:sz w:val="28"/>
              </w:rPr>
              <w:br/>
              <w:t>По небу летала (птички летают),</w:t>
            </w:r>
            <w:r w:rsidRPr="00A108EA">
              <w:rPr>
                <w:sz w:val="28"/>
              </w:rPr>
              <w:br/>
              <w:t>Села под окошко,</w:t>
            </w:r>
            <w:r w:rsidRPr="00A108EA">
              <w:rPr>
                <w:sz w:val="28"/>
              </w:rPr>
              <w:br/>
              <w:t>Крошек поклевала (присели, клюют зёрнышки),</w:t>
            </w:r>
            <w:r w:rsidRPr="00A108EA">
              <w:rPr>
                <w:sz w:val="28"/>
              </w:rPr>
              <w:br/>
              <w:t>Встрепенулась птичка (встали, отряхнулись),</w:t>
            </w:r>
            <w:r w:rsidRPr="00A108EA">
              <w:rPr>
                <w:sz w:val="28"/>
              </w:rPr>
              <w:br/>
              <w:t>Выпрямила спинку.</w:t>
            </w:r>
            <w:r w:rsidRPr="00A108EA">
              <w:rPr>
                <w:sz w:val="28"/>
              </w:rPr>
              <w:br/>
              <w:t>Песенку запела, в домик полетела (машут руками).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- Ребята, а каких еще птичек вы видите на  дереве, назовите их?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rStyle w:val="Strong"/>
                <w:sz w:val="28"/>
              </w:rPr>
              <w:t xml:space="preserve"> Дидактическая игра «Птичья столовая»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- А теперь подойдите к подносу с кормом, выберите только то, что едят птицы.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(На подносе стоят баночки с различным кормом для птиц. Среди них конфеты, хлеб, печенье, капуста свежая, сало).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b/>
                <w:bCs/>
                <w:sz w:val="28"/>
              </w:rPr>
              <w:t>Игра «Узнай птицу по словесному описанию».</w:t>
            </w:r>
          </w:p>
          <w:p w:rsidR="00664146" w:rsidRPr="00A108EA" w:rsidRDefault="00664146" w:rsidP="00A108EA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Эта маленькая подвижная птичка с округлой головкой, короткой шеей, яйцевидным туловищем, короткими и округлыми крыльями. Клюв твёрдый, к концу заострённый. В холодную пору птицы сидят, плотно прижавшись друг к другу, нахохлившись. (Воробей.)</w:t>
            </w:r>
          </w:p>
          <w:p w:rsidR="00664146" w:rsidRPr="00A108EA" w:rsidRDefault="00664146" w:rsidP="00A108EA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Это красивая птица. У неё на голове чёрная шапочка, щёки белые, на горле чёрная полоса – галстучек, крылья и хвост серые, спина жёлто-зелёная, а брюшко – жёлтое. (Синицы.)</w:t>
            </w:r>
          </w:p>
          <w:p w:rsidR="00664146" w:rsidRPr="00A108EA" w:rsidRDefault="00664146" w:rsidP="00A108EA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У этой птицы красивое пёстрое оперение. Верх тела – чёрный, на голове и шее белые пятна, на сложенных крыльях белые полосы, подхвостье и темя красные. Клюв прочный и острый. (Дятел.)</w:t>
            </w:r>
          </w:p>
          <w:p w:rsidR="00664146" w:rsidRPr="00A108EA" w:rsidRDefault="00664146" w:rsidP="00A108EA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У этой птицы верх головы, крылья, хвост – чёрные; спина голубовато-серая, а брюшко – красное. Клюв короткий, толстый, конической формы, чёрного цвета. (Снегирь.)</w:t>
            </w:r>
          </w:p>
          <w:p w:rsidR="00664146" w:rsidRPr="00A108EA" w:rsidRDefault="00664146" w:rsidP="00A108EA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Эта небольшая птичка красного цвета с цепкими лапками и характерным крестообразным клювом. (Клест.)</w:t>
            </w:r>
          </w:p>
          <w:p w:rsidR="00664146" w:rsidRPr="00A108EA" w:rsidRDefault="00664146" w:rsidP="00A108EA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Голова, крылья, хвост у этой птицы – чёрные, а по бокам белоснежные пёрышки. Хвост длинный, прямой, будто стрела. Клюв прочный и острый. (Сорока.)</w:t>
            </w:r>
          </w:p>
          <w:p w:rsidR="00664146" w:rsidRPr="00A108EA" w:rsidRDefault="00664146" w:rsidP="00A108EA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У этой птицы крупное, продолговатое туловище, большие сильные ноги. Ходит она большими шагами. Клюв крепкий, большой. Голова, горло и крылья – чёрные, а остальное тело – серое. (Ворона.)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sz w:val="28"/>
              </w:rPr>
            </w:pPr>
            <w:r w:rsidRPr="00A108EA">
              <w:rPr>
                <w:sz w:val="28"/>
              </w:rPr>
              <w:t>- Молодцы, узнали всех птиц.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sz w:val="28"/>
              </w:rPr>
            </w:pPr>
            <w:r w:rsidRPr="00A108EA">
              <w:rPr>
                <w:sz w:val="28"/>
              </w:rPr>
              <w:t> Что за стол среди берез,</w:t>
            </w:r>
            <w:r w:rsidRPr="00A108EA">
              <w:rPr>
                <w:sz w:val="28"/>
              </w:rPr>
              <w:br/>
              <w:t>Под открытым небом?</w:t>
            </w:r>
            <w:r w:rsidRPr="00A108EA">
              <w:rPr>
                <w:sz w:val="28"/>
              </w:rPr>
              <w:br/>
              <w:t>Угощает он в мороз.</w:t>
            </w:r>
            <w:r w:rsidRPr="00A108EA">
              <w:rPr>
                <w:sz w:val="28"/>
              </w:rPr>
              <w:br/>
              <w:t>Птиц зерном и хлебом (Кормушка). 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 xml:space="preserve"> -Правильно. Для чего нужны кормушки? 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-Чем питаются птицы и что можно положить в кормушку?</w:t>
            </w:r>
          </w:p>
          <w:p w:rsidR="00664146" w:rsidRPr="00A108EA" w:rsidRDefault="00664146" w:rsidP="00A108E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 xml:space="preserve"> Птиц обязательно нужно подкармливать зимой, строить для них кормушки. Не забывать чистить эти кормушки, прежде чем положить туда корм. Возле кормушек нельзя бросать пакеты, банки, в которых приносите корм. Необходимо следить, чтобы корм в кормушке был всегда.  Помните, что птицам нужны семечки подсолнечника,  кусочки несолёного сала, крошки хлеба. </w:t>
            </w: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sz w:val="28"/>
              </w:rPr>
            </w:pPr>
          </w:p>
        </w:tc>
        <w:tc>
          <w:tcPr>
            <w:tcW w:w="3118" w:type="dxa"/>
          </w:tcPr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  <w:r w:rsidRPr="00A108EA">
              <w:rPr>
                <w:i/>
                <w:sz w:val="28"/>
              </w:rPr>
              <w:t>.</w:t>
            </w: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  <w:r w:rsidRPr="00A108EA">
              <w:rPr>
                <w:i/>
                <w:sz w:val="28"/>
              </w:rPr>
              <w:t>Предположительные ответы детей.</w:t>
            </w: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  <w:r w:rsidRPr="00A108EA">
              <w:rPr>
                <w:i/>
                <w:sz w:val="28"/>
              </w:rPr>
              <w:t>Ответы, рассуждения детей.</w:t>
            </w: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i/>
                <w:sz w:val="28"/>
              </w:rPr>
            </w:pPr>
          </w:p>
        </w:tc>
      </w:tr>
      <w:tr w:rsidR="00664146" w:rsidRPr="00A108EA" w:rsidTr="001D24A4">
        <w:tc>
          <w:tcPr>
            <w:tcW w:w="2410" w:type="dxa"/>
          </w:tcPr>
          <w:p w:rsidR="00664146" w:rsidRPr="00A108EA" w:rsidRDefault="00664146" w:rsidP="00A108E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108EA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</w:p>
        </w:tc>
        <w:tc>
          <w:tcPr>
            <w:tcW w:w="12582" w:type="dxa"/>
            <w:gridSpan w:val="2"/>
          </w:tcPr>
          <w:p w:rsidR="00664146" w:rsidRPr="00A108EA" w:rsidRDefault="00664146" w:rsidP="00A108EA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108EA">
              <w:rPr>
                <w:rFonts w:ascii="Times New Roman" w:hAnsi="Times New Roman"/>
                <w:b/>
                <w:sz w:val="28"/>
                <w:szCs w:val="28"/>
              </w:rPr>
              <w:t>3 часть - заключительная</w:t>
            </w:r>
          </w:p>
        </w:tc>
      </w:tr>
      <w:tr w:rsidR="00664146" w:rsidRPr="00A108EA" w:rsidTr="001D24A4">
        <w:trPr>
          <w:trHeight w:val="2452"/>
        </w:trPr>
        <w:tc>
          <w:tcPr>
            <w:tcW w:w="2410" w:type="dxa"/>
          </w:tcPr>
          <w:p w:rsidR="00664146" w:rsidRPr="00A108EA" w:rsidRDefault="00664146" w:rsidP="00A108EA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108EA">
              <w:rPr>
                <w:rFonts w:ascii="Times New Roman" w:hAnsi="Times New Roman"/>
                <w:i/>
                <w:sz w:val="28"/>
                <w:szCs w:val="28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9464" w:type="dxa"/>
          </w:tcPr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 xml:space="preserve">- О каких птицах мы говорили? </w:t>
            </w: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- Почему их так называем?</w:t>
            </w: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- Какую птицу называют лесным доктором?</w:t>
            </w: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- Кто из этих птиц трещит?</w:t>
            </w: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- Как мы можем помочь птицам пережить суровую зиму?</w:t>
            </w:r>
          </w:p>
          <w:p w:rsidR="00664146" w:rsidRPr="00A108EA" w:rsidRDefault="00664146" w:rsidP="00A108EA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A108EA">
              <w:rPr>
                <w:sz w:val="28"/>
              </w:rPr>
              <w:t>- Какой корм нужно класть в кормушку?</w:t>
            </w:r>
          </w:p>
          <w:p w:rsidR="00664146" w:rsidRPr="00A108EA" w:rsidRDefault="00664146" w:rsidP="00A108EA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eastAsia="ru-RU"/>
              </w:rPr>
            </w:pPr>
            <w:r w:rsidRPr="00A108EA">
              <w:rPr>
                <w:rFonts w:ascii="Times New Roman" w:hAnsi="Times New Roman"/>
                <w:sz w:val="32"/>
                <w:szCs w:val="28"/>
              </w:rPr>
              <w:tab/>
            </w:r>
            <w:r w:rsidRPr="00A108EA">
              <w:rPr>
                <w:rFonts w:ascii="Times New Roman" w:hAnsi="Times New Roman"/>
                <w:i/>
                <w:sz w:val="28"/>
              </w:rPr>
              <w:t>Предложить  альбом «Зимующие птицы» для рассматривания, раздать альбомные листы, дети (по желанию) рисуют птиц.</w:t>
            </w:r>
          </w:p>
        </w:tc>
        <w:tc>
          <w:tcPr>
            <w:tcW w:w="3118" w:type="dxa"/>
          </w:tcPr>
          <w:p w:rsidR="00664146" w:rsidRPr="00A108EA" w:rsidRDefault="00664146" w:rsidP="00A108EA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64146" w:rsidRPr="00A108EA" w:rsidRDefault="00664146" w:rsidP="00A108EA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64146" w:rsidRPr="00A108EA" w:rsidRDefault="00664146" w:rsidP="00A108EA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64146" w:rsidRPr="00A108EA" w:rsidRDefault="00664146" w:rsidP="00A108EA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64146" w:rsidRPr="00A108EA" w:rsidRDefault="00664146" w:rsidP="00A108EA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64146" w:rsidRPr="00A108EA" w:rsidRDefault="00664146" w:rsidP="00A108EA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64146" w:rsidRPr="00A108EA" w:rsidRDefault="00664146" w:rsidP="00A108EA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64146" w:rsidRPr="00A108EA" w:rsidRDefault="00664146" w:rsidP="00A108EA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64146" w:rsidRPr="00A108EA" w:rsidRDefault="00664146" w:rsidP="00A108EA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64146" w:rsidRPr="00A108EA" w:rsidRDefault="00664146" w:rsidP="00A108EA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64146" w:rsidRPr="00A108EA" w:rsidRDefault="00664146" w:rsidP="00A108EA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64146" w:rsidRPr="00A108EA" w:rsidRDefault="00664146" w:rsidP="00A108EA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A108EA">
              <w:rPr>
                <w:rFonts w:ascii="Times New Roman" w:hAnsi="Times New Roman"/>
                <w:i/>
                <w:sz w:val="28"/>
                <w:szCs w:val="28"/>
              </w:rPr>
              <w:t>Дети рассматривают альбом, рисуют птиц.</w:t>
            </w:r>
          </w:p>
        </w:tc>
      </w:tr>
    </w:tbl>
    <w:p w:rsidR="00664146" w:rsidRPr="00A108EA" w:rsidRDefault="00664146" w:rsidP="00A108EA">
      <w:pPr>
        <w:pStyle w:val="NoSpacing"/>
        <w:rPr>
          <w:rFonts w:ascii="Times New Roman" w:hAnsi="Times New Roman"/>
          <w:sz w:val="28"/>
        </w:rPr>
      </w:pPr>
    </w:p>
    <w:p w:rsidR="00664146" w:rsidRPr="00A108EA" w:rsidRDefault="00664146" w:rsidP="00A108EA">
      <w:pPr>
        <w:pStyle w:val="NoSpacing"/>
        <w:rPr>
          <w:rFonts w:ascii="Times New Roman" w:hAnsi="Times New Roman"/>
          <w:sz w:val="28"/>
        </w:rPr>
      </w:pPr>
    </w:p>
    <w:p w:rsidR="00664146" w:rsidRPr="00A108EA" w:rsidRDefault="00664146" w:rsidP="00A108EA">
      <w:pPr>
        <w:pStyle w:val="NoSpacing"/>
        <w:rPr>
          <w:rFonts w:ascii="Times New Roman" w:hAnsi="Times New Roman"/>
          <w:sz w:val="28"/>
        </w:rPr>
      </w:pPr>
    </w:p>
    <w:p w:rsidR="00664146" w:rsidRPr="00A108EA" w:rsidRDefault="00664146" w:rsidP="00A108EA">
      <w:pPr>
        <w:tabs>
          <w:tab w:val="left" w:pos="6765"/>
        </w:tabs>
        <w:spacing w:after="0" w:line="240" w:lineRule="auto"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664146" w:rsidRPr="00A108EA" w:rsidRDefault="00664146" w:rsidP="00A108EA">
      <w:pPr>
        <w:tabs>
          <w:tab w:val="left" w:pos="67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108EA">
        <w:rPr>
          <w:rFonts w:ascii="Times New Roman" w:hAnsi="Times New Roman"/>
          <w:sz w:val="28"/>
          <w:szCs w:val="28"/>
          <w:u w:val="single"/>
          <w:lang w:eastAsia="ru-RU"/>
        </w:rPr>
        <w:t>Дополнительный материал</w:t>
      </w:r>
    </w:p>
    <w:p w:rsidR="00664146" w:rsidRPr="00A108EA" w:rsidRDefault="00664146" w:rsidP="00A108EA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108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08EA">
        <w:rPr>
          <w:rFonts w:ascii="Times New Roman" w:hAnsi="Times New Roman"/>
          <w:sz w:val="24"/>
          <w:szCs w:val="28"/>
          <w:lang w:eastAsia="ru-RU"/>
        </w:rPr>
        <w:t>Отгадайте загадки</w:t>
      </w:r>
    </w:p>
    <w:p w:rsidR="00664146" w:rsidRPr="00A108EA" w:rsidRDefault="00664146" w:rsidP="00A108E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108EA">
        <w:rPr>
          <w:rFonts w:ascii="Times New Roman" w:hAnsi="Times New Roman"/>
          <w:sz w:val="24"/>
          <w:szCs w:val="28"/>
        </w:rPr>
        <w:t>Зимой на ветках яблоки!</w:t>
      </w:r>
      <w:r w:rsidRPr="00A108EA">
        <w:rPr>
          <w:rFonts w:ascii="Times New Roman" w:hAnsi="Times New Roman"/>
          <w:sz w:val="24"/>
          <w:szCs w:val="28"/>
        </w:rPr>
        <w:br/>
        <w:t>Скорей их собери!</w:t>
      </w:r>
      <w:r w:rsidRPr="00A108EA">
        <w:rPr>
          <w:rFonts w:ascii="Times New Roman" w:hAnsi="Times New Roman"/>
          <w:sz w:val="24"/>
          <w:szCs w:val="28"/>
        </w:rPr>
        <w:br/>
        <w:t>И вдруг вспорхнули яблоки,</w:t>
      </w:r>
      <w:r w:rsidRPr="00A108EA">
        <w:rPr>
          <w:rFonts w:ascii="Times New Roman" w:hAnsi="Times New Roman"/>
          <w:sz w:val="24"/>
          <w:szCs w:val="28"/>
        </w:rPr>
        <w:br/>
        <w:t>Ведь это - … (снегири)</w:t>
      </w:r>
    </w:p>
    <w:p w:rsidR="00664146" w:rsidRPr="00A108EA" w:rsidRDefault="00664146" w:rsidP="00A108E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108EA">
        <w:rPr>
          <w:rFonts w:ascii="Times New Roman" w:hAnsi="Times New Roman"/>
          <w:sz w:val="24"/>
          <w:szCs w:val="28"/>
        </w:rPr>
        <w:t>Правильно, снегири.</w:t>
      </w:r>
    </w:p>
    <w:p w:rsidR="00664146" w:rsidRPr="00A108EA" w:rsidRDefault="00664146" w:rsidP="00A108E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108EA">
        <w:rPr>
          <w:rFonts w:ascii="Times New Roman" w:hAnsi="Times New Roman"/>
          <w:sz w:val="24"/>
          <w:szCs w:val="28"/>
        </w:rPr>
        <w:t>Послушайте еще:</w:t>
      </w:r>
    </w:p>
    <w:p w:rsidR="00664146" w:rsidRPr="00A108EA" w:rsidRDefault="00664146" w:rsidP="00A108EA">
      <w:pPr>
        <w:tabs>
          <w:tab w:val="left" w:pos="2340"/>
        </w:tabs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A108EA">
        <w:rPr>
          <w:rFonts w:ascii="Times New Roman" w:hAnsi="Times New Roman"/>
          <w:sz w:val="24"/>
          <w:szCs w:val="28"/>
          <w:lang w:eastAsia="ru-RU"/>
        </w:rPr>
        <w:t xml:space="preserve">Прилетели, сели, </w:t>
      </w:r>
      <w:r w:rsidRPr="00A108EA">
        <w:rPr>
          <w:rFonts w:ascii="Times New Roman" w:hAnsi="Times New Roman"/>
          <w:sz w:val="24"/>
          <w:szCs w:val="28"/>
          <w:lang w:eastAsia="ru-RU"/>
        </w:rPr>
        <w:tab/>
      </w:r>
      <w:r w:rsidRPr="00A108EA">
        <w:rPr>
          <w:rFonts w:ascii="Times New Roman" w:hAnsi="Times New Roman"/>
          <w:sz w:val="24"/>
          <w:szCs w:val="28"/>
          <w:lang w:eastAsia="ru-RU"/>
        </w:rPr>
        <w:br/>
        <w:t>Песенку пропели,</w:t>
      </w:r>
      <w:r w:rsidRPr="00A108EA">
        <w:rPr>
          <w:rFonts w:ascii="Times New Roman" w:hAnsi="Times New Roman"/>
          <w:sz w:val="24"/>
          <w:szCs w:val="28"/>
          <w:lang w:eastAsia="ru-RU"/>
        </w:rPr>
        <w:br/>
        <w:t>Две подружки, две сестрички ,</w:t>
      </w:r>
      <w:r w:rsidRPr="00A108EA">
        <w:rPr>
          <w:rFonts w:ascii="Times New Roman" w:hAnsi="Times New Roman"/>
          <w:sz w:val="24"/>
          <w:szCs w:val="28"/>
          <w:lang w:eastAsia="ru-RU"/>
        </w:rPr>
        <w:br/>
        <w:t>По прозванию - ... .</w:t>
      </w:r>
      <w:r w:rsidRPr="00A108EA">
        <w:rPr>
          <w:rFonts w:ascii="Times New Roman" w:hAnsi="Times New Roman"/>
          <w:bCs/>
          <w:sz w:val="24"/>
          <w:szCs w:val="28"/>
          <w:lang w:eastAsia="ru-RU"/>
        </w:rPr>
        <w:t>(Синички).</w:t>
      </w:r>
    </w:p>
    <w:p w:rsidR="00664146" w:rsidRPr="00A108EA" w:rsidRDefault="00664146" w:rsidP="00A108EA">
      <w:pPr>
        <w:tabs>
          <w:tab w:val="left" w:pos="2340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A108EA">
        <w:rPr>
          <w:rFonts w:ascii="Times New Roman" w:hAnsi="Times New Roman"/>
          <w:sz w:val="24"/>
          <w:szCs w:val="28"/>
          <w:lang w:eastAsia="ru-RU"/>
        </w:rPr>
        <w:t>давайте разомнем наши пальчики.</w:t>
      </w:r>
    </w:p>
    <w:p w:rsidR="00664146" w:rsidRPr="00A108EA" w:rsidRDefault="00664146" w:rsidP="00A108EA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A108EA">
        <w:rPr>
          <w:rFonts w:ascii="Times New Roman" w:hAnsi="Times New Roman"/>
          <w:sz w:val="24"/>
          <w:szCs w:val="28"/>
          <w:lang w:eastAsia="ru-RU"/>
        </w:rPr>
        <w:t>Пальчиковая гимнастика.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261"/>
        <w:gridCol w:w="11257"/>
      </w:tblGrid>
      <w:tr w:rsidR="00664146" w:rsidRPr="00A108EA" w:rsidTr="001E656C">
        <w:trPr>
          <w:tblCellSpacing w:w="0" w:type="dxa"/>
        </w:trPr>
        <w:tc>
          <w:tcPr>
            <w:tcW w:w="0" w:type="auto"/>
            <w:vAlign w:val="center"/>
          </w:tcPr>
          <w:p w:rsidR="00664146" w:rsidRPr="00A108EA" w:rsidRDefault="00664146" w:rsidP="00A108E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108EA">
              <w:rPr>
                <w:rFonts w:ascii="Times New Roman" w:hAnsi="Times New Roman"/>
                <w:sz w:val="24"/>
                <w:szCs w:val="28"/>
                <w:lang w:eastAsia="ru-RU"/>
              </w:rPr>
              <w:t>Птичка прилетела,</w:t>
            </w:r>
          </w:p>
          <w:p w:rsidR="00664146" w:rsidRPr="00A108EA" w:rsidRDefault="00664146" w:rsidP="00A108E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108EA">
              <w:rPr>
                <w:rFonts w:ascii="Times New Roman" w:hAnsi="Times New Roman"/>
                <w:sz w:val="24"/>
                <w:szCs w:val="28"/>
                <w:lang w:eastAsia="ru-RU"/>
              </w:rPr>
              <w:t>Головкой повертела.</w:t>
            </w:r>
          </w:p>
          <w:p w:rsidR="00664146" w:rsidRPr="00A108EA" w:rsidRDefault="00664146" w:rsidP="00A108E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108EA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Поклевала крошки </w:t>
            </w:r>
          </w:p>
          <w:p w:rsidR="00664146" w:rsidRPr="00A108EA" w:rsidRDefault="00664146" w:rsidP="00A108E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108EA">
              <w:rPr>
                <w:rFonts w:ascii="Times New Roman" w:hAnsi="Times New Roman"/>
                <w:sz w:val="24"/>
                <w:szCs w:val="28"/>
                <w:lang w:eastAsia="ru-RU"/>
              </w:rPr>
              <w:t>Из моей ладошки.</w:t>
            </w:r>
          </w:p>
          <w:p w:rsidR="00664146" w:rsidRPr="00A108EA" w:rsidRDefault="00664146" w:rsidP="00A108E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108EA">
              <w:rPr>
                <w:rFonts w:ascii="Times New Roman" w:hAnsi="Times New Roman"/>
                <w:sz w:val="24"/>
                <w:szCs w:val="28"/>
                <w:lang w:eastAsia="ru-RU"/>
              </w:rPr>
              <w:t>Пёрышки встряхнула,</w:t>
            </w:r>
          </w:p>
          <w:p w:rsidR="00664146" w:rsidRPr="00A108EA" w:rsidRDefault="00664146" w:rsidP="00A108E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108EA">
              <w:rPr>
                <w:rFonts w:ascii="Times New Roman" w:hAnsi="Times New Roman"/>
                <w:sz w:val="24"/>
                <w:szCs w:val="28"/>
                <w:lang w:eastAsia="ru-RU"/>
              </w:rPr>
              <w:t>Быстро упорхнула.</w:t>
            </w:r>
          </w:p>
        </w:tc>
        <w:tc>
          <w:tcPr>
            <w:tcW w:w="0" w:type="auto"/>
            <w:vAlign w:val="center"/>
          </w:tcPr>
          <w:p w:rsidR="00664146" w:rsidRPr="00A108EA" w:rsidRDefault="00664146" w:rsidP="00A108E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108EA">
              <w:rPr>
                <w:rFonts w:ascii="Times New Roman" w:hAnsi="Times New Roman"/>
                <w:sz w:val="24"/>
                <w:szCs w:val="28"/>
                <w:lang w:eastAsia="ru-RU"/>
              </w:rPr>
              <w:t>Машем кистями рук.</w:t>
            </w:r>
          </w:p>
          <w:p w:rsidR="00664146" w:rsidRPr="00A108EA" w:rsidRDefault="00664146" w:rsidP="00A108E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108EA">
              <w:rPr>
                <w:rFonts w:ascii="Times New Roman" w:hAnsi="Times New Roman"/>
                <w:sz w:val="24"/>
                <w:szCs w:val="28"/>
                <w:lang w:eastAsia="ru-RU"/>
              </w:rPr>
              <w:t>Пальцы собраны в щепоть. Выполняем повороты кистями рук.</w:t>
            </w:r>
          </w:p>
          <w:p w:rsidR="00664146" w:rsidRPr="00A108EA" w:rsidRDefault="00664146" w:rsidP="00A108E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108EA">
              <w:rPr>
                <w:rFonts w:ascii="Times New Roman" w:hAnsi="Times New Roman"/>
                <w:sz w:val="24"/>
                <w:szCs w:val="28"/>
                <w:lang w:eastAsia="ru-RU"/>
              </w:rPr>
              <w:t>На одной руке пальцы собраны в щепоть, на другой – ладонь раскрыта. Изображаем, как птичка клюёт зёрна.</w:t>
            </w:r>
          </w:p>
          <w:p w:rsidR="00664146" w:rsidRPr="00A108EA" w:rsidRDefault="00664146" w:rsidP="00A108E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108EA">
              <w:rPr>
                <w:rFonts w:ascii="Times New Roman" w:hAnsi="Times New Roman"/>
                <w:sz w:val="24"/>
                <w:szCs w:val="28"/>
                <w:lang w:eastAsia="ru-RU"/>
              </w:rPr>
              <w:t>Поочерёдно большой  палец соединяется с остальными, начиная с указательного.</w:t>
            </w:r>
          </w:p>
          <w:p w:rsidR="00664146" w:rsidRPr="00A108EA" w:rsidRDefault="00664146" w:rsidP="00A108E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108EA">
              <w:rPr>
                <w:rFonts w:ascii="Times New Roman" w:hAnsi="Times New Roman"/>
                <w:sz w:val="24"/>
                <w:szCs w:val="28"/>
                <w:lang w:eastAsia="ru-RU"/>
              </w:rPr>
              <w:t>Машем кистями рук.</w:t>
            </w:r>
          </w:p>
        </w:tc>
      </w:tr>
    </w:tbl>
    <w:p w:rsidR="00664146" w:rsidRPr="00A108EA" w:rsidRDefault="00664146" w:rsidP="00A108EA">
      <w:pPr>
        <w:tabs>
          <w:tab w:val="left" w:pos="2340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664146" w:rsidRPr="00A108EA" w:rsidRDefault="00664146" w:rsidP="00A108EA">
      <w:pPr>
        <w:tabs>
          <w:tab w:val="left" w:pos="2340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664146" w:rsidRPr="00A108EA" w:rsidRDefault="00664146" w:rsidP="00A108EA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A108EA">
        <w:rPr>
          <w:rFonts w:ascii="Times New Roman" w:hAnsi="Times New Roman"/>
          <w:sz w:val="24"/>
          <w:szCs w:val="28"/>
          <w:lang w:eastAsia="ru-RU"/>
        </w:rPr>
        <w:br/>
      </w:r>
    </w:p>
    <w:p w:rsidR="00664146" w:rsidRPr="00A108EA" w:rsidRDefault="00664146" w:rsidP="00A108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4146" w:rsidRPr="00A108EA" w:rsidRDefault="00664146" w:rsidP="00A108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146" w:rsidRPr="00A108EA" w:rsidRDefault="00664146" w:rsidP="00A108EA">
      <w:pPr>
        <w:spacing w:after="0" w:line="240" w:lineRule="auto"/>
        <w:rPr>
          <w:rFonts w:ascii="Times New Roman" w:hAnsi="Times New Roman"/>
        </w:rPr>
      </w:pPr>
    </w:p>
    <w:sectPr w:rsidR="00664146" w:rsidRPr="00A108EA" w:rsidSect="00E411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679D9"/>
    <w:multiLevelType w:val="multilevel"/>
    <w:tmpl w:val="8D1628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FB15FD2"/>
    <w:multiLevelType w:val="multilevel"/>
    <w:tmpl w:val="7C485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430"/>
    <w:rsid w:val="00002D37"/>
    <w:rsid w:val="00036654"/>
    <w:rsid w:val="000C27A9"/>
    <w:rsid w:val="00125431"/>
    <w:rsid w:val="0015075F"/>
    <w:rsid w:val="001906F6"/>
    <w:rsid w:val="001C2071"/>
    <w:rsid w:val="001D24A4"/>
    <w:rsid w:val="001E656C"/>
    <w:rsid w:val="00253041"/>
    <w:rsid w:val="002B3CD0"/>
    <w:rsid w:val="002E6EA8"/>
    <w:rsid w:val="00335906"/>
    <w:rsid w:val="00465214"/>
    <w:rsid w:val="004C091C"/>
    <w:rsid w:val="005566FD"/>
    <w:rsid w:val="00574324"/>
    <w:rsid w:val="00575E4E"/>
    <w:rsid w:val="00584FE8"/>
    <w:rsid w:val="005A2E1B"/>
    <w:rsid w:val="00603430"/>
    <w:rsid w:val="00664146"/>
    <w:rsid w:val="006B5E77"/>
    <w:rsid w:val="00736428"/>
    <w:rsid w:val="00755ADF"/>
    <w:rsid w:val="007866BB"/>
    <w:rsid w:val="007A2CBE"/>
    <w:rsid w:val="007A6BF9"/>
    <w:rsid w:val="007C541A"/>
    <w:rsid w:val="007E01A4"/>
    <w:rsid w:val="007E535E"/>
    <w:rsid w:val="007E6961"/>
    <w:rsid w:val="007F1648"/>
    <w:rsid w:val="00862642"/>
    <w:rsid w:val="00890688"/>
    <w:rsid w:val="008B1DFD"/>
    <w:rsid w:val="008C544B"/>
    <w:rsid w:val="008C62E0"/>
    <w:rsid w:val="009521DC"/>
    <w:rsid w:val="009874DE"/>
    <w:rsid w:val="00A07ECC"/>
    <w:rsid w:val="00A108EA"/>
    <w:rsid w:val="00A10A1C"/>
    <w:rsid w:val="00A64FE0"/>
    <w:rsid w:val="00B26711"/>
    <w:rsid w:val="00B81F26"/>
    <w:rsid w:val="00B943EA"/>
    <w:rsid w:val="00BC54B7"/>
    <w:rsid w:val="00BE38EF"/>
    <w:rsid w:val="00C03B35"/>
    <w:rsid w:val="00D55C89"/>
    <w:rsid w:val="00D90FA9"/>
    <w:rsid w:val="00DD4133"/>
    <w:rsid w:val="00DD6D95"/>
    <w:rsid w:val="00DE6090"/>
    <w:rsid w:val="00E411F0"/>
    <w:rsid w:val="00EA70D0"/>
    <w:rsid w:val="00F32F3B"/>
    <w:rsid w:val="00FB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4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03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03430"/>
    <w:rPr>
      <w:rFonts w:cs="Times New Roman"/>
      <w:b/>
      <w:bCs/>
    </w:rPr>
  </w:style>
  <w:style w:type="paragraph" w:styleId="NoSpacing">
    <w:name w:val="No Spacing"/>
    <w:uiPriority w:val="99"/>
    <w:qFormat/>
    <w:rsid w:val="000C27A9"/>
    <w:rPr>
      <w:rFonts w:eastAsia="Times New Roman"/>
    </w:rPr>
  </w:style>
  <w:style w:type="paragraph" w:customStyle="1" w:styleId="a">
    <w:name w:val="Стиль"/>
    <w:uiPriority w:val="99"/>
    <w:rsid w:val="00E411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T4CTUPCNHN5M-256796007-628</_dlc_DocId>
    <_dlc_DocIdUrl xmlns="c71519f2-859d-46c1-a1b6-2941efed936d">
      <Url>http://edu-sps.koiro.local/chuhloma/rodnik/1/_layouts/15/DocIdRedir.aspx?ID=T4CTUPCNHN5M-256796007-628</Url>
      <Description>T4CTUPCNHN5M-256796007-628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A75F9E-651B-4AB2-AFAA-6FB357CB889D}"/>
</file>

<file path=customXml/itemProps2.xml><?xml version="1.0" encoding="utf-8"?>
<ds:datastoreItem xmlns:ds="http://schemas.openxmlformats.org/officeDocument/2006/customXml" ds:itemID="{F74805D9-9AAF-438B-83E1-02CE3CE6D054}"/>
</file>

<file path=customXml/itemProps3.xml><?xml version="1.0" encoding="utf-8"?>
<ds:datastoreItem xmlns:ds="http://schemas.openxmlformats.org/officeDocument/2006/customXml" ds:itemID="{75E84736-6F4F-471E-B664-911E921932A2}"/>
</file>

<file path=customXml/itemProps4.xml><?xml version="1.0" encoding="utf-8"?>
<ds:datastoreItem xmlns:ds="http://schemas.openxmlformats.org/officeDocument/2006/customXml" ds:itemID="{755955F0-C73F-4F79-9B76-1811B18CEF3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466</TotalTime>
  <Pages>11</Pages>
  <Words>1892</Words>
  <Characters>10788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24</cp:revision>
  <dcterms:created xsi:type="dcterms:W3CDTF">2017-01-05T16:05:00Z</dcterms:created>
  <dcterms:modified xsi:type="dcterms:W3CDTF">2017-03-23T08:54:00Z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45796111-dc36-439a-ad1d-37c2634a6abd</vt:lpwstr>
  </property>
</Properties>
</file>