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E8" w:rsidRPr="005A7924" w:rsidRDefault="00114AE8" w:rsidP="005A7924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Автоинспекторы</w:t>
      </w:r>
      <w:r w:rsidRPr="005A7924">
        <w:rPr>
          <w:b/>
          <w:sz w:val="28"/>
          <w:szCs w:val="28"/>
        </w:rPr>
        <w:t xml:space="preserve">  предупреждают об опасности зимних игр в неположенных местах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10 минут в Галиче на ул. Кешемская в районе д.20 13-летний мальчик, спускаясь с уклона по лестнице на ватрушке, выехал на проезжую часть, в результате чего произошло ДТП с автомобилем Митсубиси ASX;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14 часов 30 минут в с. Палкино Антроповского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результате этих ДТП оба несовершеннолетних получили телесные повреждения, им оказана разовая медицинская помощь.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Чухломской Госавтоинспекции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114AE8" w:rsidRDefault="00114AE8" w:rsidP="0068130B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внешкольного времяпрепровождения.</w:t>
      </w:r>
    </w:p>
    <w:p w:rsidR="00114AE8" w:rsidRDefault="00114AE8"/>
    <w:sectPr w:rsidR="00114AE8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30B"/>
    <w:rsid w:val="00114AE8"/>
    <w:rsid w:val="002F24DC"/>
    <w:rsid w:val="003B29D7"/>
    <w:rsid w:val="005A7924"/>
    <w:rsid w:val="0068130B"/>
    <w:rsid w:val="00D8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81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130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T4CTUPCNHN5M-1019478048-244</_dlc_DocId>
    <_dlc_DocIdUrl xmlns="c71519f2-859d-46c1-a1b6-2941efed936d">
      <Url>http://edu-sps.koiro.local/chuhloma/povalihino/1/_layouts/15/DocIdRedir.aspx?ID=T4CTUPCNHN5M-1019478048-244</Url>
      <Description>T4CTUPCNHN5M-1019478048-244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3537F-E17B-4012-9B6E-A022D8F29293}"/>
</file>

<file path=customXml/itemProps2.xml><?xml version="1.0" encoding="utf-8"?>
<ds:datastoreItem xmlns:ds="http://schemas.openxmlformats.org/officeDocument/2006/customXml" ds:itemID="{359966EE-B904-4593-9DDA-05FC9710C098}"/>
</file>

<file path=customXml/itemProps3.xml><?xml version="1.0" encoding="utf-8"?>
<ds:datastoreItem xmlns:ds="http://schemas.openxmlformats.org/officeDocument/2006/customXml" ds:itemID="{C88047DC-436D-4CFA-AFCC-5F5C955C6B41}"/>
</file>

<file path=customXml/itemProps4.xml><?xml version="1.0" encoding="utf-8"?>
<ds:datastoreItem xmlns:ds="http://schemas.openxmlformats.org/officeDocument/2006/customXml" ds:itemID="{7FB392CF-7D12-4C55-81E2-220B6301F7E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2019-01-09T13:14:00Z</dcterms:created>
  <dcterms:modified xsi:type="dcterms:W3CDTF">2019-01-09T13:59:00Z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f056b4af-7275-4e9b-bf8c-b9961fb6e8a7</vt:lpwstr>
  </property>
</Properties>
</file>