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FF" w:rsidRPr="00834D37" w:rsidRDefault="006254FF" w:rsidP="004D78A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834D37">
        <w:rPr>
          <w:rFonts w:ascii="Times New Roman" w:hAnsi="Times New Roman"/>
          <w:b/>
          <w:color w:val="333333"/>
          <w:sz w:val="28"/>
          <w:szCs w:val="28"/>
          <w:lang w:eastAsia="ru-RU"/>
        </w:rPr>
        <w:t>Соблюдение правил поможет сделать поездку на гироскутере или сигвее безопасной</w:t>
      </w:r>
    </w:p>
    <w:p w:rsidR="006254FF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6254FF" w:rsidRPr="00834D37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0" w:name="_GoBack"/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Наступила благоприятная погода, самое время покататься на сигвее или гироскутере – </w:t>
      </w:r>
      <w:bookmarkEnd w:id="0"/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современных девайсах, особенно популярных среди молодежи. Сигвей – это двухколесное личное средство передвижения, состоящее из платформы для ног и руля, благодаря которому можно поворачивать в нужную сторону. Сохранять равновесие помогают встроенные гироскопы. У гироскутера нет руля, поэтому удерживать равновесие будет чуть сложнее. Обладатели данных средств передвижения не должны получать права как водители транспортного средства. Однако сигвеи и гироскутеры – не такие простые средства передвижения, как привычные всем нам велосипеды или ролики, и, катаясь на них, необходимо соблюдать правила безопасности. </w:t>
      </w:r>
    </w:p>
    <w:p w:rsidR="006254FF" w:rsidRPr="00834D37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>Лица, использующие роликовые коньки, самокаты и другие аналогичные средства (по совокупности эксплуатационных и технических характеристик к ним могут быть отнесены сигвеи, гироскутеры, моноколеса), являются пешеходами, и они обязаны знать и соблюдать правила для пеших участников дорожного движения, всегда быть внимательными и вежливыми. Руль сигвея надо держать крепко, не отпускать его ни на секунду. Нельзя использовать мобильный телефон, а тем более слушать музыку в наушниках при движении. Необходимо передвигаться по тротуару, держать девайс в руках или вести рядом, пересекая пешеходный переход. Для того, чтобы обезопасить себя при падении, автоинспекторы рекомендуют передвигаться на гироскутере или сигвее только в шлеме, налокотниках и наколенниках. Катание на сигвее в темное время суток подразумевает куртку со световозвращающими элементами на обладателе девайса, чтобы прохожие хорошо видели его.</w:t>
      </w:r>
    </w:p>
    <w:p w:rsidR="006254FF" w:rsidRPr="00834D37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Необходимо помнить, что сигвеи и гироскутеры предназначены для неспешной езды. Ни в коем случае нельзя слишком сильно разгоняться или резко поворачивать, а также ездить назад – это может закончиться травмой. Перед тем, как сойти с них, необходимо полностью остановиться.</w:t>
      </w:r>
    </w:p>
    <w:p w:rsidR="006254FF" w:rsidRPr="00834D37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При покупке данного девайса ребенку родителям необходимо обязательно учесть его психофизиологические особенности, выбрать подходящую площадку для катания, объяснить правила безопасности. Первый заезд лучше совершать вместе с ребенком. Пойдите в парк или найдите безлюдное место с хорошим асфальтом, научите правильно осуществлять движения, в первое время страхуя движение ребенка.</w:t>
      </w:r>
    </w:p>
    <w:p w:rsidR="006254FF" w:rsidRPr="00834D37" w:rsidRDefault="006254FF" w:rsidP="004D78AA">
      <w:pPr>
        <w:jc w:val="both"/>
        <w:rPr>
          <w:rFonts w:ascii="Times New Roman" w:hAnsi="Times New Roman"/>
          <w:sz w:val="28"/>
          <w:szCs w:val="28"/>
        </w:rPr>
      </w:pPr>
    </w:p>
    <w:sectPr w:rsidR="006254FF" w:rsidRPr="00834D37" w:rsidSect="00EC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10F"/>
    <w:rsid w:val="00133A63"/>
    <w:rsid w:val="004D78AA"/>
    <w:rsid w:val="0050569E"/>
    <w:rsid w:val="006254FF"/>
    <w:rsid w:val="00664576"/>
    <w:rsid w:val="00834D37"/>
    <w:rsid w:val="00B9110F"/>
    <w:rsid w:val="00CC060B"/>
    <w:rsid w:val="00D476FE"/>
    <w:rsid w:val="00EC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0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T4CTUPCNHN5M-645759840-458</_dlc_DocId>
    <_dlc_DocIdUrl xmlns="c71519f2-859d-46c1-a1b6-2941efed936d">
      <Url>http://edu-sps.koiro.local/chuhloma/jarov/ger/_layouts/15/DocIdRedir.aspx?ID=T4CTUPCNHN5M-645759840-458</Url>
      <Description>T4CTUPCNHN5M-645759840-458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ECAD3-A976-4499-B37E-BCE36525A598}"/>
</file>

<file path=customXml/itemProps2.xml><?xml version="1.0" encoding="utf-8"?>
<ds:datastoreItem xmlns:ds="http://schemas.openxmlformats.org/officeDocument/2006/customXml" ds:itemID="{48FB6BFC-F9A6-4ACD-82C4-4E52AE48A2D6}"/>
</file>

<file path=customXml/itemProps3.xml><?xml version="1.0" encoding="utf-8"?>
<ds:datastoreItem xmlns:ds="http://schemas.openxmlformats.org/officeDocument/2006/customXml" ds:itemID="{56BA4D5A-1141-49F9-AB5C-8B809DDE4DB3}"/>
</file>

<file path=customXml/itemProps4.xml><?xml version="1.0" encoding="utf-8"?>
<ds:datastoreItem xmlns:ds="http://schemas.openxmlformats.org/officeDocument/2006/customXml" ds:itemID="{C29337EE-7A00-4096-B442-B78646FE753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350</Words>
  <Characters>1995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daria.petyshkova@icloud.com</dc:creator>
  <cp:keywords/>
  <dc:description/>
  <cp:lastModifiedBy>user</cp:lastModifiedBy>
  <cp:revision>5</cp:revision>
  <dcterms:created xsi:type="dcterms:W3CDTF">2018-06-25T11:37:00Z</dcterms:created>
  <dcterms:modified xsi:type="dcterms:W3CDTF">2018-07-06T07:55:00Z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fe1d52d1-02e6-49fc-b088-79b99987e4e5</vt:lpwstr>
  </property>
</Properties>
</file>