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D0" w:rsidRPr="00EA0FD0" w:rsidRDefault="00EA0FD0" w:rsidP="00EA0FD0">
      <w:pPr>
        <w:adjustRightInd w:val="0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0FD0">
        <w:rPr>
          <w:rFonts w:ascii="Times New Roman" w:hAnsi="Times New Roman" w:cs="Times New Roman"/>
          <w:caps/>
          <w:sz w:val="24"/>
          <w:szCs w:val="24"/>
        </w:rPr>
        <w:tab/>
      </w:r>
      <w:r w:rsidRPr="00EA0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 казенное образовательное учреждение </w:t>
      </w:r>
    </w:p>
    <w:p w:rsidR="00EA0FD0" w:rsidRPr="00EA0FD0" w:rsidRDefault="00EA0FD0" w:rsidP="00EA0FD0">
      <w:pPr>
        <w:adjustRightInd w:val="0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0FD0">
        <w:rPr>
          <w:rFonts w:ascii="Times New Roman" w:hAnsi="Times New Roman" w:cs="Times New Roman"/>
          <w:b/>
          <w:color w:val="000000"/>
          <w:sz w:val="24"/>
          <w:szCs w:val="24"/>
        </w:rPr>
        <w:t>Введенская  средняя общеобразовательная  школа имени В.З. Ершова</w:t>
      </w:r>
    </w:p>
    <w:p w:rsidR="00EA0FD0" w:rsidRPr="00EA0FD0" w:rsidRDefault="00EA0FD0" w:rsidP="00EA0FD0">
      <w:pPr>
        <w:adjustRightInd w:val="0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0FD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A0FD0" w:rsidRPr="00EA0FD0" w:rsidRDefault="00EA0FD0" w:rsidP="00EA0FD0">
      <w:pPr>
        <w:autoSpaceDE w:val="0"/>
        <w:autoSpaceDN w:val="0"/>
        <w:adjustRightInd w:val="0"/>
        <w:rPr>
          <w:rFonts w:ascii="Times New Roman" w:hAnsi="Times New Roman" w:cs="Times New Roman"/>
          <w:caps/>
          <w:sz w:val="24"/>
          <w:szCs w:val="24"/>
        </w:rPr>
      </w:pPr>
    </w:p>
    <w:p w:rsidR="00EA0FD0" w:rsidRPr="00EA0FD0" w:rsidRDefault="00EA0FD0" w:rsidP="00EA0F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10335" w:type="dxa"/>
        <w:tblInd w:w="-691" w:type="dxa"/>
        <w:tblLayout w:type="fixed"/>
        <w:tblLook w:val="04A0" w:firstRow="1" w:lastRow="0" w:firstColumn="1" w:lastColumn="0" w:noHBand="0" w:noVBand="1"/>
      </w:tblPr>
      <w:tblGrid>
        <w:gridCol w:w="3549"/>
        <w:gridCol w:w="3263"/>
        <w:gridCol w:w="3523"/>
      </w:tblGrid>
      <w:tr w:rsidR="00EA0FD0" w:rsidRPr="00EA0FD0" w:rsidTr="00EA0FD0">
        <w:trPr>
          <w:trHeight w:val="1063"/>
        </w:trPr>
        <w:tc>
          <w:tcPr>
            <w:tcW w:w="3551" w:type="dxa"/>
            <w:shd w:val="clear" w:color="auto" w:fill="FFFFFF"/>
            <w:hideMark/>
          </w:tcPr>
          <w:p w:rsidR="00EA0FD0" w:rsidRPr="00EA0FD0" w:rsidRDefault="00EA0FD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                              Заседание ПС                             Протокол №  ___    </w:t>
            </w:r>
          </w:p>
          <w:p w:rsidR="00EA0FD0" w:rsidRPr="00EA0FD0" w:rsidRDefault="00EA0FD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"___"________2018 г.                                            </w:t>
            </w:r>
          </w:p>
        </w:tc>
        <w:tc>
          <w:tcPr>
            <w:tcW w:w="3264" w:type="dxa"/>
            <w:shd w:val="clear" w:color="auto" w:fill="FFFFFF"/>
            <w:hideMark/>
          </w:tcPr>
          <w:p w:rsidR="00EA0FD0" w:rsidRPr="00EA0FD0" w:rsidRDefault="00EA0FD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proofErr w:type="gramStart"/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З</w:t>
            </w:r>
            <w:proofErr w:type="gramEnd"/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ам. директора по УР</w:t>
            </w:r>
          </w:p>
          <w:p w:rsidR="00EA0FD0" w:rsidRPr="00EA0FD0" w:rsidRDefault="00EA0FD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</w:t>
            </w:r>
            <w:proofErr w:type="spellStart"/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О.М.Лебедева</w:t>
            </w:r>
            <w:proofErr w:type="spellEnd"/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A0FD0" w:rsidRPr="00EA0FD0" w:rsidRDefault="00EA0FD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"___"________2018 г.                       </w:t>
            </w:r>
          </w:p>
        </w:tc>
        <w:tc>
          <w:tcPr>
            <w:tcW w:w="3524" w:type="dxa"/>
            <w:shd w:val="clear" w:color="auto" w:fill="FFFFFF"/>
            <w:hideMark/>
          </w:tcPr>
          <w:p w:rsidR="00EA0FD0" w:rsidRPr="00EA0FD0" w:rsidRDefault="00EA0FD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Утверждаю </w:t>
            </w:r>
          </w:p>
          <w:p w:rsidR="00EA0FD0" w:rsidRPr="00EA0FD0" w:rsidRDefault="00EA0FD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школы ___________</w:t>
            </w:r>
            <w:proofErr w:type="spellStart"/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Е.Б.Никифорова</w:t>
            </w:r>
            <w:proofErr w:type="spellEnd"/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A0FD0" w:rsidRPr="00EA0FD0" w:rsidRDefault="00EA0FD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№ ________ </w:t>
            </w:r>
            <w:proofErr w:type="gramStart"/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  <w:r w:rsidRPr="00EA0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</w:tc>
      </w:tr>
    </w:tbl>
    <w:p w:rsidR="00EA0FD0" w:rsidRDefault="00EA0FD0" w:rsidP="00EA0FD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aps/>
          <w:sz w:val="36"/>
          <w:szCs w:val="36"/>
          <w:lang w:eastAsia="en-US"/>
        </w:rPr>
      </w:pPr>
    </w:p>
    <w:p w:rsidR="00EA0FD0" w:rsidRDefault="00EA0FD0" w:rsidP="00EA0FD0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ap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aps/>
          <w:sz w:val="36"/>
          <w:szCs w:val="36"/>
        </w:rPr>
        <w:t>рабочая программа</w:t>
      </w:r>
    </w:p>
    <w:p w:rsidR="00EA0FD0" w:rsidRDefault="00EA0FD0" w:rsidP="00EA0FD0">
      <w:pPr>
        <w:autoSpaceDE w:val="0"/>
        <w:autoSpaceDN w:val="0"/>
        <w:adjustRightInd w:val="0"/>
        <w:spacing w:before="90" w:after="90" w:line="360" w:lineRule="auto"/>
        <w:jc w:val="center"/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  <w:t xml:space="preserve">по учебному курсу </w:t>
      </w:r>
    </w:p>
    <w:p w:rsidR="00EA0FD0" w:rsidRPr="00EA0FD0" w:rsidRDefault="00EA0FD0" w:rsidP="00EA0FD0">
      <w:pPr>
        <w:autoSpaceDE w:val="0"/>
        <w:autoSpaceDN w:val="0"/>
        <w:adjustRightInd w:val="0"/>
        <w:spacing w:before="90" w:after="90" w:line="36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  <w:highlight w:val="white"/>
        </w:rPr>
      </w:pPr>
      <w:r>
        <w:rPr>
          <w:b/>
          <w:bCs/>
          <w:caps/>
          <w:sz w:val="36"/>
          <w:szCs w:val="36"/>
          <w:highlight w:val="white"/>
        </w:rPr>
        <w:t>«</w:t>
      </w:r>
      <w:r w:rsidRPr="00EA0FD0">
        <w:rPr>
          <w:rFonts w:ascii="Times New Roman" w:hAnsi="Times New Roman" w:cs="Times New Roman"/>
          <w:b/>
          <w:bCs/>
          <w:caps/>
          <w:sz w:val="36"/>
          <w:szCs w:val="36"/>
          <w:highlight w:val="white"/>
        </w:rPr>
        <w:t>геометрия»</w:t>
      </w:r>
    </w:p>
    <w:p w:rsidR="00EA0FD0" w:rsidRDefault="00EA0FD0" w:rsidP="00EA0FD0">
      <w:pPr>
        <w:autoSpaceDE w:val="0"/>
        <w:autoSpaceDN w:val="0"/>
        <w:adjustRightInd w:val="0"/>
        <w:spacing w:before="90" w:after="90" w:line="360" w:lineRule="auto"/>
        <w:jc w:val="center"/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</w:pPr>
      <w:r>
        <w:rPr>
          <w:b/>
          <w:bCs/>
          <w:caps/>
          <w:sz w:val="36"/>
          <w:szCs w:val="36"/>
          <w:highlight w:val="white"/>
        </w:rPr>
        <w:t xml:space="preserve">7 </w:t>
      </w:r>
      <w:r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  <w:t xml:space="preserve">класс </w:t>
      </w:r>
    </w:p>
    <w:p w:rsidR="00EA0FD0" w:rsidRDefault="00EA0FD0" w:rsidP="00EA0FD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EA0FD0" w:rsidRDefault="00EA0FD0" w:rsidP="00EA0FD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EA0FD0" w:rsidRDefault="00EA0FD0" w:rsidP="00EA0FD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EA0FD0" w:rsidRDefault="00EA0FD0" w:rsidP="00EA0FD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EA0FD0" w:rsidRDefault="00EA0FD0" w:rsidP="006F27D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EA0FD0" w:rsidRDefault="00EA0FD0" w:rsidP="006F27DF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Составила: учитель математики</w:t>
      </w:r>
    </w:p>
    <w:p w:rsidR="00EA0FD0" w:rsidRDefault="00EA0FD0" w:rsidP="006F27D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caps/>
        </w:rPr>
      </w:pPr>
      <w:r>
        <w:rPr>
          <w:bCs/>
          <w:caps/>
        </w:rPr>
        <w:t>Пешкова татьяна анатольевна</w:t>
      </w:r>
    </w:p>
    <w:p w:rsidR="006F27DF" w:rsidRDefault="006F27DF" w:rsidP="00EA0FD0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32"/>
          <w:szCs w:val="32"/>
        </w:rPr>
      </w:pPr>
    </w:p>
    <w:p w:rsidR="00EA0FD0" w:rsidRDefault="00EA0FD0" w:rsidP="00EA0FD0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aps/>
          <w:sz w:val="20"/>
          <w:szCs w:val="20"/>
        </w:rPr>
      </w:pPr>
      <w:bookmarkStart w:id="0" w:name="_GoBack"/>
      <w:bookmarkEnd w:id="0"/>
      <w:r>
        <w:rPr>
          <w:b/>
          <w:bCs/>
          <w:caps/>
          <w:sz w:val="32"/>
          <w:szCs w:val="32"/>
        </w:rPr>
        <w:t xml:space="preserve">2018-2019 </w:t>
      </w:r>
      <w:r>
        <w:rPr>
          <w:rFonts w:ascii="Times New Roman CYR" w:hAnsi="Times New Roman CYR" w:cs="Times New Roman CYR"/>
          <w:b/>
          <w:bCs/>
          <w:caps/>
          <w:sz w:val="20"/>
          <w:szCs w:val="20"/>
        </w:rPr>
        <w:t>учебный год</w:t>
      </w:r>
    </w:p>
    <w:p w:rsidR="00EA0FD0" w:rsidRDefault="00EA0FD0" w:rsidP="00EA0FD0">
      <w:pPr>
        <w:spacing w:after="0" w:line="240" w:lineRule="auto"/>
        <w:contextualSpacing/>
        <w:rPr>
          <w:rFonts w:ascii="Times New Roman CYR" w:hAnsi="Times New Roman CYR" w:cs="Times New Roman CYR"/>
          <w:b/>
          <w:bCs/>
          <w:caps/>
          <w:sz w:val="20"/>
          <w:szCs w:val="20"/>
        </w:rPr>
      </w:pPr>
    </w:p>
    <w:p w:rsidR="00EA0FD0" w:rsidRDefault="00EA0FD0" w:rsidP="00EA0FD0">
      <w:pPr>
        <w:spacing w:after="0" w:line="240" w:lineRule="auto"/>
        <w:contextualSpacing/>
        <w:rPr>
          <w:rFonts w:ascii="Times New Roman CYR" w:hAnsi="Times New Roman CYR" w:cs="Times New Roman CYR"/>
          <w:b/>
          <w:bCs/>
          <w:caps/>
          <w:sz w:val="20"/>
          <w:szCs w:val="20"/>
        </w:rPr>
      </w:pPr>
    </w:p>
    <w:p w:rsidR="00EA0FD0" w:rsidRDefault="00EA0FD0" w:rsidP="00EA0FD0">
      <w:pPr>
        <w:spacing w:after="0" w:line="240" w:lineRule="auto"/>
        <w:contextualSpacing/>
        <w:rPr>
          <w:rFonts w:ascii="Times New Roman CYR" w:hAnsi="Times New Roman CYR" w:cs="Times New Roman CYR"/>
          <w:b/>
          <w:bCs/>
          <w:caps/>
          <w:sz w:val="20"/>
          <w:szCs w:val="20"/>
        </w:rPr>
      </w:pPr>
    </w:p>
    <w:p w:rsidR="00EA0FD0" w:rsidRDefault="00EA0FD0" w:rsidP="00EA0FD0">
      <w:pPr>
        <w:spacing w:after="0" w:line="240" w:lineRule="auto"/>
        <w:contextualSpacing/>
        <w:rPr>
          <w:rFonts w:ascii="Times New Roman CYR" w:hAnsi="Times New Roman CYR" w:cs="Times New Roman CYR"/>
          <w:b/>
          <w:bCs/>
          <w:caps/>
          <w:sz w:val="20"/>
          <w:szCs w:val="20"/>
        </w:rPr>
      </w:pPr>
    </w:p>
    <w:p w:rsidR="00204B0A" w:rsidRDefault="00204B0A" w:rsidP="00204B0A">
      <w:pPr>
        <w:spacing w:after="0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204B0A">
        <w:rPr>
          <w:rFonts w:ascii="Times New Roman" w:hAnsi="Times New Roman"/>
          <w:b/>
          <w:sz w:val="36"/>
          <w:szCs w:val="36"/>
        </w:rPr>
        <w:lastRenderedPageBreak/>
        <w:t>Содержание.</w:t>
      </w:r>
    </w:p>
    <w:p w:rsidR="00204B0A" w:rsidRPr="00204B0A" w:rsidRDefault="00204B0A" w:rsidP="008E7471">
      <w:pPr>
        <w:spacing w:after="0"/>
        <w:ind w:right="708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1560FD" w:rsidRDefault="00204B0A" w:rsidP="00FB3C08">
      <w:pPr>
        <w:pStyle w:val="a4"/>
        <w:numPr>
          <w:ilvl w:val="0"/>
          <w:numId w:val="16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560FD" w:rsidRPr="00204B0A">
        <w:rPr>
          <w:rFonts w:ascii="Times New Roman" w:hAnsi="Times New Roman"/>
          <w:sz w:val="28"/>
          <w:szCs w:val="28"/>
        </w:rPr>
        <w:t>ояс</w:t>
      </w:r>
      <w:r>
        <w:rPr>
          <w:rFonts w:ascii="Times New Roman" w:hAnsi="Times New Roman"/>
          <w:sz w:val="28"/>
          <w:szCs w:val="28"/>
        </w:rPr>
        <w:t>нительная записка</w:t>
      </w:r>
      <w:r w:rsidR="0083716C">
        <w:rPr>
          <w:rFonts w:ascii="Times New Roman" w:hAnsi="Times New Roman"/>
          <w:sz w:val="28"/>
          <w:szCs w:val="28"/>
        </w:rPr>
        <w:tab/>
      </w:r>
      <w:r w:rsidR="0083716C">
        <w:rPr>
          <w:rFonts w:ascii="Times New Roman" w:hAnsi="Times New Roman"/>
          <w:sz w:val="28"/>
          <w:szCs w:val="28"/>
        </w:rPr>
        <w:tab/>
      </w:r>
      <w:r w:rsidR="0083716C">
        <w:rPr>
          <w:rFonts w:ascii="Times New Roman" w:hAnsi="Times New Roman"/>
          <w:sz w:val="28"/>
          <w:szCs w:val="28"/>
        </w:rPr>
        <w:tab/>
      </w:r>
      <w:r w:rsidR="0083716C">
        <w:rPr>
          <w:rFonts w:ascii="Times New Roman" w:hAnsi="Times New Roman"/>
          <w:sz w:val="28"/>
          <w:szCs w:val="28"/>
        </w:rPr>
        <w:tab/>
      </w:r>
      <w:r w:rsidR="0083716C">
        <w:rPr>
          <w:rFonts w:ascii="Times New Roman" w:hAnsi="Times New Roman"/>
          <w:sz w:val="28"/>
          <w:szCs w:val="28"/>
        </w:rPr>
        <w:tab/>
      </w:r>
      <w:r w:rsidR="0083716C">
        <w:rPr>
          <w:rFonts w:ascii="Times New Roman" w:hAnsi="Times New Roman"/>
          <w:sz w:val="28"/>
          <w:szCs w:val="28"/>
        </w:rPr>
        <w:tab/>
      </w:r>
      <w:r w:rsidR="0083716C">
        <w:rPr>
          <w:rFonts w:ascii="Times New Roman" w:hAnsi="Times New Roman"/>
          <w:sz w:val="28"/>
          <w:szCs w:val="28"/>
        </w:rPr>
        <w:tab/>
      </w:r>
    </w:p>
    <w:p w:rsidR="00C64BB3" w:rsidRDefault="00204B0A" w:rsidP="00FB3C08">
      <w:pPr>
        <w:numPr>
          <w:ilvl w:val="0"/>
          <w:numId w:val="16"/>
        </w:numPr>
        <w:tabs>
          <w:tab w:val="left" w:pos="836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04B0A">
        <w:rPr>
          <w:rFonts w:ascii="Times New Roman" w:hAnsi="Times New Roman" w:cs="Times New Roman"/>
          <w:sz w:val="28"/>
          <w:szCs w:val="28"/>
        </w:rPr>
        <w:t>Общая характеристика учебного предмета (курса).</w:t>
      </w:r>
      <w:r w:rsidR="0083716C">
        <w:rPr>
          <w:rFonts w:ascii="Times New Roman" w:hAnsi="Times New Roman" w:cs="Times New Roman"/>
          <w:sz w:val="28"/>
          <w:szCs w:val="28"/>
        </w:rPr>
        <w:tab/>
      </w:r>
      <w:r w:rsidR="0083716C">
        <w:rPr>
          <w:rFonts w:ascii="Times New Roman" w:hAnsi="Times New Roman" w:cs="Times New Roman"/>
          <w:sz w:val="28"/>
          <w:szCs w:val="28"/>
        </w:rPr>
        <w:tab/>
      </w:r>
    </w:p>
    <w:p w:rsidR="00C64BB3" w:rsidRPr="00C64BB3" w:rsidRDefault="00C64BB3" w:rsidP="00FB3C08">
      <w:pPr>
        <w:pStyle w:val="a4"/>
        <w:numPr>
          <w:ilvl w:val="1"/>
          <w:numId w:val="17"/>
        </w:numPr>
        <w:spacing w:after="0"/>
        <w:ind w:right="850"/>
        <w:rPr>
          <w:rFonts w:ascii="Times New Roman" w:hAnsi="Times New Roman" w:cs="Times New Roman"/>
          <w:sz w:val="28"/>
          <w:szCs w:val="28"/>
        </w:rPr>
      </w:pPr>
      <w:r w:rsidRPr="00C64BB3">
        <w:rPr>
          <w:rFonts w:ascii="Times New Roman" w:hAnsi="Times New Roman" w:cs="Times New Roman"/>
          <w:sz w:val="28"/>
          <w:szCs w:val="28"/>
        </w:rPr>
        <w:t>Особенности содержания и методического аппарата учебно-методического комплекса (УМК)</w:t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</w:p>
    <w:p w:rsidR="00C64BB3" w:rsidRPr="00C64BB3" w:rsidRDefault="00C64BB3" w:rsidP="00FB3C08">
      <w:pPr>
        <w:pStyle w:val="a4"/>
        <w:numPr>
          <w:ilvl w:val="1"/>
          <w:numId w:val="17"/>
        </w:numPr>
        <w:tabs>
          <w:tab w:val="left" w:pos="7655"/>
        </w:tabs>
        <w:spacing w:after="0"/>
        <w:ind w:right="1700"/>
        <w:jc w:val="both"/>
        <w:rPr>
          <w:rFonts w:ascii="Times New Roman" w:hAnsi="Times New Roman" w:cs="Times New Roman"/>
          <w:sz w:val="28"/>
          <w:szCs w:val="28"/>
        </w:rPr>
      </w:pPr>
      <w:r w:rsidRPr="00C64BB3">
        <w:rPr>
          <w:rFonts w:ascii="Times New Roman" w:hAnsi="Times New Roman" w:cs="Times New Roman"/>
          <w:sz w:val="28"/>
          <w:szCs w:val="28"/>
        </w:rPr>
        <w:t>Структура и последовательность изучения разделов учебного предмета (курса) с учетом региональной специфики</w:t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</w:p>
    <w:p w:rsidR="00C64BB3" w:rsidRPr="00C64BB3" w:rsidRDefault="00C64BB3" w:rsidP="00FB3C08">
      <w:pPr>
        <w:numPr>
          <w:ilvl w:val="0"/>
          <w:numId w:val="16"/>
        </w:num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 w:rsidRPr="00C64BB3">
        <w:rPr>
          <w:rFonts w:ascii="Times New Roman" w:hAnsi="Times New Roman" w:cs="Times New Roman"/>
          <w:sz w:val="28"/>
          <w:szCs w:val="28"/>
        </w:rPr>
        <w:t>Описание места учебного предмета (курса) в учебном плане образовательной организации</w:t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</w:p>
    <w:p w:rsidR="00C64BB3" w:rsidRPr="00C64BB3" w:rsidRDefault="00C64BB3" w:rsidP="00FB3C08">
      <w:pPr>
        <w:numPr>
          <w:ilvl w:val="0"/>
          <w:numId w:val="16"/>
        </w:numPr>
        <w:tabs>
          <w:tab w:val="left" w:pos="7655"/>
        </w:tabs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 w:rsidRPr="00C64BB3">
        <w:rPr>
          <w:rFonts w:ascii="Times New Roman" w:hAnsi="Times New Roman" w:cs="Times New Roman"/>
          <w:sz w:val="28"/>
          <w:szCs w:val="28"/>
        </w:rPr>
        <w:t>Личностные, метапредметные и предметные результаты освоения конкретного учебного предмета (курса)</w:t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</w:p>
    <w:p w:rsidR="00C64BB3" w:rsidRDefault="008E7471" w:rsidP="00FB3C08">
      <w:pPr>
        <w:numPr>
          <w:ilvl w:val="0"/>
          <w:numId w:val="16"/>
        </w:numPr>
        <w:tabs>
          <w:tab w:val="left" w:pos="7655"/>
        </w:tabs>
        <w:spacing w:after="0"/>
        <w:ind w:right="1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4BB3" w:rsidRDefault="00C64BB3" w:rsidP="00FB3C08">
      <w:pPr>
        <w:numPr>
          <w:ilvl w:val="0"/>
          <w:numId w:val="16"/>
        </w:numPr>
        <w:tabs>
          <w:tab w:val="left" w:pos="7655"/>
        </w:tabs>
        <w:spacing w:after="0"/>
        <w:ind w:right="1700"/>
        <w:jc w:val="both"/>
        <w:rPr>
          <w:rFonts w:ascii="Times New Roman" w:hAnsi="Times New Roman" w:cs="Times New Roman"/>
          <w:sz w:val="28"/>
          <w:szCs w:val="28"/>
        </w:rPr>
      </w:pPr>
      <w:r w:rsidRPr="00C64BB3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</w:p>
    <w:p w:rsidR="00C64BB3" w:rsidRPr="00C64BB3" w:rsidRDefault="008E7471" w:rsidP="008E7471">
      <w:pPr>
        <w:spacing w:after="0"/>
        <w:ind w:left="708" w:right="1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64BB3" w:rsidRPr="00C64BB3">
        <w:rPr>
          <w:rFonts w:ascii="Times New Roman" w:hAnsi="Times New Roman" w:cs="Times New Roman"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C64BB3" w:rsidRPr="00C64BB3" w:rsidRDefault="00796135" w:rsidP="008E7471">
      <w:pPr>
        <w:pStyle w:val="a4"/>
        <w:spacing w:after="0"/>
        <w:ind w:left="1443" w:righ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C64BB3">
        <w:rPr>
          <w:rFonts w:ascii="Times New Roman" w:hAnsi="Times New Roman" w:cs="Times New Roman"/>
          <w:sz w:val="28"/>
          <w:szCs w:val="28"/>
        </w:rPr>
        <w:t xml:space="preserve">.1 </w:t>
      </w:r>
      <w:r w:rsidR="00C64BB3" w:rsidRPr="00C64BB3">
        <w:rPr>
          <w:rFonts w:ascii="Times New Roman" w:hAnsi="Times New Roman" w:cs="Times New Roman"/>
          <w:sz w:val="28"/>
          <w:szCs w:val="28"/>
        </w:rPr>
        <w:t>учебники</w:t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</w:p>
    <w:p w:rsidR="00C64BB3" w:rsidRPr="008E7471" w:rsidRDefault="00C64BB3" w:rsidP="008E7471">
      <w:pPr>
        <w:tabs>
          <w:tab w:val="left" w:pos="8647"/>
        </w:tabs>
        <w:spacing w:after="0"/>
        <w:ind w:left="720" w:right="1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7.1.2. </w:t>
      </w:r>
      <w:r w:rsidRPr="008E7471">
        <w:rPr>
          <w:rFonts w:ascii="Times New Roman" w:hAnsi="Times New Roman" w:cs="Times New Roman"/>
          <w:sz w:val="28"/>
          <w:szCs w:val="28"/>
        </w:rPr>
        <w:t>Учебно-методические пособия</w:t>
      </w:r>
      <w:r w:rsidR="008E7471">
        <w:rPr>
          <w:rFonts w:ascii="Times New Roman" w:hAnsi="Times New Roman" w:cs="Times New Roman"/>
          <w:sz w:val="28"/>
          <w:szCs w:val="28"/>
        </w:rPr>
        <w:tab/>
      </w:r>
    </w:p>
    <w:p w:rsidR="00C64BB3" w:rsidRDefault="00C64BB3" w:rsidP="008E7471">
      <w:pPr>
        <w:spacing w:after="0"/>
        <w:ind w:left="1224" w:right="708"/>
        <w:rPr>
          <w:rFonts w:ascii="Times New Roman" w:hAnsi="Times New Roman" w:cs="Times New Roman"/>
          <w:sz w:val="28"/>
          <w:szCs w:val="28"/>
        </w:rPr>
      </w:pPr>
      <w:r w:rsidRPr="00C64BB3">
        <w:rPr>
          <w:rFonts w:ascii="Times New Roman" w:hAnsi="Times New Roman" w:cs="Times New Roman"/>
          <w:sz w:val="28"/>
          <w:szCs w:val="28"/>
        </w:rPr>
        <w:t>7.1.3Электронные образовательные ресурсы, применяемые при изучении предмета (курса)</w:t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</w:p>
    <w:p w:rsidR="0083716C" w:rsidRPr="0083716C" w:rsidRDefault="0083716C" w:rsidP="0083716C">
      <w:pPr>
        <w:spacing w:after="0"/>
        <w:ind w:left="510" w:right="1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 </w:t>
      </w:r>
      <w:r w:rsidRPr="0083716C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83716C" w:rsidRDefault="0083716C" w:rsidP="008E7471">
      <w:pPr>
        <w:spacing w:after="0"/>
        <w:ind w:left="708" w:right="708" w:firstLine="708"/>
        <w:rPr>
          <w:rFonts w:ascii="Times New Roman" w:hAnsi="Times New Roman" w:cs="Times New Roman"/>
          <w:sz w:val="28"/>
          <w:szCs w:val="28"/>
        </w:rPr>
      </w:pPr>
      <w:r w:rsidRPr="0083716C">
        <w:rPr>
          <w:rFonts w:ascii="Times New Roman" w:hAnsi="Times New Roman" w:cs="Times New Roman"/>
          <w:sz w:val="28"/>
          <w:szCs w:val="28"/>
        </w:rPr>
        <w:t>7.2.1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716C">
        <w:rPr>
          <w:rFonts w:ascii="Times New Roman" w:hAnsi="Times New Roman" w:cs="Times New Roman"/>
          <w:sz w:val="28"/>
          <w:szCs w:val="28"/>
        </w:rPr>
        <w:t>Учебное оборудование</w:t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</w:p>
    <w:p w:rsidR="0083716C" w:rsidRPr="0083716C" w:rsidRDefault="0083716C" w:rsidP="00FB3C08">
      <w:pPr>
        <w:pStyle w:val="a4"/>
        <w:numPr>
          <w:ilvl w:val="2"/>
          <w:numId w:val="18"/>
        </w:numPr>
        <w:tabs>
          <w:tab w:val="left" w:pos="8647"/>
        </w:tabs>
        <w:spacing w:after="0"/>
        <w:ind w:right="1700"/>
        <w:jc w:val="both"/>
        <w:rPr>
          <w:rFonts w:ascii="Times New Roman" w:hAnsi="Times New Roman" w:cs="Times New Roman"/>
          <w:sz w:val="28"/>
          <w:szCs w:val="28"/>
        </w:rPr>
      </w:pPr>
      <w:r w:rsidRPr="0083716C">
        <w:rPr>
          <w:rFonts w:ascii="Times New Roman" w:hAnsi="Times New Roman" w:cs="Times New Roman"/>
          <w:sz w:val="28"/>
          <w:szCs w:val="28"/>
        </w:rPr>
        <w:t>Компьютерная техника и интерактивное оборудование</w:t>
      </w:r>
      <w:r w:rsidR="008E7471">
        <w:rPr>
          <w:rFonts w:ascii="Times New Roman" w:hAnsi="Times New Roman" w:cs="Times New Roman"/>
          <w:sz w:val="28"/>
          <w:szCs w:val="28"/>
        </w:rPr>
        <w:tab/>
      </w:r>
    </w:p>
    <w:p w:rsidR="0083716C" w:rsidRPr="0083716C" w:rsidRDefault="0083716C" w:rsidP="00FB3C08">
      <w:pPr>
        <w:pStyle w:val="a4"/>
        <w:numPr>
          <w:ilvl w:val="0"/>
          <w:numId w:val="18"/>
        </w:numPr>
        <w:spacing w:after="0"/>
        <w:ind w:right="708" w:firstLine="176"/>
        <w:jc w:val="both"/>
        <w:rPr>
          <w:rFonts w:ascii="Times New Roman" w:hAnsi="Times New Roman" w:cs="Times New Roman"/>
          <w:sz w:val="28"/>
          <w:szCs w:val="28"/>
        </w:rPr>
      </w:pPr>
      <w:r w:rsidRPr="0083716C">
        <w:rPr>
          <w:rFonts w:ascii="Times New Roman" w:hAnsi="Times New Roman" w:cs="Times New Roman"/>
          <w:sz w:val="28"/>
          <w:szCs w:val="28"/>
        </w:rPr>
        <w:t>Приложение.</w:t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  <w:r w:rsidR="008E7471">
        <w:rPr>
          <w:rFonts w:ascii="Times New Roman" w:hAnsi="Times New Roman" w:cs="Times New Roman"/>
          <w:sz w:val="28"/>
          <w:szCs w:val="28"/>
        </w:rPr>
        <w:tab/>
      </w:r>
    </w:p>
    <w:p w:rsidR="00E03A43" w:rsidRDefault="00E03A43" w:rsidP="0083716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014B" w:rsidRDefault="00ED014B" w:rsidP="0083716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014B" w:rsidRDefault="00ED014B" w:rsidP="0083716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014B" w:rsidRDefault="00ED014B" w:rsidP="0083716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014B" w:rsidRDefault="00ED014B" w:rsidP="0083716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014B" w:rsidRDefault="00ED014B" w:rsidP="0083716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014B" w:rsidRDefault="00ED014B" w:rsidP="0083716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B739E" w:rsidRDefault="003B739E" w:rsidP="0083716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014B" w:rsidRDefault="00ED014B" w:rsidP="0083716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E0BB5" w:rsidRDefault="00735FBF" w:rsidP="00FA1D0D">
      <w:pPr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677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</w:t>
      </w:r>
      <w:r w:rsidR="007E0BB5" w:rsidRPr="00A64677">
        <w:rPr>
          <w:rFonts w:ascii="Times New Roman" w:hAnsi="Times New Roman" w:cs="Times New Roman"/>
          <w:b/>
          <w:sz w:val="32"/>
          <w:szCs w:val="32"/>
        </w:rPr>
        <w:t xml:space="preserve"> з</w:t>
      </w:r>
      <w:r w:rsidRPr="00A64677">
        <w:rPr>
          <w:rFonts w:ascii="Times New Roman" w:hAnsi="Times New Roman" w:cs="Times New Roman"/>
          <w:b/>
          <w:sz w:val="32"/>
          <w:szCs w:val="32"/>
        </w:rPr>
        <w:t>аписка</w:t>
      </w:r>
    </w:p>
    <w:p w:rsidR="00411333" w:rsidRPr="00A64677" w:rsidRDefault="00411333" w:rsidP="0041133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6317" w:rsidRDefault="005A653C" w:rsidP="003F63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E1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(курсу) </w:t>
      </w:r>
      <w:r w:rsidR="00A64677" w:rsidRPr="001F45E1">
        <w:rPr>
          <w:rFonts w:ascii="Times New Roman" w:hAnsi="Times New Roman" w:cs="Times New Roman"/>
          <w:sz w:val="28"/>
          <w:szCs w:val="28"/>
        </w:rPr>
        <w:t>«</w:t>
      </w:r>
      <w:r w:rsidR="00C87629">
        <w:rPr>
          <w:rFonts w:ascii="Times New Roman" w:hAnsi="Times New Roman" w:cs="Times New Roman"/>
          <w:sz w:val="28"/>
          <w:szCs w:val="28"/>
        </w:rPr>
        <w:t>Геометрия</w:t>
      </w:r>
      <w:r w:rsidR="00A64677" w:rsidRPr="001F45E1">
        <w:rPr>
          <w:rFonts w:ascii="Times New Roman" w:hAnsi="Times New Roman" w:cs="Times New Roman"/>
          <w:sz w:val="28"/>
          <w:szCs w:val="28"/>
        </w:rPr>
        <w:t>» 7 класс разработана как нормативно-правовой документ для организации учебного процесса в 7 классе общеобразовательного учреждения М</w:t>
      </w:r>
      <w:r w:rsidR="00FC390F">
        <w:rPr>
          <w:rFonts w:ascii="Times New Roman" w:hAnsi="Times New Roman" w:cs="Times New Roman"/>
          <w:sz w:val="28"/>
          <w:szCs w:val="28"/>
        </w:rPr>
        <w:t>К</w:t>
      </w:r>
      <w:r w:rsidR="00A64677" w:rsidRPr="001F45E1">
        <w:rPr>
          <w:rFonts w:ascii="Times New Roman" w:hAnsi="Times New Roman" w:cs="Times New Roman"/>
          <w:sz w:val="28"/>
          <w:szCs w:val="28"/>
        </w:rPr>
        <w:t xml:space="preserve">ОУ </w:t>
      </w:r>
      <w:r w:rsidR="00FC390F">
        <w:rPr>
          <w:rFonts w:ascii="Times New Roman" w:hAnsi="Times New Roman" w:cs="Times New Roman"/>
          <w:sz w:val="28"/>
          <w:szCs w:val="28"/>
        </w:rPr>
        <w:t>Введенская СОШ имени В.З. Ершова</w:t>
      </w:r>
      <w:r w:rsidR="00A64677" w:rsidRPr="001F45E1">
        <w:rPr>
          <w:rFonts w:ascii="Times New Roman" w:hAnsi="Times New Roman" w:cs="Times New Roman"/>
          <w:sz w:val="28"/>
          <w:szCs w:val="28"/>
        </w:rPr>
        <w:t>.</w:t>
      </w:r>
    </w:p>
    <w:p w:rsidR="007B540A" w:rsidRPr="007B540A" w:rsidRDefault="007B540A" w:rsidP="007B540A">
      <w:pPr>
        <w:tabs>
          <w:tab w:val="left" w:pos="720"/>
          <w:tab w:val="left" w:pos="90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540A">
        <w:rPr>
          <w:rFonts w:ascii="Times New Roman" w:hAnsi="Times New Roman" w:cs="Times New Roman"/>
          <w:sz w:val="28"/>
          <w:szCs w:val="28"/>
        </w:rPr>
        <w:t>Рабочая программа составлена согласно миссии, целям и задачам</w:t>
      </w:r>
      <w:r w:rsidR="00FC390F" w:rsidRPr="00FC390F">
        <w:rPr>
          <w:rFonts w:ascii="Times New Roman" w:hAnsi="Times New Roman" w:cs="Times New Roman"/>
          <w:sz w:val="28"/>
          <w:szCs w:val="28"/>
        </w:rPr>
        <w:t xml:space="preserve"> </w:t>
      </w:r>
      <w:r w:rsidR="00FC390F" w:rsidRPr="001F45E1">
        <w:rPr>
          <w:rFonts w:ascii="Times New Roman" w:hAnsi="Times New Roman" w:cs="Times New Roman"/>
          <w:sz w:val="28"/>
          <w:szCs w:val="28"/>
        </w:rPr>
        <w:t>М</w:t>
      </w:r>
      <w:r w:rsidR="00FC390F">
        <w:rPr>
          <w:rFonts w:ascii="Times New Roman" w:hAnsi="Times New Roman" w:cs="Times New Roman"/>
          <w:sz w:val="28"/>
          <w:szCs w:val="28"/>
        </w:rPr>
        <w:t>К</w:t>
      </w:r>
      <w:r w:rsidR="00FC390F" w:rsidRPr="001F45E1">
        <w:rPr>
          <w:rFonts w:ascii="Times New Roman" w:hAnsi="Times New Roman" w:cs="Times New Roman"/>
          <w:sz w:val="28"/>
          <w:szCs w:val="28"/>
        </w:rPr>
        <w:t xml:space="preserve">ОУ </w:t>
      </w:r>
      <w:r w:rsidR="00FC390F">
        <w:rPr>
          <w:rFonts w:ascii="Times New Roman" w:hAnsi="Times New Roman" w:cs="Times New Roman"/>
          <w:sz w:val="28"/>
          <w:szCs w:val="28"/>
        </w:rPr>
        <w:t>Введенская СОШ имени В.З. Ершова</w:t>
      </w:r>
      <w:r w:rsidRPr="007B540A">
        <w:rPr>
          <w:rFonts w:ascii="Times New Roman" w:hAnsi="Times New Roman" w:cs="Times New Roman"/>
          <w:sz w:val="28"/>
          <w:szCs w:val="28"/>
        </w:rPr>
        <w:t>.</w:t>
      </w:r>
    </w:p>
    <w:p w:rsidR="007B540A" w:rsidRPr="007B540A" w:rsidRDefault="007B540A" w:rsidP="00FB3C08">
      <w:pPr>
        <w:numPr>
          <w:ilvl w:val="0"/>
          <w:numId w:val="20"/>
        </w:numPr>
        <w:tabs>
          <w:tab w:val="clear" w:pos="1440"/>
          <w:tab w:val="left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40A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C87629">
        <w:rPr>
          <w:rFonts w:ascii="Times New Roman" w:hAnsi="Times New Roman" w:cs="Times New Roman"/>
          <w:sz w:val="28"/>
          <w:szCs w:val="28"/>
        </w:rPr>
        <w:t xml:space="preserve">геометрии </w:t>
      </w:r>
      <w:r w:rsidR="002A5122">
        <w:rPr>
          <w:rFonts w:ascii="Times New Roman" w:hAnsi="Times New Roman" w:cs="Times New Roman"/>
          <w:sz w:val="28"/>
          <w:szCs w:val="28"/>
        </w:rPr>
        <w:t>7 класса</w:t>
      </w:r>
      <w:r w:rsidRPr="007B540A">
        <w:rPr>
          <w:rFonts w:ascii="Times New Roman" w:hAnsi="Times New Roman" w:cs="Times New Roman"/>
          <w:sz w:val="28"/>
          <w:szCs w:val="28"/>
        </w:rPr>
        <w:t xml:space="preserve"> для основной школы составлена на основе Фундаментального ядра содержания общего образовани</w:t>
      </w:r>
      <w:proofErr w:type="gramStart"/>
      <w:r w:rsidRPr="007B540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B540A">
        <w:rPr>
          <w:rFonts w:ascii="Times New Roman" w:hAnsi="Times New Roman" w:cs="Times New Roman"/>
          <w:sz w:val="28"/>
          <w:szCs w:val="28"/>
        </w:rPr>
        <w:t xml:space="preserve">ФГОС ООО) и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поколения, </w:t>
      </w:r>
    </w:p>
    <w:p w:rsidR="007B540A" w:rsidRPr="007B540A" w:rsidRDefault="007B540A" w:rsidP="007B540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40A">
        <w:rPr>
          <w:rFonts w:ascii="Times New Roman" w:hAnsi="Times New Roman" w:cs="Times New Roman"/>
          <w:sz w:val="28"/>
          <w:szCs w:val="28"/>
        </w:rPr>
        <w:tab/>
        <w:t xml:space="preserve">Предлагаемая программа обеспечивает систему фундаментальных знаний основ </w:t>
      </w:r>
      <w:r w:rsidR="00C87629">
        <w:rPr>
          <w:rFonts w:ascii="Times New Roman" w:hAnsi="Times New Roman" w:cs="Times New Roman"/>
          <w:sz w:val="28"/>
          <w:szCs w:val="28"/>
        </w:rPr>
        <w:t xml:space="preserve">математической </w:t>
      </w:r>
      <w:r w:rsidRPr="007B540A">
        <w:rPr>
          <w:rFonts w:ascii="Times New Roman" w:hAnsi="Times New Roman" w:cs="Times New Roman"/>
          <w:sz w:val="28"/>
          <w:szCs w:val="28"/>
        </w:rPr>
        <w:t>науки для всех учащихся основной школы.</w:t>
      </w:r>
    </w:p>
    <w:p w:rsidR="007B540A" w:rsidRPr="007B540A" w:rsidRDefault="007B540A" w:rsidP="007B540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540A">
        <w:rPr>
          <w:rFonts w:ascii="Times New Roman" w:hAnsi="Times New Roman" w:cs="Times New Roman"/>
          <w:sz w:val="28"/>
          <w:szCs w:val="28"/>
        </w:rPr>
        <w:t>Рабочая программа по учебному предмету (курсу) «</w:t>
      </w:r>
      <w:r w:rsidR="00C87629">
        <w:rPr>
          <w:rFonts w:ascii="Times New Roman" w:hAnsi="Times New Roman" w:cs="Times New Roman"/>
          <w:sz w:val="28"/>
          <w:szCs w:val="28"/>
        </w:rPr>
        <w:t>Геометрия</w:t>
      </w:r>
      <w:r w:rsidR="002A5122">
        <w:rPr>
          <w:rFonts w:ascii="Times New Roman" w:hAnsi="Times New Roman" w:cs="Times New Roman"/>
          <w:sz w:val="28"/>
          <w:szCs w:val="28"/>
        </w:rPr>
        <w:t>» 7</w:t>
      </w:r>
      <w:r w:rsidRPr="007B540A">
        <w:rPr>
          <w:rFonts w:ascii="Times New Roman" w:hAnsi="Times New Roman" w:cs="Times New Roman"/>
          <w:sz w:val="28"/>
          <w:szCs w:val="28"/>
        </w:rPr>
        <w:t xml:space="preserve"> кл для основной школы разработана в соответствии:</w:t>
      </w:r>
    </w:p>
    <w:p w:rsidR="007B540A" w:rsidRPr="007B540A" w:rsidRDefault="007B540A" w:rsidP="00FB3C0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40A">
        <w:rPr>
          <w:rFonts w:ascii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 общего образования (ФГОС ООО, М.: «Просвещение», 2012 год);</w:t>
      </w:r>
    </w:p>
    <w:p w:rsidR="007B540A" w:rsidRPr="007B540A" w:rsidRDefault="007B540A" w:rsidP="00FB3C08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40A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РФ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 </w:t>
      </w:r>
    </w:p>
    <w:p w:rsidR="007B540A" w:rsidRPr="007B540A" w:rsidRDefault="007B540A" w:rsidP="00FB3C08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40A">
        <w:rPr>
          <w:rFonts w:ascii="Times New Roman" w:hAnsi="Times New Roman" w:cs="Times New Roman"/>
          <w:sz w:val="28"/>
          <w:szCs w:val="28"/>
        </w:rPr>
        <w:t xml:space="preserve">приказа министра образования Московской области </w:t>
      </w:r>
      <w:proofErr w:type="gramStart"/>
      <w:r w:rsidRPr="007B540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B540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B540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B540A">
        <w:rPr>
          <w:rFonts w:ascii="Times New Roman" w:hAnsi="Times New Roman" w:cs="Times New Roman"/>
          <w:sz w:val="28"/>
          <w:szCs w:val="28"/>
        </w:rPr>
        <w:t xml:space="preserve"> утверждении регионального базисного учебного плана для государственных образовательных организаций Московской области и муниципальных и частных общеобразовательных организаций в Московской области на 2015-2016 учебный год».</w:t>
      </w:r>
    </w:p>
    <w:p w:rsidR="007B540A" w:rsidRPr="007B540A" w:rsidRDefault="007B540A" w:rsidP="00FB3C08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40A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="006D2504" w:rsidRPr="001F45E1">
        <w:rPr>
          <w:rFonts w:ascii="Times New Roman" w:hAnsi="Times New Roman" w:cs="Times New Roman"/>
          <w:sz w:val="28"/>
          <w:szCs w:val="28"/>
        </w:rPr>
        <w:t>М</w:t>
      </w:r>
      <w:r w:rsidR="006D2504">
        <w:rPr>
          <w:rFonts w:ascii="Times New Roman" w:hAnsi="Times New Roman" w:cs="Times New Roman"/>
          <w:sz w:val="28"/>
          <w:szCs w:val="28"/>
        </w:rPr>
        <w:t>К</w:t>
      </w:r>
      <w:r w:rsidR="006D2504" w:rsidRPr="001F45E1">
        <w:rPr>
          <w:rFonts w:ascii="Times New Roman" w:hAnsi="Times New Roman" w:cs="Times New Roman"/>
          <w:sz w:val="28"/>
          <w:szCs w:val="28"/>
        </w:rPr>
        <w:t xml:space="preserve">ОУ </w:t>
      </w:r>
      <w:r w:rsidR="006D2504">
        <w:rPr>
          <w:rFonts w:ascii="Times New Roman" w:hAnsi="Times New Roman" w:cs="Times New Roman"/>
          <w:sz w:val="28"/>
          <w:szCs w:val="28"/>
        </w:rPr>
        <w:t>Введенская СОШ имени В.З. Ершова</w:t>
      </w:r>
      <w:r w:rsidR="006D2504" w:rsidRPr="007B540A">
        <w:rPr>
          <w:rFonts w:ascii="Times New Roman" w:hAnsi="Times New Roman" w:cs="Times New Roman"/>
          <w:sz w:val="28"/>
          <w:szCs w:val="28"/>
        </w:rPr>
        <w:t xml:space="preserve"> </w:t>
      </w:r>
      <w:r w:rsidRPr="007B540A">
        <w:rPr>
          <w:rFonts w:ascii="Times New Roman" w:hAnsi="Times New Roman" w:cs="Times New Roman"/>
          <w:sz w:val="28"/>
          <w:szCs w:val="28"/>
        </w:rPr>
        <w:t>учебный год.</w:t>
      </w:r>
    </w:p>
    <w:p w:rsidR="00A0154D" w:rsidRPr="003E36BD" w:rsidRDefault="00A31738" w:rsidP="00FB3C0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программы</w:t>
      </w:r>
      <w:r w:rsidR="00A0154D" w:rsidRPr="00A0154D">
        <w:rPr>
          <w:rFonts w:ascii="Times New Roman" w:hAnsi="Times New Roman" w:cs="Times New Roman"/>
          <w:sz w:val="28"/>
          <w:szCs w:val="28"/>
        </w:rPr>
        <w:t xml:space="preserve"> по учебным предметам «Математика 5 – 9 класс: проект» </w:t>
      </w:r>
      <w:r w:rsidR="00A0154D" w:rsidRPr="00A0154D">
        <w:rPr>
          <w:rFonts w:ascii="Times New Roman" w:hAnsi="Times New Roman" w:cs="Times New Roman"/>
          <w:bCs/>
          <w:sz w:val="28"/>
          <w:szCs w:val="28"/>
        </w:rPr>
        <w:t>– М.: Просвещение, 2011 г</w:t>
      </w:r>
      <w:r w:rsidR="003E36BD">
        <w:rPr>
          <w:rFonts w:ascii="Times New Roman" w:hAnsi="Times New Roman" w:cs="Times New Roman"/>
          <w:bCs/>
          <w:sz w:val="28"/>
          <w:szCs w:val="28"/>
        </w:rPr>
        <w:t>.</w:t>
      </w:r>
    </w:p>
    <w:p w:rsidR="003E36BD" w:rsidRPr="00A0154D" w:rsidRDefault="003E36BD" w:rsidP="00FB3C0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Сборник</w:t>
      </w:r>
      <w:r w:rsidR="00A31738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рабочих программ по геометрии 7 – 9 классы – М.: Просвещение, 2014г. </w:t>
      </w:r>
    </w:p>
    <w:p w:rsidR="007B540A" w:rsidRPr="001F45E1" w:rsidRDefault="007B540A" w:rsidP="003F63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27" w:rsidRPr="00A64677" w:rsidRDefault="00304684" w:rsidP="00411333">
      <w:pPr>
        <w:pStyle w:val="ParagraphStyle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677">
        <w:rPr>
          <w:rFonts w:ascii="Times New Roman" w:hAnsi="Times New Roman" w:cs="Times New Roman"/>
          <w:b/>
          <w:sz w:val="28"/>
          <w:szCs w:val="28"/>
        </w:rPr>
        <w:t>Цели реализации программы</w:t>
      </w:r>
      <w:r w:rsidR="00A64677" w:rsidRPr="00A64677">
        <w:rPr>
          <w:rFonts w:ascii="Times New Roman" w:hAnsi="Times New Roman" w:cs="Times New Roman"/>
          <w:b/>
          <w:sz w:val="28"/>
          <w:szCs w:val="28"/>
        </w:rPr>
        <w:t>:</w:t>
      </w:r>
    </w:p>
    <w:p w:rsidR="001B6345" w:rsidRPr="00A64677" w:rsidRDefault="001B6345" w:rsidP="00AD1403">
      <w:pPr>
        <w:ind w:hanging="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677">
        <w:rPr>
          <w:rFonts w:ascii="Times New Roman" w:hAnsi="Times New Roman" w:cs="Times New Roman"/>
          <w:sz w:val="28"/>
          <w:szCs w:val="28"/>
        </w:rPr>
        <w:t>И</w:t>
      </w:r>
      <w:r w:rsidR="00A64677" w:rsidRPr="00A64677">
        <w:rPr>
          <w:rFonts w:ascii="Times New Roman" w:hAnsi="Times New Roman" w:cs="Times New Roman"/>
          <w:sz w:val="28"/>
          <w:szCs w:val="28"/>
        </w:rPr>
        <w:t xml:space="preserve">зучение </w:t>
      </w:r>
      <w:r w:rsidR="00C87629">
        <w:rPr>
          <w:rFonts w:ascii="Times New Roman" w:hAnsi="Times New Roman" w:cs="Times New Roman"/>
          <w:sz w:val="28"/>
          <w:szCs w:val="28"/>
        </w:rPr>
        <w:t xml:space="preserve">геометрии </w:t>
      </w:r>
      <w:r w:rsidR="00A64677" w:rsidRPr="00A64677">
        <w:rPr>
          <w:rFonts w:ascii="Times New Roman" w:hAnsi="Times New Roman" w:cs="Times New Roman"/>
          <w:sz w:val="28"/>
          <w:szCs w:val="28"/>
        </w:rPr>
        <w:t xml:space="preserve">в 7 классе </w:t>
      </w:r>
      <w:r w:rsidRPr="00A64677">
        <w:rPr>
          <w:rFonts w:ascii="Times New Roman" w:hAnsi="Times New Roman" w:cs="Times New Roman"/>
          <w:sz w:val="28"/>
          <w:szCs w:val="28"/>
        </w:rPr>
        <w:t>нап</w:t>
      </w:r>
      <w:r w:rsidR="00A64677">
        <w:rPr>
          <w:rFonts w:ascii="Times New Roman" w:hAnsi="Times New Roman" w:cs="Times New Roman"/>
          <w:sz w:val="28"/>
          <w:szCs w:val="28"/>
        </w:rPr>
        <w:t xml:space="preserve">равлено на достижение следующих </w:t>
      </w:r>
      <w:r w:rsidRPr="00A64677">
        <w:rPr>
          <w:rFonts w:ascii="Times New Roman" w:hAnsi="Times New Roman" w:cs="Times New Roman"/>
          <w:b/>
          <w:sz w:val="28"/>
          <w:szCs w:val="28"/>
          <w:u w:val="single"/>
        </w:rPr>
        <w:t>целей:</w:t>
      </w:r>
    </w:p>
    <w:p w:rsidR="00C87629" w:rsidRPr="00C87629" w:rsidRDefault="00C87629" w:rsidP="00FB3C08">
      <w:pPr>
        <w:numPr>
          <w:ilvl w:val="0"/>
          <w:numId w:val="21"/>
        </w:numPr>
        <w:tabs>
          <w:tab w:val="clear" w:pos="2007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C87629">
        <w:rPr>
          <w:rFonts w:ascii="Times New Roman" w:hAnsi="Times New Roman" w:cs="Times New Roman"/>
          <w:sz w:val="28"/>
          <w:szCs w:val="28"/>
        </w:rPr>
        <w:lastRenderedPageBreak/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C87629" w:rsidRPr="00C87629" w:rsidRDefault="00C87629" w:rsidP="00FB3C08">
      <w:pPr>
        <w:numPr>
          <w:ilvl w:val="0"/>
          <w:numId w:val="21"/>
        </w:numPr>
        <w:tabs>
          <w:tab w:val="clear" w:pos="2007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C87629">
        <w:rPr>
          <w:rFonts w:ascii="Times New Roman" w:hAnsi="Times New Roman" w:cs="Times New Roman"/>
          <w:sz w:val="28"/>
          <w:szCs w:val="28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87629" w:rsidRPr="00C87629" w:rsidRDefault="00C87629" w:rsidP="00FB3C08">
      <w:pPr>
        <w:numPr>
          <w:ilvl w:val="0"/>
          <w:numId w:val="21"/>
        </w:numPr>
        <w:tabs>
          <w:tab w:val="clear" w:pos="2007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C87629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87629" w:rsidRPr="00C87629" w:rsidRDefault="00C87629" w:rsidP="00FB3C08">
      <w:pPr>
        <w:numPr>
          <w:ilvl w:val="0"/>
          <w:numId w:val="21"/>
        </w:numPr>
        <w:tabs>
          <w:tab w:val="clear" w:pos="2007"/>
        </w:tabs>
        <w:spacing w:after="0" w:line="240" w:lineRule="auto"/>
        <w:ind w:left="811" w:hanging="357"/>
        <w:jc w:val="both"/>
        <w:rPr>
          <w:rFonts w:ascii="Times New Roman" w:hAnsi="Times New Roman" w:cs="Times New Roman"/>
          <w:sz w:val="28"/>
          <w:szCs w:val="28"/>
        </w:rPr>
      </w:pPr>
      <w:r w:rsidRPr="00C87629">
        <w:rPr>
          <w:rFonts w:ascii="Times New Roman" w:hAnsi="Times New Roman" w:cs="Times New Roman"/>
          <w:sz w:val="28"/>
          <w:szCs w:val="28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1B6345" w:rsidRDefault="001B6345" w:rsidP="00C87629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DE2D54" w:rsidRDefault="00DE2D54" w:rsidP="00DE2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D6C11">
        <w:rPr>
          <w:rFonts w:ascii="Times New Roman" w:eastAsia="Times New Roman" w:hAnsi="Times New Roman"/>
          <w:sz w:val="28"/>
          <w:szCs w:val="28"/>
        </w:rPr>
        <w:t>Рабочая программа конкретизирует содержание предметных тем образовательного стандарта и дает распределение у</w:t>
      </w:r>
      <w:r>
        <w:rPr>
          <w:rFonts w:ascii="Times New Roman" w:eastAsia="Times New Roman" w:hAnsi="Times New Roman"/>
          <w:sz w:val="28"/>
          <w:szCs w:val="28"/>
        </w:rPr>
        <w:t>чебных часов по разделам курса 7 класса с учетом меж</w:t>
      </w:r>
      <w:r w:rsidRPr="007D6C11">
        <w:rPr>
          <w:rFonts w:ascii="Times New Roman" w:eastAsia="Times New Roman" w:hAnsi="Times New Roman"/>
          <w:sz w:val="28"/>
          <w:szCs w:val="28"/>
        </w:rPr>
        <w:t>предметных связ</w:t>
      </w:r>
      <w:r>
        <w:rPr>
          <w:rFonts w:ascii="Times New Roman" w:eastAsia="Times New Roman" w:hAnsi="Times New Roman"/>
          <w:sz w:val="28"/>
          <w:szCs w:val="28"/>
        </w:rPr>
        <w:t>ей, возрастных особенностей уча</w:t>
      </w:r>
      <w:r w:rsidR="00C87629">
        <w:rPr>
          <w:rFonts w:ascii="Times New Roman" w:eastAsia="Times New Roman" w:hAnsi="Times New Roman"/>
          <w:sz w:val="28"/>
          <w:szCs w:val="28"/>
        </w:rPr>
        <w:t>щихся</w:t>
      </w:r>
      <w:r w:rsidRPr="007D6C11">
        <w:rPr>
          <w:rFonts w:ascii="Times New Roman" w:eastAsia="Times New Roman" w:hAnsi="Times New Roman"/>
          <w:sz w:val="28"/>
          <w:szCs w:val="28"/>
        </w:rPr>
        <w:t>.</w:t>
      </w:r>
    </w:p>
    <w:p w:rsidR="00212031" w:rsidRPr="007D6C11" w:rsidRDefault="00212031" w:rsidP="0021203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D6C11">
        <w:rPr>
          <w:rFonts w:ascii="Times New Roman" w:hAnsi="Times New Roman"/>
          <w:sz w:val="28"/>
          <w:szCs w:val="28"/>
        </w:rPr>
        <w:t xml:space="preserve">Учебная программа 7 класса рассчитана на </w:t>
      </w:r>
      <w:r w:rsidR="00CE7623">
        <w:rPr>
          <w:rFonts w:ascii="Times New Roman" w:hAnsi="Times New Roman"/>
          <w:b/>
          <w:sz w:val="28"/>
          <w:szCs w:val="28"/>
        </w:rPr>
        <w:t>68</w:t>
      </w:r>
      <w:r w:rsidRPr="00005CC5">
        <w:rPr>
          <w:rFonts w:ascii="Times New Roman" w:hAnsi="Times New Roman"/>
          <w:b/>
          <w:sz w:val="28"/>
          <w:szCs w:val="28"/>
        </w:rPr>
        <w:t xml:space="preserve"> часов</w:t>
      </w:r>
      <w:r w:rsidR="00C87629">
        <w:rPr>
          <w:rFonts w:ascii="Times New Roman" w:hAnsi="Times New Roman"/>
          <w:sz w:val="28"/>
          <w:szCs w:val="28"/>
        </w:rPr>
        <w:t xml:space="preserve"> </w:t>
      </w:r>
      <w:r w:rsidRPr="007D6C11">
        <w:rPr>
          <w:rFonts w:ascii="Times New Roman" w:hAnsi="Times New Roman"/>
          <w:sz w:val="28"/>
          <w:szCs w:val="28"/>
        </w:rPr>
        <w:t xml:space="preserve"> по </w:t>
      </w:r>
      <w:r w:rsidRPr="00005CC5">
        <w:rPr>
          <w:rFonts w:ascii="Times New Roman" w:hAnsi="Times New Roman"/>
          <w:b/>
          <w:sz w:val="28"/>
          <w:szCs w:val="28"/>
        </w:rPr>
        <w:t>2 час</w:t>
      </w:r>
      <w:r w:rsidRPr="007D6C11">
        <w:rPr>
          <w:rFonts w:ascii="Times New Roman" w:hAnsi="Times New Roman"/>
          <w:sz w:val="28"/>
          <w:szCs w:val="28"/>
        </w:rPr>
        <w:t>а в неделю</w:t>
      </w:r>
      <w:r w:rsidR="00480461">
        <w:rPr>
          <w:rFonts w:ascii="Times New Roman" w:hAnsi="Times New Roman"/>
          <w:sz w:val="28"/>
          <w:szCs w:val="28"/>
        </w:rPr>
        <w:t xml:space="preserve">, контрольных работ </w:t>
      </w:r>
      <w:r w:rsidR="00C87629">
        <w:rPr>
          <w:rFonts w:ascii="Times New Roman" w:hAnsi="Times New Roman"/>
          <w:b/>
          <w:sz w:val="28"/>
          <w:szCs w:val="28"/>
        </w:rPr>
        <w:t xml:space="preserve">7.  </w:t>
      </w:r>
      <w:r w:rsidR="0058031B">
        <w:rPr>
          <w:rFonts w:ascii="Times New Roman" w:hAnsi="Times New Roman"/>
          <w:sz w:val="28"/>
          <w:szCs w:val="28"/>
        </w:rPr>
        <w:t xml:space="preserve">Рабочая программа реализуется в учебниках А.В. </w:t>
      </w:r>
      <w:r w:rsidR="00C87629">
        <w:rPr>
          <w:rFonts w:ascii="Times New Roman" w:hAnsi="Times New Roman"/>
          <w:sz w:val="28"/>
          <w:szCs w:val="28"/>
        </w:rPr>
        <w:t xml:space="preserve">Погорелова </w:t>
      </w:r>
      <w:r w:rsidR="0058031B">
        <w:rPr>
          <w:rFonts w:ascii="Times New Roman" w:hAnsi="Times New Roman"/>
          <w:sz w:val="28"/>
          <w:szCs w:val="28"/>
        </w:rPr>
        <w:t>«</w:t>
      </w:r>
      <w:r w:rsidR="00C87629">
        <w:rPr>
          <w:rFonts w:ascii="Times New Roman" w:hAnsi="Times New Roman"/>
          <w:sz w:val="28"/>
          <w:szCs w:val="28"/>
        </w:rPr>
        <w:t xml:space="preserve">Геометрия 7 – 9 </w:t>
      </w:r>
      <w:r w:rsidR="0058031B">
        <w:rPr>
          <w:rFonts w:ascii="Times New Roman" w:hAnsi="Times New Roman"/>
          <w:sz w:val="28"/>
          <w:szCs w:val="28"/>
        </w:rPr>
        <w:t>» издательство «</w:t>
      </w:r>
      <w:r w:rsidR="00C87629">
        <w:rPr>
          <w:rFonts w:ascii="Times New Roman" w:hAnsi="Times New Roman"/>
          <w:sz w:val="28"/>
          <w:szCs w:val="28"/>
        </w:rPr>
        <w:t>Просвещение</w:t>
      </w:r>
      <w:r w:rsidR="0058031B">
        <w:rPr>
          <w:rFonts w:ascii="Times New Roman" w:hAnsi="Times New Roman"/>
          <w:sz w:val="28"/>
          <w:szCs w:val="28"/>
        </w:rPr>
        <w:t>».</w:t>
      </w:r>
    </w:p>
    <w:p w:rsidR="003F11D0" w:rsidRPr="003F11D0" w:rsidRDefault="003F11D0" w:rsidP="000855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345" w:rsidRPr="003E36BD" w:rsidRDefault="00735FBF" w:rsidP="001B634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64677">
        <w:rPr>
          <w:rFonts w:ascii="Times New Roman" w:hAnsi="Times New Roman" w:cs="Times New Roman"/>
          <w:b/>
          <w:sz w:val="32"/>
          <w:szCs w:val="32"/>
        </w:rPr>
        <w:t>Общая х</w:t>
      </w:r>
      <w:r w:rsidR="003F11D0" w:rsidRPr="00A64677">
        <w:rPr>
          <w:rFonts w:ascii="Times New Roman" w:hAnsi="Times New Roman" w:cs="Times New Roman"/>
          <w:b/>
          <w:sz w:val="32"/>
          <w:szCs w:val="32"/>
        </w:rPr>
        <w:t>арактеристика учебного предмет</w:t>
      </w:r>
      <w:proofErr w:type="gramStart"/>
      <w:r w:rsidR="003F11D0" w:rsidRPr="00A64677">
        <w:rPr>
          <w:rFonts w:ascii="Times New Roman" w:hAnsi="Times New Roman" w:cs="Times New Roman"/>
          <w:b/>
          <w:sz w:val="32"/>
          <w:szCs w:val="32"/>
        </w:rPr>
        <w:t>а(</w:t>
      </w:r>
      <w:proofErr w:type="gramEnd"/>
      <w:r w:rsidRPr="00A64677">
        <w:rPr>
          <w:rFonts w:ascii="Times New Roman" w:hAnsi="Times New Roman" w:cs="Times New Roman"/>
          <w:b/>
          <w:sz w:val="32"/>
          <w:szCs w:val="32"/>
        </w:rPr>
        <w:t>курса</w:t>
      </w:r>
      <w:r w:rsidR="003F11D0" w:rsidRPr="00A64677">
        <w:rPr>
          <w:rFonts w:ascii="Times New Roman" w:hAnsi="Times New Roman" w:cs="Times New Roman"/>
          <w:b/>
          <w:sz w:val="32"/>
          <w:szCs w:val="32"/>
        </w:rPr>
        <w:t>)</w:t>
      </w:r>
      <w:r w:rsidR="00A64677">
        <w:rPr>
          <w:rFonts w:ascii="Times New Roman" w:hAnsi="Times New Roman" w:cs="Times New Roman"/>
          <w:b/>
          <w:sz w:val="32"/>
          <w:szCs w:val="32"/>
        </w:rPr>
        <w:t>.</w:t>
      </w:r>
    </w:p>
    <w:p w:rsidR="003E36BD" w:rsidRDefault="003E36BD" w:rsidP="003E36BD">
      <w:pPr>
        <w:jc w:val="both"/>
        <w:rPr>
          <w:rFonts w:ascii="Times New Roman" w:hAnsi="Times New Roman" w:cs="Times New Roman"/>
          <w:bCs/>
          <w:i/>
          <w:iCs/>
          <w:color w:val="000000"/>
          <w:spacing w:val="-2"/>
          <w:sz w:val="28"/>
          <w:szCs w:val="28"/>
        </w:rPr>
      </w:pPr>
    </w:p>
    <w:p w:rsidR="003A594F" w:rsidRDefault="003E36BD" w:rsidP="003E36BD">
      <w:pPr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E36BD">
        <w:rPr>
          <w:rFonts w:ascii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 xml:space="preserve">Геометрия </w:t>
      </w:r>
      <w:r w:rsidRPr="003E36B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— </w:t>
      </w:r>
      <w:r w:rsidRPr="003E36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один из важнейших компонентов математического </w:t>
      </w:r>
      <w:r w:rsidRPr="003E36B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образования, необходимый для приобретения конкретных знаний </w:t>
      </w:r>
      <w:r w:rsidRPr="003E36BD">
        <w:rPr>
          <w:rFonts w:ascii="Times New Roman" w:hAnsi="Times New Roman" w:cs="Times New Roman"/>
          <w:color w:val="000000"/>
          <w:sz w:val="28"/>
          <w:szCs w:val="28"/>
        </w:rPr>
        <w:t>о пространстве и практически значимых умений, формирования язы</w:t>
      </w:r>
      <w:r w:rsidRPr="003E36BD">
        <w:rPr>
          <w:rFonts w:ascii="Times New Roman" w:hAnsi="Times New Roman" w:cs="Times New Roman"/>
          <w:color w:val="000000"/>
          <w:spacing w:val="1"/>
          <w:sz w:val="28"/>
          <w:szCs w:val="28"/>
        </w:rPr>
        <w:t>ка описания объектов окружающего мира, для развития пространст</w:t>
      </w:r>
      <w:r w:rsidRPr="003E36B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венного воображения и интуиции, математической культуры, для эс</w:t>
      </w:r>
      <w:r w:rsidRPr="003E36BD">
        <w:rPr>
          <w:rFonts w:ascii="Times New Roman" w:hAnsi="Times New Roman" w:cs="Times New Roman"/>
          <w:color w:val="000000"/>
          <w:spacing w:val="1"/>
          <w:sz w:val="28"/>
          <w:szCs w:val="28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3E36BD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тельства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3E36BD" w:rsidRPr="003E36BD" w:rsidRDefault="003E36BD" w:rsidP="003E36BD">
      <w:pPr>
        <w:jc w:val="both"/>
        <w:rPr>
          <w:rFonts w:ascii="Times New Roman" w:hAnsi="Times New Roman" w:cs="Times New Roman"/>
          <w:sz w:val="28"/>
          <w:szCs w:val="28"/>
        </w:rPr>
      </w:pPr>
      <w:r w:rsidRPr="003E36BD">
        <w:rPr>
          <w:rFonts w:ascii="Times New Roman" w:hAnsi="Times New Roman" w:cs="Times New Roman"/>
          <w:sz w:val="28"/>
          <w:szCs w:val="28"/>
        </w:rPr>
        <w:t>В результате освоения курса геометрии 7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3E36BD" w:rsidRPr="003E36BD" w:rsidRDefault="003E36BD" w:rsidP="003E36BD">
      <w:pPr>
        <w:jc w:val="both"/>
        <w:rPr>
          <w:rFonts w:ascii="Times New Roman" w:hAnsi="Times New Roman" w:cs="Times New Roman"/>
          <w:sz w:val="28"/>
          <w:szCs w:val="28"/>
        </w:rPr>
      </w:pPr>
      <w:r w:rsidRPr="003E36BD">
        <w:rPr>
          <w:rFonts w:ascii="Times New Roman" w:hAnsi="Times New Roman" w:cs="Times New Roman"/>
          <w:sz w:val="28"/>
          <w:szCs w:val="28"/>
        </w:rPr>
        <w:lastRenderedPageBreak/>
        <w:t>В курсе геометрии 7 класса можно выделить следующие содержательно-методические линии: «Геометрические фигуры», «Измерение геометрических величин».</w:t>
      </w:r>
    </w:p>
    <w:p w:rsidR="003E36BD" w:rsidRPr="003E36BD" w:rsidRDefault="003E36BD" w:rsidP="003E36BD">
      <w:pPr>
        <w:jc w:val="both"/>
        <w:rPr>
          <w:rFonts w:ascii="Times New Roman" w:hAnsi="Times New Roman" w:cs="Times New Roman"/>
          <w:sz w:val="28"/>
          <w:szCs w:val="28"/>
        </w:rPr>
      </w:pPr>
      <w:r w:rsidRPr="003E36BD">
        <w:rPr>
          <w:rFonts w:ascii="Times New Roman" w:hAnsi="Times New Roman" w:cs="Times New Roman"/>
          <w:sz w:val="28"/>
          <w:szCs w:val="28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</w:t>
      </w:r>
      <w:r>
        <w:rPr>
          <w:rFonts w:ascii="Times New Roman" w:hAnsi="Times New Roman" w:cs="Times New Roman"/>
          <w:sz w:val="28"/>
          <w:szCs w:val="28"/>
        </w:rPr>
        <w:t>кости и применении этих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ств </w:t>
      </w:r>
      <w:r w:rsidRPr="003E36B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3E36BD">
        <w:rPr>
          <w:rFonts w:ascii="Times New Roman" w:hAnsi="Times New Roman" w:cs="Times New Roman"/>
          <w:sz w:val="28"/>
          <w:szCs w:val="28"/>
        </w:rPr>
        <w:t>и решении задач на доказательство и на построение с помощью циркуля и линейки.</w:t>
      </w:r>
    </w:p>
    <w:p w:rsidR="003E36BD" w:rsidRPr="003E36BD" w:rsidRDefault="003E36BD" w:rsidP="003E36BD">
      <w:pPr>
        <w:jc w:val="both"/>
        <w:rPr>
          <w:rFonts w:ascii="Times New Roman" w:hAnsi="Times New Roman" w:cs="Times New Roman"/>
          <w:sz w:val="28"/>
          <w:szCs w:val="28"/>
        </w:rPr>
      </w:pPr>
      <w:r w:rsidRPr="003E36BD">
        <w:rPr>
          <w:rFonts w:ascii="Times New Roman" w:hAnsi="Times New Roman" w:cs="Times New Roman"/>
          <w:sz w:val="28"/>
          <w:szCs w:val="28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3E36BD" w:rsidRPr="003E36BD" w:rsidRDefault="003E36BD" w:rsidP="003E3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575" w:rsidRDefault="00CA1C0D" w:rsidP="005E7F3B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50E2">
        <w:rPr>
          <w:rFonts w:ascii="Times New Roman" w:hAnsi="Times New Roman" w:cs="Times New Roman"/>
          <w:b/>
          <w:sz w:val="32"/>
          <w:szCs w:val="32"/>
        </w:rPr>
        <w:t>Особенности содержания и методического аппарата учебно-методического комплекса (УМК)</w:t>
      </w:r>
    </w:p>
    <w:p w:rsidR="00A250E2" w:rsidRPr="00A250E2" w:rsidRDefault="00A250E2" w:rsidP="00A250E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250E2" w:rsidRPr="00D55DF0" w:rsidRDefault="00A250E2" w:rsidP="00A250E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F0">
        <w:rPr>
          <w:rFonts w:ascii="Times New Roman" w:hAnsi="Times New Roman" w:cs="Times New Roman"/>
          <w:sz w:val="28"/>
          <w:szCs w:val="28"/>
        </w:rPr>
        <w:t xml:space="preserve">Содержательный статус программы – базовый. Она определяет минимальный объем содержания курса </w:t>
      </w:r>
      <w:r w:rsidR="00973ECB">
        <w:rPr>
          <w:rFonts w:ascii="Times New Roman" w:hAnsi="Times New Roman" w:cs="Times New Roman"/>
          <w:sz w:val="28"/>
          <w:szCs w:val="28"/>
        </w:rPr>
        <w:t xml:space="preserve">геометрии </w:t>
      </w:r>
      <w:r w:rsidRPr="00D55DF0">
        <w:rPr>
          <w:rFonts w:ascii="Times New Roman" w:hAnsi="Times New Roman" w:cs="Times New Roman"/>
          <w:sz w:val="28"/>
          <w:szCs w:val="28"/>
        </w:rPr>
        <w:t>7 класса для основной школы и предназначена для реализации тре</w:t>
      </w:r>
      <w:r w:rsidR="00C73BB8">
        <w:rPr>
          <w:rFonts w:ascii="Times New Roman" w:hAnsi="Times New Roman" w:cs="Times New Roman"/>
          <w:sz w:val="28"/>
          <w:szCs w:val="28"/>
        </w:rPr>
        <w:t>бований ФГОС второго поколения к</w:t>
      </w:r>
      <w:r w:rsidRPr="00D55DF0">
        <w:rPr>
          <w:rFonts w:ascii="Times New Roman" w:hAnsi="Times New Roman" w:cs="Times New Roman"/>
          <w:sz w:val="28"/>
          <w:szCs w:val="28"/>
        </w:rPr>
        <w:t xml:space="preserve"> условиям и результату образования обучающихся </w:t>
      </w:r>
      <w:r w:rsidR="00E85C47" w:rsidRPr="00D55DF0">
        <w:rPr>
          <w:rFonts w:ascii="Times New Roman" w:hAnsi="Times New Roman" w:cs="Times New Roman"/>
          <w:sz w:val="28"/>
          <w:szCs w:val="28"/>
        </w:rPr>
        <w:t xml:space="preserve">основной школы по </w:t>
      </w:r>
      <w:r w:rsidR="00973ECB">
        <w:rPr>
          <w:rFonts w:ascii="Times New Roman" w:hAnsi="Times New Roman" w:cs="Times New Roman"/>
          <w:sz w:val="28"/>
          <w:szCs w:val="28"/>
        </w:rPr>
        <w:t xml:space="preserve">геометрии </w:t>
      </w:r>
      <w:r w:rsidR="00E85C47" w:rsidRPr="00D55DF0">
        <w:rPr>
          <w:rFonts w:ascii="Times New Roman" w:hAnsi="Times New Roman" w:cs="Times New Roman"/>
          <w:sz w:val="28"/>
          <w:szCs w:val="28"/>
        </w:rPr>
        <w:t>согласно учебному плану данного общеобразовательного учреждения.</w:t>
      </w:r>
    </w:p>
    <w:p w:rsidR="00D55DF0" w:rsidRPr="00D55DF0" w:rsidRDefault="00D55DF0" w:rsidP="00D55D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5DF0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ядра содержания общего образования и требований к результатам обучения, представленных в Стандарте основного общего образования, в соответствии с Программой основного общего образования (</w:t>
      </w:r>
      <w:r w:rsidR="00973ECB">
        <w:rPr>
          <w:rFonts w:ascii="Times New Roman" w:hAnsi="Times New Roman" w:cs="Times New Roman"/>
          <w:sz w:val="28"/>
          <w:szCs w:val="28"/>
        </w:rPr>
        <w:t>Геометрия</w:t>
      </w:r>
      <w:r w:rsidRPr="00D55DF0">
        <w:rPr>
          <w:rFonts w:ascii="Times New Roman" w:hAnsi="Times New Roman" w:cs="Times New Roman"/>
          <w:sz w:val="28"/>
          <w:szCs w:val="28"/>
        </w:rPr>
        <w:t xml:space="preserve"> 7-9 классы.</w:t>
      </w:r>
      <w:proofErr w:type="gramEnd"/>
      <w:r w:rsidRPr="00D55DF0">
        <w:rPr>
          <w:rFonts w:ascii="Times New Roman" w:hAnsi="Times New Roman" w:cs="Times New Roman"/>
          <w:sz w:val="28"/>
          <w:szCs w:val="28"/>
        </w:rPr>
        <w:t xml:space="preserve"> А.В.</w:t>
      </w:r>
      <w:r w:rsidR="00973ECB">
        <w:rPr>
          <w:rFonts w:ascii="Times New Roman" w:hAnsi="Times New Roman" w:cs="Times New Roman"/>
          <w:sz w:val="28"/>
          <w:szCs w:val="28"/>
        </w:rPr>
        <w:t>Погорелов</w:t>
      </w:r>
      <w:r w:rsidRPr="00D55DF0">
        <w:rPr>
          <w:rFonts w:ascii="Times New Roman" w:hAnsi="Times New Roman" w:cs="Times New Roman"/>
          <w:sz w:val="28"/>
          <w:szCs w:val="28"/>
        </w:rPr>
        <w:t xml:space="preserve">), учебником </w:t>
      </w:r>
      <w:r w:rsidR="00973ECB">
        <w:rPr>
          <w:rFonts w:ascii="Times New Roman" w:hAnsi="Times New Roman" w:cs="Times New Roman"/>
          <w:sz w:val="28"/>
          <w:szCs w:val="28"/>
        </w:rPr>
        <w:t xml:space="preserve">геометрии </w:t>
      </w:r>
      <w:r w:rsidRPr="00D55DF0">
        <w:rPr>
          <w:rFonts w:ascii="Times New Roman" w:hAnsi="Times New Roman" w:cs="Times New Roman"/>
          <w:sz w:val="28"/>
          <w:szCs w:val="28"/>
        </w:rPr>
        <w:t>(А.В.</w:t>
      </w:r>
      <w:r w:rsidR="00973ECB">
        <w:rPr>
          <w:rFonts w:ascii="Times New Roman" w:hAnsi="Times New Roman" w:cs="Times New Roman"/>
          <w:sz w:val="28"/>
          <w:szCs w:val="28"/>
        </w:rPr>
        <w:t>Погорелов</w:t>
      </w:r>
      <w:r w:rsidRPr="00D55DF0">
        <w:rPr>
          <w:rFonts w:ascii="Times New Roman" w:hAnsi="Times New Roman" w:cs="Times New Roman"/>
          <w:sz w:val="28"/>
          <w:szCs w:val="28"/>
        </w:rPr>
        <w:t>,</w:t>
      </w:r>
      <w:r w:rsidR="00973ECB">
        <w:rPr>
          <w:rFonts w:ascii="Times New Roman" w:hAnsi="Times New Roman" w:cs="Times New Roman"/>
          <w:sz w:val="28"/>
          <w:szCs w:val="28"/>
        </w:rPr>
        <w:t xml:space="preserve"> Геометрия 7-9</w:t>
      </w:r>
      <w:r w:rsidRPr="00D55DF0">
        <w:rPr>
          <w:rFonts w:ascii="Times New Roman" w:hAnsi="Times New Roman" w:cs="Times New Roman"/>
          <w:sz w:val="28"/>
          <w:szCs w:val="28"/>
        </w:rPr>
        <w:t xml:space="preserve">класс. </w:t>
      </w:r>
      <w:proofErr w:type="gramStart"/>
      <w:r w:rsidRPr="00D55DF0">
        <w:rPr>
          <w:rFonts w:ascii="Times New Roman" w:hAnsi="Times New Roman" w:cs="Times New Roman"/>
          <w:sz w:val="28"/>
          <w:szCs w:val="28"/>
        </w:rPr>
        <w:t>М.:</w:t>
      </w:r>
      <w:r w:rsidR="00973ECB">
        <w:rPr>
          <w:rFonts w:ascii="Times New Roman" w:hAnsi="Times New Roman" w:cs="Times New Roman"/>
          <w:sz w:val="28"/>
          <w:szCs w:val="28"/>
        </w:rPr>
        <w:t>Просвещение, 2013</w:t>
      </w:r>
      <w:r w:rsidRPr="00D55DF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250E2" w:rsidRDefault="00D55DF0" w:rsidP="00A2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Материалы </w:t>
      </w:r>
      <w:r w:rsidR="00CA00D0">
        <w:rPr>
          <w:rFonts w:ascii="Times New Roman" w:hAnsi="Times New Roman" w:cs="Times New Roman"/>
          <w:sz w:val="28"/>
          <w:szCs w:val="28"/>
        </w:rPr>
        <w:t>в программе выстроены с учетом возрастных возможностей учащихся.</w:t>
      </w:r>
    </w:p>
    <w:p w:rsidR="001B53F3" w:rsidRDefault="001B53F3" w:rsidP="00B14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3F3">
        <w:rPr>
          <w:rFonts w:ascii="Times New Roman" w:hAnsi="Times New Roman" w:cs="Times New Roman"/>
          <w:sz w:val="28"/>
          <w:szCs w:val="28"/>
          <w:u w:val="single"/>
        </w:rPr>
        <w:t>Форма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: классно-урочная система.</w:t>
      </w:r>
    </w:p>
    <w:p w:rsidR="001B53F3" w:rsidRDefault="001B53F3" w:rsidP="00B14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3F3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, используемые в обучении:</w:t>
      </w:r>
    </w:p>
    <w:p w:rsidR="001B53F3" w:rsidRDefault="001B53F3" w:rsidP="00A2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-развивающего обучения;</w:t>
      </w:r>
    </w:p>
    <w:p w:rsidR="001B53F3" w:rsidRDefault="001B53F3" w:rsidP="00A2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-обучение в сотрудничестве;</w:t>
      </w:r>
    </w:p>
    <w:p w:rsidR="001B53F3" w:rsidRDefault="001B53F3" w:rsidP="00A2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-проблемного обучения;</w:t>
      </w:r>
    </w:p>
    <w:p w:rsidR="001B53F3" w:rsidRDefault="001B53F3" w:rsidP="00A2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исследовательских навыков;</w:t>
      </w:r>
    </w:p>
    <w:p w:rsidR="001B53F3" w:rsidRDefault="001B53F3" w:rsidP="00A2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-информационно-коммуникативные;</w:t>
      </w:r>
    </w:p>
    <w:p w:rsidR="001B53F3" w:rsidRDefault="001B53F3" w:rsidP="00A2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-здоровьесбережение.</w:t>
      </w:r>
    </w:p>
    <w:p w:rsidR="00E45177" w:rsidRPr="00D55DF0" w:rsidRDefault="00E45177" w:rsidP="00A2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0E2" w:rsidRDefault="00AA3E95" w:rsidP="00B14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95">
        <w:rPr>
          <w:rFonts w:ascii="Times New Roman" w:hAnsi="Times New Roman" w:cs="Times New Roman"/>
          <w:sz w:val="28"/>
          <w:szCs w:val="28"/>
          <w:u w:val="single"/>
        </w:rPr>
        <w:t>Основными формами и видами  контроля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A3E95" w:rsidRDefault="00AA3E95" w:rsidP="00A2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-текущий контроль в форме устного, фронтального опроса;</w:t>
      </w:r>
    </w:p>
    <w:p w:rsidR="00AA3E95" w:rsidRDefault="00132B7A" w:rsidP="00A2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-контрольные работы;</w:t>
      </w:r>
    </w:p>
    <w:p w:rsidR="00132B7A" w:rsidRDefault="00132B7A" w:rsidP="00A2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3ECB">
        <w:rPr>
          <w:rFonts w:ascii="Times New Roman" w:hAnsi="Times New Roman" w:cs="Times New Roman"/>
          <w:sz w:val="28"/>
          <w:szCs w:val="28"/>
        </w:rPr>
        <w:t>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диктанты;</w:t>
      </w:r>
    </w:p>
    <w:p w:rsidR="00132B7A" w:rsidRDefault="00132B7A" w:rsidP="00A2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-тесты;</w:t>
      </w:r>
    </w:p>
    <w:p w:rsidR="00132B7A" w:rsidRDefault="00132B7A" w:rsidP="00A2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3ECB">
        <w:rPr>
          <w:rFonts w:ascii="Times New Roman" w:hAnsi="Times New Roman" w:cs="Times New Roman"/>
          <w:sz w:val="28"/>
          <w:szCs w:val="28"/>
        </w:rPr>
        <w:t>самостоятельные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132B7A" w:rsidRDefault="00132B7A" w:rsidP="00A2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-итоговый контроль.</w:t>
      </w:r>
    </w:p>
    <w:p w:rsidR="00BE652B" w:rsidRPr="00AA3E95" w:rsidRDefault="00BE652B" w:rsidP="00102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0AD" w:rsidRPr="00BE652B" w:rsidRDefault="005E7F3B" w:rsidP="005E7F3B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652B">
        <w:rPr>
          <w:rFonts w:ascii="Times New Roman" w:hAnsi="Times New Roman" w:cs="Times New Roman"/>
          <w:b/>
          <w:sz w:val="32"/>
          <w:szCs w:val="32"/>
        </w:rPr>
        <w:t xml:space="preserve">Структура и </w:t>
      </w:r>
      <w:r w:rsidR="00206575" w:rsidRPr="00BE652B">
        <w:rPr>
          <w:rFonts w:ascii="Times New Roman" w:hAnsi="Times New Roman" w:cs="Times New Roman"/>
          <w:b/>
          <w:sz w:val="32"/>
          <w:szCs w:val="32"/>
        </w:rPr>
        <w:t xml:space="preserve">последовательность изучения разделов учебного предмета (курса) </w:t>
      </w:r>
      <w:r w:rsidR="001E00AD" w:rsidRPr="00BE652B">
        <w:rPr>
          <w:rFonts w:ascii="Times New Roman" w:hAnsi="Times New Roman" w:cs="Times New Roman"/>
          <w:b/>
          <w:sz w:val="32"/>
          <w:szCs w:val="32"/>
        </w:rPr>
        <w:t>с учетом региональной специфики</w:t>
      </w:r>
    </w:p>
    <w:p w:rsidR="005E7F3B" w:rsidRDefault="005E7F3B" w:rsidP="00BE652B">
      <w:pPr>
        <w:spacing w:after="0"/>
        <w:jc w:val="both"/>
      </w:pPr>
    </w:p>
    <w:p w:rsidR="00BE652B" w:rsidRDefault="000866C3" w:rsidP="00086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6C3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содержания образовательного предмета «</w:t>
      </w:r>
      <w:r w:rsidR="00973ECB">
        <w:rPr>
          <w:rFonts w:ascii="Times New Roman" w:hAnsi="Times New Roman" w:cs="Times New Roman"/>
          <w:sz w:val="28"/>
          <w:szCs w:val="28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 xml:space="preserve">» в 7 классе основной школы определяется </w:t>
      </w:r>
      <w:r w:rsidR="001560FD">
        <w:rPr>
          <w:rFonts w:ascii="Times New Roman" w:hAnsi="Times New Roman" w:cs="Times New Roman"/>
          <w:sz w:val="28"/>
          <w:szCs w:val="28"/>
        </w:rPr>
        <w:t>5</w:t>
      </w:r>
      <w:r w:rsidR="008F6363">
        <w:rPr>
          <w:rFonts w:ascii="Times New Roman" w:hAnsi="Times New Roman" w:cs="Times New Roman"/>
          <w:sz w:val="28"/>
          <w:szCs w:val="28"/>
        </w:rPr>
        <w:t xml:space="preserve"> разделами:</w:t>
      </w:r>
    </w:p>
    <w:p w:rsidR="008F6363" w:rsidRDefault="00A31738" w:rsidP="00FB3C0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свойства простейших геометрических фигур (16</w:t>
      </w:r>
      <w:r w:rsidR="002B155F">
        <w:rPr>
          <w:rFonts w:ascii="Times New Roman" w:hAnsi="Times New Roman" w:cs="Times New Roman"/>
          <w:sz w:val="28"/>
          <w:szCs w:val="28"/>
        </w:rPr>
        <w:t xml:space="preserve"> ч.)</w:t>
      </w:r>
      <w:r w:rsidR="008F6363">
        <w:rPr>
          <w:rFonts w:ascii="Times New Roman" w:hAnsi="Times New Roman" w:cs="Times New Roman"/>
          <w:sz w:val="28"/>
          <w:szCs w:val="28"/>
        </w:rPr>
        <w:t>.</w:t>
      </w:r>
    </w:p>
    <w:p w:rsidR="008F6363" w:rsidRDefault="00A31738" w:rsidP="00FB3C0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Смежные и вертикальные углы (8</w:t>
      </w:r>
      <w:r w:rsidR="002B155F">
        <w:rPr>
          <w:rFonts w:ascii="Times New Roman" w:hAnsi="Times New Roman" w:cs="Times New Roman"/>
          <w:sz w:val="28"/>
          <w:szCs w:val="28"/>
        </w:rPr>
        <w:t xml:space="preserve"> ч.)</w:t>
      </w:r>
      <w:r w:rsidR="008F6363">
        <w:rPr>
          <w:rFonts w:ascii="Times New Roman" w:hAnsi="Times New Roman" w:cs="Times New Roman"/>
          <w:sz w:val="28"/>
          <w:szCs w:val="28"/>
        </w:rPr>
        <w:t>.</w:t>
      </w:r>
    </w:p>
    <w:p w:rsidR="008F6363" w:rsidRDefault="00A31738" w:rsidP="00FB3C0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равенства треугольников (14</w:t>
      </w:r>
      <w:r w:rsidR="002B155F">
        <w:rPr>
          <w:rFonts w:ascii="Times New Roman" w:hAnsi="Times New Roman" w:cs="Times New Roman"/>
          <w:sz w:val="28"/>
          <w:szCs w:val="28"/>
        </w:rPr>
        <w:t xml:space="preserve"> ч.)</w:t>
      </w:r>
      <w:r w:rsidR="008F6363">
        <w:rPr>
          <w:rFonts w:ascii="Times New Roman" w:hAnsi="Times New Roman" w:cs="Times New Roman"/>
          <w:sz w:val="28"/>
          <w:szCs w:val="28"/>
        </w:rPr>
        <w:t>.</w:t>
      </w:r>
    </w:p>
    <w:p w:rsidR="008F6363" w:rsidRDefault="00A31738" w:rsidP="00FB3C0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углов треугольника (12</w:t>
      </w:r>
      <w:r w:rsidR="00486CF0">
        <w:rPr>
          <w:rFonts w:ascii="Times New Roman" w:hAnsi="Times New Roman" w:cs="Times New Roman"/>
          <w:sz w:val="28"/>
          <w:szCs w:val="28"/>
        </w:rPr>
        <w:t xml:space="preserve"> ч.)</w:t>
      </w:r>
      <w:r w:rsidR="008F6363">
        <w:rPr>
          <w:rFonts w:ascii="Times New Roman" w:hAnsi="Times New Roman" w:cs="Times New Roman"/>
          <w:sz w:val="28"/>
          <w:szCs w:val="28"/>
        </w:rPr>
        <w:t>.</w:t>
      </w:r>
    </w:p>
    <w:p w:rsidR="008F6363" w:rsidRDefault="00A31738" w:rsidP="00FB3C0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построения</w:t>
      </w:r>
      <w:r w:rsidR="0060776A">
        <w:rPr>
          <w:rFonts w:ascii="Times New Roman" w:hAnsi="Times New Roman" w:cs="Times New Roman"/>
          <w:sz w:val="28"/>
          <w:szCs w:val="28"/>
        </w:rPr>
        <w:t xml:space="preserve"> (1</w:t>
      </w:r>
      <w:r w:rsidR="00E9319E">
        <w:rPr>
          <w:rFonts w:ascii="Times New Roman" w:hAnsi="Times New Roman" w:cs="Times New Roman"/>
          <w:sz w:val="28"/>
          <w:szCs w:val="28"/>
        </w:rPr>
        <w:t>3</w:t>
      </w:r>
      <w:r w:rsidR="00486CF0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60776A" w:rsidRDefault="00CE7623" w:rsidP="00FB3C0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повторение (5</w:t>
      </w:r>
      <w:r w:rsidR="00E9319E">
        <w:rPr>
          <w:rFonts w:ascii="Times New Roman" w:hAnsi="Times New Roman" w:cs="Times New Roman"/>
          <w:sz w:val="28"/>
          <w:szCs w:val="28"/>
        </w:rPr>
        <w:t>ч.)</w:t>
      </w:r>
      <w:r w:rsidR="0060776A">
        <w:rPr>
          <w:rFonts w:ascii="Times New Roman" w:hAnsi="Times New Roman" w:cs="Times New Roman"/>
          <w:sz w:val="28"/>
          <w:szCs w:val="28"/>
        </w:rPr>
        <w:t>.</w:t>
      </w:r>
    </w:p>
    <w:p w:rsidR="00433C65" w:rsidRDefault="00433C65" w:rsidP="00433C65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компонент в изучении учебного предмета </w:t>
      </w:r>
      <w:r w:rsidR="00973ECB">
        <w:rPr>
          <w:rFonts w:ascii="Times New Roman" w:hAnsi="Times New Roman" w:cs="Times New Roman"/>
          <w:sz w:val="28"/>
          <w:szCs w:val="28"/>
        </w:rPr>
        <w:t xml:space="preserve">геометрия </w:t>
      </w:r>
      <w:r>
        <w:rPr>
          <w:rFonts w:ascii="Times New Roman" w:hAnsi="Times New Roman" w:cs="Times New Roman"/>
          <w:sz w:val="28"/>
          <w:szCs w:val="28"/>
        </w:rPr>
        <w:t>не используется.</w:t>
      </w:r>
    </w:p>
    <w:p w:rsidR="00063EE3" w:rsidRPr="000B469C" w:rsidRDefault="000B469C" w:rsidP="00063EE3">
      <w:pPr>
        <w:pStyle w:val="af"/>
        <w:ind w:left="0"/>
        <w:jc w:val="center"/>
        <w:rPr>
          <w:b/>
          <w:i/>
          <w:sz w:val="28"/>
          <w:szCs w:val="28"/>
        </w:rPr>
      </w:pPr>
      <w:r w:rsidRPr="000B469C">
        <w:rPr>
          <w:b/>
          <w:i/>
          <w:sz w:val="28"/>
          <w:szCs w:val="28"/>
        </w:rPr>
        <w:t>Последовательность изучения учебного предмета.</w:t>
      </w:r>
    </w:p>
    <w:p w:rsidR="00063EE3" w:rsidRDefault="00E9319E" w:rsidP="00063EE3">
      <w:pPr>
        <w:pStyle w:val="af"/>
        <w:ind w:left="0"/>
        <w:jc w:val="center"/>
        <w:rPr>
          <w:b/>
          <w:sz w:val="28"/>
          <w:szCs w:val="28"/>
        </w:rPr>
      </w:pPr>
      <w:r w:rsidRPr="00E9319E">
        <w:rPr>
          <w:b/>
          <w:sz w:val="28"/>
          <w:szCs w:val="28"/>
        </w:rPr>
        <w:t>Основные свойства простейших геометрических фигур</w:t>
      </w:r>
      <w:r>
        <w:rPr>
          <w:b/>
          <w:sz w:val="28"/>
          <w:szCs w:val="28"/>
        </w:rPr>
        <w:t>. (16</w:t>
      </w:r>
      <w:r w:rsidR="00063EE3" w:rsidRPr="000B469C">
        <w:rPr>
          <w:b/>
          <w:sz w:val="28"/>
          <w:szCs w:val="28"/>
        </w:rPr>
        <w:t xml:space="preserve"> ч)</w:t>
      </w:r>
    </w:p>
    <w:p w:rsidR="00E9319E" w:rsidRDefault="00E9319E" w:rsidP="00E9319E">
      <w:pPr>
        <w:pStyle w:val="af"/>
        <w:ind w:left="0"/>
        <w:jc w:val="both"/>
        <w:rPr>
          <w:sz w:val="28"/>
          <w:szCs w:val="28"/>
        </w:rPr>
      </w:pPr>
      <w:r w:rsidRPr="00E9319E">
        <w:rPr>
          <w:sz w:val="28"/>
          <w:szCs w:val="28"/>
        </w:rPr>
        <w:t>Геометрические фигуры. Точка и прямая. Отрезок</w:t>
      </w:r>
      <w:r>
        <w:rPr>
          <w:sz w:val="28"/>
          <w:szCs w:val="28"/>
        </w:rPr>
        <w:t>. Измерение отрезков.</w:t>
      </w:r>
    </w:p>
    <w:p w:rsidR="00E9319E" w:rsidRDefault="00E9319E" w:rsidP="00E9319E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Полуплоскости. Полупрямая. Угол, Биссектриса угла. Откладывание отрезков и углов.</w:t>
      </w:r>
    </w:p>
    <w:p w:rsidR="00E9319E" w:rsidRDefault="00E9319E" w:rsidP="00E9319E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Треугольник. Высота, биссектриса и медиана треугольника. Существование треугольника, равного </w:t>
      </w:r>
      <w:proofErr w:type="gramStart"/>
      <w:r>
        <w:rPr>
          <w:sz w:val="28"/>
          <w:szCs w:val="28"/>
        </w:rPr>
        <w:t>данному</w:t>
      </w:r>
      <w:proofErr w:type="gramEnd"/>
      <w:r>
        <w:rPr>
          <w:sz w:val="28"/>
          <w:szCs w:val="28"/>
        </w:rPr>
        <w:t>.</w:t>
      </w:r>
    </w:p>
    <w:p w:rsidR="00E9319E" w:rsidRDefault="00E9319E" w:rsidP="00E9319E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Параллельные прямые. Теоремы и доказательства. Аксиомы.</w:t>
      </w:r>
    </w:p>
    <w:p w:rsidR="00E9319E" w:rsidRDefault="00E9319E" w:rsidP="00E9319E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№1.</w:t>
      </w:r>
    </w:p>
    <w:p w:rsidR="00E9319E" w:rsidRPr="00E9319E" w:rsidRDefault="00E9319E" w:rsidP="00E9319E">
      <w:pPr>
        <w:spacing w:after="0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19E">
        <w:rPr>
          <w:rFonts w:ascii="Times New Roman" w:hAnsi="Times New Roman" w:cs="Times New Roman"/>
          <w:b/>
          <w:sz w:val="28"/>
          <w:szCs w:val="28"/>
        </w:rPr>
        <w:t>Смежные и вертикальные углы (8 ч.).</w:t>
      </w:r>
    </w:p>
    <w:p w:rsidR="00E9319E" w:rsidRPr="00E9319E" w:rsidRDefault="00E9319E" w:rsidP="00E9319E">
      <w:pPr>
        <w:pStyle w:val="af"/>
        <w:ind w:left="0"/>
        <w:jc w:val="center"/>
        <w:rPr>
          <w:sz w:val="28"/>
          <w:szCs w:val="28"/>
        </w:rPr>
      </w:pPr>
    </w:p>
    <w:p w:rsidR="00063EE3" w:rsidRDefault="00E9319E" w:rsidP="00F444A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Смежные углы. Вертикальные углы. Перпендикулярные прямые</w:t>
      </w:r>
      <w:r w:rsidR="00F444A5">
        <w:rPr>
          <w:rFonts w:ascii="Times New Roman" w:hAnsi="Times New Roman" w:cs="Times New Roman"/>
          <w:iCs/>
          <w:sz w:val="28"/>
          <w:szCs w:val="28"/>
        </w:rPr>
        <w:t>. Доказательство от противного.</w:t>
      </w:r>
    </w:p>
    <w:p w:rsidR="00F444A5" w:rsidRDefault="00F444A5" w:rsidP="00F444A5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№2.</w:t>
      </w:r>
    </w:p>
    <w:p w:rsidR="00F444A5" w:rsidRDefault="00F444A5" w:rsidP="00F444A5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4A5">
        <w:rPr>
          <w:rFonts w:ascii="Times New Roman" w:hAnsi="Times New Roman" w:cs="Times New Roman"/>
          <w:b/>
          <w:sz w:val="28"/>
          <w:szCs w:val="28"/>
        </w:rPr>
        <w:t>Признаки равенства треугольников (14 ч.).</w:t>
      </w:r>
    </w:p>
    <w:p w:rsidR="00F444A5" w:rsidRDefault="00F444A5" w:rsidP="00F444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4A5">
        <w:rPr>
          <w:rFonts w:ascii="Times New Roman" w:hAnsi="Times New Roman" w:cs="Times New Roman"/>
          <w:sz w:val="28"/>
          <w:szCs w:val="28"/>
        </w:rPr>
        <w:t>Первый признак равенства треугольников</w:t>
      </w:r>
      <w:r>
        <w:rPr>
          <w:rFonts w:ascii="Times New Roman" w:hAnsi="Times New Roman" w:cs="Times New Roman"/>
          <w:sz w:val="28"/>
          <w:szCs w:val="28"/>
        </w:rPr>
        <w:t>. Использование аксиом при доказательстве теорем.</w:t>
      </w:r>
    </w:p>
    <w:p w:rsidR="00F444A5" w:rsidRDefault="00F444A5" w:rsidP="00F444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F444A5">
        <w:rPr>
          <w:rFonts w:ascii="Times New Roman" w:hAnsi="Times New Roman" w:cs="Times New Roman"/>
          <w:sz w:val="28"/>
          <w:szCs w:val="28"/>
        </w:rPr>
        <w:t>признак равенства треугольников</w:t>
      </w:r>
      <w:r>
        <w:rPr>
          <w:rFonts w:ascii="Times New Roman" w:hAnsi="Times New Roman" w:cs="Times New Roman"/>
          <w:sz w:val="28"/>
          <w:szCs w:val="28"/>
        </w:rPr>
        <w:t>. Равнобедренный треугольник.</w:t>
      </w:r>
    </w:p>
    <w:p w:rsidR="00F444A5" w:rsidRDefault="00F444A5" w:rsidP="00F444A5">
      <w:pPr>
        <w:pStyle w:val="af"/>
        <w:ind w:left="0"/>
        <w:rPr>
          <w:sz w:val="28"/>
          <w:szCs w:val="28"/>
        </w:rPr>
      </w:pPr>
      <w:r>
        <w:rPr>
          <w:sz w:val="28"/>
          <w:szCs w:val="28"/>
        </w:rPr>
        <w:t>Контрольная работа №3.</w:t>
      </w:r>
    </w:p>
    <w:p w:rsidR="00F444A5" w:rsidRDefault="00F444A5" w:rsidP="00F444A5">
      <w:pPr>
        <w:pStyle w:val="af"/>
        <w:ind w:left="0"/>
        <w:rPr>
          <w:sz w:val="28"/>
          <w:szCs w:val="28"/>
        </w:rPr>
      </w:pPr>
      <w:r>
        <w:rPr>
          <w:sz w:val="28"/>
          <w:szCs w:val="28"/>
        </w:rPr>
        <w:t>Обратная теорема. Свойство медианы равнобедренного треугольника.</w:t>
      </w:r>
    </w:p>
    <w:p w:rsidR="00F444A5" w:rsidRDefault="00F444A5" w:rsidP="00F444A5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</w:t>
      </w:r>
      <w:r w:rsidRPr="00F444A5">
        <w:rPr>
          <w:sz w:val="28"/>
          <w:szCs w:val="28"/>
        </w:rPr>
        <w:t>признак равенства треугольников</w:t>
      </w:r>
    </w:p>
    <w:p w:rsidR="00F444A5" w:rsidRPr="005C6398" w:rsidRDefault="00F444A5" w:rsidP="00F44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398">
        <w:rPr>
          <w:rFonts w:ascii="Times New Roman" w:hAnsi="Times New Roman" w:cs="Times New Roman"/>
          <w:sz w:val="28"/>
          <w:szCs w:val="28"/>
        </w:rPr>
        <w:t xml:space="preserve">Контрольная работа №4. </w:t>
      </w:r>
    </w:p>
    <w:p w:rsidR="00F444A5" w:rsidRPr="00F444A5" w:rsidRDefault="00F444A5" w:rsidP="00F444A5">
      <w:pPr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4A5">
        <w:rPr>
          <w:rFonts w:ascii="Times New Roman" w:hAnsi="Times New Roman" w:cs="Times New Roman"/>
          <w:b/>
          <w:sz w:val="28"/>
          <w:szCs w:val="28"/>
        </w:rPr>
        <w:t>Сумма углов треугольника (12 ч.).</w:t>
      </w:r>
    </w:p>
    <w:p w:rsidR="00F444A5" w:rsidRDefault="00F444A5" w:rsidP="00F444A5">
      <w:pPr>
        <w:pStyle w:val="af"/>
        <w:ind w:left="0"/>
        <w:jc w:val="both"/>
        <w:rPr>
          <w:sz w:val="28"/>
          <w:szCs w:val="28"/>
        </w:rPr>
      </w:pPr>
    </w:p>
    <w:p w:rsidR="00F444A5" w:rsidRDefault="00F444A5" w:rsidP="00F444A5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Параллельность </w:t>
      </w:r>
      <w:proofErr w:type="gramStart"/>
      <w:r>
        <w:rPr>
          <w:sz w:val="28"/>
          <w:szCs w:val="28"/>
        </w:rPr>
        <w:t>прямых</w:t>
      </w:r>
      <w:proofErr w:type="gramEnd"/>
      <w:r>
        <w:rPr>
          <w:sz w:val="28"/>
          <w:szCs w:val="28"/>
        </w:rPr>
        <w:t xml:space="preserve">. Углы, образованные при пересечении двух прямых секущей. Признак параллельности </w:t>
      </w:r>
      <w:proofErr w:type="gramStart"/>
      <w:r>
        <w:rPr>
          <w:sz w:val="28"/>
          <w:szCs w:val="28"/>
        </w:rPr>
        <w:t>прямых</w:t>
      </w:r>
      <w:proofErr w:type="gramEnd"/>
      <w:r w:rsidR="005C6398">
        <w:rPr>
          <w:sz w:val="28"/>
          <w:szCs w:val="28"/>
        </w:rPr>
        <w:t>. Свойство  углов, образованных при  пересечении параллельных прямых секущей.</w:t>
      </w:r>
    </w:p>
    <w:p w:rsidR="005C6398" w:rsidRDefault="005C6398" w:rsidP="00F444A5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Сумма углов треугольника. Внешние углы треугольника.</w:t>
      </w:r>
    </w:p>
    <w:p w:rsidR="005C6398" w:rsidRDefault="005C6398" w:rsidP="00F444A5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Прямоугольный треугольник. Существование и единственность перпендикуляра к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>.</w:t>
      </w:r>
    </w:p>
    <w:p w:rsidR="005C6398" w:rsidRPr="005C6398" w:rsidRDefault="005C6398" w:rsidP="005C6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№5</w:t>
      </w:r>
      <w:r w:rsidRPr="005C6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398" w:rsidRPr="005C6398" w:rsidRDefault="005C6398" w:rsidP="005C6398">
      <w:pPr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98">
        <w:rPr>
          <w:rFonts w:ascii="Times New Roman" w:hAnsi="Times New Roman" w:cs="Times New Roman"/>
          <w:b/>
          <w:sz w:val="28"/>
          <w:szCs w:val="28"/>
        </w:rPr>
        <w:t>Геометрические построения (13 ч.)</w:t>
      </w:r>
    </w:p>
    <w:p w:rsidR="005C6398" w:rsidRPr="005C6398" w:rsidRDefault="005C6398" w:rsidP="005C6398">
      <w:pPr>
        <w:pStyle w:val="af"/>
        <w:ind w:left="0"/>
        <w:jc w:val="center"/>
        <w:rPr>
          <w:b/>
          <w:sz w:val="28"/>
          <w:szCs w:val="28"/>
        </w:rPr>
      </w:pPr>
    </w:p>
    <w:p w:rsidR="005C6398" w:rsidRDefault="005C6398" w:rsidP="00F444A5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Окружность. Окружность, описанная около треугольника.</w:t>
      </w:r>
    </w:p>
    <w:p w:rsidR="005C6398" w:rsidRDefault="005C6398" w:rsidP="00F444A5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Касательная к окружности. Окружность, вписанная в треугольник.</w:t>
      </w:r>
    </w:p>
    <w:p w:rsidR="005C6398" w:rsidRDefault="005C6398" w:rsidP="00F444A5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задачи на построение. Построение треугольника с данными сторонами. Построение угла, равного </w:t>
      </w:r>
      <w:proofErr w:type="gramStart"/>
      <w:r>
        <w:rPr>
          <w:sz w:val="28"/>
          <w:szCs w:val="28"/>
        </w:rPr>
        <w:t>данному</w:t>
      </w:r>
      <w:proofErr w:type="gramEnd"/>
      <w:r>
        <w:rPr>
          <w:sz w:val="28"/>
          <w:szCs w:val="28"/>
        </w:rPr>
        <w:t xml:space="preserve">. Построение биссектрисы угла. Деление отрезка пополам. Построение </w:t>
      </w:r>
      <w:proofErr w:type="gramStart"/>
      <w:r>
        <w:rPr>
          <w:sz w:val="28"/>
          <w:szCs w:val="28"/>
        </w:rPr>
        <w:t>перпендикулярной</w:t>
      </w:r>
      <w:proofErr w:type="gramEnd"/>
      <w:r>
        <w:rPr>
          <w:sz w:val="28"/>
          <w:szCs w:val="28"/>
        </w:rPr>
        <w:t xml:space="preserve"> прямой.</w:t>
      </w:r>
    </w:p>
    <w:p w:rsidR="005C6398" w:rsidRDefault="005C6398" w:rsidP="005C6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№6</w:t>
      </w:r>
    </w:p>
    <w:p w:rsidR="005C6398" w:rsidRPr="005C6398" w:rsidRDefault="005C6398" w:rsidP="005C6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Геометрическое место точек. </w:t>
      </w:r>
      <w:r w:rsidR="00AE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 геометрических мест.</w:t>
      </w:r>
    </w:p>
    <w:p w:rsidR="005C6398" w:rsidRPr="00AE6D52" w:rsidRDefault="00CE7623" w:rsidP="00AE6D52">
      <w:pPr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повторение (5</w:t>
      </w:r>
      <w:r w:rsidR="00AE6D52" w:rsidRPr="00AE6D52">
        <w:rPr>
          <w:rFonts w:ascii="Times New Roman" w:hAnsi="Times New Roman" w:cs="Times New Roman"/>
          <w:b/>
          <w:sz w:val="28"/>
          <w:szCs w:val="28"/>
        </w:rPr>
        <w:t>ч.).</w:t>
      </w:r>
    </w:p>
    <w:p w:rsidR="00AE6D52" w:rsidRDefault="00AE6D52" w:rsidP="00AE6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контрольная работа №7</w:t>
      </w:r>
    </w:p>
    <w:p w:rsidR="00F444A5" w:rsidRDefault="00F444A5" w:rsidP="00F444A5">
      <w:pPr>
        <w:pStyle w:val="af"/>
        <w:ind w:left="0"/>
        <w:rPr>
          <w:sz w:val="28"/>
          <w:szCs w:val="28"/>
        </w:rPr>
      </w:pPr>
    </w:p>
    <w:p w:rsidR="00CA1C0D" w:rsidRDefault="00A80FC5" w:rsidP="00AE6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простроена </w:t>
      </w:r>
      <w:r w:rsidR="00AE6D52">
        <w:rPr>
          <w:rFonts w:ascii="Times New Roman" w:hAnsi="Times New Roman" w:cs="Times New Roman"/>
          <w:sz w:val="28"/>
          <w:szCs w:val="28"/>
        </w:rPr>
        <w:t xml:space="preserve">с учетом принципов системности, </w:t>
      </w:r>
      <w:r>
        <w:rPr>
          <w:rFonts w:ascii="Times New Roman" w:hAnsi="Times New Roman" w:cs="Times New Roman"/>
          <w:sz w:val="28"/>
          <w:szCs w:val="28"/>
        </w:rPr>
        <w:t>научности и доступности, а также преемственности и перспективности между различными разделами курса.</w:t>
      </w:r>
    </w:p>
    <w:p w:rsidR="00A80FC5" w:rsidRPr="003F11D0" w:rsidRDefault="00A80FC5" w:rsidP="00AE6D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в программе выстроены с учетом возрастных возможностей учащихся.</w:t>
      </w:r>
    </w:p>
    <w:p w:rsidR="007E0BB5" w:rsidRDefault="00735FBF" w:rsidP="003F11D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25FC">
        <w:rPr>
          <w:rFonts w:ascii="Times New Roman" w:hAnsi="Times New Roman" w:cs="Times New Roman"/>
          <w:b/>
          <w:sz w:val="32"/>
          <w:szCs w:val="32"/>
        </w:rPr>
        <w:lastRenderedPageBreak/>
        <w:t>О</w:t>
      </w:r>
      <w:r w:rsidR="007E0BB5" w:rsidRPr="004925FC">
        <w:rPr>
          <w:rFonts w:ascii="Times New Roman" w:hAnsi="Times New Roman" w:cs="Times New Roman"/>
          <w:b/>
          <w:sz w:val="32"/>
          <w:szCs w:val="32"/>
        </w:rPr>
        <w:t>писание места учебного пред</w:t>
      </w:r>
      <w:r w:rsidR="00CA1C0D" w:rsidRPr="004925FC">
        <w:rPr>
          <w:rFonts w:ascii="Times New Roman" w:hAnsi="Times New Roman" w:cs="Times New Roman"/>
          <w:b/>
          <w:sz w:val="32"/>
          <w:szCs w:val="32"/>
        </w:rPr>
        <w:t>мет</w:t>
      </w:r>
      <w:proofErr w:type="gramStart"/>
      <w:r w:rsidR="00CA1C0D" w:rsidRPr="004925FC">
        <w:rPr>
          <w:rFonts w:ascii="Times New Roman" w:hAnsi="Times New Roman" w:cs="Times New Roman"/>
          <w:b/>
          <w:sz w:val="32"/>
          <w:szCs w:val="32"/>
        </w:rPr>
        <w:t>а(</w:t>
      </w:r>
      <w:proofErr w:type="gramEnd"/>
      <w:r w:rsidRPr="004925FC">
        <w:rPr>
          <w:rFonts w:ascii="Times New Roman" w:hAnsi="Times New Roman" w:cs="Times New Roman"/>
          <w:b/>
          <w:sz w:val="32"/>
          <w:szCs w:val="32"/>
        </w:rPr>
        <w:t>курса</w:t>
      </w:r>
      <w:r w:rsidR="00CA1C0D" w:rsidRPr="004925FC">
        <w:rPr>
          <w:rFonts w:ascii="Times New Roman" w:hAnsi="Times New Roman" w:cs="Times New Roman"/>
          <w:b/>
          <w:sz w:val="32"/>
          <w:szCs w:val="32"/>
        </w:rPr>
        <w:t>)</w:t>
      </w:r>
      <w:r w:rsidRPr="004925FC">
        <w:rPr>
          <w:rFonts w:ascii="Times New Roman" w:hAnsi="Times New Roman" w:cs="Times New Roman"/>
          <w:b/>
          <w:sz w:val="32"/>
          <w:szCs w:val="32"/>
        </w:rPr>
        <w:t xml:space="preserve"> в учебном плане образовательной организации</w:t>
      </w:r>
    </w:p>
    <w:p w:rsidR="000B469C" w:rsidRPr="004925FC" w:rsidRDefault="000B469C" w:rsidP="000B469C">
      <w:pPr>
        <w:spacing w:after="0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00AD" w:rsidRDefault="005E7F3B" w:rsidP="003F11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E00AD">
        <w:rPr>
          <w:rFonts w:ascii="Times New Roman" w:hAnsi="Times New Roman" w:cs="Times New Roman"/>
          <w:sz w:val="28"/>
          <w:szCs w:val="28"/>
        </w:rPr>
        <w:t>оличество:</w:t>
      </w:r>
    </w:p>
    <w:p w:rsidR="005E7F3B" w:rsidRDefault="005E7F3B" w:rsidP="00FB3C08">
      <w:pPr>
        <w:numPr>
          <w:ilvl w:val="0"/>
          <w:numId w:val="3"/>
        </w:numPr>
        <w:tabs>
          <w:tab w:val="left" w:pos="1134"/>
        </w:tabs>
        <w:spacing w:after="0"/>
        <w:ind w:left="993" w:hanging="284"/>
        <w:rPr>
          <w:rFonts w:ascii="Times New Roman" w:hAnsi="Times New Roman" w:cs="Times New Roman"/>
          <w:sz w:val="28"/>
          <w:szCs w:val="28"/>
        </w:rPr>
      </w:pPr>
      <w:r w:rsidRPr="004D77D0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учебного предмета</w:t>
      </w:r>
      <w:r w:rsidR="00AE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D77D0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CE7623">
        <w:rPr>
          <w:rFonts w:ascii="Times New Roman" w:hAnsi="Times New Roman" w:cs="Times New Roman"/>
          <w:sz w:val="28"/>
          <w:szCs w:val="28"/>
        </w:rPr>
        <w:t>68</w:t>
      </w:r>
      <w:r w:rsidR="0060776A">
        <w:rPr>
          <w:rFonts w:ascii="Times New Roman" w:hAnsi="Times New Roman" w:cs="Times New Roman"/>
          <w:sz w:val="28"/>
          <w:szCs w:val="28"/>
        </w:rPr>
        <w:t xml:space="preserve"> </w:t>
      </w:r>
      <w:r w:rsidR="00F13538">
        <w:rPr>
          <w:rFonts w:ascii="Times New Roman" w:hAnsi="Times New Roman" w:cs="Times New Roman"/>
          <w:sz w:val="28"/>
          <w:szCs w:val="28"/>
        </w:rPr>
        <w:t>ч</w:t>
      </w:r>
      <w:r w:rsidR="000654F2">
        <w:rPr>
          <w:rFonts w:ascii="Times New Roman" w:hAnsi="Times New Roman" w:cs="Times New Roman"/>
          <w:sz w:val="28"/>
          <w:szCs w:val="28"/>
        </w:rPr>
        <w:t xml:space="preserve"> (по 2ч в     неделю)</w:t>
      </w:r>
    </w:p>
    <w:p w:rsidR="00D302DC" w:rsidRPr="00975CCA" w:rsidRDefault="005E7F3B" w:rsidP="00FB3C0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77D0">
        <w:rPr>
          <w:rFonts w:ascii="Times New Roman" w:hAnsi="Times New Roman" w:cs="Times New Roman"/>
          <w:sz w:val="28"/>
          <w:szCs w:val="28"/>
        </w:rPr>
        <w:t>учебных недель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E7623">
        <w:rPr>
          <w:rFonts w:ascii="Times New Roman" w:hAnsi="Times New Roman" w:cs="Times New Roman"/>
          <w:sz w:val="28"/>
          <w:szCs w:val="28"/>
        </w:rPr>
        <w:t>34</w:t>
      </w:r>
    </w:p>
    <w:p w:rsidR="00D302DC" w:rsidRDefault="005E7F3B" w:rsidP="00FB3C08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77D0">
        <w:rPr>
          <w:rFonts w:ascii="Times New Roman" w:hAnsi="Times New Roman" w:cs="Times New Roman"/>
          <w:sz w:val="28"/>
          <w:szCs w:val="28"/>
        </w:rPr>
        <w:t>контрольных</w:t>
      </w:r>
      <w:r w:rsidR="00774BC7">
        <w:rPr>
          <w:rFonts w:ascii="Times New Roman" w:hAnsi="Times New Roman" w:cs="Times New Roman"/>
          <w:sz w:val="28"/>
          <w:szCs w:val="28"/>
        </w:rPr>
        <w:t xml:space="preserve"> </w:t>
      </w:r>
      <w:r w:rsidR="00BD67C0" w:rsidRPr="004D77D0">
        <w:rPr>
          <w:rFonts w:ascii="Times New Roman" w:hAnsi="Times New Roman" w:cs="Times New Roman"/>
          <w:sz w:val="28"/>
          <w:szCs w:val="28"/>
        </w:rPr>
        <w:t>работ</w:t>
      </w:r>
      <w:r w:rsidR="00BD67C0">
        <w:rPr>
          <w:rFonts w:ascii="Times New Roman" w:hAnsi="Times New Roman" w:cs="Times New Roman"/>
          <w:sz w:val="28"/>
          <w:szCs w:val="28"/>
        </w:rPr>
        <w:t xml:space="preserve"> – </w:t>
      </w:r>
      <w:r w:rsidR="00AE6D52">
        <w:rPr>
          <w:rFonts w:ascii="Times New Roman" w:hAnsi="Times New Roman" w:cs="Times New Roman"/>
          <w:sz w:val="28"/>
          <w:szCs w:val="28"/>
        </w:rPr>
        <w:t>7</w:t>
      </w:r>
    </w:p>
    <w:p w:rsidR="000B469C" w:rsidRDefault="000B469C" w:rsidP="000B469C">
      <w:pPr>
        <w:tabs>
          <w:tab w:val="left" w:pos="1134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35FBF" w:rsidRDefault="00AE6D52" w:rsidP="00AE6D5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735FBF" w:rsidRPr="004925FC">
        <w:rPr>
          <w:rFonts w:ascii="Times New Roman" w:hAnsi="Times New Roman" w:cs="Times New Roman"/>
          <w:b/>
          <w:sz w:val="32"/>
          <w:szCs w:val="32"/>
        </w:rPr>
        <w:t>Л</w:t>
      </w:r>
      <w:r w:rsidR="007E0BB5" w:rsidRPr="004925FC">
        <w:rPr>
          <w:rFonts w:ascii="Times New Roman" w:hAnsi="Times New Roman" w:cs="Times New Roman"/>
          <w:b/>
          <w:sz w:val="32"/>
          <w:szCs w:val="32"/>
        </w:rPr>
        <w:t>ичностные, метапредметные и предметные результаты освоения конкре</w:t>
      </w:r>
      <w:r w:rsidR="00CA1C0D" w:rsidRPr="004925FC">
        <w:rPr>
          <w:rFonts w:ascii="Times New Roman" w:hAnsi="Times New Roman" w:cs="Times New Roman"/>
          <w:b/>
          <w:sz w:val="32"/>
          <w:szCs w:val="32"/>
        </w:rPr>
        <w:t>тного учебного предмет</w:t>
      </w:r>
      <w:proofErr w:type="gramStart"/>
      <w:r w:rsidR="00CA1C0D" w:rsidRPr="004925FC">
        <w:rPr>
          <w:rFonts w:ascii="Times New Roman" w:hAnsi="Times New Roman" w:cs="Times New Roman"/>
          <w:b/>
          <w:sz w:val="32"/>
          <w:szCs w:val="32"/>
        </w:rPr>
        <w:t>а(</w:t>
      </w:r>
      <w:proofErr w:type="gramEnd"/>
      <w:r w:rsidR="00735FBF" w:rsidRPr="004925FC">
        <w:rPr>
          <w:rFonts w:ascii="Times New Roman" w:hAnsi="Times New Roman" w:cs="Times New Roman"/>
          <w:b/>
          <w:sz w:val="32"/>
          <w:szCs w:val="32"/>
        </w:rPr>
        <w:t>курса</w:t>
      </w:r>
      <w:r w:rsidR="00CA1C0D">
        <w:rPr>
          <w:rFonts w:ascii="Times New Roman" w:hAnsi="Times New Roman" w:cs="Times New Roman"/>
          <w:sz w:val="28"/>
          <w:szCs w:val="28"/>
        </w:rPr>
        <w:t>)</w:t>
      </w:r>
    </w:p>
    <w:p w:rsidR="00AE6D52" w:rsidRDefault="00AE6D52" w:rsidP="00AE6D5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E6D52" w:rsidRPr="00AE6D52" w:rsidRDefault="00AE6D52" w:rsidP="00AE6D52">
      <w:pPr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AE6D52" w:rsidRPr="00AE6D52" w:rsidRDefault="00AE6D52" w:rsidP="00AE6D5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D52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AE6D52" w:rsidRPr="00AE6D52" w:rsidRDefault="00AE6D52" w:rsidP="00FB3C08">
      <w:pPr>
        <w:pStyle w:val="a4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AE6D52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AE6D52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AE6D52" w:rsidRPr="00AE6D52" w:rsidRDefault="00AE6D52" w:rsidP="00FB3C08">
      <w:pPr>
        <w:pStyle w:val="a4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AE6D52" w:rsidRPr="00AE6D52" w:rsidRDefault="00AE6D52" w:rsidP="00FB3C08">
      <w:pPr>
        <w:pStyle w:val="a4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AE6D52" w:rsidRPr="00AE6D52" w:rsidRDefault="00AE6D52" w:rsidP="00FB3C08">
      <w:pPr>
        <w:pStyle w:val="a4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AE6D52" w:rsidRPr="00AE6D52" w:rsidRDefault="00AE6D52" w:rsidP="00FB3C08">
      <w:pPr>
        <w:pStyle w:val="a4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AE6D52" w:rsidRPr="00AE6D52" w:rsidRDefault="00AE6D52" w:rsidP="00FB3C08">
      <w:pPr>
        <w:pStyle w:val="a4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креативность мышления, инициативу, находчивость, активность при решении геометрических задач;</w:t>
      </w:r>
    </w:p>
    <w:p w:rsidR="00AE6D52" w:rsidRPr="00AE6D52" w:rsidRDefault="00AE6D52" w:rsidP="00FB3C08">
      <w:pPr>
        <w:pStyle w:val="a4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AE6D52" w:rsidRPr="00AE6D52" w:rsidRDefault="00AE6D52" w:rsidP="00FB3C08">
      <w:pPr>
        <w:pStyle w:val="a4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lastRenderedPageBreak/>
        <w:t>способность к эмоциональному восприятию математических объектов, задач, решений, рассуждений;</w:t>
      </w:r>
    </w:p>
    <w:p w:rsidR="00AE6D52" w:rsidRPr="00AE6D52" w:rsidRDefault="00AE6D52" w:rsidP="00AE6D5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D52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AE6D52" w:rsidRPr="00AE6D52" w:rsidRDefault="00AE6D52" w:rsidP="00AE6D5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6D52"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универсальные учебные действия:</w:t>
      </w:r>
    </w:p>
    <w:p w:rsidR="00AE6D52" w:rsidRPr="00AE6D52" w:rsidRDefault="00AE6D52" w:rsidP="00FB3C08">
      <w:pPr>
        <w:pStyle w:val="a4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E6D52" w:rsidRPr="00AE6D52" w:rsidRDefault="00AE6D52" w:rsidP="00FB3C08">
      <w:pPr>
        <w:pStyle w:val="a4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AE6D52" w:rsidRPr="00AE6D52" w:rsidRDefault="00AE6D52" w:rsidP="00FB3C08">
      <w:pPr>
        <w:pStyle w:val="a4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AE6D52" w:rsidRPr="00AE6D52" w:rsidRDefault="00AE6D52" w:rsidP="00FB3C08">
      <w:pPr>
        <w:pStyle w:val="a4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AE6D52" w:rsidRPr="00AE6D52" w:rsidRDefault="00AE6D52" w:rsidP="00FB3C08">
      <w:pPr>
        <w:pStyle w:val="a4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AE6D52" w:rsidRPr="00AE6D52" w:rsidRDefault="00AE6D52" w:rsidP="00FB3C08">
      <w:pPr>
        <w:pStyle w:val="a4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AE6D52" w:rsidRPr="00AE6D52" w:rsidRDefault="00AE6D52" w:rsidP="00AE6D52">
      <w:pPr>
        <w:tabs>
          <w:tab w:val="left" w:pos="804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6D52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универсальные учебные действия:</w:t>
      </w:r>
    </w:p>
    <w:p w:rsidR="00AE6D52" w:rsidRPr="00AE6D52" w:rsidRDefault="00AE6D52" w:rsidP="00FB3C08">
      <w:pPr>
        <w:pStyle w:val="a4"/>
        <w:numPr>
          <w:ilvl w:val="0"/>
          <w:numId w:val="24"/>
        </w:numPr>
        <w:tabs>
          <w:tab w:val="left" w:pos="8040"/>
        </w:tabs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6D52">
        <w:rPr>
          <w:rFonts w:ascii="Times New Roman" w:hAnsi="Times New Roman" w:cs="Times New Roman"/>
          <w:sz w:val="28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AE6D52" w:rsidRPr="00AE6D52" w:rsidRDefault="00AE6D52" w:rsidP="00FB3C08">
      <w:pPr>
        <w:pStyle w:val="a4"/>
        <w:numPr>
          <w:ilvl w:val="0"/>
          <w:numId w:val="24"/>
        </w:numPr>
        <w:tabs>
          <w:tab w:val="left" w:pos="8040"/>
        </w:tabs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6D52">
        <w:rPr>
          <w:rFonts w:ascii="Times New Roman" w:hAnsi="Times New Roman" w:cs="Times New Roman"/>
          <w:sz w:val="28"/>
          <w:szCs w:val="28"/>
        </w:rPr>
        <w:t xml:space="preserve">умение устанавливать причинно-следственные связи, строить </w:t>
      </w:r>
      <w:proofErr w:type="gramStart"/>
      <w:r w:rsidRPr="00AE6D52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AE6D52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выводы;</w:t>
      </w:r>
    </w:p>
    <w:p w:rsidR="00AE6D52" w:rsidRPr="00AE6D52" w:rsidRDefault="00AE6D52" w:rsidP="00FB3C08">
      <w:pPr>
        <w:pStyle w:val="a4"/>
        <w:numPr>
          <w:ilvl w:val="0"/>
          <w:numId w:val="24"/>
        </w:numPr>
        <w:tabs>
          <w:tab w:val="left" w:pos="8040"/>
        </w:tabs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AE6D52" w:rsidRPr="00AE6D52" w:rsidRDefault="00AE6D52" w:rsidP="00FB3C08">
      <w:pPr>
        <w:pStyle w:val="a4"/>
        <w:numPr>
          <w:ilvl w:val="0"/>
          <w:numId w:val="24"/>
        </w:numPr>
        <w:tabs>
          <w:tab w:val="left" w:pos="8040"/>
        </w:tabs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6D52">
        <w:rPr>
          <w:rFonts w:ascii="Times New Roman" w:hAnsi="Times New Roman" w:cs="Times New Roman"/>
          <w:sz w:val="28"/>
          <w:szCs w:val="28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</w:t>
      </w:r>
      <w:proofErr w:type="gramStart"/>
      <w:r w:rsidRPr="00AE6D52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AE6D52">
        <w:rPr>
          <w:rFonts w:ascii="Times New Roman" w:hAnsi="Times New Roman" w:cs="Times New Roman"/>
          <w:sz w:val="28"/>
          <w:szCs w:val="28"/>
        </w:rPr>
        <w:t>);</w:t>
      </w:r>
    </w:p>
    <w:p w:rsidR="00AE6D52" w:rsidRPr="00AE6D52" w:rsidRDefault="00AE6D52" w:rsidP="00FB3C08">
      <w:pPr>
        <w:pStyle w:val="a4"/>
        <w:numPr>
          <w:ilvl w:val="0"/>
          <w:numId w:val="24"/>
        </w:numPr>
        <w:tabs>
          <w:tab w:val="left" w:pos="8040"/>
        </w:tabs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6D52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AE6D52" w:rsidRPr="00AE6D52" w:rsidRDefault="00AE6D52" w:rsidP="00FB3C08">
      <w:pPr>
        <w:pStyle w:val="a4"/>
        <w:numPr>
          <w:ilvl w:val="0"/>
          <w:numId w:val="24"/>
        </w:numPr>
        <w:tabs>
          <w:tab w:val="left" w:pos="8040"/>
        </w:tabs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AE6D52" w:rsidRPr="00AE6D52" w:rsidRDefault="00AE6D52" w:rsidP="00FB3C08">
      <w:pPr>
        <w:pStyle w:val="a4"/>
        <w:numPr>
          <w:ilvl w:val="0"/>
          <w:numId w:val="24"/>
        </w:numPr>
        <w:tabs>
          <w:tab w:val="left" w:pos="8040"/>
        </w:tabs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6D52">
        <w:rPr>
          <w:rFonts w:ascii="Times New Roman" w:hAnsi="Times New Roman" w:cs="Times New Roman"/>
          <w:sz w:val="28"/>
          <w:szCs w:val="28"/>
        </w:rPr>
        <w:lastRenderedPageBreak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AE6D52" w:rsidRPr="00AE6D52" w:rsidRDefault="00AE6D52" w:rsidP="00FB3C08">
      <w:pPr>
        <w:pStyle w:val="a4"/>
        <w:numPr>
          <w:ilvl w:val="0"/>
          <w:numId w:val="24"/>
        </w:numPr>
        <w:tabs>
          <w:tab w:val="left" w:pos="8040"/>
        </w:tabs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AE6D52" w:rsidRPr="00AE6D52" w:rsidRDefault="00AE6D52" w:rsidP="00FB3C08">
      <w:pPr>
        <w:pStyle w:val="a4"/>
        <w:numPr>
          <w:ilvl w:val="0"/>
          <w:numId w:val="24"/>
        </w:numPr>
        <w:tabs>
          <w:tab w:val="left" w:pos="8040"/>
        </w:tabs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AE6D52" w:rsidRPr="00AE6D52" w:rsidRDefault="00AE6D52" w:rsidP="00FB3C08">
      <w:pPr>
        <w:pStyle w:val="a4"/>
        <w:numPr>
          <w:ilvl w:val="0"/>
          <w:numId w:val="24"/>
        </w:numPr>
        <w:tabs>
          <w:tab w:val="left" w:pos="8040"/>
        </w:tabs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AE6D52" w:rsidRPr="00AE6D52" w:rsidRDefault="00AE6D52" w:rsidP="00AE6D52">
      <w:pPr>
        <w:tabs>
          <w:tab w:val="left" w:pos="804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6D52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универсальные учебные действия:</w:t>
      </w:r>
    </w:p>
    <w:p w:rsidR="00AE6D52" w:rsidRPr="00AE6D52" w:rsidRDefault="00AE6D52" w:rsidP="00FB3C08">
      <w:pPr>
        <w:pStyle w:val="a4"/>
        <w:numPr>
          <w:ilvl w:val="0"/>
          <w:numId w:val="25"/>
        </w:numPr>
        <w:tabs>
          <w:tab w:val="left" w:pos="8040"/>
        </w:tabs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AE6D52" w:rsidRPr="00AE6D52" w:rsidRDefault="00AE6D52" w:rsidP="00FB3C08">
      <w:pPr>
        <w:pStyle w:val="a4"/>
        <w:numPr>
          <w:ilvl w:val="0"/>
          <w:numId w:val="25"/>
        </w:numPr>
        <w:tabs>
          <w:tab w:val="left" w:pos="8040"/>
        </w:tabs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AE6D52" w:rsidRPr="00AE6D52" w:rsidRDefault="00AE6D52" w:rsidP="00FB3C08">
      <w:pPr>
        <w:pStyle w:val="a4"/>
        <w:numPr>
          <w:ilvl w:val="0"/>
          <w:numId w:val="25"/>
        </w:numPr>
        <w:tabs>
          <w:tab w:val="left" w:pos="8040"/>
        </w:tabs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слушать партнера;</w:t>
      </w:r>
    </w:p>
    <w:p w:rsidR="00AE6D52" w:rsidRPr="00AE6D52" w:rsidRDefault="00AE6D52" w:rsidP="00FB3C08">
      <w:pPr>
        <w:pStyle w:val="a4"/>
        <w:numPr>
          <w:ilvl w:val="0"/>
          <w:numId w:val="25"/>
        </w:numPr>
        <w:tabs>
          <w:tab w:val="left" w:pos="8040"/>
        </w:tabs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формулировать, аргументировать и отстаивать свое мнение;</w:t>
      </w:r>
    </w:p>
    <w:p w:rsidR="00AE6D52" w:rsidRPr="00AE6D52" w:rsidRDefault="00AE6D52" w:rsidP="00AE6D5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D52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AE6D52" w:rsidRPr="00AE6D52" w:rsidRDefault="00AE6D52" w:rsidP="00FB3C08">
      <w:pPr>
        <w:pStyle w:val="a4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AE6D52" w:rsidRPr="00AE6D52" w:rsidRDefault="00AE6D52" w:rsidP="00FB3C08">
      <w:pPr>
        <w:pStyle w:val="a4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AE6D52" w:rsidRPr="00AE6D52" w:rsidRDefault="00AE6D52" w:rsidP="00FB3C08">
      <w:pPr>
        <w:pStyle w:val="a4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овладение навыками устных письменных, инструментальных вычислений;</w:t>
      </w:r>
    </w:p>
    <w:p w:rsidR="00AE6D52" w:rsidRPr="00AE6D52" w:rsidRDefault="00AE6D52" w:rsidP="00FB3C08">
      <w:pPr>
        <w:pStyle w:val="a4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AE6D52" w:rsidRPr="00AE6D52" w:rsidRDefault="00AE6D52" w:rsidP="00FB3C08">
      <w:pPr>
        <w:pStyle w:val="a4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lastRenderedPageBreak/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AE6D52" w:rsidRPr="00AE6D52" w:rsidRDefault="00AE6D52" w:rsidP="00FB3C08">
      <w:pPr>
        <w:pStyle w:val="a4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измерять длины отрезков, величины углов;</w:t>
      </w:r>
    </w:p>
    <w:p w:rsidR="00AE6D52" w:rsidRPr="00AE6D52" w:rsidRDefault="00AE6D52" w:rsidP="00FB3C08">
      <w:pPr>
        <w:pStyle w:val="a4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D52">
        <w:rPr>
          <w:rFonts w:ascii="Times New Roman" w:hAnsi="Times New Roman" w:cs="Times New Roman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AE6D52" w:rsidRPr="00AE6D52" w:rsidRDefault="00AE6D52" w:rsidP="00AE6D5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E6D52" w:rsidRPr="00AE6D52" w:rsidRDefault="00AE6D52" w:rsidP="00AE6D5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64CB" w:rsidRPr="001D7531" w:rsidRDefault="00AA64CB" w:rsidP="001D75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531" w:rsidRPr="00AA64CB" w:rsidRDefault="001D7531" w:rsidP="00AA6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531" w:rsidRPr="00AA64CB" w:rsidRDefault="001D7531" w:rsidP="00AA6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7C3" w:rsidRDefault="00A407C3" w:rsidP="004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7C3" w:rsidRDefault="00A407C3" w:rsidP="004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07C3" w:rsidSect="00735FB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D77D0" w:rsidRPr="005D2792" w:rsidRDefault="00735FBF" w:rsidP="00754701">
      <w:pPr>
        <w:numPr>
          <w:ilvl w:val="0"/>
          <w:numId w:val="1"/>
        </w:numPr>
        <w:spacing w:after="0"/>
        <w:ind w:left="0"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D2792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7E0BB5" w:rsidRPr="005D2792">
        <w:rPr>
          <w:rFonts w:ascii="Times New Roman" w:hAnsi="Times New Roman" w:cs="Times New Roman"/>
          <w:b/>
          <w:sz w:val="32"/>
          <w:szCs w:val="32"/>
        </w:rPr>
        <w:t>одер</w:t>
      </w:r>
      <w:r w:rsidRPr="005D2792">
        <w:rPr>
          <w:rFonts w:ascii="Times New Roman" w:hAnsi="Times New Roman" w:cs="Times New Roman"/>
          <w:b/>
          <w:sz w:val="32"/>
          <w:szCs w:val="32"/>
        </w:rPr>
        <w:t xml:space="preserve">жание </w:t>
      </w:r>
      <w:r w:rsidR="00C37C49" w:rsidRPr="005D2792">
        <w:rPr>
          <w:rFonts w:ascii="Times New Roman" w:eastAsia="Calibri" w:hAnsi="Times New Roman" w:cs="Times New Roman"/>
          <w:b/>
          <w:sz w:val="32"/>
          <w:szCs w:val="32"/>
        </w:rPr>
        <w:t>учебного предмета (курса</w:t>
      </w:r>
      <w:r w:rsidR="004D77D0" w:rsidRPr="005D2792">
        <w:rPr>
          <w:rFonts w:ascii="Times New Roman" w:eastAsia="Calibri" w:hAnsi="Times New Roman" w:cs="Times New Roman"/>
          <w:b/>
          <w:sz w:val="32"/>
          <w:szCs w:val="32"/>
        </w:rPr>
        <w:t>)</w:t>
      </w:r>
      <w:r w:rsidRPr="005D279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D77D0" w:rsidRPr="005D2792">
        <w:rPr>
          <w:rFonts w:ascii="Times New Roman" w:hAnsi="Times New Roman" w:cs="Times New Roman"/>
          <w:b/>
          <w:sz w:val="32"/>
          <w:szCs w:val="32"/>
        </w:rPr>
        <w:t>количество</w:t>
      </w:r>
      <w:r w:rsidR="00E45A27" w:rsidRPr="005D2792">
        <w:rPr>
          <w:rFonts w:ascii="Times New Roman" w:eastAsia="Calibri" w:hAnsi="Times New Roman" w:cs="Times New Roman"/>
          <w:b/>
          <w:sz w:val="32"/>
          <w:szCs w:val="32"/>
        </w:rPr>
        <w:t xml:space="preserve"> часов </w:t>
      </w:r>
      <w:r w:rsidR="00C37C49" w:rsidRPr="005D2792">
        <w:rPr>
          <w:rFonts w:ascii="Times New Roman" w:eastAsia="Calibri" w:hAnsi="Times New Roman" w:cs="Times New Roman"/>
          <w:b/>
          <w:sz w:val="32"/>
          <w:szCs w:val="32"/>
        </w:rPr>
        <w:t>–</w:t>
      </w:r>
      <w:r w:rsidR="0060776A">
        <w:rPr>
          <w:rFonts w:ascii="Times New Roman" w:eastAsia="Calibri" w:hAnsi="Times New Roman" w:cs="Times New Roman"/>
          <w:b/>
          <w:sz w:val="32"/>
          <w:szCs w:val="32"/>
        </w:rPr>
        <w:t>70</w:t>
      </w:r>
      <w:r w:rsidR="00754701">
        <w:rPr>
          <w:rFonts w:ascii="Times New Roman" w:eastAsia="Calibri" w:hAnsi="Times New Roman" w:cs="Times New Roman"/>
          <w:b/>
          <w:sz w:val="32"/>
          <w:szCs w:val="32"/>
        </w:rPr>
        <w:t xml:space="preserve"> часов (по 2 ч. в неделю)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3402"/>
        <w:gridCol w:w="3260"/>
      </w:tblGrid>
      <w:tr w:rsidR="004D77D0" w:rsidRPr="004D77D0" w:rsidTr="001D7531">
        <w:tc>
          <w:tcPr>
            <w:tcW w:w="675" w:type="dxa"/>
            <w:vMerge w:val="restart"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Merge w:val="restart"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раздела, тем</w:t>
            </w:r>
          </w:p>
        </w:tc>
        <w:tc>
          <w:tcPr>
            <w:tcW w:w="1134" w:type="dxa"/>
            <w:vMerge w:val="restart"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6662" w:type="dxa"/>
            <w:gridSpan w:val="2"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учебного раздела</w:t>
            </w:r>
          </w:p>
        </w:tc>
      </w:tr>
      <w:tr w:rsidR="004D77D0" w:rsidRPr="004D77D0" w:rsidTr="001D7531">
        <w:tc>
          <w:tcPr>
            <w:tcW w:w="675" w:type="dxa"/>
            <w:vMerge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основы</w:t>
            </w:r>
          </w:p>
        </w:tc>
        <w:tc>
          <w:tcPr>
            <w:tcW w:w="3260" w:type="dxa"/>
            <w:vAlign w:val="center"/>
          </w:tcPr>
          <w:p w:rsidR="004D77D0" w:rsidRPr="004D77D0" w:rsidRDefault="004D77D0" w:rsidP="00CA1C0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7D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 и лабораторные работы, творческие и проектные работы, экскурсии и др.</w:t>
            </w:r>
          </w:p>
        </w:tc>
      </w:tr>
      <w:tr w:rsidR="004D77D0" w:rsidRPr="004D77D0" w:rsidTr="001D7531">
        <w:tc>
          <w:tcPr>
            <w:tcW w:w="675" w:type="dxa"/>
          </w:tcPr>
          <w:p w:rsidR="004D77D0" w:rsidRPr="00CA1C0D" w:rsidRDefault="004D77D0" w:rsidP="00CA1C0D">
            <w:pPr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D77D0" w:rsidRPr="004D77D0" w:rsidRDefault="00C77140" w:rsidP="00BB36B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свойства простейших геометрических фигур</w:t>
            </w:r>
          </w:p>
        </w:tc>
        <w:tc>
          <w:tcPr>
            <w:tcW w:w="1134" w:type="dxa"/>
          </w:tcPr>
          <w:p w:rsidR="004D77D0" w:rsidRPr="004D77D0" w:rsidRDefault="00C77140" w:rsidP="008C331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D77D0" w:rsidRPr="00A64BC6" w:rsidRDefault="00C93FFB" w:rsidP="001E70C1">
            <w:pPr>
              <w:pStyle w:val="af"/>
              <w:spacing w:line="120" w:lineRule="atLeast"/>
              <w:ind w:left="0"/>
              <w:jc w:val="both"/>
              <w:rPr>
                <w:sz w:val="28"/>
                <w:szCs w:val="28"/>
              </w:rPr>
            </w:pPr>
            <w:r w:rsidRPr="00A64BC6">
              <w:rPr>
                <w:rFonts w:eastAsia="Calibri"/>
                <w:sz w:val="28"/>
                <w:szCs w:val="28"/>
              </w:rPr>
              <w:t>Геометрические фигуры. Точка и прямая. Основные свойства принадлежности точек и прямых.</w:t>
            </w:r>
            <w:r w:rsidR="00A64BC6" w:rsidRPr="00A64BC6">
              <w:rPr>
                <w:rFonts w:eastAsia="Calibri"/>
                <w:sz w:val="28"/>
                <w:szCs w:val="28"/>
              </w:rPr>
              <w:t xml:space="preserve"> Отрезок. Основные свойства расположения точек на </w:t>
            </w:r>
            <w:proofErr w:type="gramStart"/>
            <w:r w:rsidR="00A64BC6" w:rsidRPr="00A64BC6">
              <w:rPr>
                <w:rFonts w:eastAsia="Calibri"/>
                <w:sz w:val="28"/>
                <w:szCs w:val="28"/>
              </w:rPr>
              <w:t>прямой</w:t>
            </w:r>
            <w:proofErr w:type="gramEnd"/>
            <w:r w:rsidR="00A64BC6" w:rsidRPr="00A64BC6">
              <w:rPr>
                <w:rFonts w:eastAsia="Calibri"/>
                <w:sz w:val="28"/>
                <w:szCs w:val="28"/>
              </w:rPr>
              <w:t>. Основные свойства измерения отрезков.</w:t>
            </w:r>
            <w:r w:rsidR="00A64BC6" w:rsidRPr="00A64BC6">
              <w:rPr>
                <w:sz w:val="28"/>
                <w:szCs w:val="28"/>
              </w:rPr>
              <w:t xml:space="preserve"> Полуплоскости. Полупрямая. Угол,</w:t>
            </w:r>
            <w:r w:rsidR="00A64BC6" w:rsidRPr="00A64BC6">
              <w:rPr>
                <w:rFonts w:eastAsia="Calibri"/>
                <w:sz w:val="28"/>
                <w:szCs w:val="28"/>
              </w:rPr>
              <w:t xml:space="preserve"> Основные свойства измерения углов.</w:t>
            </w:r>
            <w:r w:rsidR="00A64BC6" w:rsidRPr="00A64BC6">
              <w:rPr>
                <w:sz w:val="28"/>
                <w:szCs w:val="28"/>
              </w:rPr>
              <w:t xml:space="preserve"> Биссектриса угла. Откладывание отрезков и углов. Треугольник. Равные треугольники.. Существование треугольника, равного данному</w:t>
            </w:r>
            <w:proofErr w:type="gramStart"/>
            <w:r w:rsidR="00A64BC6" w:rsidRPr="00A64BC6">
              <w:rPr>
                <w:sz w:val="28"/>
                <w:szCs w:val="28"/>
              </w:rPr>
              <w:t>.П</w:t>
            </w:r>
            <w:proofErr w:type="gramEnd"/>
            <w:r w:rsidR="00A64BC6" w:rsidRPr="00A64BC6">
              <w:rPr>
                <w:sz w:val="28"/>
                <w:szCs w:val="28"/>
              </w:rPr>
              <w:t>араллельные прямые. Теоремы и доказательства. Аксиомы</w:t>
            </w:r>
          </w:p>
        </w:tc>
        <w:tc>
          <w:tcPr>
            <w:tcW w:w="3260" w:type="dxa"/>
          </w:tcPr>
          <w:p w:rsidR="00C93FFB" w:rsidRDefault="00C93FFB" w:rsidP="00C93FFB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№1.</w:t>
            </w:r>
          </w:p>
          <w:p w:rsidR="0019542A" w:rsidRPr="0019542A" w:rsidRDefault="00C54509" w:rsidP="0019542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свойства простейших геометрических фигур»</w:t>
            </w:r>
          </w:p>
        </w:tc>
      </w:tr>
      <w:tr w:rsidR="00CA1C0D" w:rsidRPr="004D77D0" w:rsidTr="001D7531">
        <w:tc>
          <w:tcPr>
            <w:tcW w:w="675" w:type="dxa"/>
          </w:tcPr>
          <w:p w:rsidR="00CA1C0D" w:rsidRPr="00CA1C0D" w:rsidRDefault="00CA1C0D" w:rsidP="00CA1C0D">
            <w:pPr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A1C0D" w:rsidRPr="008C3311" w:rsidRDefault="00C77140" w:rsidP="00BB36B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1134" w:type="dxa"/>
          </w:tcPr>
          <w:p w:rsidR="00CA1C0D" w:rsidRPr="004D77D0" w:rsidRDefault="00C77140" w:rsidP="008C331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64BC6" w:rsidRDefault="00A64BC6" w:rsidP="00A64BC6">
            <w:pPr>
              <w:spacing w:line="12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Смежные углы. Свойство смежных углов.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Вертикальные углы. Свойство вертикальных углов. Прямой, острый и тупой угол. Перпендикулярные прямые.  Перпендикуляр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прямой. Доказательство от противного.</w:t>
            </w:r>
          </w:p>
          <w:p w:rsidR="00CA1C0D" w:rsidRPr="004D77D0" w:rsidRDefault="00CA1C0D" w:rsidP="00A64BC6">
            <w:pPr>
              <w:spacing w:after="0" w:line="1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93FFB" w:rsidRDefault="00C93FFB" w:rsidP="00C93FFB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Контрольная работа №2.</w:t>
            </w:r>
          </w:p>
          <w:p w:rsidR="0019542A" w:rsidRPr="0019542A" w:rsidRDefault="00C54509" w:rsidP="0019542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«Смежные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вертикальные углы».</w:t>
            </w:r>
          </w:p>
        </w:tc>
      </w:tr>
      <w:tr w:rsidR="008C3311" w:rsidRPr="00C77140" w:rsidTr="001D7531">
        <w:tc>
          <w:tcPr>
            <w:tcW w:w="675" w:type="dxa"/>
          </w:tcPr>
          <w:p w:rsidR="008C3311" w:rsidRPr="00C77140" w:rsidRDefault="008C3311" w:rsidP="00CA1C0D">
            <w:pPr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5812" w:type="dxa"/>
          </w:tcPr>
          <w:p w:rsidR="008C3311" w:rsidRPr="00C77140" w:rsidRDefault="00C77140" w:rsidP="00BB36B9">
            <w:pPr>
              <w:spacing w:after="0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равенства треугольников</w:t>
            </w:r>
          </w:p>
        </w:tc>
        <w:tc>
          <w:tcPr>
            <w:tcW w:w="1134" w:type="dxa"/>
          </w:tcPr>
          <w:p w:rsidR="008C3311" w:rsidRPr="00C93FFB" w:rsidRDefault="00C77140" w:rsidP="008C331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FF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8E6F58" w:rsidRPr="001E70C1" w:rsidRDefault="00A64BC6" w:rsidP="001E70C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C1"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треугольников. Использование аксиом при доказательстве теорем.</w:t>
            </w:r>
            <w:r w:rsidR="001E7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0C1">
              <w:rPr>
                <w:rFonts w:ascii="Times New Roman" w:hAnsi="Times New Roman" w:cs="Times New Roman"/>
                <w:sz w:val="28"/>
                <w:szCs w:val="28"/>
              </w:rPr>
              <w:t>Второй признак равенства треугольников</w:t>
            </w:r>
            <w:r w:rsidR="001E70C1">
              <w:rPr>
                <w:rFonts w:ascii="Times New Roman" w:hAnsi="Times New Roman" w:cs="Times New Roman"/>
                <w:sz w:val="28"/>
                <w:szCs w:val="28"/>
              </w:rPr>
              <w:t xml:space="preserve">. Равнобедренный </w:t>
            </w:r>
            <w:r w:rsidRPr="001E70C1">
              <w:rPr>
                <w:rFonts w:ascii="Times New Roman" w:hAnsi="Times New Roman" w:cs="Times New Roman"/>
                <w:sz w:val="28"/>
                <w:szCs w:val="28"/>
              </w:rPr>
              <w:t>треугольник. Свойство и признак равнобедренного треугольника.</w:t>
            </w:r>
            <w:r w:rsidR="001E70C1" w:rsidRPr="001E70C1">
              <w:rPr>
                <w:rFonts w:ascii="Times New Roman" w:hAnsi="Times New Roman" w:cs="Times New Roman"/>
                <w:sz w:val="28"/>
                <w:szCs w:val="28"/>
              </w:rPr>
              <w:t xml:space="preserve"> Высота, биссектриса и медиана треугольника</w:t>
            </w:r>
            <w:r w:rsidR="001E7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0C1">
              <w:rPr>
                <w:rFonts w:ascii="Times New Roman" w:hAnsi="Times New Roman" w:cs="Times New Roman"/>
                <w:sz w:val="28"/>
                <w:szCs w:val="28"/>
              </w:rPr>
              <w:t>Обратная теорема. Свойство медианы равнобедренного треугольника.</w:t>
            </w:r>
            <w:r w:rsidR="001E7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0C1">
              <w:rPr>
                <w:rFonts w:ascii="Times New Roman" w:hAnsi="Times New Roman" w:cs="Times New Roman"/>
                <w:sz w:val="28"/>
                <w:szCs w:val="28"/>
              </w:rPr>
              <w:t>Третий признак равенства треугольников</w:t>
            </w:r>
          </w:p>
        </w:tc>
        <w:tc>
          <w:tcPr>
            <w:tcW w:w="3260" w:type="dxa"/>
          </w:tcPr>
          <w:p w:rsidR="00C93FFB" w:rsidRDefault="00C93FFB" w:rsidP="00C93FFB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№3.</w:t>
            </w:r>
          </w:p>
          <w:p w:rsidR="00A64BC6" w:rsidRDefault="00C54509" w:rsidP="00C93FFB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«Первый и второй признаки равенства треугольников»</w:t>
            </w:r>
          </w:p>
          <w:p w:rsidR="00A64BC6" w:rsidRDefault="00A64BC6" w:rsidP="00C93FFB">
            <w:pPr>
              <w:pStyle w:val="af"/>
              <w:ind w:left="0"/>
              <w:rPr>
                <w:sz w:val="28"/>
                <w:szCs w:val="28"/>
              </w:rPr>
            </w:pPr>
          </w:p>
          <w:p w:rsidR="00A64BC6" w:rsidRDefault="00A64BC6" w:rsidP="00C93FFB">
            <w:pPr>
              <w:pStyle w:val="af"/>
              <w:ind w:left="0"/>
              <w:rPr>
                <w:sz w:val="28"/>
                <w:szCs w:val="28"/>
              </w:rPr>
            </w:pPr>
          </w:p>
          <w:p w:rsidR="00A64BC6" w:rsidRDefault="00A64BC6" w:rsidP="00C93FFB">
            <w:pPr>
              <w:pStyle w:val="af"/>
              <w:ind w:left="0"/>
              <w:rPr>
                <w:sz w:val="28"/>
                <w:szCs w:val="28"/>
              </w:rPr>
            </w:pPr>
          </w:p>
          <w:p w:rsidR="00A64BC6" w:rsidRDefault="00A64BC6" w:rsidP="00C93FFB">
            <w:pPr>
              <w:pStyle w:val="af"/>
              <w:ind w:left="0"/>
              <w:rPr>
                <w:sz w:val="28"/>
                <w:szCs w:val="28"/>
              </w:rPr>
            </w:pPr>
          </w:p>
          <w:p w:rsidR="00A64BC6" w:rsidRDefault="00A64BC6" w:rsidP="00C93FFB">
            <w:pPr>
              <w:pStyle w:val="af"/>
              <w:ind w:left="0"/>
              <w:rPr>
                <w:sz w:val="28"/>
                <w:szCs w:val="28"/>
              </w:rPr>
            </w:pPr>
          </w:p>
          <w:p w:rsidR="00C93FFB" w:rsidRDefault="00C93FFB" w:rsidP="00C93FFB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№4.</w:t>
            </w:r>
          </w:p>
          <w:p w:rsidR="00C54509" w:rsidRDefault="00C54509" w:rsidP="00C93FFB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«Равнобедренный треугольник. Третий признак равенства треугольников».</w:t>
            </w:r>
          </w:p>
          <w:p w:rsidR="0019542A" w:rsidRPr="00C77140" w:rsidRDefault="0019542A" w:rsidP="0019542A">
            <w:pPr>
              <w:spacing w:after="0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</w:tr>
      <w:tr w:rsidR="001D7531" w:rsidRPr="004D77D0" w:rsidTr="001D7531">
        <w:tc>
          <w:tcPr>
            <w:tcW w:w="675" w:type="dxa"/>
          </w:tcPr>
          <w:p w:rsidR="001D7531" w:rsidRPr="00CA1C0D" w:rsidRDefault="001D7531" w:rsidP="00CA1C0D">
            <w:pPr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D7531" w:rsidRPr="008C3311" w:rsidRDefault="00C93FFB" w:rsidP="00BB36B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1134" w:type="dxa"/>
          </w:tcPr>
          <w:p w:rsidR="001D7531" w:rsidRPr="004D77D0" w:rsidRDefault="00C93FFB" w:rsidP="008C331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1D7531" w:rsidRPr="001E70C1" w:rsidRDefault="001E70C1" w:rsidP="001E70C1">
            <w:pPr>
              <w:pStyle w:val="af"/>
              <w:spacing w:line="12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Параллельные прямые. Внутренние односторонние, </w:t>
            </w:r>
            <w:r>
              <w:rPr>
                <w:sz w:val="28"/>
                <w:szCs w:val="28"/>
              </w:rPr>
              <w:lastRenderedPageBreak/>
              <w:t xml:space="preserve">внутренние накрест лежащие и соответственные углы. Признаки параллельности </w:t>
            </w:r>
            <w:proofErr w:type="gramStart"/>
            <w:r>
              <w:rPr>
                <w:sz w:val="28"/>
                <w:szCs w:val="28"/>
              </w:rPr>
              <w:t>прямых</w:t>
            </w:r>
            <w:proofErr w:type="gramEnd"/>
            <w:r>
              <w:rPr>
                <w:sz w:val="28"/>
                <w:szCs w:val="28"/>
              </w:rPr>
              <w:t>. Свойство  углов, образованных при  пересечении параллельных прямых секущей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умма углов треугольника. Внешние углы треугольника Прямоугольный треугольник. Катеты и гипотенуза. Существование и единственность перпендикуляра к </w:t>
            </w:r>
            <w:proofErr w:type="gramStart"/>
            <w:r>
              <w:rPr>
                <w:sz w:val="28"/>
                <w:szCs w:val="28"/>
              </w:rPr>
              <w:t>прямой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 xml:space="preserve">Расстояние от точки </w:t>
            </w:r>
            <w:proofErr w:type="gramStart"/>
            <w:r>
              <w:rPr>
                <w:rFonts w:eastAsia="Calibri"/>
                <w:sz w:val="28"/>
                <w:szCs w:val="28"/>
              </w:rPr>
              <w:t>до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прямой.</w:t>
            </w:r>
          </w:p>
        </w:tc>
        <w:tc>
          <w:tcPr>
            <w:tcW w:w="3260" w:type="dxa"/>
          </w:tcPr>
          <w:p w:rsidR="00C93FFB" w:rsidRDefault="00C93FFB" w:rsidP="00C93F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 №5</w:t>
            </w:r>
            <w:r w:rsidRPr="005C63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542A" w:rsidRPr="004D77D0" w:rsidRDefault="00C54509" w:rsidP="0019542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«Сумма углов треугольника».</w:t>
            </w:r>
          </w:p>
        </w:tc>
      </w:tr>
      <w:tr w:rsidR="008C3311" w:rsidRPr="004D77D0" w:rsidTr="001D7531">
        <w:tc>
          <w:tcPr>
            <w:tcW w:w="675" w:type="dxa"/>
          </w:tcPr>
          <w:p w:rsidR="008C3311" w:rsidRDefault="008C3311" w:rsidP="00BB36B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12" w:type="dxa"/>
          </w:tcPr>
          <w:p w:rsidR="008C3311" w:rsidRPr="008C3311" w:rsidRDefault="00C93FFB" w:rsidP="00BB36B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построения</w:t>
            </w:r>
          </w:p>
        </w:tc>
        <w:tc>
          <w:tcPr>
            <w:tcW w:w="1134" w:type="dxa"/>
          </w:tcPr>
          <w:p w:rsidR="008C3311" w:rsidRPr="004D77D0" w:rsidRDefault="00C93FFB" w:rsidP="008C331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C54509" w:rsidRPr="00C54509" w:rsidRDefault="001E70C1" w:rsidP="00C54509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09">
              <w:rPr>
                <w:rFonts w:ascii="Times New Roman" w:eastAsia="Calibri" w:hAnsi="Times New Roman" w:cs="Times New Roman"/>
                <w:sz w:val="28"/>
                <w:szCs w:val="28"/>
              </w:rPr>
              <w:t>Окружность, центр окружности, радиус, диаметр, хорда, дуга окружности.</w:t>
            </w:r>
            <w:r w:rsidRPr="00C54509"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Окружность, описанная около треугольника.</w:t>
            </w:r>
            <w:r w:rsidR="00C54509" w:rsidRPr="00C54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509">
              <w:rPr>
                <w:rFonts w:ascii="Times New Roman" w:hAnsi="Times New Roman" w:cs="Times New Roman"/>
                <w:sz w:val="28"/>
                <w:szCs w:val="28"/>
              </w:rPr>
              <w:t>Касательная к окружности. Окружность, вписанная в треугольник. Внешнее и внутреннее касание.</w:t>
            </w:r>
            <w:r w:rsidR="00C54509" w:rsidRPr="00C54509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задачи на построение. </w:t>
            </w:r>
            <w:r w:rsidR="00C54509" w:rsidRPr="00C54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треугольника с данными сторонами. Построение угла, равного </w:t>
            </w:r>
            <w:proofErr w:type="gramStart"/>
            <w:r w:rsidR="00C54509" w:rsidRPr="00C54509">
              <w:rPr>
                <w:rFonts w:ascii="Times New Roman" w:hAnsi="Times New Roman" w:cs="Times New Roman"/>
                <w:sz w:val="28"/>
                <w:szCs w:val="28"/>
              </w:rPr>
              <w:t>данному</w:t>
            </w:r>
            <w:proofErr w:type="gramEnd"/>
            <w:r w:rsidR="00C54509" w:rsidRPr="00C54509">
              <w:rPr>
                <w:rFonts w:ascii="Times New Roman" w:hAnsi="Times New Roman" w:cs="Times New Roman"/>
                <w:sz w:val="28"/>
                <w:szCs w:val="28"/>
              </w:rPr>
              <w:t xml:space="preserve">. Построение биссектрисы угла. Деление отрезка пополам. Построение </w:t>
            </w:r>
            <w:proofErr w:type="gramStart"/>
            <w:r w:rsidR="00C54509" w:rsidRPr="00C54509">
              <w:rPr>
                <w:rFonts w:ascii="Times New Roman" w:hAnsi="Times New Roman" w:cs="Times New Roman"/>
                <w:sz w:val="28"/>
                <w:szCs w:val="28"/>
              </w:rPr>
              <w:t>перпендикулярной</w:t>
            </w:r>
            <w:proofErr w:type="gramEnd"/>
            <w:r w:rsidR="00C54509" w:rsidRPr="00C54509">
              <w:rPr>
                <w:rFonts w:ascii="Times New Roman" w:hAnsi="Times New Roman" w:cs="Times New Roman"/>
                <w:sz w:val="28"/>
                <w:szCs w:val="28"/>
              </w:rPr>
              <w:t xml:space="preserve"> прямой. Геометрическое место точек.  Метод геометрических мест.</w:t>
            </w:r>
          </w:p>
          <w:p w:rsidR="00C54509" w:rsidRPr="00C54509" w:rsidRDefault="00C54509" w:rsidP="00C54509">
            <w:pPr>
              <w:pStyle w:val="af"/>
              <w:spacing w:line="120" w:lineRule="atLeast"/>
              <w:ind w:left="0"/>
              <w:jc w:val="both"/>
              <w:rPr>
                <w:sz w:val="28"/>
                <w:szCs w:val="28"/>
              </w:rPr>
            </w:pPr>
          </w:p>
          <w:p w:rsidR="00F32984" w:rsidRPr="00C54509" w:rsidRDefault="00F32984" w:rsidP="00C54509">
            <w:pPr>
              <w:pStyle w:val="af"/>
              <w:spacing w:line="12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93FFB" w:rsidRDefault="00C93FFB" w:rsidP="00C93F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 №6</w:t>
            </w:r>
          </w:p>
          <w:p w:rsidR="0019542A" w:rsidRPr="004D77D0" w:rsidRDefault="00C54509" w:rsidP="0019542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построения».</w:t>
            </w:r>
          </w:p>
        </w:tc>
      </w:tr>
      <w:tr w:rsidR="00CA1C0D" w:rsidRPr="004D77D0" w:rsidTr="00C77140">
        <w:trPr>
          <w:trHeight w:val="411"/>
        </w:trPr>
        <w:tc>
          <w:tcPr>
            <w:tcW w:w="675" w:type="dxa"/>
          </w:tcPr>
          <w:p w:rsidR="00CA1C0D" w:rsidRPr="004D77D0" w:rsidRDefault="008C3311" w:rsidP="00BB36B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12" w:type="dxa"/>
          </w:tcPr>
          <w:p w:rsidR="00CA1C0D" w:rsidRPr="008C3311" w:rsidRDefault="008C3311" w:rsidP="00BB36B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311">
              <w:rPr>
                <w:rFonts w:ascii="Times New Roman" w:eastAsia="Batang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</w:tcPr>
          <w:p w:rsidR="00CA1C0D" w:rsidRPr="004D77D0" w:rsidRDefault="00CE7623" w:rsidP="008C331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A1C0D" w:rsidRPr="004D77D0" w:rsidRDefault="00CA1C0D" w:rsidP="00A64BC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93FFB" w:rsidRDefault="00C93FFB" w:rsidP="00C93F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№7</w:t>
            </w:r>
          </w:p>
          <w:p w:rsidR="00CA1C0D" w:rsidRPr="004D77D0" w:rsidRDefault="00CA1C0D" w:rsidP="00BB36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D77D0" w:rsidRPr="004D77D0" w:rsidRDefault="004D77D0" w:rsidP="004D77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77D0" w:rsidRDefault="004D77D0" w:rsidP="004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531" w:rsidRDefault="001D7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5FBF" w:rsidRPr="00752375" w:rsidRDefault="00B56DB0" w:rsidP="00CA1C0D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32"/>
          <w:szCs w:val="32"/>
        </w:rPr>
      </w:pPr>
      <w:r w:rsidRPr="00752375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735FBF" w:rsidRPr="00752375">
        <w:rPr>
          <w:rFonts w:ascii="Times New Roman" w:hAnsi="Times New Roman" w:cs="Times New Roman"/>
          <w:b/>
          <w:sz w:val="32"/>
          <w:szCs w:val="32"/>
        </w:rPr>
        <w:t>ланирование</w:t>
      </w:r>
      <w:r w:rsidR="00DA6E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2375">
        <w:rPr>
          <w:rFonts w:ascii="Times New Roman" w:hAnsi="Times New Roman" w:cs="Times New Roman"/>
          <w:b/>
          <w:sz w:val="32"/>
          <w:szCs w:val="32"/>
        </w:rPr>
        <w:t>изучения учебного предмета (курса)</w:t>
      </w:r>
    </w:p>
    <w:p w:rsidR="00B56DB0" w:rsidRPr="00752375" w:rsidRDefault="00B56DB0" w:rsidP="00B56DB0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2375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W w:w="143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93"/>
        <w:gridCol w:w="3543"/>
        <w:gridCol w:w="3402"/>
        <w:gridCol w:w="2977"/>
      </w:tblGrid>
      <w:tr w:rsidR="00BB5EC4" w:rsidRPr="003779F0" w:rsidTr="003939AA">
        <w:tc>
          <w:tcPr>
            <w:tcW w:w="567" w:type="dxa"/>
            <w:vMerge w:val="restart"/>
            <w:vAlign w:val="center"/>
          </w:tcPr>
          <w:p w:rsidR="00BB5EC4" w:rsidRPr="003779F0" w:rsidRDefault="00BB5EC4" w:rsidP="00BB36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79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79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BB5EC4" w:rsidRPr="003779F0" w:rsidRDefault="00BB5EC4" w:rsidP="00BB36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93" w:type="dxa"/>
            <w:vMerge w:val="restart"/>
            <w:vAlign w:val="center"/>
          </w:tcPr>
          <w:p w:rsidR="00BB5EC4" w:rsidRPr="003779F0" w:rsidRDefault="00BB5EC4" w:rsidP="00BB36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  <w:vAlign w:val="center"/>
          </w:tcPr>
          <w:p w:rsidR="00BB5EC4" w:rsidRPr="003779F0" w:rsidRDefault="00BB5EC4" w:rsidP="00BB36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6379" w:type="dxa"/>
            <w:gridSpan w:val="2"/>
            <w:vAlign w:val="center"/>
          </w:tcPr>
          <w:p w:rsidR="00BB5EC4" w:rsidRPr="003779F0" w:rsidRDefault="00BB5EC4" w:rsidP="00BB36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BB5EC4" w:rsidRPr="003779F0" w:rsidTr="003939AA">
        <w:tc>
          <w:tcPr>
            <w:tcW w:w="567" w:type="dxa"/>
            <w:vMerge/>
            <w:vAlign w:val="center"/>
          </w:tcPr>
          <w:p w:rsidR="00BB5EC4" w:rsidRPr="003779F0" w:rsidRDefault="00BB5EC4" w:rsidP="00BB36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B5EC4" w:rsidRPr="003779F0" w:rsidRDefault="00BB5EC4" w:rsidP="00BB36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5EC4" w:rsidRPr="003779F0" w:rsidRDefault="00BB5EC4" w:rsidP="00BB36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BB5EC4" w:rsidRPr="003779F0" w:rsidRDefault="00BB5EC4" w:rsidP="00BB36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5EC4" w:rsidRPr="003779F0" w:rsidRDefault="00BB5EC4" w:rsidP="00BB36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2977" w:type="dxa"/>
            <w:vAlign w:val="center"/>
          </w:tcPr>
          <w:p w:rsidR="00BB5EC4" w:rsidRPr="003779F0" w:rsidRDefault="00BB5EC4" w:rsidP="00BB36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получит возможность научиться </w:t>
            </w:r>
          </w:p>
        </w:tc>
      </w:tr>
      <w:tr w:rsidR="00BB5EC4" w:rsidRPr="0093235F" w:rsidTr="003939AA">
        <w:tc>
          <w:tcPr>
            <w:tcW w:w="14317" w:type="dxa"/>
            <w:gridSpan w:val="6"/>
          </w:tcPr>
          <w:p w:rsidR="00BB5EC4" w:rsidRPr="0093235F" w:rsidRDefault="00BB5EC4" w:rsidP="00BB3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35F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  <w:tr w:rsidR="00D91053" w:rsidRPr="0093235F" w:rsidTr="003939AA">
        <w:tc>
          <w:tcPr>
            <w:tcW w:w="567" w:type="dxa"/>
          </w:tcPr>
          <w:p w:rsidR="00D91053" w:rsidRPr="0093235F" w:rsidRDefault="00D91053" w:rsidP="00FB3C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1053" w:rsidRPr="004D77D0" w:rsidRDefault="00D91053" w:rsidP="001A3D1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свойства простейших геометрических фигур</w:t>
            </w:r>
          </w:p>
        </w:tc>
        <w:tc>
          <w:tcPr>
            <w:tcW w:w="993" w:type="dxa"/>
          </w:tcPr>
          <w:p w:rsidR="00D91053" w:rsidRPr="004D77D0" w:rsidRDefault="00D91053" w:rsidP="001A3D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D91053" w:rsidRPr="00A64BC6" w:rsidRDefault="00D91053" w:rsidP="001A3D10">
            <w:pPr>
              <w:pStyle w:val="af"/>
              <w:spacing w:line="120" w:lineRule="atLeast"/>
              <w:ind w:left="0"/>
              <w:jc w:val="both"/>
              <w:rPr>
                <w:sz w:val="28"/>
                <w:szCs w:val="28"/>
              </w:rPr>
            </w:pPr>
            <w:r w:rsidRPr="00A64BC6">
              <w:rPr>
                <w:rFonts w:eastAsia="Calibri"/>
                <w:sz w:val="28"/>
                <w:szCs w:val="28"/>
              </w:rPr>
              <w:t xml:space="preserve">Геометрические фигуры. Точка и прямая. Основные свойства принадлежности точек и прямых. Отрезок. Основные свойства расположения точек на </w:t>
            </w:r>
            <w:proofErr w:type="gramStart"/>
            <w:r w:rsidRPr="00A64BC6">
              <w:rPr>
                <w:rFonts w:eastAsia="Calibri"/>
                <w:sz w:val="28"/>
                <w:szCs w:val="28"/>
              </w:rPr>
              <w:t>прямой</w:t>
            </w:r>
            <w:proofErr w:type="gramEnd"/>
            <w:r w:rsidRPr="00A64BC6">
              <w:rPr>
                <w:rFonts w:eastAsia="Calibri"/>
                <w:sz w:val="28"/>
                <w:szCs w:val="28"/>
              </w:rPr>
              <w:t>. Основные свойства измерения отрезков.</w:t>
            </w:r>
            <w:r w:rsidRPr="00A64BC6">
              <w:rPr>
                <w:sz w:val="28"/>
                <w:szCs w:val="28"/>
              </w:rPr>
              <w:t xml:space="preserve"> Полуплоскости. Полупрямая. Угол,</w:t>
            </w:r>
            <w:r w:rsidR="0028066A">
              <w:rPr>
                <w:iCs/>
                <w:sz w:val="28"/>
                <w:szCs w:val="28"/>
              </w:rPr>
              <w:t xml:space="preserve"> Прямой, острый и тупой угол. </w:t>
            </w:r>
            <w:r w:rsidRPr="00A64BC6">
              <w:rPr>
                <w:rFonts w:eastAsia="Calibri"/>
                <w:sz w:val="28"/>
                <w:szCs w:val="28"/>
              </w:rPr>
              <w:t xml:space="preserve"> Основные свойства измерения углов.</w:t>
            </w:r>
            <w:r w:rsidRPr="00A64BC6">
              <w:rPr>
                <w:sz w:val="28"/>
                <w:szCs w:val="28"/>
              </w:rPr>
              <w:t xml:space="preserve"> Биссектриса угла. Откладывание отрезков и углов. Тр</w:t>
            </w:r>
            <w:r w:rsidR="0028066A">
              <w:rPr>
                <w:sz w:val="28"/>
                <w:szCs w:val="28"/>
              </w:rPr>
              <w:t>еугольник. Равные треугольники.</w:t>
            </w:r>
            <w:r w:rsidRPr="00A64BC6">
              <w:rPr>
                <w:sz w:val="28"/>
                <w:szCs w:val="28"/>
              </w:rPr>
              <w:t xml:space="preserve"> Существование треугольника, равного данному</w:t>
            </w:r>
            <w:proofErr w:type="gramStart"/>
            <w:r w:rsidRPr="00A64BC6">
              <w:rPr>
                <w:sz w:val="28"/>
                <w:szCs w:val="28"/>
              </w:rPr>
              <w:t>.П</w:t>
            </w:r>
            <w:proofErr w:type="gramEnd"/>
            <w:r w:rsidRPr="00A64BC6">
              <w:rPr>
                <w:sz w:val="28"/>
                <w:szCs w:val="28"/>
              </w:rPr>
              <w:t>араллельные прямые. Теоремы и доказательства. Аксиомы</w:t>
            </w:r>
          </w:p>
        </w:tc>
        <w:tc>
          <w:tcPr>
            <w:tcW w:w="3402" w:type="dxa"/>
          </w:tcPr>
          <w:p w:rsidR="00870F91" w:rsidRDefault="00D91053" w:rsidP="00870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6A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28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91">
              <w:rPr>
                <w:rFonts w:ascii="Times New Roman" w:hAnsi="Times New Roman" w:cs="Times New Roman"/>
                <w:sz w:val="24"/>
                <w:szCs w:val="24"/>
              </w:rPr>
              <w:t>на чертежах и изображать на чертежах и рисунках прямые, лучи, отрезки и углы; параллельные и пересекающиеся прямые;</w:t>
            </w:r>
          </w:p>
          <w:p w:rsidR="00870F91" w:rsidRDefault="00870F91" w:rsidP="00870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1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изображенную на рисунке, и, наоборот, по описанию ситуации выполнять </w:t>
            </w:r>
            <w:r w:rsidR="00961740">
              <w:rPr>
                <w:rFonts w:ascii="Times New Roman" w:hAnsi="Times New Roman" w:cs="Times New Roman"/>
                <w:sz w:val="24"/>
                <w:szCs w:val="24"/>
              </w:rPr>
              <w:t>рисунок;</w:t>
            </w:r>
          </w:p>
          <w:p w:rsidR="00961740" w:rsidRDefault="00961740" w:rsidP="00870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40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конфигурации, данной в условии задачи: прямые, лучи, отрезки и углы, параллельные и пересекающиеся прямые;</w:t>
            </w:r>
          </w:p>
          <w:p w:rsidR="00961740" w:rsidRPr="00961740" w:rsidRDefault="00961740" w:rsidP="00870F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740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740">
              <w:rPr>
                <w:rFonts w:ascii="Times New Roman" w:hAnsi="Times New Roman" w:cs="Times New Roman"/>
                <w:i/>
                <w:sz w:val="24"/>
                <w:szCs w:val="24"/>
              </w:rPr>
              <w:t>и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простейших геометрических фигур;</w:t>
            </w:r>
          </w:p>
          <w:p w:rsidR="0028066A" w:rsidRPr="0093235F" w:rsidRDefault="0028066A" w:rsidP="00C240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1053" w:rsidRPr="00961740" w:rsidRDefault="00961740" w:rsidP="00BB3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740">
              <w:rPr>
                <w:rFonts w:ascii="Times New Roman" w:hAnsi="Times New Roman"/>
                <w:i/>
                <w:sz w:val="28"/>
                <w:szCs w:val="28"/>
              </w:rPr>
              <w:t>Применять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 решении задач на вы</w:t>
            </w:r>
            <w:r w:rsidR="00EA1E87">
              <w:rPr>
                <w:rFonts w:ascii="Times New Roman" w:hAnsi="Times New Roman"/>
                <w:sz w:val="28"/>
                <w:szCs w:val="28"/>
              </w:rPr>
              <w:t>числения и доказательство свойст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 измерения отрезков и углов; свойства взаимного расположения точек и прямых, свойства расположения точек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1053" w:rsidRPr="0093235F" w:rsidTr="003939AA">
        <w:tc>
          <w:tcPr>
            <w:tcW w:w="567" w:type="dxa"/>
          </w:tcPr>
          <w:p w:rsidR="00D91053" w:rsidRPr="0093235F" w:rsidRDefault="00D91053" w:rsidP="00FB3C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1053" w:rsidRPr="008C3311" w:rsidRDefault="00D91053" w:rsidP="001A3D1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993" w:type="dxa"/>
          </w:tcPr>
          <w:p w:rsidR="00D91053" w:rsidRPr="004D77D0" w:rsidRDefault="00D91053" w:rsidP="001A3D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D91053" w:rsidRDefault="00D91053" w:rsidP="001A3D10">
            <w:pPr>
              <w:spacing w:line="12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Смежные углы. Свойство смежных углов.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Вертикальные углы. Свойство вертикальных углов. Перпендикулярные прямые.  Перпендикуляр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прямой. Доказательство от противного.</w:t>
            </w:r>
          </w:p>
          <w:p w:rsidR="00D91053" w:rsidRPr="004D77D0" w:rsidRDefault="00D91053" w:rsidP="001A3D10">
            <w:pPr>
              <w:spacing w:after="0" w:line="1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0144" w:rsidRPr="003939AA" w:rsidRDefault="004E0144" w:rsidP="004E01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6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распознавать</w:t>
            </w:r>
            <w:r w:rsidRPr="0028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чертежах и изображать на чертежах и рисунках</w:t>
            </w:r>
            <w:r w:rsidR="00EA1E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смежные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вертикальные углы, биссектрису угла, перпендикулярные прямые; </w:t>
            </w:r>
            <w:r w:rsidRPr="00870F91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изображенную на рисунке, и, наоборот, по описанию ситуации выполнять рисунок;</w:t>
            </w:r>
            <w:r w:rsidRPr="00961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конфигурации, данной в условии задачи: смежные и вертикальные углы, биссектрису угла, перпендикулярные прямые;</w:t>
            </w:r>
            <w:r w:rsidRPr="009617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иллюстрировать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740">
              <w:rPr>
                <w:rFonts w:ascii="Times New Roman" w:hAnsi="Times New Roman" w:cs="Times New Roman"/>
                <w:i/>
                <w:sz w:val="24"/>
                <w:szCs w:val="24"/>
              </w:rPr>
              <w:t>и объяснять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1E87">
              <w:rPr>
                <w:rFonts w:ascii="Times New Roman" w:hAnsi="Times New Roman" w:cs="Times New Roman"/>
                <w:sz w:val="24"/>
                <w:szCs w:val="24"/>
              </w:rPr>
              <w:t>формулировки свойств смежных и вертикальных углов</w:t>
            </w:r>
            <w:r w:rsidR="00EA1E87" w:rsidRPr="00EA1E87">
              <w:rPr>
                <w:rFonts w:ascii="Times New Roman" w:hAnsi="Times New Roman" w:cs="Times New Roman"/>
                <w:sz w:val="24"/>
                <w:szCs w:val="24"/>
              </w:rPr>
              <w:t>, перпендикулярных прямых.</w:t>
            </w:r>
            <w:proofErr w:type="gramEnd"/>
          </w:p>
        </w:tc>
        <w:tc>
          <w:tcPr>
            <w:tcW w:w="2977" w:type="dxa"/>
          </w:tcPr>
          <w:p w:rsidR="00EA1E87" w:rsidRDefault="00EA1E87" w:rsidP="00EA1E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74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Применять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решении задач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вычисления и доказательство: </w:t>
            </w:r>
          </w:p>
          <w:p w:rsidR="00EA1E87" w:rsidRDefault="00EA1E87" w:rsidP="00EA1E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-определения смежных и вертикальных углов, биссектрисы угла,</w:t>
            </w:r>
            <w:r w:rsidRPr="00EA1E87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перпендикулярных прямых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E87" w:rsidRPr="00EA1E87" w:rsidRDefault="00EA1E87" w:rsidP="00EA1E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теоремы о свойствах смежных и вертикальных углов,</w:t>
            </w:r>
            <w:r w:rsidRPr="00EA1E87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перпендикулярных прямых.</w:t>
            </w:r>
          </w:p>
          <w:p w:rsidR="00EA1E87" w:rsidRPr="00EA1E87" w:rsidRDefault="00EA1E87" w:rsidP="00EA1E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053" w:rsidRPr="0093235F" w:rsidRDefault="00D91053" w:rsidP="00BB3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053" w:rsidRPr="0093235F" w:rsidTr="003939AA">
        <w:tc>
          <w:tcPr>
            <w:tcW w:w="567" w:type="dxa"/>
          </w:tcPr>
          <w:p w:rsidR="00D91053" w:rsidRPr="0093235F" w:rsidRDefault="00D91053" w:rsidP="00FB3C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1053" w:rsidRPr="00C77140" w:rsidRDefault="00D91053" w:rsidP="001A3D10">
            <w:pPr>
              <w:spacing w:after="0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равенства треугольников</w:t>
            </w:r>
          </w:p>
        </w:tc>
        <w:tc>
          <w:tcPr>
            <w:tcW w:w="993" w:type="dxa"/>
          </w:tcPr>
          <w:p w:rsidR="00D91053" w:rsidRPr="00C93FFB" w:rsidRDefault="00D91053" w:rsidP="001A3D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FF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D91053" w:rsidRPr="001E70C1" w:rsidRDefault="00D91053" w:rsidP="001A3D1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0C1"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треугольников. Использование аксиом при доказательстве теорем.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0C1">
              <w:rPr>
                <w:rFonts w:ascii="Times New Roman" w:hAnsi="Times New Roman" w:cs="Times New Roman"/>
                <w:sz w:val="28"/>
                <w:szCs w:val="28"/>
              </w:rPr>
              <w:t>Второй признак равенства треугольников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Равнобедренный </w:t>
            </w:r>
            <w:r w:rsidRPr="001E70C1">
              <w:rPr>
                <w:rFonts w:ascii="Times New Roman" w:hAnsi="Times New Roman" w:cs="Times New Roman"/>
                <w:sz w:val="28"/>
                <w:szCs w:val="28"/>
              </w:rPr>
              <w:t>треугольник. Свойство и признак равнобедренного треугольника. Высота, биссектриса и медиана треугольника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0C1">
              <w:rPr>
                <w:rFonts w:ascii="Times New Roman" w:hAnsi="Times New Roman" w:cs="Times New Roman"/>
                <w:sz w:val="28"/>
                <w:szCs w:val="28"/>
              </w:rPr>
              <w:t>Обратная теорема. Свойство медианы равнобедренного треугольника.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0C1">
              <w:rPr>
                <w:rFonts w:ascii="Times New Roman" w:hAnsi="Times New Roman" w:cs="Times New Roman"/>
                <w:sz w:val="28"/>
                <w:szCs w:val="28"/>
              </w:rPr>
              <w:t xml:space="preserve">Третий </w:t>
            </w:r>
            <w:r w:rsidRPr="001E7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 равенства треугольников</w:t>
            </w:r>
          </w:p>
        </w:tc>
        <w:tc>
          <w:tcPr>
            <w:tcW w:w="3402" w:type="dxa"/>
          </w:tcPr>
          <w:p w:rsidR="00D91053" w:rsidRDefault="00EA1E87" w:rsidP="00BB3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распознавать</w:t>
            </w:r>
            <w:r w:rsidRPr="0028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чертежах и изображать на чертежах и рисунках: равнобедренные треугольники, равносторонние треугольники; высоту, медиану и биссектрису треугольника;</w:t>
            </w:r>
          </w:p>
          <w:p w:rsidR="00EA1E87" w:rsidRDefault="00EA1E87" w:rsidP="00BB3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1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изображенную на рисунке, и, наоборот, по описанию ситуации выполнять рисунок;</w:t>
            </w:r>
          </w:p>
          <w:p w:rsidR="003B6B6F" w:rsidRDefault="00EA1E87" w:rsidP="00EA1E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40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конфигурации, данной в условии задачи: равнобедренные треугольники, равносторонние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треугольники; высоты, медианы и биссектрисы треугольников;</w:t>
            </w:r>
          </w:p>
          <w:p w:rsidR="00EA1E87" w:rsidRDefault="003B6B6F" w:rsidP="00BB3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40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740">
              <w:rPr>
                <w:rFonts w:ascii="Times New Roman" w:hAnsi="Times New Roman" w:cs="Times New Roman"/>
                <w:i/>
                <w:sz w:val="24"/>
                <w:szCs w:val="24"/>
              </w:rPr>
              <w:t>и объяснять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1E87">
              <w:rPr>
                <w:rFonts w:ascii="Times New Roman" w:hAnsi="Times New Roman" w:cs="Times New Roman"/>
                <w:sz w:val="24"/>
                <w:szCs w:val="24"/>
              </w:rPr>
              <w:t>формулировки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1E87">
              <w:rPr>
                <w:rFonts w:ascii="Times New Roman" w:hAnsi="Times New Roman" w:cs="Times New Roman"/>
                <w:sz w:val="24"/>
                <w:szCs w:val="24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равнобедренных и равносторонних треугольников, признаков равенства треугольников, признака равнобедренного треугольника;</w:t>
            </w:r>
          </w:p>
          <w:p w:rsidR="003B6B6F" w:rsidRPr="003B6B6F" w:rsidRDefault="003B6B6F" w:rsidP="00BB3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термины « прямая и обратная теоремы».</w:t>
            </w:r>
          </w:p>
        </w:tc>
        <w:tc>
          <w:tcPr>
            <w:tcW w:w="2977" w:type="dxa"/>
          </w:tcPr>
          <w:p w:rsidR="003B6B6F" w:rsidRDefault="003B6B6F" w:rsidP="003B6B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74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Применять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решении задач на вычисления и доказательство: </w:t>
            </w:r>
          </w:p>
          <w:p w:rsidR="003B6B6F" w:rsidRDefault="003B6B6F" w:rsidP="003B6B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определения равнобедренного и равностороннего треугольников;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высоты, медианы и биссектрисы треугольников;</w:t>
            </w:r>
          </w:p>
          <w:p w:rsidR="00D91053" w:rsidRPr="001D429B" w:rsidRDefault="003B6B6F" w:rsidP="008C02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равенства треугольников; теоремы о свойствах равнобедренного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треугольника.</w:t>
            </w:r>
          </w:p>
        </w:tc>
      </w:tr>
      <w:tr w:rsidR="00D91053" w:rsidRPr="0093235F" w:rsidTr="003939AA">
        <w:tc>
          <w:tcPr>
            <w:tcW w:w="567" w:type="dxa"/>
          </w:tcPr>
          <w:p w:rsidR="00D91053" w:rsidRPr="0093235F" w:rsidRDefault="00D91053" w:rsidP="00FB3C08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1053" w:rsidRPr="008C3311" w:rsidRDefault="00D91053" w:rsidP="001A3D1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993" w:type="dxa"/>
          </w:tcPr>
          <w:p w:rsidR="00D91053" w:rsidRPr="004D77D0" w:rsidRDefault="00D91053" w:rsidP="001A3D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D91053" w:rsidRPr="001E70C1" w:rsidRDefault="00D91053" w:rsidP="001A3D10">
            <w:pPr>
              <w:pStyle w:val="af"/>
              <w:spacing w:line="12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Параллельные прямые. Внутренние односторонние, внутренние накрест лежащие и соответственные углы. Признаки параллельности </w:t>
            </w:r>
            <w:proofErr w:type="gramStart"/>
            <w:r>
              <w:rPr>
                <w:sz w:val="28"/>
                <w:szCs w:val="28"/>
              </w:rPr>
              <w:t>прямых</w:t>
            </w:r>
            <w:proofErr w:type="gramEnd"/>
            <w:r>
              <w:rPr>
                <w:sz w:val="28"/>
                <w:szCs w:val="28"/>
              </w:rPr>
              <w:t>. Свойство  углов, образованных при  пересечении параллельных прямых секущей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умма углов треугольника. Внешние углы треугольника Прямоугольный треугольник. Катеты и гипотенуза. </w:t>
            </w:r>
            <w:r>
              <w:rPr>
                <w:sz w:val="28"/>
                <w:szCs w:val="28"/>
              </w:rPr>
              <w:lastRenderedPageBreak/>
              <w:t xml:space="preserve">Существование и единственность перпендикуляра к </w:t>
            </w:r>
            <w:proofErr w:type="gramStart"/>
            <w:r>
              <w:rPr>
                <w:sz w:val="28"/>
                <w:szCs w:val="28"/>
              </w:rPr>
              <w:t>прямой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 xml:space="preserve">Расстояние от точки </w:t>
            </w:r>
            <w:proofErr w:type="gramStart"/>
            <w:r>
              <w:rPr>
                <w:rFonts w:eastAsia="Calibri"/>
                <w:sz w:val="28"/>
                <w:szCs w:val="28"/>
              </w:rPr>
              <w:t>до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прямой.</w:t>
            </w:r>
          </w:p>
        </w:tc>
        <w:tc>
          <w:tcPr>
            <w:tcW w:w="3402" w:type="dxa"/>
          </w:tcPr>
          <w:p w:rsidR="00D91053" w:rsidRDefault="003B6B6F" w:rsidP="00675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распознавать</w:t>
            </w:r>
            <w:r w:rsidRPr="0028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чертежах и изображать на чертежах и рисунках: внутренние односторонние, внутренние накрест лежащие и соответственные углы, внешний угол треугольника;</w:t>
            </w:r>
          </w:p>
          <w:p w:rsidR="003B6B6F" w:rsidRDefault="003B6B6F" w:rsidP="003B6B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1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изображенную на рисунке, и, наоборот, по описанию ситуации выполнять рисунок;</w:t>
            </w:r>
          </w:p>
          <w:p w:rsidR="00960418" w:rsidRDefault="003B6B6F" w:rsidP="003B6B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40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конфигурации, данной в условии задачи: параллельные прямые, внутренние односторонние, внутренние накрест лежащие и соответственные углы, внешний угол треугольника</w:t>
            </w:r>
            <w:r w:rsidR="009604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прямоугольный треугольник;</w:t>
            </w:r>
          </w:p>
          <w:p w:rsidR="003B6B6F" w:rsidRDefault="00960418" w:rsidP="00675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40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740">
              <w:rPr>
                <w:rFonts w:ascii="Times New Roman" w:hAnsi="Times New Roman" w:cs="Times New Roman"/>
                <w:i/>
                <w:sz w:val="24"/>
                <w:szCs w:val="24"/>
              </w:rPr>
              <w:t>и объяснять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1E87">
              <w:rPr>
                <w:rFonts w:ascii="Times New Roman" w:hAnsi="Times New Roman" w:cs="Times New Roman"/>
                <w:sz w:val="24"/>
                <w:szCs w:val="24"/>
              </w:rPr>
              <w:t>формулировки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признаков параллельности прямых, свойств углов, образованных при пересечении параллельных прямых секущей, признаков равенства прямоугольных треугольников; свойство прямоугольного треугольника, у которого один угол равен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теоремы о сумме </w:t>
            </w:r>
            <w:r w:rsidR="000B76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глов треугольника, теоремы о внешнем угле треугольника;</w:t>
            </w:r>
          </w:p>
          <w:p w:rsidR="00960418" w:rsidRPr="00960418" w:rsidRDefault="00960418" w:rsidP="00675F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1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треугольника по углам, применяя теорему о сумме углов треугольника.</w:t>
            </w:r>
          </w:p>
          <w:p w:rsidR="00960418" w:rsidRPr="00960418" w:rsidRDefault="00960418" w:rsidP="00675F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0418" w:rsidRDefault="00960418" w:rsidP="0096041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74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Применять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решении задач на вычисления и доказательство: </w:t>
            </w:r>
          </w:p>
          <w:p w:rsidR="00960418" w:rsidRDefault="00960418" w:rsidP="00960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внутренних односторонних, внутренних накрест лежащих и соответственных углов, внешнего угла треугольника;</w:t>
            </w:r>
          </w:p>
          <w:p w:rsidR="000B761F" w:rsidRDefault="000B761F" w:rsidP="009604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-признаки параллельности прямых, свойств углов, образованных при пересечении параллельных прямых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секущей, признаков равенства прямоугольных треугольников;</w:t>
            </w:r>
          </w:p>
          <w:p w:rsidR="00D91053" w:rsidRDefault="000B761F" w:rsidP="008C02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теорему о сумме углов треугольника, теорему о внешнем угле треугольника;</w:t>
            </w:r>
          </w:p>
          <w:p w:rsidR="000B761F" w:rsidRPr="008C025C" w:rsidRDefault="000B21CC" w:rsidP="008C02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0B761F">
              <w:rPr>
                <w:rFonts w:ascii="Times New Roman" w:hAnsi="Times New Roman" w:cs="Times New Roman"/>
                <w:sz w:val="24"/>
                <w:szCs w:val="24"/>
              </w:rPr>
              <w:t>лгебраический аппарат, метод от противного.</w:t>
            </w:r>
          </w:p>
        </w:tc>
      </w:tr>
      <w:tr w:rsidR="00D91053" w:rsidRPr="0093235F" w:rsidTr="003939AA">
        <w:tc>
          <w:tcPr>
            <w:tcW w:w="567" w:type="dxa"/>
          </w:tcPr>
          <w:p w:rsidR="00D91053" w:rsidRPr="0093235F" w:rsidRDefault="00D91053" w:rsidP="00BB3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D91053" w:rsidRPr="008C3311" w:rsidRDefault="00D91053" w:rsidP="001A3D1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построения</w:t>
            </w:r>
          </w:p>
        </w:tc>
        <w:tc>
          <w:tcPr>
            <w:tcW w:w="993" w:type="dxa"/>
          </w:tcPr>
          <w:p w:rsidR="00D91053" w:rsidRPr="004D77D0" w:rsidRDefault="00D91053" w:rsidP="001A3D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D91053" w:rsidRPr="00C54509" w:rsidRDefault="00D91053" w:rsidP="001A3D10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509">
              <w:rPr>
                <w:rFonts w:ascii="Times New Roman" w:eastAsia="Calibri" w:hAnsi="Times New Roman" w:cs="Times New Roman"/>
                <w:sz w:val="28"/>
                <w:szCs w:val="28"/>
              </w:rPr>
              <w:t>Окружность, центр окружности, радиус, диаметр, хорда, дуга окружности.</w:t>
            </w:r>
            <w:r w:rsidRPr="00C54509"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Окружность, описанная около треугольника. Касательная к окружности. Окружность, вписанная в треугольник. Внешнее и внутреннее касание. Что такое задачи на построение. Построение треугольника с данными </w:t>
            </w:r>
            <w:r w:rsidRPr="00C54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сторонами. Построение угла, равного </w:t>
            </w:r>
            <w:proofErr w:type="gramStart"/>
            <w:r w:rsidRPr="00C54509">
              <w:rPr>
                <w:rFonts w:ascii="Times New Roman" w:hAnsi="Times New Roman" w:cs="Times New Roman"/>
                <w:sz w:val="28"/>
                <w:szCs w:val="28"/>
              </w:rPr>
              <w:t>данному</w:t>
            </w:r>
            <w:proofErr w:type="gramEnd"/>
            <w:r w:rsidRPr="00C54509">
              <w:rPr>
                <w:rFonts w:ascii="Times New Roman" w:hAnsi="Times New Roman" w:cs="Times New Roman"/>
                <w:sz w:val="28"/>
                <w:szCs w:val="28"/>
              </w:rPr>
              <w:t xml:space="preserve">. Построение биссектрисы угла. Деление отрезка пополам. Построение </w:t>
            </w:r>
            <w:proofErr w:type="gramStart"/>
            <w:r w:rsidRPr="00C54509">
              <w:rPr>
                <w:rFonts w:ascii="Times New Roman" w:hAnsi="Times New Roman" w:cs="Times New Roman"/>
                <w:sz w:val="28"/>
                <w:szCs w:val="28"/>
              </w:rPr>
              <w:t>перпендикулярной</w:t>
            </w:r>
            <w:proofErr w:type="gramEnd"/>
            <w:r w:rsidRPr="00C54509">
              <w:rPr>
                <w:rFonts w:ascii="Times New Roman" w:hAnsi="Times New Roman" w:cs="Times New Roman"/>
                <w:sz w:val="28"/>
                <w:szCs w:val="28"/>
              </w:rPr>
              <w:t xml:space="preserve"> прямой. Геометрическое место точек.  Метод геометрических мест.</w:t>
            </w:r>
          </w:p>
          <w:p w:rsidR="00D91053" w:rsidRPr="00C54509" w:rsidRDefault="00D91053" w:rsidP="001A3D10">
            <w:pPr>
              <w:pStyle w:val="af"/>
              <w:spacing w:line="120" w:lineRule="atLeast"/>
              <w:ind w:left="0"/>
              <w:jc w:val="both"/>
              <w:rPr>
                <w:sz w:val="28"/>
                <w:szCs w:val="28"/>
              </w:rPr>
            </w:pPr>
          </w:p>
          <w:p w:rsidR="00D91053" w:rsidRPr="00C54509" w:rsidRDefault="00D91053" w:rsidP="001A3D10">
            <w:pPr>
              <w:pStyle w:val="af"/>
              <w:spacing w:line="12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91053" w:rsidRDefault="000B761F" w:rsidP="00BB3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распознавать</w:t>
            </w:r>
            <w:r w:rsidRPr="0028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чертежах и изображать на чертежах и рисунках: окружность и ее элементы, касательные и секущие, окружности, вписанные в треугольник и описанные около треугольника, взаимное расположение прямой и окружности, взаимное расположение двух окружностей;</w:t>
            </w:r>
          </w:p>
          <w:p w:rsidR="000B761F" w:rsidRDefault="000B761F" w:rsidP="000B7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91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изображенную на рисунке, и, наоборот, по описанию ситуации выполнять рисунок;</w:t>
            </w:r>
          </w:p>
          <w:p w:rsidR="000B761F" w:rsidRDefault="000B761F" w:rsidP="000B7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40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конфигурации, данной в условии задачи окружность и ее элементы, касательные и секущие, окружности, вписанные в треугольник и описанные около треугольника, взаимное расположение прямой и окружности, взаимное расположение двух окружностей;</w:t>
            </w:r>
          </w:p>
          <w:p w:rsidR="000B761F" w:rsidRDefault="000B761F" w:rsidP="000B7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40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740">
              <w:rPr>
                <w:rFonts w:ascii="Times New Roman" w:hAnsi="Times New Roman" w:cs="Times New Roman"/>
                <w:i/>
                <w:sz w:val="24"/>
                <w:szCs w:val="24"/>
              </w:rPr>
              <w:t>и объяснять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1E87">
              <w:rPr>
                <w:rFonts w:ascii="Times New Roman" w:hAnsi="Times New Roman" w:cs="Times New Roman"/>
                <w:sz w:val="24"/>
                <w:szCs w:val="24"/>
              </w:rPr>
              <w:t>формулировки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определений касательных и секущих, вписанных и описанных окружностей, взаимное расположение прямой и окружности, взаимное расположение двух окружностей;</w:t>
            </w:r>
          </w:p>
          <w:p w:rsidR="000B761F" w:rsidRDefault="000B761F" w:rsidP="000B7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1F" w:rsidRDefault="000B761F" w:rsidP="000B76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61F" w:rsidRPr="0093235F" w:rsidRDefault="000B761F" w:rsidP="00BB3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61F" w:rsidRDefault="000B761F" w:rsidP="000B761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74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Применять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решении задач на вычисления и доказательство: </w:t>
            </w:r>
          </w:p>
          <w:p w:rsidR="000B21CC" w:rsidRDefault="000B21CC" w:rsidP="00BB3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0B761F">
              <w:rPr>
                <w:rFonts w:ascii="Times New Roman" w:hAnsi="Times New Roman"/>
                <w:sz w:val="28"/>
                <w:szCs w:val="28"/>
              </w:rPr>
              <w:t>пределения</w:t>
            </w:r>
          </w:p>
          <w:p w:rsidR="00D91053" w:rsidRDefault="000B21CC" w:rsidP="00BB3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окружности и ее элементов, касательных и секущих, окружностей, вписанных в треугольник и описанных около треугольника,</w:t>
            </w:r>
          </w:p>
          <w:p w:rsidR="000B21CC" w:rsidRDefault="000B21CC" w:rsidP="00BB3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-теоремы об окружности,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вписанной в треугольник и описанной около треугольника,</w:t>
            </w:r>
          </w:p>
          <w:p w:rsidR="000B21CC" w:rsidRDefault="000B21CC" w:rsidP="00BB3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алгебраический аппарат, метод от противного;</w:t>
            </w:r>
          </w:p>
          <w:p w:rsidR="000B21CC" w:rsidRPr="001D429B" w:rsidRDefault="000B21CC" w:rsidP="00BB3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прменять при решении задач на построение основные алгоритмы построения с помощью циркуля и линейки</w:t>
            </w:r>
          </w:p>
        </w:tc>
      </w:tr>
      <w:tr w:rsidR="00D91053" w:rsidRPr="0093235F" w:rsidTr="003939AA">
        <w:tc>
          <w:tcPr>
            <w:tcW w:w="567" w:type="dxa"/>
          </w:tcPr>
          <w:p w:rsidR="00D91053" w:rsidRPr="0093235F" w:rsidRDefault="00D91053" w:rsidP="00BB3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:rsidR="00D91053" w:rsidRPr="008C3311" w:rsidRDefault="00D91053" w:rsidP="001A3D1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311">
              <w:rPr>
                <w:rFonts w:ascii="Times New Roman" w:eastAsia="Batang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93" w:type="dxa"/>
          </w:tcPr>
          <w:p w:rsidR="00D91053" w:rsidRPr="004D77D0" w:rsidRDefault="00D91053" w:rsidP="001A3D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D91053" w:rsidRPr="004D77D0" w:rsidRDefault="00D91053" w:rsidP="001A3D1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1053" w:rsidRPr="0093235F" w:rsidRDefault="00D91053" w:rsidP="00BB3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1053" w:rsidRPr="0093235F" w:rsidRDefault="00D91053" w:rsidP="00BB36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EC4" w:rsidRDefault="00BB5EC4">
      <w:pPr>
        <w:rPr>
          <w:rFonts w:ascii="Times New Roman" w:hAnsi="Times New Roman" w:cs="Times New Roman"/>
          <w:sz w:val="28"/>
          <w:szCs w:val="28"/>
        </w:rPr>
        <w:sectPr w:rsidR="00BB5EC4" w:rsidSect="00E71986">
          <w:pgSz w:w="16838" w:h="11906" w:orient="landscape"/>
          <w:pgMar w:top="567" w:right="1134" w:bottom="851" w:left="1701" w:header="709" w:footer="709" w:gutter="0"/>
          <w:cols w:space="708"/>
          <w:titlePg/>
          <w:docGrid w:linePitch="360"/>
        </w:sectPr>
      </w:pPr>
    </w:p>
    <w:p w:rsidR="00A00DD0" w:rsidRDefault="00A00DD0" w:rsidP="00A00D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DD0" w:rsidRDefault="00A00DD0" w:rsidP="00A00DD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Календарно-тематическое планирование</w:t>
      </w:r>
    </w:p>
    <w:p w:rsidR="00A00DD0" w:rsidRDefault="00A00DD0" w:rsidP="00A00DD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1A3D10">
        <w:rPr>
          <w:rFonts w:ascii="Times New Roman" w:hAnsi="Times New Roman"/>
          <w:b/>
          <w:sz w:val="36"/>
          <w:szCs w:val="36"/>
        </w:rPr>
        <w:t xml:space="preserve">геометрии </w:t>
      </w:r>
      <w:r>
        <w:rPr>
          <w:rFonts w:ascii="Times New Roman" w:hAnsi="Times New Roman"/>
          <w:b/>
          <w:sz w:val="36"/>
          <w:szCs w:val="36"/>
        </w:rPr>
        <w:t>7 класс по ФГОС</w:t>
      </w:r>
    </w:p>
    <w:p w:rsidR="00A00DD0" w:rsidRDefault="00A00DD0" w:rsidP="00A00DD0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(</w:t>
      </w:r>
      <w:proofErr w:type="gramStart"/>
      <w:r>
        <w:rPr>
          <w:rFonts w:ascii="Times New Roman" w:hAnsi="Times New Roman"/>
          <w:b/>
          <w:sz w:val="36"/>
          <w:szCs w:val="36"/>
          <w:u w:val="single"/>
        </w:rPr>
        <w:t>УМК А.</w:t>
      </w:r>
      <w:proofErr w:type="gramEnd"/>
      <w:r>
        <w:rPr>
          <w:rFonts w:ascii="Times New Roman" w:hAnsi="Times New Roman"/>
          <w:b/>
          <w:sz w:val="36"/>
          <w:szCs w:val="36"/>
          <w:u w:val="single"/>
        </w:rPr>
        <w:t xml:space="preserve">В. </w:t>
      </w:r>
      <w:r w:rsidR="001A3D10">
        <w:rPr>
          <w:rFonts w:ascii="Times New Roman" w:hAnsi="Times New Roman"/>
          <w:b/>
          <w:sz w:val="36"/>
          <w:szCs w:val="36"/>
          <w:u w:val="single"/>
        </w:rPr>
        <w:t xml:space="preserve">Погорелов </w:t>
      </w:r>
      <w:r w:rsidR="00CE7623">
        <w:rPr>
          <w:rFonts w:ascii="Times New Roman" w:hAnsi="Times New Roman"/>
          <w:b/>
          <w:sz w:val="36"/>
          <w:szCs w:val="36"/>
          <w:u w:val="single"/>
        </w:rPr>
        <w:t>68</w:t>
      </w:r>
      <w:r w:rsidR="00754701">
        <w:rPr>
          <w:rFonts w:ascii="Times New Roman" w:hAnsi="Times New Roman"/>
          <w:b/>
          <w:sz w:val="36"/>
          <w:szCs w:val="36"/>
          <w:u w:val="single"/>
        </w:rPr>
        <w:t xml:space="preserve"> ч.</w:t>
      </w:r>
      <w:r>
        <w:rPr>
          <w:rFonts w:ascii="Times New Roman" w:hAnsi="Times New Roman"/>
          <w:b/>
          <w:sz w:val="36"/>
          <w:szCs w:val="36"/>
          <w:u w:val="single"/>
        </w:rPr>
        <w:t>)</w:t>
      </w:r>
    </w:p>
    <w:p w:rsidR="00A00DD0" w:rsidRPr="003E0CBF" w:rsidRDefault="00A00DD0" w:rsidP="00A00DD0">
      <w:pPr>
        <w:jc w:val="center"/>
        <w:rPr>
          <w:b/>
          <w:sz w:val="28"/>
          <w:szCs w:val="28"/>
        </w:rPr>
      </w:pPr>
    </w:p>
    <w:tbl>
      <w:tblPr>
        <w:tblW w:w="15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838"/>
        <w:gridCol w:w="147"/>
        <w:gridCol w:w="1820"/>
        <w:gridCol w:w="1724"/>
        <w:gridCol w:w="1984"/>
        <w:gridCol w:w="142"/>
        <w:gridCol w:w="2763"/>
        <w:gridCol w:w="1969"/>
        <w:gridCol w:w="47"/>
        <w:gridCol w:w="7"/>
        <w:gridCol w:w="862"/>
        <w:gridCol w:w="17"/>
        <w:gridCol w:w="13"/>
        <w:gridCol w:w="18"/>
        <w:gridCol w:w="30"/>
        <w:gridCol w:w="14"/>
        <w:gridCol w:w="12"/>
        <w:gridCol w:w="11"/>
        <w:gridCol w:w="11"/>
        <w:gridCol w:w="17"/>
        <w:gridCol w:w="9"/>
        <w:gridCol w:w="1004"/>
        <w:gridCol w:w="7"/>
      </w:tblGrid>
      <w:tr w:rsidR="00A00DD0" w:rsidRPr="00CD3422" w:rsidTr="00166D6A">
        <w:trPr>
          <w:gridAfter w:val="1"/>
          <w:wAfter w:w="7" w:type="dxa"/>
          <w:trHeight w:val="870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D3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D3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урока. </w:t>
            </w:r>
          </w:p>
          <w:p w:rsidR="00A00DD0" w:rsidRPr="00CD3422" w:rsidRDefault="00A00DD0" w:rsidP="00BB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 xml:space="preserve">(страницы учебника, тетради) 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 xml:space="preserve">Решаемые проблемы </w:t>
            </w:r>
          </w:p>
        </w:tc>
        <w:tc>
          <w:tcPr>
            <w:tcW w:w="1065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5D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A00DD0" w:rsidRPr="00CD3422" w:rsidRDefault="00A00DD0" w:rsidP="005D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  <w:p w:rsidR="00A00DD0" w:rsidRPr="00CD3422" w:rsidRDefault="00A00DD0" w:rsidP="00BB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D0" w:rsidRPr="00CD3422" w:rsidTr="008F5DBC">
        <w:trPr>
          <w:gridAfter w:val="1"/>
          <w:wAfter w:w="7" w:type="dxa"/>
          <w:trHeight w:val="713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00DD0" w:rsidRPr="00CD3422" w:rsidRDefault="00A00DD0" w:rsidP="00BB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A00DD0" w:rsidRPr="00CD3422" w:rsidRDefault="00A00DD0" w:rsidP="00BB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 xml:space="preserve">Понятия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 xml:space="preserve">Предметные </w:t>
            </w:r>
          </w:p>
          <w:p w:rsidR="00A00DD0" w:rsidRPr="00CD3422" w:rsidRDefault="00A00DD0" w:rsidP="00BB36B9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 xml:space="preserve">результаты 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 xml:space="preserve">УУД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  <w:bCs/>
              </w:rPr>
              <w:t>Личностные результаты</w:t>
            </w:r>
          </w:p>
        </w:tc>
        <w:tc>
          <w:tcPr>
            <w:tcW w:w="100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90F" w:rsidRDefault="00FC390F" w:rsidP="00FC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5B6E3C" w:rsidRPr="00CD3422">
              <w:rPr>
                <w:rFonts w:ascii="Times New Roman" w:hAnsi="Times New Roman" w:cs="Times New Roman"/>
              </w:rPr>
              <w:t xml:space="preserve"> </w:t>
            </w:r>
          </w:p>
          <w:p w:rsidR="00A00DD0" w:rsidRPr="00CD3422" w:rsidRDefault="005B6E3C" w:rsidP="00FC390F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FC390F" w:rsidRDefault="00FC390F" w:rsidP="00BB3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  <w:p w:rsidR="00A00DD0" w:rsidRPr="00CD3422" w:rsidRDefault="00FC390F" w:rsidP="00BB3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A00DD0" w:rsidRPr="00CD3422" w:rsidTr="008F5DBC">
        <w:trPr>
          <w:gridAfter w:val="1"/>
          <w:wAfter w:w="7" w:type="dxa"/>
          <w:trHeight w:val="38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3422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3422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3422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3422"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3422">
              <w:rPr>
                <w:rFonts w:ascii="Times New Roman" w:hAnsi="Times New Roman" w:cs="Times New Roman"/>
                <w:b/>
                <w:bCs/>
                <w:i/>
              </w:rPr>
              <w:t>5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3422"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3422">
              <w:rPr>
                <w:rFonts w:ascii="Times New Roman" w:hAnsi="Times New Roman" w:cs="Times New Roman"/>
                <w:b/>
                <w:bCs/>
                <w:i/>
              </w:rPr>
              <w:t>7</w:t>
            </w:r>
          </w:p>
        </w:tc>
        <w:tc>
          <w:tcPr>
            <w:tcW w:w="1008" w:type="dxa"/>
            <w:gridSpan w:val="8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DD0" w:rsidRPr="00CD3422" w:rsidRDefault="00A00DD0" w:rsidP="00BB36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64" w:type="dxa"/>
            <w:gridSpan w:val="6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0DD0" w:rsidRPr="00CD3422" w:rsidRDefault="00A00DD0" w:rsidP="00BB36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00DD0" w:rsidRPr="00CD3422" w:rsidTr="00166D6A">
        <w:trPr>
          <w:gridAfter w:val="1"/>
          <w:wAfter w:w="7" w:type="dxa"/>
          <w:trHeight w:val="572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B3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A00DD0" w:rsidRPr="00CD3422" w:rsidRDefault="00A00DD0" w:rsidP="00B7727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342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B7727E" w:rsidRPr="00CD342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B7727E" w:rsidRPr="00CD3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27E" w:rsidRPr="00CD3422">
              <w:rPr>
                <w:rFonts w:ascii="Times New Roman" w:hAnsi="Times New Roman" w:cs="Times New Roman"/>
                <w:b/>
                <w:sz w:val="36"/>
                <w:szCs w:val="36"/>
              </w:rPr>
              <w:t>Основные свойства простейших геометрических фигур</w:t>
            </w:r>
            <w:r w:rsidRPr="00CD342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7727E" w:rsidRPr="00CD3422"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r w:rsidR="00B7727E" w:rsidRPr="00CD3422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CD3422">
              <w:rPr>
                <w:rFonts w:ascii="Times New Roman" w:hAnsi="Times New Roman" w:cs="Times New Roman"/>
                <w:b/>
                <w:sz w:val="32"/>
                <w:szCs w:val="32"/>
              </w:rPr>
              <w:t>ч.)</w:t>
            </w:r>
          </w:p>
        </w:tc>
      </w:tr>
      <w:tr w:rsidR="00B35B87" w:rsidRPr="00CD3422" w:rsidTr="0027551F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35B87" w:rsidRPr="00CD3422" w:rsidRDefault="00B35B87" w:rsidP="00B35B87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B35B87" w:rsidRPr="00CD3422" w:rsidRDefault="00B35B87" w:rsidP="00B3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Точка и прямая.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35B87" w:rsidRPr="001A57BF" w:rsidRDefault="00CD34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изучает геометрия? Какие фигуры являются основными?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35B87" w:rsidRPr="001A57BF" w:rsidRDefault="00B35B8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предмет </w:t>
            </w:r>
            <w:r w:rsidR="00CD3422" w:rsidRPr="001A57BF">
              <w:rPr>
                <w:rFonts w:ascii="Times New Roman" w:hAnsi="Times New Roman" w:cs="Times New Roman"/>
              </w:rPr>
              <w:t>геометрия;</w:t>
            </w:r>
          </w:p>
          <w:p w:rsidR="00B35B87" w:rsidRPr="001A57BF" w:rsidRDefault="00BA59F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планиметрия; точка. Прямая.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35B87" w:rsidRPr="001A57BF" w:rsidRDefault="00D611C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Иметь представление </w:t>
            </w:r>
            <w:r w:rsidR="00CD3422" w:rsidRPr="001A57BF">
              <w:rPr>
                <w:rFonts w:ascii="Times New Roman" w:hAnsi="Times New Roman" w:cs="Times New Roman"/>
              </w:rPr>
              <w:t>о том, что изучает геометрия, какой раздел называется планиметрией, какие фигуры в планиметрии являются основными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35B87" w:rsidRPr="001A57BF" w:rsidRDefault="00B35B8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 xml:space="preserve">уметь достаточной полнотой и точностью выражать </w:t>
            </w:r>
            <w:proofErr w:type="gramStart"/>
            <w:r w:rsidRPr="001A57BF">
              <w:rPr>
                <w:rFonts w:ascii="Times New Roman" w:hAnsi="Times New Roman" w:cs="Times New Roman"/>
              </w:rPr>
              <w:t>свои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мыслив соответствии с задачами и условиями коммуникации.</w:t>
            </w:r>
          </w:p>
          <w:p w:rsidR="00B35B87" w:rsidRPr="001A57BF" w:rsidRDefault="00B35B8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уметь самостоятельно выделять поставленную  цель</w:t>
            </w:r>
          </w:p>
          <w:p w:rsidR="00B35B87" w:rsidRPr="001A57BF" w:rsidRDefault="00B35B8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1A57BF">
              <w:rPr>
                <w:rFonts w:ascii="Times New Roman" w:hAnsi="Times New Roman" w:cs="Times New Roman"/>
              </w:rPr>
              <w:t xml:space="preserve">: </w:t>
            </w:r>
            <w:r w:rsidR="0092032B" w:rsidRPr="001A57BF">
              <w:rPr>
                <w:rFonts w:ascii="Times New Roman" w:hAnsi="Times New Roman" w:cs="Times New Roman"/>
              </w:rPr>
              <w:t xml:space="preserve">Обрабатывают информацию и передают ее устным, </w:t>
            </w:r>
            <w:r w:rsidR="0092032B" w:rsidRPr="001A57BF">
              <w:rPr>
                <w:rFonts w:ascii="Times New Roman" w:hAnsi="Times New Roman" w:cs="Times New Roman"/>
              </w:rPr>
              <w:lastRenderedPageBreak/>
              <w:t>письменным и символьным способами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B35B87" w:rsidRPr="001A57BF" w:rsidRDefault="0092032B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Осознают роль ученика, осваивают личностный смысл учения С</w:t>
            </w:r>
            <w:r w:rsidR="00B35B87" w:rsidRPr="001A57BF">
              <w:rPr>
                <w:rFonts w:ascii="Times New Roman" w:hAnsi="Times New Roman" w:cs="Times New Roman"/>
              </w:rPr>
              <w:t xml:space="preserve">формированость познавательных интересов </w:t>
            </w:r>
          </w:p>
        </w:tc>
        <w:tc>
          <w:tcPr>
            <w:tcW w:w="10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35B87" w:rsidRPr="001A57BF" w:rsidRDefault="003939AA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35B87" w:rsidRPr="00CD3422" w:rsidRDefault="00B35B87" w:rsidP="00B35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66" w:rsidRPr="00CD3422" w:rsidTr="002E4F14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FD1066" w:rsidRPr="00CD3422" w:rsidRDefault="00FD1066" w:rsidP="00CD3422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D1066" w:rsidRDefault="00FD1066" w:rsidP="00CD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>Отрезок. Измерение отрезков.</w:t>
            </w:r>
          </w:p>
          <w:p w:rsidR="00FD1066" w:rsidRPr="00CD3422" w:rsidRDefault="00FD1066" w:rsidP="00CD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66" w:rsidRPr="00CD3422" w:rsidRDefault="00FD1066" w:rsidP="00CD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FD1066" w:rsidRPr="001A57BF" w:rsidRDefault="00FD106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называют отрезком?</w:t>
            </w:r>
          </w:p>
          <w:p w:rsidR="00FD1066" w:rsidRPr="001A57BF" w:rsidRDefault="00FD106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обозначают отрезок?</w:t>
            </w:r>
          </w:p>
          <w:p w:rsidR="00FD1066" w:rsidRPr="001A57BF" w:rsidRDefault="00FD106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Как могут быть расположены точки </w:t>
            </w:r>
            <w:proofErr w:type="gramStart"/>
            <w:r w:rsidRPr="001A57BF">
              <w:rPr>
                <w:rFonts w:ascii="Times New Roman" w:hAnsi="Times New Roman" w:cs="Times New Roman"/>
              </w:rPr>
              <w:t>на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прямой?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FD1066" w:rsidRPr="001A57BF" w:rsidRDefault="006C3ACB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Отрезок</w:t>
            </w:r>
            <w:proofErr w:type="gramStart"/>
            <w:r w:rsidRPr="001A57BF">
              <w:rPr>
                <w:rFonts w:ascii="Times New Roman" w:hAnsi="Times New Roman" w:cs="Times New Roman"/>
              </w:rPr>
              <w:t>,.</w:t>
            </w:r>
            <w:proofErr w:type="gramEnd"/>
            <w:r w:rsidRPr="001A57BF">
              <w:rPr>
                <w:rFonts w:ascii="Times New Roman" w:hAnsi="Times New Roman" w:cs="Times New Roman"/>
              </w:rPr>
              <w:t>Обозначе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ние отрезков. Основное свойство расположения точек на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прямой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6C3ACB" w:rsidRPr="001A57BF" w:rsidRDefault="006C3ACB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>значать и распознавать на рисунках отрезки, взаимное расположение то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чек </w:t>
            </w:r>
            <w:proofErr w:type="gramStart"/>
            <w:r w:rsidRPr="001A57BF">
              <w:rPr>
                <w:rFonts w:ascii="Times New Roman" w:hAnsi="Times New Roman" w:cs="Times New Roman"/>
              </w:rPr>
              <w:t>на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прямой;</w:t>
            </w:r>
          </w:p>
          <w:p w:rsidR="006C3ACB" w:rsidRPr="001A57BF" w:rsidRDefault="006C3ACB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формулировать и объяснять определение отрезка, основное свойство расположения то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чек на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прямой</w:t>
            </w:r>
            <w:proofErr w:type="gramEnd"/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C3ACB" w:rsidRPr="001A57BF" w:rsidRDefault="00FD1066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1A57BF">
              <w:rPr>
                <w:rFonts w:ascii="Times New Roman" w:hAnsi="Times New Roman" w:cs="Times New Roman"/>
                <w:b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Обрабатывают информацию и передают ее устным, письменным и символьным способами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D1066" w:rsidRPr="001A57BF" w:rsidRDefault="00FD1066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Определяют последовательность промежуточных целей</w:t>
            </w:r>
          </w:p>
          <w:p w:rsidR="00FD1066" w:rsidRPr="001A57BF" w:rsidRDefault="00FD106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FD1066" w:rsidRPr="001A57BF" w:rsidRDefault="00FD106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Осознают роль ученика, осваивают личностный смысл учения</w:t>
            </w:r>
          </w:p>
        </w:tc>
        <w:tc>
          <w:tcPr>
            <w:tcW w:w="10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D1066" w:rsidRPr="001A57BF" w:rsidRDefault="003939AA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6.09</w:t>
            </w:r>
          </w:p>
          <w:p w:rsidR="00FD1066" w:rsidRPr="001A57BF" w:rsidRDefault="00FD106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066" w:rsidRPr="00CD3422" w:rsidRDefault="00FD1066" w:rsidP="00CD342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D1066" w:rsidRPr="00CD3422" w:rsidRDefault="00FD1066" w:rsidP="00CD3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F14" w:rsidRPr="00CD3422" w:rsidTr="002E4F14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E4F14" w:rsidRPr="00CD3422" w:rsidRDefault="002E4F14" w:rsidP="00BB36B9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2E4F14" w:rsidRDefault="002E4F14" w:rsidP="002E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22">
              <w:rPr>
                <w:rFonts w:ascii="Times New Roman" w:hAnsi="Times New Roman" w:cs="Times New Roman"/>
                <w:sz w:val="24"/>
                <w:szCs w:val="24"/>
              </w:rPr>
              <w:t>Отрезок. Измерение отрезков.</w:t>
            </w:r>
          </w:p>
          <w:p w:rsidR="002E4F14" w:rsidRPr="00CD3422" w:rsidRDefault="002E4F14" w:rsidP="002E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14" w:rsidRPr="00CD3422" w:rsidRDefault="002E4F14" w:rsidP="002E4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E4F14" w:rsidRPr="001A57BF" w:rsidRDefault="002E4F1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Как измерять отрезки? Какие инструменты для этого использовать? Что такое длина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отрезка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и в </w:t>
            </w:r>
            <w:proofErr w:type="gramStart"/>
            <w:r w:rsidRPr="001A57BF">
              <w:rPr>
                <w:rFonts w:ascii="Times New Roman" w:hAnsi="Times New Roman" w:cs="Times New Roman"/>
              </w:rPr>
              <w:t>каких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единицах она измеряется?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E4F14" w:rsidRPr="001A57BF" w:rsidRDefault="002E4F1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Длина отрезка. Основные свойства измерения отрезков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е</w:t>
            </w:r>
            <w:proofErr w:type="gramEnd"/>
            <w:r w:rsidRPr="001A57BF">
              <w:rPr>
                <w:rFonts w:ascii="Times New Roman" w:hAnsi="Times New Roman" w:cs="Times New Roman"/>
              </w:rPr>
              <w:t>диницы из</w:t>
            </w:r>
            <w:r w:rsidRPr="001A57BF">
              <w:rPr>
                <w:rFonts w:ascii="Times New Roman" w:hAnsi="Times New Roman" w:cs="Times New Roman"/>
              </w:rPr>
              <w:softHyphen/>
              <w:t>мерения и инструменты измерения отрезков</w:t>
            </w:r>
          </w:p>
          <w:p w:rsidR="002E4F14" w:rsidRPr="001A57BF" w:rsidRDefault="002E4F1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2E4F14" w:rsidRPr="001A57BF" w:rsidRDefault="002E4F1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>значать и распознавать на рисунках отрезки, взаимное расположение то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чек </w:t>
            </w:r>
            <w:proofErr w:type="gramStart"/>
            <w:r w:rsidRPr="001A57BF">
              <w:rPr>
                <w:rFonts w:ascii="Times New Roman" w:hAnsi="Times New Roman" w:cs="Times New Roman"/>
              </w:rPr>
              <w:t>на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прямой;</w:t>
            </w:r>
          </w:p>
          <w:p w:rsidR="002E4F14" w:rsidRPr="001A57BF" w:rsidRDefault="002E4F1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формулировать и объяснять определение отрезка, основное свойство расположения то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чек на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и основные свойства измерения отрезков:</w:t>
            </w:r>
          </w:p>
          <w:p w:rsidR="002E4F14" w:rsidRPr="001A57BF" w:rsidRDefault="002E4F1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по теме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E4F14" w:rsidRPr="001A57BF" w:rsidRDefault="002E4F14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уметь анализировать и синтезировать знания, выводить следствия, устанавливать причинно-следственные связи, строить логическую цепь рассуждений</w:t>
            </w:r>
          </w:p>
          <w:p w:rsidR="002E4F14" w:rsidRPr="001A57BF" w:rsidRDefault="002E4F14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2E4F14" w:rsidRPr="001A57BF" w:rsidRDefault="002E4F14" w:rsidP="001A57BF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2E4F14" w:rsidRPr="001A57BF" w:rsidRDefault="002E4F14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eastAsia="Times New Roman" w:hAnsi="Times New Roman" w:cs="Times New Roman"/>
              </w:rPr>
              <w:t xml:space="preserve">Обнаруживают отклонения. Обдумывают причины отклонений. </w:t>
            </w:r>
            <w:r w:rsidRPr="001A57BF">
              <w:rPr>
                <w:rFonts w:ascii="Times New Roman" w:hAnsi="Times New Roman" w:cs="Times New Roman"/>
              </w:rPr>
              <w:t>Определяют последовательность промежуточных действий.</w:t>
            </w:r>
          </w:p>
          <w:p w:rsidR="002E4F14" w:rsidRPr="001A57BF" w:rsidRDefault="002E4F1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Осознают свои действия. Имеют навыки </w:t>
            </w:r>
            <w:r w:rsidRPr="001A57BF">
              <w:rPr>
                <w:rFonts w:ascii="Times New Roman" w:hAnsi="Times New Roman" w:cs="Times New Roman"/>
              </w:rPr>
              <w:lastRenderedPageBreak/>
              <w:t>конструктивного общения в малых группах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1A57BF">
              <w:rPr>
                <w:rFonts w:ascii="Times New Roman" w:hAnsi="Times New Roman" w:cs="Times New Roman"/>
              </w:rPr>
              <w:t>Умеют  слышать, слушать и понимать партнера, планировать и согласованно выполнять совместную деятельность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E4F14" w:rsidRPr="001A57BF" w:rsidRDefault="002E4F1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развитие внимательности аккуратности</w:t>
            </w:r>
          </w:p>
        </w:tc>
        <w:tc>
          <w:tcPr>
            <w:tcW w:w="10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4F14" w:rsidRPr="001A57BF" w:rsidRDefault="003939AA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4F14" w:rsidRPr="00CD3422" w:rsidRDefault="002E4F14" w:rsidP="00BB3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622" w:rsidRPr="00CD3422" w:rsidTr="00532134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CD3422" w:rsidRDefault="00344622" w:rsidP="00BB36B9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D73AF2" w:rsidRDefault="00344622" w:rsidP="00BB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22" w:rsidRPr="00D73AF2" w:rsidRDefault="00344622" w:rsidP="00BB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Полуплоскость</w:t>
            </w:r>
          </w:p>
          <w:p w:rsidR="00344622" w:rsidRPr="00D73AF2" w:rsidRDefault="00344622" w:rsidP="00BB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Полупрямая.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Что значат термины </w:t>
            </w:r>
            <w:proofErr w:type="gramStart"/>
            <w:r w:rsidRPr="001A57BF">
              <w:rPr>
                <w:rFonts w:ascii="Times New Roman" w:hAnsi="Times New Roman" w:cs="Times New Roman"/>
              </w:rPr>
              <w:t>:«</w:t>
            </w:r>
            <w:proofErr w:type="gramEnd"/>
            <w:r w:rsidRPr="001A57BF">
              <w:rPr>
                <w:rFonts w:ascii="Times New Roman" w:hAnsi="Times New Roman" w:cs="Times New Roman"/>
              </w:rPr>
              <w:t>лежит по одну сторону от точки»; «разделять», «точки лежат в разных полуплоскостях»?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Понятие полуплоско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сти.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Основное свойство расположения точек относительно прямой на плоскости.</w:t>
            </w:r>
            <w:proofErr w:type="gramEnd"/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Понятия полупрямой и дополнительных полу</w:t>
            </w:r>
            <w:r w:rsidRPr="001A57BF">
              <w:rPr>
                <w:rFonts w:ascii="Times New Roman" w:hAnsi="Times New Roman" w:cs="Times New Roman"/>
              </w:rPr>
              <w:softHyphen/>
              <w:t>прямых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>значать и распознавать на рисунках полупрямую и дополнительные полу</w:t>
            </w:r>
            <w:r w:rsidRPr="001A57BF">
              <w:rPr>
                <w:rFonts w:ascii="Times New Roman" w:hAnsi="Times New Roman" w:cs="Times New Roman"/>
              </w:rPr>
              <w:softHyphen/>
              <w:t>прямые;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формулировать и объяснять определение полупрямой, дополнительных полу</w:t>
            </w:r>
            <w:r w:rsidRPr="001A57BF">
              <w:rPr>
                <w:rFonts w:ascii="Times New Roman" w:hAnsi="Times New Roman" w:cs="Times New Roman"/>
              </w:rPr>
              <w:softHyphen/>
              <w:t>прямых;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на применение основного свойства расположения то</w:t>
            </w:r>
            <w:r w:rsidRPr="001A57BF">
              <w:rPr>
                <w:rFonts w:ascii="Times New Roman" w:hAnsi="Times New Roman" w:cs="Times New Roman"/>
              </w:rPr>
              <w:softHyphen/>
              <w:t>чек на плоскости.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Обрабатывают информацию и передают ее устным, письменным и символьным способами</w:t>
            </w:r>
          </w:p>
          <w:p w:rsidR="00344622" w:rsidRPr="001A57BF" w:rsidRDefault="00344622" w:rsidP="001A57BF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Планируют и согласованно выполняют совместную деятельность, распределяют роли, взаимно контролируют действия друг друга, умеют договариваться,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правильно выражать свои мысли в речи, уважают в общении и сотрудничестве партнера и самого себя.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Осваивают культуру работы с учебником, поиска информации</w:t>
            </w:r>
          </w:p>
        </w:tc>
        <w:tc>
          <w:tcPr>
            <w:tcW w:w="10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4622" w:rsidRPr="001A57BF" w:rsidRDefault="003939AA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622" w:rsidRPr="00CD3422" w:rsidRDefault="00344622" w:rsidP="00BB3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622" w:rsidRPr="00CD3422" w:rsidTr="0027551F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CD3422" w:rsidRDefault="00344622" w:rsidP="00BB3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D73AF2" w:rsidRDefault="00344622" w:rsidP="0035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proofErr w:type="gramStart"/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называют углом? Как его обозначают?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Какие инструменты используют для измерения углов?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Какие виды углов </w:t>
            </w:r>
            <w:r w:rsidRPr="001A57BF">
              <w:rPr>
                <w:rFonts w:ascii="Times New Roman" w:hAnsi="Times New Roman" w:cs="Times New Roman"/>
              </w:rPr>
              <w:lastRenderedPageBreak/>
              <w:t>бывают?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Понятия угла, градусной меры угла. Виды углов. Прибо</w:t>
            </w:r>
            <w:r w:rsidRPr="001A57BF">
              <w:rPr>
                <w:rFonts w:ascii="Times New Roman" w:hAnsi="Times New Roman" w:cs="Times New Roman"/>
              </w:rPr>
              <w:softHyphen/>
              <w:t>ры для измерения углов на местности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значать и распознавать на рисунках угол и лучи, проходящие между сторонами угла; формулировать и объяснять </w:t>
            </w:r>
            <w:r w:rsidRPr="001A57BF">
              <w:rPr>
                <w:rFonts w:ascii="Times New Roman" w:hAnsi="Times New Roman" w:cs="Times New Roman"/>
              </w:rPr>
              <w:lastRenderedPageBreak/>
              <w:t>определение угла;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на построение и вычисление углов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Обрабатывают информацию и передают ее </w:t>
            </w:r>
            <w:proofErr w:type="gramStart"/>
            <w:r w:rsidRPr="001A57BF">
              <w:rPr>
                <w:rFonts w:ascii="Times New Roman" w:hAnsi="Times New Roman" w:cs="Times New Roman"/>
              </w:rPr>
              <w:t>устным</w:t>
            </w:r>
            <w:proofErr w:type="gramEnd"/>
            <w:r w:rsidRPr="001A57BF">
              <w:rPr>
                <w:rFonts w:ascii="Times New Roman" w:hAnsi="Times New Roman" w:cs="Times New Roman"/>
              </w:rPr>
              <w:t>, графическим, письменным и символьным способами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Регулятивные:</w:t>
            </w:r>
            <w:r w:rsidRPr="001A57BF">
              <w:rPr>
                <w:rFonts w:ascii="Times New Roman" w:hAnsi="Times New Roman" w:cs="Times New Roman"/>
              </w:rPr>
              <w:t xml:space="preserve"> Выделяют и осознают то, что уже усвоено и что еще подлежит усвоению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Владеют вербальными и невербальными средствами общения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новых знаний.</w:t>
            </w: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4622" w:rsidRPr="001A57BF" w:rsidRDefault="003939AA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19.09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622" w:rsidRPr="00CD3422" w:rsidRDefault="00344622" w:rsidP="00BB36B9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344622" w:rsidRPr="00CD3422" w:rsidRDefault="00344622" w:rsidP="00BB36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622" w:rsidRPr="00CD3422" w:rsidTr="0027551F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CD3422" w:rsidRDefault="00344622" w:rsidP="00BA5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344622" w:rsidRPr="00D73AF2" w:rsidRDefault="00344622" w:rsidP="0035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 xml:space="preserve">Угол.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найти градусную меру угла, деленного на части?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Понятия угла, градусной меры угла. Виды углов. Прибо</w:t>
            </w:r>
            <w:r w:rsidRPr="001A57BF">
              <w:rPr>
                <w:rFonts w:ascii="Times New Roman" w:hAnsi="Times New Roman" w:cs="Times New Roman"/>
              </w:rPr>
              <w:softHyphen/>
              <w:t>ры для измерения углов на местности. Основные свойства измерения уг</w:t>
            </w:r>
            <w:r w:rsidRPr="001A57BF">
              <w:rPr>
                <w:rFonts w:ascii="Times New Roman" w:hAnsi="Times New Roman" w:cs="Times New Roman"/>
              </w:rPr>
              <w:softHyphen/>
              <w:t>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>значать и распознавать на рисунках угол и лучи, проходящие между сторонами угла; формулировать и объяснять определение угла, основного свойства измерения углов;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на построение и вычисление углов: на применение основного свойства измерения углов.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ставить и формулировать проблемы, усваивать алгоритм деятельности, анализ полученных результатов, уметь оценивать полученный результат.</w:t>
            </w:r>
          </w:p>
          <w:p w:rsidR="00344622" w:rsidRPr="001A57BF" w:rsidRDefault="00344622" w:rsidP="001A57BF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eastAsia="Times New Roman" w:hAnsi="Times New Roman" w:cs="Times New Roman"/>
              </w:rPr>
              <w:t xml:space="preserve">Обнаруживают отклонения. Обдумывают причины отклонений.  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уметь строить продуктивное взаимодействие со сверстниками, контролировать корректировать действие партнера.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Своевременно оказывают необходимую взаимопомощь сверстникам</w:t>
            </w: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4622" w:rsidRPr="001A57BF" w:rsidRDefault="003939AA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622" w:rsidRPr="00CD3422" w:rsidRDefault="00344622" w:rsidP="00BA59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622" w:rsidRPr="00CD3422" w:rsidTr="007501A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CD3422" w:rsidRDefault="00344622" w:rsidP="00BA5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344622" w:rsidRPr="00D73AF2" w:rsidRDefault="00344622" w:rsidP="00BA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Откладывание отрезков и углов.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Сколько отрезков данной длины можно отложить на данной полупрямой от ее начальной точки?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Сколько углов </w:t>
            </w:r>
            <w:r w:rsidRPr="001A57BF">
              <w:rPr>
                <w:rFonts w:ascii="Times New Roman" w:hAnsi="Times New Roman" w:cs="Times New Roman"/>
              </w:rPr>
              <w:lastRenderedPageBreak/>
              <w:t>данной градусной меры можно отложить в заданную полуплоскость от данной полупрямой?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Основные свойства от</w:t>
            </w:r>
            <w:r w:rsidRPr="001A57BF">
              <w:rPr>
                <w:rFonts w:ascii="Times New Roman" w:hAnsi="Times New Roman" w:cs="Times New Roman"/>
              </w:rPr>
              <w:softHyphen/>
              <w:t>кладывания отрезков и углов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Уметь откладывать от данной точки на данной полупрямой и прямой отрезок заданной длины; Уметь откладывать от данной </w:t>
            </w:r>
            <w:r w:rsidRPr="001A57BF">
              <w:rPr>
                <w:rFonts w:ascii="Times New Roman" w:hAnsi="Times New Roman" w:cs="Times New Roman"/>
              </w:rPr>
              <w:lastRenderedPageBreak/>
              <w:t>полупрямой в заданную полуплоскость угол заданной градусной меры, Формулировать и объяснять формулировки основных свойств от</w:t>
            </w:r>
            <w:r w:rsidRPr="001A57BF">
              <w:rPr>
                <w:rFonts w:ascii="Times New Roman" w:hAnsi="Times New Roman" w:cs="Times New Roman"/>
              </w:rPr>
              <w:softHyphen/>
              <w:t>кладывания отрезков и углов</w:t>
            </w:r>
            <w:proofErr w:type="gramStart"/>
            <w:r w:rsidRPr="001A57BF">
              <w:rPr>
                <w:rFonts w:ascii="Times New Roman" w:hAnsi="Times New Roman" w:cs="Times New Roman"/>
              </w:rPr>
              <w:t>.Р</w:t>
            </w:r>
            <w:proofErr w:type="gramEnd"/>
            <w:r w:rsidRPr="001A57BF">
              <w:rPr>
                <w:rFonts w:ascii="Times New Roman" w:hAnsi="Times New Roman" w:cs="Times New Roman"/>
              </w:rPr>
              <w:t>ешать задачи на применение основных свойств.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от</w:t>
            </w:r>
            <w:r w:rsidRPr="001A57BF">
              <w:rPr>
                <w:rFonts w:ascii="Times New Roman" w:hAnsi="Times New Roman" w:cs="Times New Roman"/>
              </w:rPr>
              <w:softHyphen/>
              <w:t>кладывания отрезков и углов.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Обрабатывают информацию и передают ее устным, письменным и графическим способами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Принимают и сохраняют  познавательную цель,  четко </w:t>
            </w:r>
            <w:r w:rsidRPr="001A57BF">
              <w:rPr>
                <w:rFonts w:ascii="Times New Roman" w:hAnsi="Times New Roman" w:cs="Times New Roman"/>
              </w:rPr>
              <w:lastRenderedPageBreak/>
              <w:t>выполняют требования познавательной задачи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Отстаивают свою точку зрения, подтверждают фактами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4622" w:rsidRPr="001A57BF" w:rsidRDefault="003939AA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26.09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622" w:rsidRPr="00CD3422" w:rsidRDefault="00344622" w:rsidP="00BA59F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344622" w:rsidRPr="00CD3422" w:rsidRDefault="00344622" w:rsidP="00BA59F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344622" w:rsidRPr="00CD3422" w:rsidRDefault="00344622" w:rsidP="00BA59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622" w:rsidRPr="00CD3422" w:rsidTr="007501A7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CD3422" w:rsidRDefault="00344622" w:rsidP="00BA59FC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344622" w:rsidRPr="00D73AF2" w:rsidRDefault="00344622" w:rsidP="002E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Откладывание отрезков и углов.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Сколько отрезков данной длины можно отложить </w:t>
            </w:r>
            <w:proofErr w:type="gramStart"/>
            <w:r w:rsidRPr="001A57BF">
              <w:rPr>
                <w:rFonts w:ascii="Times New Roman" w:hAnsi="Times New Roman" w:cs="Times New Roman"/>
              </w:rPr>
              <w:t>на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данной прямой от данной точки?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Сколько углов данной градусной меры можно отложить от данной полупрямой?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Основные свойства от</w:t>
            </w:r>
            <w:r w:rsidRPr="001A57BF">
              <w:rPr>
                <w:rFonts w:ascii="Times New Roman" w:hAnsi="Times New Roman" w:cs="Times New Roman"/>
              </w:rPr>
              <w:softHyphen/>
              <w:t>кладывания отрезков и углов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Уметь откладывать от данной точки на данной полупрямой и прямой отрезок заданной длины; Уметь откладывать от данной полупрямой в заданную полуплоскость угол заданной градусной меры, Формулировать и объяснять формулировки основных свойств от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кладывания отрезков и углов. Решать задачи на применение основных свойств </w:t>
            </w:r>
            <w:r w:rsidRPr="001A57BF">
              <w:rPr>
                <w:rFonts w:ascii="Times New Roman" w:hAnsi="Times New Roman" w:cs="Times New Roman"/>
              </w:rPr>
              <w:lastRenderedPageBreak/>
              <w:t>от</w:t>
            </w:r>
            <w:r w:rsidRPr="001A57BF">
              <w:rPr>
                <w:rFonts w:ascii="Times New Roman" w:hAnsi="Times New Roman" w:cs="Times New Roman"/>
              </w:rPr>
              <w:softHyphen/>
              <w:t>кладывания отрезков и углов.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Обрабатывают информацию и передают ее устным, письменным и графическим способами</w:t>
            </w:r>
          </w:p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Принимают и сохраняют  познавательную цель,  четко выполняют требования познавательной задачи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Строят понятные для партнера высказывания. Обосновывают и доказывают свою точку зрения. Планируют общие способы работы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Проявляют познавательную активность, творчество</w:t>
            </w: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4622" w:rsidRPr="001A57BF" w:rsidRDefault="003939AA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622" w:rsidRPr="00CD3422" w:rsidRDefault="00344622" w:rsidP="00BA59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622" w:rsidRPr="00CD3422" w:rsidTr="0027551F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CD3422" w:rsidRDefault="00344622" w:rsidP="00BA59FC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344622" w:rsidRPr="00D73AF2" w:rsidRDefault="00344622" w:rsidP="00BA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Откладывание отрезков и углов.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Сколько отрезков данной длины можно отложить </w:t>
            </w:r>
            <w:proofErr w:type="gramStart"/>
            <w:r w:rsidRPr="001A57BF">
              <w:rPr>
                <w:rFonts w:ascii="Times New Roman" w:hAnsi="Times New Roman" w:cs="Times New Roman"/>
              </w:rPr>
              <w:t>на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данной прямой от данной точки?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Сколько углов данной градусной меры можно отложить от данной полупрямой?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Основные свойства от</w:t>
            </w:r>
            <w:r w:rsidRPr="001A57BF">
              <w:rPr>
                <w:rFonts w:ascii="Times New Roman" w:hAnsi="Times New Roman" w:cs="Times New Roman"/>
              </w:rPr>
              <w:softHyphen/>
              <w:t>кладывания отрезков и углов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Уметь откладывать от данной точки на данной полупрямой и прямой отрезок заданной длины; Уметь откладывать от данной полупрямой в заданную полуплоскость угол заданной градусной меры, Формулировать и объяснять формулировки основных свойств от</w:t>
            </w:r>
            <w:r w:rsidRPr="001A57BF">
              <w:rPr>
                <w:rFonts w:ascii="Times New Roman" w:hAnsi="Times New Roman" w:cs="Times New Roman"/>
              </w:rPr>
              <w:softHyphen/>
              <w:t>кладывания отрезков и углов. Решать задачи на применение основных свойств от</w:t>
            </w:r>
            <w:r w:rsidRPr="001A57BF">
              <w:rPr>
                <w:rFonts w:ascii="Times New Roman" w:hAnsi="Times New Roman" w:cs="Times New Roman"/>
              </w:rPr>
              <w:softHyphen/>
              <w:t>кладывания отрезков и углов.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Выбирают смысловые единицы </w:t>
            </w:r>
            <w:proofErr w:type="gramStart"/>
            <w:r w:rsidRPr="001A57BF">
              <w:rPr>
                <w:rFonts w:ascii="Times New Roman" w:hAnsi="Times New Roman" w:cs="Times New Roman"/>
              </w:rPr>
              <w:t>текста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и устанавливать отношения между ними. Выделяют объекты и процессы с точки зрения целого и частей</w:t>
            </w:r>
          </w:p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Осознают качество и уровень усвоения учебного материала.</w:t>
            </w:r>
          </w:p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Осуществляют взаимоконтроль и взаимопомощь. Умеют задавать вопросы,  обосновывать и доказывать свою точку зрения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4622" w:rsidRPr="001A57BF" w:rsidRDefault="003939AA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622" w:rsidRPr="00CD3422" w:rsidRDefault="00344622" w:rsidP="00BA59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622" w:rsidRPr="00CD3422" w:rsidTr="0027551F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CD3422" w:rsidRDefault="00344622" w:rsidP="00BA59FC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344622" w:rsidRPr="00D73AF2" w:rsidRDefault="00344622" w:rsidP="00BA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Откладывание отрезков и углов.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Сколько отрезков данной длины можно отложить </w:t>
            </w:r>
            <w:proofErr w:type="gramStart"/>
            <w:r w:rsidRPr="001A57BF">
              <w:rPr>
                <w:rFonts w:ascii="Times New Roman" w:hAnsi="Times New Roman" w:cs="Times New Roman"/>
              </w:rPr>
              <w:t>на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данной прямой от данной точки?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Сколько углов данной градусной меры можно отложить от данной </w:t>
            </w:r>
            <w:r w:rsidRPr="001A57BF">
              <w:rPr>
                <w:rFonts w:ascii="Times New Roman" w:hAnsi="Times New Roman" w:cs="Times New Roman"/>
              </w:rPr>
              <w:lastRenderedPageBreak/>
              <w:t>полупрямой?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Основные свойства от</w:t>
            </w:r>
            <w:r w:rsidRPr="001A57BF">
              <w:rPr>
                <w:rFonts w:ascii="Times New Roman" w:hAnsi="Times New Roman" w:cs="Times New Roman"/>
              </w:rPr>
              <w:softHyphen/>
              <w:t>кладывания отрезков и углов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Уметь откладывать от данной точки на данной полупрямой и прямой отрезок заданной длины; Уметь откладывать от данной полупрямой в заданную полуплоскость угол заданной </w:t>
            </w:r>
            <w:r w:rsidRPr="001A57BF">
              <w:rPr>
                <w:rFonts w:ascii="Times New Roman" w:hAnsi="Times New Roman" w:cs="Times New Roman"/>
              </w:rPr>
              <w:lastRenderedPageBreak/>
              <w:t>градусной меры, Формулировать и объяснять формулировки основных свойств от</w:t>
            </w:r>
            <w:r w:rsidRPr="001A57BF">
              <w:rPr>
                <w:rFonts w:ascii="Times New Roman" w:hAnsi="Times New Roman" w:cs="Times New Roman"/>
              </w:rPr>
              <w:softHyphen/>
              <w:t>кладывания отрезков и углов. Решать задачи на применение основных свойств от</w:t>
            </w:r>
            <w:r w:rsidRPr="001A57BF">
              <w:rPr>
                <w:rFonts w:ascii="Times New Roman" w:hAnsi="Times New Roman" w:cs="Times New Roman"/>
              </w:rPr>
              <w:softHyphen/>
              <w:t>кладывания отрезков и углов.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Выбирают наиболее эффективные способы и подходы к выполнению заданий.</w:t>
            </w:r>
          </w:p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Осознают качество и уровень усвоения учебного материала.</w:t>
            </w:r>
          </w:p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Умеют представлять конкретное содержание и представлять его в нужной форме.</w:t>
            </w:r>
          </w:p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новых знаний и практических умений;</w:t>
            </w: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4622" w:rsidRPr="001A57BF" w:rsidRDefault="003939AA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622" w:rsidRPr="00CD3422" w:rsidRDefault="00344622" w:rsidP="00BA59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4622" w:rsidRPr="00CD3422" w:rsidTr="0027551F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CD3422" w:rsidRDefault="00344622" w:rsidP="00BA59FC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344622" w:rsidRPr="00D73AF2" w:rsidRDefault="00344622" w:rsidP="00BA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:rsidR="00344622" w:rsidRPr="00D73AF2" w:rsidRDefault="00344622" w:rsidP="00BA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Существование треугольника равного данного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A26D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Любые ли три точки, соединенные отрезками, образуют треугольник?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A26D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Определения 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ника и его элементов Равные отрезки, равные углы, равные треугольники, соответствующие стороны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с</w:t>
            </w:r>
            <w:proofErr w:type="gramEnd"/>
            <w:r w:rsidRPr="001A57BF">
              <w:rPr>
                <w:rFonts w:ascii="Times New Roman" w:hAnsi="Times New Roman" w:cs="Times New Roman"/>
              </w:rPr>
              <w:t>оответствующие углы.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A26D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>значать и распознавать на рисунках и чертежах треугольник, его элементы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,. </w:t>
            </w:r>
            <w:proofErr w:type="gramEnd"/>
            <w:r w:rsidRPr="001A57BF">
              <w:rPr>
                <w:rFonts w:ascii="Times New Roman" w:hAnsi="Times New Roman" w:cs="Times New Roman"/>
              </w:rPr>
              <w:t>формулировать и объяснять определение 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ника и его элементов; решать задачи на применение понятий равные отрезки, равные углы, равные треугольники.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26DB6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</w:t>
            </w:r>
            <w:r w:rsidR="00A26DB6" w:rsidRPr="001A57BF">
              <w:rPr>
                <w:rFonts w:ascii="Times New Roman" w:hAnsi="Times New Roman" w:cs="Times New Roman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  <w:r w:rsidR="00A26DB6"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44622" w:rsidRPr="001A57BF" w:rsidRDefault="0034462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Принимают познавательную цель и сохраняют ее при выполнении учебных действий.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планировать учебное сотрудничество с учителем, со сверстниками в поиске информации, уметь четко выражать свои мысли.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44622" w:rsidRPr="001A57BF" w:rsidRDefault="00A26D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44622" w:rsidRPr="001A57BF" w:rsidRDefault="003939AA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10.10</w:t>
            </w:r>
          </w:p>
          <w:p w:rsidR="00344622" w:rsidRPr="001A57BF" w:rsidRDefault="00344622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44622" w:rsidRPr="001A57BF" w:rsidRDefault="00344622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44622" w:rsidRPr="001A57BF" w:rsidRDefault="00344622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44622" w:rsidRPr="001A57BF" w:rsidRDefault="0034462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622" w:rsidRPr="00CD3422" w:rsidRDefault="00344622" w:rsidP="00BA59F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344622" w:rsidRPr="00CD3422" w:rsidRDefault="00344622" w:rsidP="00BA59F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344622" w:rsidRPr="00CD3422" w:rsidRDefault="00344622" w:rsidP="00BA59F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344622" w:rsidRPr="00CD3422" w:rsidRDefault="00344622" w:rsidP="00BA59F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344622" w:rsidRPr="00CD3422" w:rsidRDefault="00344622" w:rsidP="00BA59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472" w:rsidRPr="00CD3422" w:rsidTr="007501A7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CD3422" w:rsidRDefault="00610472" w:rsidP="00D73AF2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610472" w:rsidRPr="00D73AF2" w:rsidRDefault="00610472" w:rsidP="002E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:rsidR="00610472" w:rsidRPr="00D73AF2" w:rsidRDefault="00610472" w:rsidP="002E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Существование треугольника равного данного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61047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Всегда ли в заданном расположении найдется треугольник, равный </w:t>
            </w:r>
            <w:proofErr w:type="gramStart"/>
            <w:r w:rsidRPr="001A57BF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1A57B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61047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Определения 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ника и его элементов Равные отрезки, равные углы, равные треугольники, соответствующи</w:t>
            </w:r>
            <w:r w:rsidRPr="001A57BF">
              <w:rPr>
                <w:rFonts w:ascii="Times New Roman" w:hAnsi="Times New Roman" w:cs="Times New Roman"/>
              </w:rPr>
              <w:lastRenderedPageBreak/>
              <w:t>е стороны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с</w:t>
            </w:r>
            <w:proofErr w:type="gramEnd"/>
            <w:r w:rsidRPr="001A57BF">
              <w:rPr>
                <w:rFonts w:ascii="Times New Roman" w:hAnsi="Times New Roman" w:cs="Times New Roman"/>
              </w:rPr>
              <w:t>оответствующие углы. Основное свойство существования треугольника равного данного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61047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>значать и распознавать на рисунках и чертежах треугольник, его элементы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,. 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формулировать и </w:t>
            </w:r>
            <w:r w:rsidRPr="001A57BF">
              <w:rPr>
                <w:rFonts w:ascii="Times New Roman" w:hAnsi="Times New Roman" w:cs="Times New Roman"/>
              </w:rPr>
              <w:lastRenderedPageBreak/>
              <w:t>объяснять определение 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ника и его элементов; решать задачи на применение понятий равные отрезки, равные углы, равные треугольники.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61047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 xml:space="preserve">Обрабатывают информацию и передают ее </w:t>
            </w:r>
            <w:proofErr w:type="gramStart"/>
            <w:r w:rsidRPr="001A57BF">
              <w:rPr>
                <w:rFonts w:ascii="Times New Roman" w:hAnsi="Times New Roman" w:cs="Times New Roman"/>
              </w:rPr>
              <w:t>устным</w:t>
            </w:r>
            <w:proofErr w:type="gramEnd"/>
            <w:r w:rsidRPr="001A57BF">
              <w:rPr>
                <w:rFonts w:ascii="Times New Roman" w:hAnsi="Times New Roman" w:cs="Times New Roman"/>
              </w:rPr>
              <w:t>, письменным, графическим и символьным способами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Регулятивные:</w:t>
            </w:r>
            <w:r w:rsidRPr="001A57BF">
              <w:rPr>
                <w:rFonts w:ascii="Times New Roman" w:hAnsi="Times New Roman" w:cs="Times New Roman"/>
              </w:rPr>
              <w:t xml:space="preserve">. Критически оценивают полученный ответ, осуществляют </w:t>
            </w:r>
            <w:r w:rsidRPr="001A57BF">
              <w:rPr>
                <w:rFonts w:ascii="Times New Roman" w:hAnsi="Times New Roman" w:cs="Times New Roman"/>
              </w:rPr>
              <w:lastRenderedPageBreak/>
              <w:t>самоконтроль, проверяя ответ на соответствие условию</w:t>
            </w:r>
          </w:p>
          <w:p w:rsidR="00610472" w:rsidRPr="001A57BF" w:rsidRDefault="0061047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формировать учебное сотрудничество с учителем и сверстниками.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610472" w:rsidRPr="001A57BF" w:rsidRDefault="0061047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10472" w:rsidRPr="001A57BF" w:rsidRDefault="003939AA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059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0472" w:rsidRPr="00CD3422" w:rsidRDefault="00610472" w:rsidP="00D73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472" w:rsidRPr="00CD3422" w:rsidTr="0027551F">
        <w:trPr>
          <w:gridAfter w:val="1"/>
          <w:wAfter w:w="7" w:type="dxa"/>
          <w:trHeight w:val="489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CD3422" w:rsidRDefault="00610472" w:rsidP="00D73AF2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610472" w:rsidRPr="00D73AF2" w:rsidRDefault="00610472" w:rsidP="00D7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B57C80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</w:rPr>
              <w:t>Как  могут быть расположены прямые на плоскости?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 Сколько прямых, параллельных данной можно провести через </w:t>
            </w:r>
            <w:r w:rsidR="007501A7" w:rsidRPr="001A57BF">
              <w:rPr>
                <w:rFonts w:ascii="Times New Roman" w:hAnsi="Times New Roman" w:cs="Times New Roman"/>
              </w:rPr>
              <w:t>точку, не лежащую на этой прямой?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7501A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Параллельные прямые. Основное свойство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501A7" w:rsidRPr="001A57BF" w:rsidRDefault="0058499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</w:rPr>
              <w:t>И</w:t>
            </w:r>
            <w:r w:rsidR="007501A7" w:rsidRPr="001A57BF">
              <w:rPr>
                <w:rFonts w:ascii="Times New Roman" w:hAnsi="Times New Roman" w:cs="Times New Roman"/>
              </w:rPr>
              <w:t>зображать, обо</w:t>
            </w:r>
            <w:r w:rsidR="007501A7" w:rsidRPr="001A57BF">
              <w:rPr>
                <w:rFonts w:ascii="Times New Roman" w:hAnsi="Times New Roman" w:cs="Times New Roman"/>
              </w:rPr>
              <w:softHyphen/>
              <w:t>значать и распознавать на рисунках и чертежах параллельные прямые; формулировать и объяснять определение параллельных прямых, формулировку основного свойства параллельных прямых.; решать задачи на применение параллельных прямых и основного свойства параллельных прямых.</w:t>
            </w:r>
            <w:proofErr w:type="gramEnd"/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61047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610472" w:rsidRPr="001A57BF" w:rsidRDefault="0061047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610472" w:rsidRPr="001A57BF" w:rsidRDefault="0061047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формировать учебное сотрудничество с учителем и сверстниками.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610472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практических умений.</w:t>
            </w:r>
          </w:p>
          <w:p w:rsidR="00610472" w:rsidRPr="001A57BF" w:rsidRDefault="0061047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10472" w:rsidRPr="001A57BF" w:rsidRDefault="003939AA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17.10</w:t>
            </w:r>
          </w:p>
          <w:p w:rsidR="00610472" w:rsidRPr="001A57BF" w:rsidRDefault="00610472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0472" w:rsidRPr="001A57BF" w:rsidRDefault="00610472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0472" w:rsidRPr="001A57BF" w:rsidRDefault="00610472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10472" w:rsidRPr="001A57BF" w:rsidRDefault="0061047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0472" w:rsidRPr="00CD3422" w:rsidRDefault="00610472" w:rsidP="00D73AF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10472" w:rsidRPr="00CD3422" w:rsidRDefault="00610472" w:rsidP="00D73AF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10472" w:rsidRPr="00CD3422" w:rsidRDefault="00610472" w:rsidP="00D73AF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10472" w:rsidRPr="00CD3422" w:rsidRDefault="00610472" w:rsidP="00D73AF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10472" w:rsidRPr="00CD3422" w:rsidRDefault="00610472" w:rsidP="00D73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472" w:rsidRPr="00CD3422" w:rsidTr="0027551F">
        <w:trPr>
          <w:gridAfter w:val="1"/>
          <w:wAfter w:w="7" w:type="dxa"/>
          <w:trHeight w:val="489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CD3422" w:rsidRDefault="00610472" w:rsidP="00D73AF2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Default="00610472" w:rsidP="00D73AF2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3AF2">
              <w:rPr>
                <w:rFonts w:ascii="Times New Roman" w:hAnsi="Times New Roman"/>
                <w:b w:val="0"/>
                <w:sz w:val="24"/>
                <w:szCs w:val="24"/>
              </w:rPr>
              <w:t>Теоремы и доказательства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610472" w:rsidRPr="00D73AF2" w:rsidRDefault="00610472" w:rsidP="00D7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F2">
              <w:rPr>
                <w:rFonts w:ascii="Times New Roman" w:hAnsi="Times New Roman" w:cs="Times New Roman"/>
                <w:sz w:val="24"/>
                <w:szCs w:val="24"/>
              </w:rPr>
              <w:t>Аксиомы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11243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такое «доказательство»?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11243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Аксиома, теорема, определение, условие и заключение, доказательство.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7501A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Объяснять термины «аксиома», «теорема», «определение» и приводить примеры аксиом, теорем и определений.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61047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</w:t>
            </w:r>
            <w:r w:rsidR="00112435" w:rsidRPr="001A57BF">
              <w:rPr>
                <w:rFonts w:ascii="Times New Roman" w:hAnsi="Times New Roman" w:cs="Times New Roman"/>
              </w:rPr>
              <w:t xml:space="preserve">Обрабатывают информацию и передают ее </w:t>
            </w:r>
            <w:proofErr w:type="gramStart"/>
            <w:r w:rsidR="00112435" w:rsidRPr="001A57BF">
              <w:rPr>
                <w:rFonts w:ascii="Times New Roman" w:hAnsi="Times New Roman" w:cs="Times New Roman"/>
              </w:rPr>
              <w:t>устным</w:t>
            </w:r>
            <w:proofErr w:type="gramEnd"/>
            <w:r w:rsidR="00112435" w:rsidRPr="001A57BF">
              <w:rPr>
                <w:rFonts w:ascii="Times New Roman" w:hAnsi="Times New Roman" w:cs="Times New Roman"/>
              </w:rPr>
              <w:t>, письменным, графическим и символьным способами</w:t>
            </w:r>
            <w:r w:rsidR="00112435"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Сравнивают свой способ действия с эталоном</w:t>
            </w:r>
          </w:p>
          <w:p w:rsidR="00610472" w:rsidRPr="001A57BF" w:rsidRDefault="0061047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формировать учебное сотрудничество с учителем и сверстниками.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610472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практических умений.</w:t>
            </w:r>
          </w:p>
          <w:p w:rsidR="00610472" w:rsidRPr="001A57BF" w:rsidRDefault="0061047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10472" w:rsidRPr="001A57BF" w:rsidRDefault="003939AA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18.10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0472" w:rsidRPr="00CD3422" w:rsidRDefault="00610472" w:rsidP="00D73AF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10472" w:rsidRPr="00CD3422" w:rsidTr="0027551F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CD3422" w:rsidRDefault="00610472" w:rsidP="00D73AF2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E86905" w:rsidRDefault="00610472" w:rsidP="00D73AF2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8690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Решение задач по теме «</w:t>
            </w:r>
            <w:r w:rsidRPr="00E86905">
              <w:rPr>
                <w:rFonts w:ascii="Times New Roman" w:hAnsi="Times New Roman"/>
                <w:b w:val="0"/>
                <w:sz w:val="24"/>
                <w:szCs w:val="24"/>
              </w:rPr>
              <w:t>Основные свойства простейших геометрических фигур»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систематизация имеющихся знаний по теме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12435" w:rsidRPr="001A57BF" w:rsidRDefault="00112435" w:rsidP="001A57BF">
            <w:pPr>
              <w:pStyle w:val="af3"/>
              <w:spacing w:after="0" w:line="140" w:lineRule="atLeast"/>
              <w:ind w:left="60"/>
              <w:rPr>
                <w:sz w:val="22"/>
                <w:szCs w:val="22"/>
              </w:rPr>
            </w:pPr>
            <w:r w:rsidRPr="001A57BF">
              <w:rPr>
                <w:sz w:val="22"/>
                <w:szCs w:val="22"/>
              </w:rPr>
              <w:t xml:space="preserve">Основные свойства принадлежности точек и прямых. </w:t>
            </w:r>
            <w:proofErr w:type="gramStart"/>
            <w:r w:rsidRPr="001A57BF">
              <w:rPr>
                <w:sz w:val="22"/>
                <w:szCs w:val="22"/>
              </w:rPr>
              <w:t>Основное свой</w:t>
            </w:r>
            <w:r w:rsidRPr="001A57BF">
              <w:rPr>
                <w:sz w:val="22"/>
                <w:szCs w:val="22"/>
              </w:rPr>
              <w:softHyphen/>
              <w:t>ство расположения точек на прямой и относительно прямой на плоскости; ос</w:t>
            </w:r>
            <w:r w:rsidRPr="001A57BF">
              <w:rPr>
                <w:sz w:val="22"/>
                <w:szCs w:val="22"/>
              </w:rPr>
              <w:softHyphen/>
              <w:t xml:space="preserve">новные свойства измерения отрезков и углов; основные свойства откладывания </w:t>
            </w:r>
            <w:r w:rsidRPr="001A57BF">
              <w:rPr>
                <w:sz w:val="22"/>
                <w:szCs w:val="22"/>
              </w:rPr>
              <w:lastRenderedPageBreak/>
              <w:t>отрезков и углов; основное свойство параллельных пря</w:t>
            </w:r>
            <w:r w:rsidRPr="001A57BF">
              <w:rPr>
                <w:sz w:val="22"/>
                <w:szCs w:val="22"/>
              </w:rPr>
              <w:softHyphen/>
              <w:t>мых.</w:t>
            </w:r>
            <w:proofErr w:type="gramEnd"/>
          </w:p>
          <w:p w:rsidR="00610472" w:rsidRPr="001A57BF" w:rsidRDefault="0061047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B57C80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Изображают и распознают указанные простейшие фигуры на чертежах. Решают задачи, связанные с этими простейшими фигурами. Используют свойства измерения отрезков и углов при решении задач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610472" w:rsidP="001A57BF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Оформляют диалогическое высказывание в соответствии с требованиями речевого этикета, различают особенности диалогической и монологической речи,  описывают объект: передавая его внешние характеристики, используют выразительные средства языка.</w:t>
            </w:r>
          </w:p>
          <w:p w:rsidR="00610472" w:rsidRPr="001A57BF" w:rsidRDefault="0061047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составлять план и последовательность учебных действий</w:t>
            </w:r>
          </w:p>
          <w:p w:rsidR="00610472" w:rsidRPr="001A57BF" w:rsidRDefault="0061047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построение речевых высказываний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10472" w:rsidRPr="001A57BF" w:rsidRDefault="0061047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формировать умение наблюдать и характеризовать физические явления, логически мыслить</w:t>
            </w:r>
          </w:p>
          <w:p w:rsidR="00610472" w:rsidRPr="001A57BF" w:rsidRDefault="0061047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формирование ценностных отношений друг к другу, учителю, авторам открытий, результатам обучения.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10472" w:rsidRPr="001A57BF" w:rsidRDefault="003939AA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0472" w:rsidRPr="00CD3422" w:rsidRDefault="00610472" w:rsidP="00D73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FB2" w:rsidRPr="00CD3422" w:rsidTr="009E3DDD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71FB2" w:rsidRPr="00CD3422" w:rsidRDefault="00D71FB2" w:rsidP="00D73AF2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D71FB2" w:rsidRPr="00E86905" w:rsidRDefault="00D71FB2" w:rsidP="00D7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«Основные свойства простейших геометрических фигур»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71FB2" w:rsidRPr="001A57BF" w:rsidRDefault="00D71FB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систематизация имеющихся знаний по теме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71FB2" w:rsidRPr="001A57BF" w:rsidRDefault="00D71FB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D71FB2" w:rsidRPr="001A57BF" w:rsidRDefault="00D71FB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Распознают геометрические фигуры и их отношения. Решают задачи на вычисление длин отрезков градусных мер углов с необходимыми теоретическими обоснованиями. Демонстрируют математические знания и умения при решении примеров и задач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71FB2" w:rsidRPr="001A57BF" w:rsidRDefault="00D71FB2" w:rsidP="001A57BF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</w:p>
          <w:p w:rsidR="00D71FB2" w:rsidRPr="001A57BF" w:rsidRDefault="00D71FB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самостоятельно контролируют своё время и управляют им</w:t>
            </w:r>
          </w:p>
          <w:p w:rsidR="00D71FB2" w:rsidRPr="001A57BF" w:rsidRDefault="00D71FB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D71FB2" w:rsidRPr="001A57BF" w:rsidRDefault="00D71FB2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71FB2" w:rsidRPr="001A57BF" w:rsidRDefault="00D71FB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71FB2" w:rsidRPr="001A57BF" w:rsidRDefault="003939AA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FB2" w:rsidRPr="00CD3422" w:rsidRDefault="00D71FB2" w:rsidP="00D73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FB2" w:rsidRPr="0027551F" w:rsidTr="002E4F14">
        <w:trPr>
          <w:gridAfter w:val="1"/>
          <w:wAfter w:w="7" w:type="dxa"/>
          <w:trHeight w:val="445"/>
        </w:trPr>
        <w:tc>
          <w:tcPr>
            <w:tcW w:w="1509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71FB2" w:rsidRPr="003B31F0" w:rsidRDefault="00D71FB2" w:rsidP="001A57BF">
            <w:pPr>
              <w:spacing w:after="0" w:line="1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B31F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2.Смежные и вертикальные углы (8 ч.)</w:t>
            </w:r>
          </w:p>
        </w:tc>
      </w:tr>
      <w:tr w:rsidR="006576DC" w:rsidRPr="00CD3422" w:rsidTr="002E4F14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576DC" w:rsidRPr="00CD3422" w:rsidRDefault="006576DC" w:rsidP="0027551F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6576DC" w:rsidRPr="00946D75" w:rsidRDefault="006576DC" w:rsidP="0027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Смежные углы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576DC" w:rsidRPr="001A57BF" w:rsidRDefault="006576D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Почему углы называют смежными?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576DC" w:rsidRPr="001A57BF" w:rsidRDefault="006576D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Смежные углы. Теорема о сумме смежных углов.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576DC" w:rsidRPr="001A57BF" w:rsidRDefault="006576D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 и распознавать на рисунках и чертежах смежные углы.</w:t>
            </w:r>
          </w:p>
          <w:p w:rsidR="006576DC" w:rsidRPr="001A57BF" w:rsidRDefault="006576D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обосновывают утверждения о свойствах смежных углов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576DC" w:rsidRPr="001A57BF" w:rsidRDefault="006576DC" w:rsidP="001A57BF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1A57BF">
              <w:rPr>
                <w:rFonts w:ascii="Times New Roman" w:hAnsi="Times New Roman" w:cs="Times New Roman"/>
                <w:b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Выделяют и формулируют познавательную цель. Устанавливать причинно-следственные связи.</w:t>
            </w:r>
          </w:p>
          <w:p w:rsidR="006576DC" w:rsidRPr="001A57BF" w:rsidRDefault="006576DC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формулировать целеполагание и прогнозирование</w:t>
            </w:r>
          </w:p>
          <w:p w:rsidR="006576DC" w:rsidRPr="001A57BF" w:rsidRDefault="006576DC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Устанавливают рабочие отношения, учатся эффективно сотрудничать и способствовать </w:t>
            </w:r>
            <w:r w:rsidRPr="001A57BF">
              <w:rPr>
                <w:rFonts w:ascii="Times New Roman" w:hAnsi="Times New Roman" w:cs="Times New Roman"/>
              </w:rPr>
              <w:lastRenderedPageBreak/>
              <w:t>продуктивной кооперации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576DC" w:rsidRPr="001A57BF" w:rsidRDefault="006576D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76DC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7.11</w:t>
            </w:r>
          </w:p>
          <w:p w:rsidR="006576DC" w:rsidRPr="001A57BF" w:rsidRDefault="006576DC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576DC" w:rsidRPr="001A57BF" w:rsidRDefault="006576D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6DC" w:rsidRPr="00CD3422" w:rsidRDefault="006576DC" w:rsidP="0027551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576DC" w:rsidRPr="00CD3422" w:rsidRDefault="006576DC" w:rsidP="0027551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6576DC" w:rsidRPr="00CD3422" w:rsidRDefault="006576DC" w:rsidP="002755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6DC" w:rsidRPr="00CD3422" w:rsidTr="002E4F14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576DC" w:rsidRPr="00CD3422" w:rsidRDefault="006576DC" w:rsidP="0027551F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6576DC" w:rsidRPr="00946D75" w:rsidRDefault="006576DC" w:rsidP="0027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Смежные углы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576DC" w:rsidRPr="001A57BF" w:rsidRDefault="006576D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Почему углы называют смежными?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576DC" w:rsidRPr="001A57BF" w:rsidRDefault="006576D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Смежные углы. Теорема о сумме смежных углов. Следствие из теоремы. Тупой, прямой, острый углы.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576DC" w:rsidRPr="001A57BF" w:rsidRDefault="006576D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 и распознавать на рисунках и чертежах смежные углы.</w:t>
            </w:r>
          </w:p>
          <w:p w:rsidR="006576DC" w:rsidRPr="001A57BF" w:rsidRDefault="006576D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обосновывают утверждения о свойствах смежных углов</w:t>
            </w:r>
          </w:p>
          <w:p w:rsidR="006576DC" w:rsidRPr="001A57BF" w:rsidRDefault="006576D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Формулировать, объяснять и доказывать теорему о сумме смежных углов и следствия из теоремы о сумме смежных углов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576DC" w:rsidRPr="001A57BF" w:rsidRDefault="006576DC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уметь анализировать и синтезировать знания, выводить следствия, устанавливать причинно-следственные связи, строить логическую цепь рассуждений</w:t>
            </w:r>
          </w:p>
          <w:p w:rsidR="006576DC" w:rsidRPr="001A57BF" w:rsidRDefault="006576DC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Сравнивают свой способ действия с эталоном.</w:t>
            </w:r>
          </w:p>
          <w:p w:rsidR="006576DC" w:rsidRPr="001A57BF" w:rsidRDefault="006576D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1A57BF">
              <w:rPr>
                <w:rFonts w:ascii="Times New Roman" w:hAnsi="Times New Roman" w:cs="Times New Roman"/>
              </w:rPr>
              <w:t>уметь строить продуктивное взаимодействие со сверстниками, контролировать корректировать действие партнера.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576DC" w:rsidRPr="001A57BF" w:rsidRDefault="006576DC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практических умений.</w:t>
            </w:r>
          </w:p>
          <w:p w:rsidR="006576DC" w:rsidRPr="001A57BF" w:rsidRDefault="006576D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76DC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76DC" w:rsidRPr="00CD3422" w:rsidRDefault="006576DC" w:rsidP="002755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DDD" w:rsidRPr="00CD3422" w:rsidTr="0027551F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CD3422" w:rsidRDefault="009E3DDD" w:rsidP="0027551F">
            <w:pPr>
              <w:rPr>
                <w:rFonts w:ascii="Times New Roman" w:hAnsi="Times New Roman" w:cs="Times New Roman"/>
              </w:rPr>
            </w:pPr>
            <w:r w:rsidRPr="00CD34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946D75" w:rsidRDefault="009E3DDD" w:rsidP="0027551F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6D75">
              <w:rPr>
                <w:rFonts w:ascii="Times New Roman" w:hAnsi="Times New Roman"/>
                <w:b w:val="0"/>
                <w:sz w:val="24"/>
                <w:szCs w:val="24"/>
              </w:rPr>
              <w:t>Вертикальные углы.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Какие углы называют вертикальными? В чем их особенность?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Дополнительные полупрямые. Вертикальные углы. Свойство вертикальных углов.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 и распознавать на рисунках и чертежах вертикальные углы.</w:t>
            </w:r>
          </w:p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обосновывают утверждения о свойстве вертикальные углов</w:t>
            </w:r>
          </w:p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Формулировать, объяснять и доказывать теорему о </w:t>
            </w:r>
            <w:r w:rsidRPr="001A57BF">
              <w:rPr>
                <w:rFonts w:ascii="Times New Roman" w:hAnsi="Times New Roman" w:cs="Times New Roman"/>
              </w:rPr>
              <w:lastRenderedPageBreak/>
              <w:t xml:space="preserve">равенстве вертикальных углов 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9E3DDD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 xml:space="preserve">уметь анализировать и синтезировать знания, выводить следствия, устанавливать причинно-следственные связи, строить логическую цепь рассуждений </w:t>
            </w: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действий. Сравнивают свой способ действия с эталоном.</w:t>
            </w:r>
          </w:p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 xml:space="preserve">уметь строить продуктивное взаимодействие со сверстниками, контролировать корректировать действие </w:t>
            </w:r>
            <w:r w:rsidRPr="001A57BF">
              <w:rPr>
                <w:rFonts w:ascii="Times New Roman" w:hAnsi="Times New Roman" w:cs="Times New Roman"/>
              </w:rPr>
              <w:lastRenderedPageBreak/>
              <w:t>партнера.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9E3DDD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практических умений.</w:t>
            </w:r>
          </w:p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E3DDD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3DDD" w:rsidRPr="00CD3422" w:rsidRDefault="009E3DDD" w:rsidP="002755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DDD" w:rsidRPr="001A57BF" w:rsidTr="0027551F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946D75" w:rsidRDefault="009E3DDD" w:rsidP="001A57BF">
            <w:pPr>
              <w:pStyle w:val="3"/>
              <w:spacing w:before="0" w:after="0" w:line="14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6D75">
              <w:rPr>
                <w:rFonts w:ascii="Times New Roman" w:hAnsi="Times New Roman"/>
                <w:b w:val="0"/>
                <w:sz w:val="24"/>
                <w:szCs w:val="24"/>
              </w:rPr>
              <w:t>Вертикальные углы.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58499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применять свойства вертикальных и смежных углов при решении задач?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Дополнительные полупрямые. Вертикальные углы. Свойство вертикальных углов.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 и распознавать на рисунках и чертежах смежные и вертикальные углы.</w:t>
            </w:r>
          </w:p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обосновывают утверждения о свойстве смежных и вертикальных углов</w:t>
            </w:r>
          </w:p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Формулировать, объяснять и доказывать теорему о равенстве вертикальных углов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с использованием теорем о вертикальных и смежных углах.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84993" w:rsidRPr="001A57BF" w:rsidRDefault="009E3DDD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="00584993" w:rsidRPr="001A57BF">
              <w:rPr>
                <w:rFonts w:ascii="Times New Roman" w:hAnsi="Times New Roman" w:cs="Times New Roman"/>
              </w:rPr>
              <w:t>Устанавливают аналогии для понимания закономерностей, используют их в решении задач</w:t>
            </w:r>
            <w:r w:rsidR="00584993"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="00584993"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84993" w:rsidRPr="001A57BF">
              <w:rPr>
                <w:rFonts w:ascii="Times New Roman" w:hAnsi="Times New Roman" w:cs="Times New Roman"/>
              </w:rPr>
              <w:t>Самостоятельно составляют алгоритм деятельности при решении учебной задачи</w:t>
            </w:r>
          </w:p>
          <w:p w:rsidR="009E3DDD" w:rsidRPr="001A57BF" w:rsidRDefault="009E3DDD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58499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Осознают роль ученика, осваивают личностный смысл учения</w:t>
            </w: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E3DDD" w:rsidRPr="001A57BF" w:rsidRDefault="009E3DDD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E3DDD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3DDD" w:rsidRPr="001A57BF" w:rsidRDefault="009E3DDD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E3DDD" w:rsidRPr="001A57BF" w:rsidTr="002E4F14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E3DDD" w:rsidRPr="00946D75" w:rsidRDefault="009E3DDD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2001E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</w:rPr>
              <w:t>Какие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прямые называются перпендикулярными? Сколько прямых, перпендикулярных  </w:t>
            </w:r>
            <w:proofErr w:type="gramStart"/>
            <w:r w:rsidRPr="001A57BF">
              <w:rPr>
                <w:rFonts w:ascii="Times New Roman" w:hAnsi="Times New Roman" w:cs="Times New Roman"/>
              </w:rPr>
              <w:t>данной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можно провести через данную </w:t>
            </w:r>
            <w:r w:rsidRPr="001A57BF">
              <w:rPr>
                <w:rFonts w:ascii="Times New Roman" w:hAnsi="Times New Roman" w:cs="Times New Roman"/>
              </w:rPr>
              <w:lastRenderedPageBreak/>
              <w:t>точку?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2001E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Понятие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перпендику</w:t>
            </w:r>
            <w:r w:rsidRPr="001A57BF">
              <w:rPr>
                <w:rFonts w:ascii="Times New Roman" w:hAnsi="Times New Roman" w:cs="Times New Roman"/>
              </w:rPr>
              <w:softHyphen/>
              <w:t>лярных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прямых. Тео</w:t>
            </w:r>
            <w:r w:rsidRPr="001A57BF">
              <w:rPr>
                <w:rFonts w:ascii="Times New Roman" w:hAnsi="Times New Roman" w:cs="Times New Roman"/>
              </w:rPr>
              <w:softHyphen/>
              <w:t>рема о существовании и единственности пря</w:t>
            </w:r>
            <w:r w:rsidRPr="001A57BF">
              <w:rPr>
                <w:rFonts w:ascii="Times New Roman" w:hAnsi="Times New Roman" w:cs="Times New Roman"/>
              </w:rPr>
              <w:softHyphen/>
              <w:t>мой, перпендикулярн</w:t>
            </w:r>
            <w:r w:rsidRPr="001A57BF">
              <w:rPr>
                <w:rFonts w:ascii="Times New Roman" w:hAnsi="Times New Roman" w:cs="Times New Roman"/>
              </w:rPr>
              <w:lastRenderedPageBreak/>
              <w:t xml:space="preserve">ой </w:t>
            </w:r>
            <w:proofErr w:type="gramStart"/>
            <w:r w:rsidRPr="001A57BF">
              <w:rPr>
                <w:rFonts w:ascii="Times New Roman" w:hAnsi="Times New Roman" w:cs="Times New Roman"/>
              </w:rPr>
              <w:t>к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данной, проведенной через данную точку.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584993" w:rsidP="001A57BF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значать и распознавать на рисунках и чертежах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прямые, перпендикуляр и </w:t>
            </w:r>
            <w:r w:rsidRPr="001A57BF">
              <w:rPr>
                <w:rFonts w:ascii="Times New Roman" w:hAnsi="Times New Roman" w:cs="Times New Roman"/>
              </w:rPr>
              <w:lastRenderedPageBreak/>
              <w:t>биссектрису угла.</w:t>
            </w:r>
          </w:p>
          <w:p w:rsidR="00584993" w:rsidRPr="001A57BF" w:rsidRDefault="00584993" w:rsidP="001A57BF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Формулировать и объяснять</w:t>
            </w:r>
            <w:r w:rsidR="002001E6" w:rsidRPr="001A57BF">
              <w:rPr>
                <w:rFonts w:ascii="Times New Roman" w:hAnsi="Times New Roman" w:cs="Times New Roman"/>
              </w:rPr>
              <w:t xml:space="preserve"> определение </w:t>
            </w:r>
            <w:proofErr w:type="gramStart"/>
            <w:r w:rsidR="002001E6" w:rsidRPr="001A57BF"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 w:rsidR="002001E6" w:rsidRPr="001A57BF">
              <w:rPr>
                <w:rFonts w:ascii="Times New Roman" w:hAnsi="Times New Roman" w:cs="Times New Roman"/>
              </w:rPr>
              <w:t xml:space="preserve"> прямых, перпендикуляра и биссектрисы угла..</w:t>
            </w:r>
          </w:p>
          <w:p w:rsidR="002001E6" w:rsidRPr="001A57BF" w:rsidRDefault="002001E6" w:rsidP="001A57BF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Формулировать, объяснять и доказывать теорему о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прямых.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9E3DDD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у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меть анализировать и синтезировать знания, выводить следствия, устанавливать причинно-следственные связи, строить логическую цепь рассуждений. </w:t>
            </w: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</w:t>
            </w:r>
            <w:r w:rsidRPr="001A57BF">
              <w:rPr>
                <w:rFonts w:ascii="Times New Roman" w:hAnsi="Times New Roman" w:cs="Times New Roman"/>
              </w:rPr>
              <w:lastRenderedPageBreak/>
              <w:t>план и последовательность действий. Сравнивают свой способ действия с эталоном.</w:t>
            </w:r>
          </w:p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у</w:t>
            </w:r>
            <w:proofErr w:type="gramEnd"/>
            <w:r w:rsidRPr="001A57BF">
              <w:rPr>
                <w:rFonts w:ascii="Times New Roman" w:hAnsi="Times New Roman" w:cs="Times New Roman"/>
              </w:rPr>
              <w:t>меть строить продуктивное взаимодействие со сверстниками, контролировать корректировать действие партнера.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E3DDD" w:rsidRPr="001A57BF" w:rsidRDefault="0058499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Осваивают культуру работы с учебником, поиска информации</w:t>
            </w:r>
          </w:p>
        </w:tc>
        <w:tc>
          <w:tcPr>
            <w:tcW w:w="96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E3DDD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6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3DDD" w:rsidRPr="001A57BF" w:rsidRDefault="009E3DD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2001E6" w:rsidRPr="001A57BF" w:rsidTr="002E4F14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001E6" w:rsidRPr="001A57BF" w:rsidRDefault="002001E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2001E6" w:rsidRPr="001A57BF" w:rsidRDefault="002001E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2001E6" w:rsidRPr="00946D75" w:rsidRDefault="002001E6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Доказательство от противного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001E6" w:rsidRPr="001A57BF" w:rsidRDefault="002001E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В чем суть метода от противного?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001E6" w:rsidRPr="001A57BF" w:rsidRDefault="002001E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Понятие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перпендику</w:t>
            </w:r>
            <w:r w:rsidRPr="001A57BF">
              <w:rPr>
                <w:rFonts w:ascii="Times New Roman" w:hAnsi="Times New Roman" w:cs="Times New Roman"/>
              </w:rPr>
              <w:softHyphen/>
              <w:t>лярных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прямых. Тео</w:t>
            </w:r>
            <w:r w:rsidRPr="001A57BF">
              <w:rPr>
                <w:rFonts w:ascii="Times New Roman" w:hAnsi="Times New Roman" w:cs="Times New Roman"/>
              </w:rPr>
              <w:softHyphen/>
              <w:t>рема о существовании и единственности пря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мой, перпендикулярной </w:t>
            </w:r>
            <w:proofErr w:type="gramStart"/>
            <w:r w:rsidRPr="001A57BF">
              <w:rPr>
                <w:rFonts w:ascii="Times New Roman" w:hAnsi="Times New Roman" w:cs="Times New Roman"/>
              </w:rPr>
              <w:t>к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данной, проведенной через данную точку. Основные этапы доказа</w:t>
            </w:r>
            <w:r w:rsidRPr="001A57BF">
              <w:rPr>
                <w:rFonts w:ascii="Times New Roman" w:hAnsi="Times New Roman" w:cs="Times New Roman"/>
              </w:rPr>
              <w:softHyphen/>
              <w:t>тельства от противного.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001E6" w:rsidRPr="001A57BF" w:rsidRDefault="002001E6" w:rsidP="001A57BF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значать и распознавать на рисунках и чертежах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прямые, перпендикуляр и биссектрису угла.</w:t>
            </w:r>
          </w:p>
          <w:p w:rsidR="002001E6" w:rsidRPr="001A57BF" w:rsidRDefault="002001E6" w:rsidP="001A57BF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Формулировать и объяснять определение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прямых, перпендикуляра и биссектрисы угла..</w:t>
            </w:r>
          </w:p>
          <w:p w:rsidR="002001E6" w:rsidRPr="001A57BF" w:rsidRDefault="002001E6" w:rsidP="001A57BF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</w:rPr>
              <w:t xml:space="preserve">Формулировать, объяснять и доказывать теорему о перпендикулярных прямых; применять </w:t>
            </w:r>
            <w:r w:rsidRPr="001A57BF">
              <w:rPr>
                <w:rFonts w:ascii="Times New Roman" w:hAnsi="Times New Roman" w:cs="Times New Roman"/>
              </w:rPr>
              <w:lastRenderedPageBreak/>
              <w:t xml:space="preserve">метод от противного при решении задач.  </w:t>
            </w:r>
            <w:proofErr w:type="gramEnd"/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001E6" w:rsidRPr="001A57BF" w:rsidRDefault="002001E6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</w:t>
            </w:r>
          </w:p>
          <w:p w:rsidR="002001E6" w:rsidRPr="001A57BF" w:rsidRDefault="002001E6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Самооценка. Составляют план и последовательность действий. Оценивать и корректировать действия.</w:t>
            </w:r>
          </w:p>
          <w:p w:rsidR="002001E6" w:rsidRPr="001A57BF" w:rsidRDefault="002001E6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ф</w:t>
            </w:r>
            <w:proofErr w:type="gramEnd"/>
            <w:r w:rsidRPr="001A57BF">
              <w:rPr>
                <w:rFonts w:ascii="Times New Roman" w:hAnsi="Times New Roman" w:cs="Times New Roman"/>
              </w:rPr>
              <w:t>ормировать учебное сотрудничество с учителем и сверстниками, построение речевых высказываний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001E6" w:rsidRPr="001A57BF" w:rsidRDefault="002001E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сформированность познавательных интересов и  интеллектуальных способностей учащихся;</w:t>
            </w:r>
          </w:p>
        </w:tc>
        <w:tc>
          <w:tcPr>
            <w:tcW w:w="102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001E6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01E6" w:rsidRPr="001A57BF" w:rsidRDefault="002001E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E73A95" w:rsidRPr="001A57BF" w:rsidTr="00A93294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3A95" w:rsidRPr="00946D75" w:rsidRDefault="00E73A95" w:rsidP="001A57BF">
            <w:pPr>
              <w:pStyle w:val="3"/>
              <w:spacing w:before="0" w:after="0" w:line="14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6D7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Решение задач по теме «</w:t>
            </w:r>
            <w:r w:rsidRPr="00946D75">
              <w:rPr>
                <w:rFonts w:ascii="Times New Roman" w:hAnsi="Times New Roman"/>
                <w:b w:val="0"/>
                <w:sz w:val="24"/>
                <w:szCs w:val="24"/>
              </w:rPr>
              <w:t>Смежные и вертикальные углы»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систематизация имеющихся знаний по теме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Изображать и распознавать на рисунках и чертежах смежные и вертикальные углы, перпендикулярные прямые, перпендикуляр и биссектрису угла </w:t>
            </w:r>
          </w:p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Формулируют и обосновывают утверждения о свойстве смежных и вертикальных углов, теорему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перпендикулярных прямых</w:t>
            </w:r>
          </w:p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Решать задачи с использованием теорем о вертикальных и смежных углах, теорему о перпендикулярных прямых; применять метод от противного при решении задач.  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3A95" w:rsidRPr="001A57BF" w:rsidRDefault="00E73A95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Осуществляют сравнение, извлекают необходимую информацию, переформулируют условие, строят логическую цепочку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Регулятивные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п</w:t>
            </w:r>
            <w:proofErr w:type="gramEnd"/>
            <w:r w:rsidRPr="001A57BF">
              <w:rPr>
                <w:rFonts w:ascii="Times New Roman" w:hAnsi="Times New Roman" w:cs="Times New Roman"/>
              </w:rPr>
              <w:t>ланировать и прогнозировать. Осознают качество и уровень усвоения учебного материала.</w:t>
            </w:r>
          </w:p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Проявляют познавательную активность, творчество</w:t>
            </w:r>
          </w:p>
        </w:tc>
        <w:tc>
          <w:tcPr>
            <w:tcW w:w="102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73A95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28.11</w:t>
            </w:r>
          </w:p>
          <w:p w:rsidR="00E73A95" w:rsidRPr="001A57BF" w:rsidRDefault="00E73A9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3A95" w:rsidRPr="001A57BF" w:rsidRDefault="00E73A9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A95" w:rsidRPr="001A57BF" w:rsidRDefault="00E73A9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3A95" w:rsidRPr="001A57BF" w:rsidRDefault="00E73A9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3A95" w:rsidRPr="001A57BF" w:rsidRDefault="00E73A9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E73A95" w:rsidRPr="001A57BF" w:rsidTr="0027551F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3A95" w:rsidRPr="00946D75" w:rsidRDefault="00E73A95" w:rsidP="001A57BF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E73A95" w:rsidRPr="00946D75" w:rsidRDefault="00E73A95" w:rsidP="001A57BF">
            <w:pPr>
              <w:pStyle w:val="3"/>
              <w:spacing w:before="0" w:after="0" w:line="140" w:lineRule="atLeas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46D75">
              <w:rPr>
                <w:rFonts w:ascii="Times New Roman" w:hAnsi="Times New Roman"/>
                <w:sz w:val="24"/>
                <w:szCs w:val="24"/>
              </w:rPr>
              <w:t xml:space="preserve">«Смежные и вертикальные </w:t>
            </w:r>
            <w:r w:rsidRPr="00946D75">
              <w:rPr>
                <w:rFonts w:ascii="Times New Roman" w:hAnsi="Times New Roman"/>
                <w:sz w:val="24"/>
                <w:szCs w:val="24"/>
              </w:rPr>
              <w:lastRenderedPageBreak/>
              <w:t>углы».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систематизация имеющихся знаний по теме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Демонстрируют математические знания и умения при решении </w:t>
            </w:r>
            <w:r w:rsidRPr="001A57BF">
              <w:rPr>
                <w:rFonts w:ascii="Times New Roman" w:hAnsi="Times New Roman" w:cs="Times New Roman"/>
              </w:rPr>
              <w:lastRenderedPageBreak/>
              <w:t>примеров и задач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Самостоятельно контролируют своё время и управляют им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С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достаточной полнотой и точностью выражают свои мысли посредством письменной речи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Адекватно оценивают результаты работы с помощью </w:t>
            </w:r>
            <w:r w:rsidRPr="001A57BF">
              <w:rPr>
                <w:rFonts w:ascii="Times New Roman" w:hAnsi="Times New Roman" w:cs="Times New Roman"/>
              </w:rPr>
              <w:lastRenderedPageBreak/>
              <w:t>критериев оценки</w:t>
            </w:r>
          </w:p>
        </w:tc>
        <w:tc>
          <w:tcPr>
            <w:tcW w:w="102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73A95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29.11</w:t>
            </w:r>
          </w:p>
          <w:p w:rsidR="00E73A95" w:rsidRPr="001A57BF" w:rsidRDefault="00E73A9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3A95" w:rsidRPr="001A57BF" w:rsidRDefault="00E73A9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A95" w:rsidRPr="001A57BF" w:rsidRDefault="00E73A9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3A95" w:rsidRPr="001A57BF" w:rsidRDefault="00E73A9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3A95" w:rsidRPr="001A57BF" w:rsidRDefault="00E73A9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3A95" w:rsidRPr="001A57BF" w:rsidRDefault="00E73A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E73A95" w:rsidRPr="001A57BF" w:rsidTr="002E4F14">
        <w:trPr>
          <w:gridAfter w:val="1"/>
          <w:wAfter w:w="7" w:type="dxa"/>
          <w:trHeight w:val="445"/>
        </w:trPr>
        <w:tc>
          <w:tcPr>
            <w:tcW w:w="1509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3A95" w:rsidRPr="00946D75" w:rsidRDefault="00E73A95" w:rsidP="001A57BF">
            <w:pPr>
              <w:pStyle w:val="a4"/>
              <w:numPr>
                <w:ilvl w:val="0"/>
                <w:numId w:val="17"/>
              </w:numPr>
              <w:spacing w:line="1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6D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Признаки равенства треугольников (14ч.)</w:t>
            </w:r>
          </w:p>
        </w:tc>
      </w:tr>
      <w:tr w:rsidR="00A93294" w:rsidRPr="001A57BF" w:rsidTr="00A93294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93294" w:rsidRPr="00946D75" w:rsidRDefault="00A93294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  <w:p w:rsidR="00A93294" w:rsidRPr="00946D75" w:rsidRDefault="00A93294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Использование аксиом при доказательстве теорем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Сколько  и каких равных элементов достаточно для равенства треугольников?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Пер</w:t>
            </w:r>
            <w:r w:rsidRPr="001A57BF">
              <w:rPr>
                <w:rFonts w:ascii="Times New Roman" w:hAnsi="Times New Roman" w:cs="Times New Roman"/>
              </w:rPr>
              <w:softHyphen/>
              <w:t>вый признак равенства треугольников.  Аксиомы и теоремы.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Объясняют что такое теорема и доказательство. Формулируют и доказывают первый признак равенства треугольников. 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Устанавливают аналогии для понимания закономерностей, используют их в решении задач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Регулятивные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>Исследуют ситуации, требующие оценки действия в соответствии с поставленной задачей</w:t>
            </w:r>
          </w:p>
          <w:p w:rsidR="00A93294" w:rsidRPr="001A57BF" w:rsidRDefault="00A93294" w:rsidP="001A57BF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t>Отстаивают свою точку зрения, подтверждают фактами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Осознают роль ученика, осваивают личностный смысл учения</w:t>
            </w:r>
          </w:p>
        </w:tc>
        <w:tc>
          <w:tcPr>
            <w:tcW w:w="102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3294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A93294" w:rsidRPr="001A57BF" w:rsidTr="002E4F14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93294" w:rsidRPr="00946D75" w:rsidRDefault="00A93294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  <w:p w:rsidR="00A93294" w:rsidRPr="00946D75" w:rsidRDefault="00A93294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Использование аксиом при доказательстве теорем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означает понятие «признак фигуры».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Пер</w:t>
            </w:r>
            <w:r w:rsidRPr="001A57BF">
              <w:rPr>
                <w:rFonts w:ascii="Times New Roman" w:hAnsi="Times New Roman" w:cs="Times New Roman"/>
              </w:rPr>
              <w:softHyphen/>
              <w:t>вый признак равенства треугольников.  Аксиомы и теоремы.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Объясняют что такое теорема и доказательство. Формулируют и доказывают первый признак равенства треугольников. Используют свойства и признаки фигур, а также их </w:t>
            </w:r>
            <w:r w:rsidRPr="001A57BF">
              <w:rPr>
                <w:rFonts w:ascii="Times New Roman" w:hAnsi="Times New Roman" w:cs="Times New Roman"/>
              </w:rPr>
              <w:lastRenderedPageBreak/>
              <w:t>отношения при решении задач на доказательство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Выделяют и формулируют познавательную цель. Умеют применять и преобразовывать знаки и символы, модели и схемы для решения задач.</w:t>
            </w:r>
          </w:p>
          <w:p w:rsidR="00A93294" w:rsidRPr="001A57BF" w:rsidRDefault="00A93294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r w:rsidRPr="001A57BF">
              <w:rPr>
                <w:rFonts w:ascii="Times New Roman" w:hAnsi="Times New Roman" w:cs="Times New Roman"/>
              </w:rPr>
              <w:lastRenderedPageBreak/>
              <w:t>самокоррекции.</w:t>
            </w:r>
          </w:p>
          <w:p w:rsidR="00A93294" w:rsidRPr="001A57BF" w:rsidRDefault="00A93294" w:rsidP="001A57BF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Учатся эффективно сотрудничать в группе: распределяют функции и обязанности в соответствии с поставленными задачами и индивидуальными возможностями.</w:t>
            </w:r>
          </w:p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практических новых знаний и умений.</w:t>
            </w:r>
          </w:p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3294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6.12</w:t>
            </w:r>
          </w:p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A93294" w:rsidRPr="001A57BF" w:rsidTr="002E4F14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93294" w:rsidRPr="00946D75" w:rsidRDefault="00A93294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8245A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Сколько  и каких равных элементов достаточно для равенства треугольников?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Второй признак равенства треугольников.  Аксиомы и теоремы.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Изображать, обозначать  и распознавать на рисунках и чертежах </w:t>
            </w:r>
            <w:r w:rsidR="008245A7" w:rsidRPr="001A57BF">
              <w:rPr>
                <w:rFonts w:ascii="Times New Roman" w:hAnsi="Times New Roman" w:cs="Times New Roman"/>
              </w:rPr>
              <w:t>треугольники</w:t>
            </w:r>
            <w:proofErr w:type="gramStart"/>
            <w:r w:rsidR="008245A7"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="008245A7"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245A7" w:rsidRPr="001A57BF">
              <w:rPr>
                <w:rFonts w:ascii="Times New Roman" w:hAnsi="Times New Roman" w:cs="Times New Roman"/>
              </w:rPr>
              <w:t>р</w:t>
            </w:r>
            <w:proofErr w:type="gramEnd"/>
            <w:r w:rsidR="008245A7" w:rsidRPr="001A57BF">
              <w:rPr>
                <w:rFonts w:ascii="Times New Roman" w:hAnsi="Times New Roman" w:cs="Times New Roman"/>
              </w:rPr>
              <w:t>авные по первому и второму признакам равенства треугольников; Формулируют, объясняют  и доказывают первый  и второй признаки равенства треугольников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 Знаково-символические действия и операции.</w:t>
            </w:r>
          </w:p>
          <w:p w:rsidR="00A93294" w:rsidRPr="001A57BF" w:rsidRDefault="00A93294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владение навыками самоконтроля и оценки результатов своей деятельности 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Планирование учебного сотрудничества.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формирование ценностных отношений к результатам обучения</w:t>
            </w:r>
          </w:p>
        </w:tc>
        <w:tc>
          <w:tcPr>
            <w:tcW w:w="1021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3294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12.12</w:t>
            </w:r>
          </w:p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3294" w:rsidRPr="001A57BF" w:rsidRDefault="00A93294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93294" w:rsidRPr="001A57BF" w:rsidRDefault="00A93294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8245A7" w:rsidRPr="001A57BF" w:rsidTr="002E4F14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5A7" w:rsidRPr="001A57BF" w:rsidRDefault="008245A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8245A7" w:rsidRPr="00946D75" w:rsidRDefault="008245A7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5A7" w:rsidRPr="001A57BF" w:rsidRDefault="008245A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применить признаки равенства в реальных ситуациях?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5A7" w:rsidRPr="001A57BF" w:rsidRDefault="008245A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Второй и первый признаки равенства треугольников.  Аксиомы и теоремы.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5A7" w:rsidRPr="001A57BF" w:rsidRDefault="008245A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треугольники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р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авные по первому и второму признакам равенства треугольников; </w:t>
            </w:r>
            <w:r w:rsidRPr="001A57BF">
              <w:rPr>
                <w:rFonts w:ascii="Times New Roman" w:hAnsi="Times New Roman" w:cs="Times New Roman"/>
              </w:rPr>
              <w:lastRenderedPageBreak/>
              <w:t>Формулируют, объясняют  и доказывают первый  и второй признаки равенства треугольников; решать задачи с использованием этих признаков.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5A7" w:rsidRPr="001A57BF" w:rsidRDefault="008245A7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уметь анализировать и синтезировать знания, выводить следствия, устанавливать причинно-следственные связи, строить логическую цепь рассуждений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ставить и формулировать проблемы, усваивать алгоритм деятельности, анализ </w:t>
            </w:r>
            <w:r w:rsidRPr="001A57BF">
              <w:rPr>
                <w:rFonts w:ascii="Times New Roman" w:hAnsi="Times New Roman" w:cs="Times New Roman"/>
              </w:rPr>
              <w:lastRenderedPageBreak/>
              <w:t>полученных результатов, уметь оценивать полученный результат.</w:t>
            </w:r>
          </w:p>
          <w:p w:rsidR="008245A7" w:rsidRPr="001A57BF" w:rsidRDefault="008245A7" w:rsidP="001A57BF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8245A7" w:rsidRPr="001A57BF" w:rsidRDefault="008245A7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eastAsia="Times New Roman" w:hAnsi="Times New Roman" w:cs="Times New Roman"/>
              </w:rPr>
              <w:t xml:space="preserve">Обнаруживают отклонения. Обдумывают причины отклонений.  </w:t>
            </w:r>
          </w:p>
          <w:p w:rsidR="008245A7" w:rsidRPr="001A57BF" w:rsidRDefault="008245A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уметь строить продуктивное взаимодействие со сверстниками, контролировать корректировать действие партнера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ф</w:t>
            </w:r>
            <w:proofErr w:type="gramEnd"/>
            <w:r w:rsidRPr="001A57BF">
              <w:rPr>
                <w:rFonts w:ascii="Times New Roman" w:hAnsi="Times New Roman" w:cs="Times New Roman"/>
              </w:rPr>
              <w:t>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5A7" w:rsidRPr="001A57BF" w:rsidRDefault="008245A7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практических умений.</w:t>
            </w:r>
          </w:p>
          <w:p w:rsidR="008245A7" w:rsidRPr="001A57BF" w:rsidRDefault="008245A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245A7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5A7" w:rsidRPr="001A57BF" w:rsidRDefault="008245A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026F95" w:rsidRPr="001A57BF" w:rsidTr="009130C9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26F95" w:rsidRPr="001A57BF" w:rsidRDefault="00026F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026F95" w:rsidRPr="001A57BF" w:rsidRDefault="00026F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026F95" w:rsidRPr="00946D75" w:rsidRDefault="00026F95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26F95" w:rsidRPr="001A57BF" w:rsidRDefault="00026F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Почему треугольник называется равобедренным?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26F95" w:rsidRPr="001A57BF" w:rsidRDefault="00026F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Равнобедренный треугольник, равносторонний треугольник; углы при основании; боковые стороны, основание</w:t>
            </w:r>
            <w:r w:rsidR="009130C9" w:rsidRPr="001A57BF">
              <w:rPr>
                <w:rFonts w:ascii="Times New Roman" w:hAnsi="Times New Roman" w:cs="Times New Roman"/>
              </w:rPr>
              <w:t>; свойство равнобедренного треугольника.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26F95" w:rsidRPr="001A57BF" w:rsidRDefault="00026F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равнобедренные и равносторонние треугольники; Формулируют, объясняют  и доказывают</w:t>
            </w:r>
            <w:r w:rsidR="009130C9" w:rsidRPr="001A57BF">
              <w:rPr>
                <w:rFonts w:ascii="Times New Roman" w:hAnsi="Times New Roman" w:cs="Times New Roman"/>
              </w:rPr>
              <w:t xml:space="preserve"> свойство равнобедренного треугольника; решать задачи с использованием </w:t>
            </w:r>
            <w:r w:rsidR="009130C9" w:rsidRPr="001A57BF">
              <w:rPr>
                <w:rFonts w:ascii="Times New Roman" w:hAnsi="Times New Roman" w:cs="Times New Roman"/>
              </w:rPr>
              <w:lastRenderedPageBreak/>
              <w:t>этого свойства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26F95" w:rsidRPr="001A57BF" w:rsidRDefault="00026F95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Структурируют знания, определяют основную и второстепенную информацию</w:t>
            </w:r>
          </w:p>
          <w:p w:rsidR="00026F95" w:rsidRPr="001A57BF" w:rsidRDefault="00026F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t>Р</w:t>
            </w:r>
            <w:proofErr w:type="gramEnd"/>
            <w:r w:rsidRPr="001A57BF">
              <w:rPr>
                <w:rFonts w:ascii="Times New Roman" w:hAnsi="Times New Roman" w:cs="Times New Roman"/>
              </w:rPr>
              <w:t>аботают по плану, сверяясь с целью, корректируют план</w:t>
            </w:r>
            <w:r w:rsidRPr="001A57BF">
              <w:rPr>
                <w:rFonts w:ascii="Times New Roman" w:hAnsi="Times New Roman" w:cs="Times New Roman"/>
                <w:b/>
              </w:rPr>
              <w:t xml:space="preserve"> Коммуникативные: </w:t>
            </w:r>
            <w:r w:rsidRPr="001A57BF">
              <w:rPr>
                <w:rFonts w:ascii="Times New Roman" w:hAnsi="Times New Roman" w:cs="Times New Roman"/>
              </w:rPr>
              <w:t>выражать свои мысли, рационально планировать работу в группе.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026F95" w:rsidRPr="001A57BF" w:rsidRDefault="00026F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026F95" w:rsidRPr="001A57BF" w:rsidRDefault="00026F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26F95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F95" w:rsidRPr="001A57BF" w:rsidRDefault="00026F9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130C9" w:rsidRPr="001A57BF" w:rsidTr="002E4F14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130C9" w:rsidRPr="00946D75" w:rsidRDefault="009130C9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можно узнать равнобедренный треугольник?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Равнобедренный треугольник, равносторонний треугольник; углы при основании; боковые стороны, основание; признак равнобедренного треугольника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равнобедренные и равносторонние треугольники; Формулируют, объясняют  и доказывают свойство  и признак равнобедренного треугольника; решать задачи с использованием этого свойства и признака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130C9" w:rsidRPr="001A57BF" w:rsidRDefault="009130C9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</w:rPr>
              <w:t>.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ставить и формулировать проблемы, усваивать алгоритм деятельности, анализ полученных результатов, уметь оценивать полученный результат.</w:t>
            </w:r>
          </w:p>
          <w:p w:rsidR="009130C9" w:rsidRPr="001A57BF" w:rsidRDefault="009130C9" w:rsidP="001A57BF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9130C9" w:rsidRPr="001A57BF" w:rsidRDefault="009130C9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eastAsia="Times New Roman" w:hAnsi="Times New Roman" w:cs="Times New Roman"/>
              </w:rPr>
              <w:t xml:space="preserve">Обнаруживают отклонения. Обдумывают причины отклонений.  </w:t>
            </w:r>
          </w:p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уметь строить продуктивное взаимодействие со сверстниками, контролировать корректировать действие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130C9" w:rsidRPr="001A57BF" w:rsidRDefault="009130C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практических умений.</w:t>
            </w:r>
          </w:p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130C9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130C9" w:rsidRPr="001A57BF" w:rsidTr="002E4F14">
        <w:trPr>
          <w:gridAfter w:val="1"/>
          <w:wAfter w:w="7" w:type="dxa"/>
          <w:trHeight w:val="5806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130C9" w:rsidRPr="00946D75" w:rsidRDefault="009130C9" w:rsidP="001A57BF">
            <w:pPr>
              <w:spacing w:line="1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«1 и 2 признаки равенства треугольников. Равнобедренный треугольник».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систематизация имеющихся знаний по теме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Самостоятельно контролируют своё время и управляют им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С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достаточной полнотой и точностью выражают свои мысли посредством письменной речи</w:t>
            </w:r>
          </w:p>
        </w:tc>
        <w:tc>
          <w:tcPr>
            <w:tcW w:w="2023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977" w:type="dxa"/>
            <w:gridSpan w:val="8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C9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9130C9" w:rsidRPr="001A57BF" w:rsidRDefault="009130C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824EB9" w:rsidRPr="001A57BF" w:rsidTr="000E66DE">
        <w:trPr>
          <w:gridAfter w:val="1"/>
          <w:wAfter w:w="7" w:type="dxa"/>
          <w:trHeight w:val="195"/>
        </w:trPr>
        <w:tc>
          <w:tcPr>
            <w:tcW w:w="6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EB9" w:rsidRPr="001A57BF" w:rsidRDefault="00824EB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EB9" w:rsidRPr="00946D75" w:rsidRDefault="00824EB9" w:rsidP="001A57BF">
            <w:pPr>
              <w:pStyle w:val="3"/>
              <w:spacing w:before="0" w:after="0" w:line="14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6D75">
              <w:rPr>
                <w:rFonts w:ascii="Times New Roman" w:hAnsi="Times New Roman"/>
                <w:b w:val="0"/>
                <w:sz w:val="24"/>
                <w:szCs w:val="24"/>
              </w:rPr>
              <w:t>Обратная теорема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EB9" w:rsidRPr="001A57BF" w:rsidRDefault="00824EB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будет, если поменять местами условие теоремы с ее заключением?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EB9" w:rsidRPr="001A57BF" w:rsidRDefault="00824EB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Обратная теорема.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EB9" w:rsidRPr="001A57BF" w:rsidRDefault="00824EB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Изображать, обозначать  и распознавать на рисунках и чертежах равнобедренные и равносторонние треугольники; Формулируют, объясняют  и доказывают свойство  и признак равнобедренного треугольника; решать задачи с использованием </w:t>
            </w:r>
            <w:r w:rsidRPr="001A57BF">
              <w:rPr>
                <w:rFonts w:ascii="Times New Roman" w:hAnsi="Times New Roman" w:cs="Times New Roman"/>
              </w:rPr>
              <w:lastRenderedPageBreak/>
              <w:t>этого свойства и признака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EB9" w:rsidRPr="001A57BF" w:rsidRDefault="00824EB9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Осуществляют сравнение, извлекают необходимую информацию, переформулируют условие, строят логическую цепочку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24EB9" w:rsidRPr="001A57BF" w:rsidRDefault="00824EB9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Выделяют и осознают то, что уже усвоено и что еще подлежит усвоению</w:t>
            </w:r>
          </w:p>
          <w:p w:rsidR="00824EB9" w:rsidRPr="001A57BF" w:rsidRDefault="00824EB9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Формулируют собственное мнение и позицию, задают вопросы, слушают собеседника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824EB9" w:rsidRPr="001A57BF" w:rsidRDefault="00824EB9" w:rsidP="001A57BF">
            <w:pPr>
              <w:keepLines/>
              <w:autoSpaceDE w:val="0"/>
              <w:autoSpaceDN w:val="0"/>
              <w:adjustRightInd w:val="0"/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01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24EB9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27.12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EB9" w:rsidRPr="001A57BF" w:rsidRDefault="00824EB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4EB9" w:rsidRPr="001A57BF" w:rsidTr="00C144EE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EB9" w:rsidRPr="001A57BF" w:rsidRDefault="00824EB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EB9" w:rsidRPr="00946D75" w:rsidRDefault="00824EB9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Свойство медианы равнобедренного треугольника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EB9" w:rsidRPr="001A57BF" w:rsidRDefault="00824EB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называют основные элементы треугольника?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EB9" w:rsidRPr="001A57BF" w:rsidRDefault="00824EB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Медиана, биссектриса, высота треугольника.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EB9" w:rsidRPr="001A57BF" w:rsidRDefault="00824EB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медиану, биссектрису, высоту треугольника.</w:t>
            </w:r>
          </w:p>
          <w:p w:rsidR="00824EB9" w:rsidRPr="001A57BF" w:rsidRDefault="00824EB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Формулируют, объясняют  формулировки определений медианы, биссектрисы, высоты треугольника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EB9" w:rsidRPr="001A57BF" w:rsidRDefault="00824EB9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Строят логически обоснованное рассуждение, включающее установление причинно-следственных связей</w:t>
            </w:r>
          </w:p>
          <w:p w:rsidR="00824EB9" w:rsidRPr="001A57BF" w:rsidRDefault="00824EB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="00AC5083" w:rsidRPr="001A57BF">
              <w:rPr>
                <w:rFonts w:ascii="Times New Roman" w:hAnsi="Times New Roman" w:cs="Times New Roman"/>
                <w:b/>
              </w:rPr>
              <w:t xml:space="preserve"> </w:t>
            </w:r>
            <w:r w:rsidR="00AC5083" w:rsidRPr="001A57BF">
              <w:rPr>
                <w:rFonts w:ascii="Times New Roman" w:hAnsi="Times New Roman" w:cs="Times New Roman"/>
              </w:rPr>
              <w:t>Работая по плану, сверяют свои действия с целью, вносят корректировки</w:t>
            </w:r>
            <w:r w:rsidR="00AC5083" w:rsidRPr="001A57BF">
              <w:rPr>
                <w:rFonts w:ascii="Times New Roman" w:hAnsi="Times New Roman" w:cs="Times New Roman"/>
                <w:b/>
              </w:rPr>
              <w:t xml:space="preserve"> </w:t>
            </w:r>
            <w:r w:rsidRPr="001A57BF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</w:rPr>
              <w:t>:</w:t>
            </w:r>
            <w:r w:rsidRPr="001A57BF">
              <w:rPr>
                <w:rFonts w:ascii="Times New Roman" w:hAnsi="Times New Roman" w:cs="Times New Roman"/>
              </w:rPr>
              <w:t>.</w:t>
            </w:r>
            <w:r w:rsidR="00AC5083" w:rsidRPr="001A57BF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AC5083" w:rsidRPr="001A57BF">
              <w:rPr>
                <w:rFonts w:ascii="Times New Roman" w:hAnsi="Times New Roman" w:cs="Times New Roman"/>
              </w:rPr>
              <w:t>Сотрудничают с одноклассниками при решении задач; умеют выслушать оппонента. Формулируют выводы.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4EB9" w:rsidRPr="001A57BF" w:rsidRDefault="00824EB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формирование ценностных отношений друг к другу, учителю;</w:t>
            </w:r>
          </w:p>
          <w:p w:rsidR="00824EB9" w:rsidRPr="001A57BF" w:rsidRDefault="00824EB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24EB9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0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EB9" w:rsidRPr="001A57BF" w:rsidRDefault="00824EB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AC5083" w:rsidRPr="001A57BF" w:rsidTr="00C144EE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C5083" w:rsidRPr="001A57BF" w:rsidRDefault="00AC508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C5083" w:rsidRPr="00946D75" w:rsidRDefault="00AC5083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Свойство медианы равнобедренного треугольника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C5083" w:rsidRPr="001A57BF" w:rsidRDefault="00AC508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Чем еще является медиана, проведенная к основанию равнобедренног треугольника?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C5083" w:rsidRPr="001A57BF" w:rsidRDefault="00AC508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Медиана, биссектриса, высота треугольника. Свойство медианы рав</w:t>
            </w:r>
            <w:r w:rsidRPr="001A57BF">
              <w:rPr>
                <w:rFonts w:ascii="Times New Roman" w:hAnsi="Times New Roman" w:cs="Times New Roman"/>
              </w:rPr>
              <w:softHyphen/>
              <w:t>нобедренного 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C5083" w:rsidRPr="001A57BF" w:rsidRDefault="00AC508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медиану, биссектрису, высоту треугольника.</w:t>
            </w:r>
          </w:p>
          <w:p w:rsidR="00AC5083" w:rsidRPr="001A57BF" w:rsidRDefault="00AC508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Формулируют, объясняют  формулировки определений медианы, биссектрисы, высоты треугольника, теоремы о медиане рав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нобедренного </w:t>
            </w:r>
            <w:r w:rsidRPr="001A57BF">
              <w:rPr>
                <w:rFonts w:ascii="Times New Roman" w:hAnsi="Times New Roman" w:cs="Times New Roman"/>
              </w:rPr>
              <w:lastRenderedPageBreak/>
              <w:t>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ника;</w:t>
            </w:r>
          </w:p>
          <w:p w:rsidR="00AC5083" w:rsidRPr="001A57BF" w:rsidRDefault="00AC508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 решать задачи с использованием понятия медианы, биссектрисы, высоты треугольника, а также теоремы о медиане рав</w:t>
            </w:r>
            <w:r w:rsidRPr="001A57BF">
              <w:rPr>
                <w:rFonts w:ascii="Times New Roman" w:hAnsi="Times New Roman" w:cs="Times New Roman"/>
              </w:rPr>
              <w:softHyphen/>
              <w:t>нобедренного 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ника;</w:t>
            </w:r>
          </w:p>
          <w:p w:rsidR="00AC5083" w:rsidRPr="001A57BF" w:rsidRDefault="00AC508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C5083" w:rsidRPr="001A57BF" w:rsidRDefault="00AC5083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 Знаково-символические действия и операции.</w:t>
            </w:r>
          </w:p>
          <w:p w:rsidR="00AC5083" w:rsidRPr="001A57BF" w:rsidRDefault="00AC508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владение навыками самоконтроля и оценки результатов своей деятельности 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Планирование учебного сотрудничества.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C5083" w:rsidRPr="001A57BF" w:rsidRDefault="00AC508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подхода;</w:t>
            </w:r>
          </w:p>
          <w:p w:rsidR="00AC5083" w:rsidRPr="001A57BF" w:rsidRDefault="00AC508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C5083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5083" w:rsidRPr="001A57BF" w:rsidRDefault="00AC508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880C36" w:rsidRPr="001A57BF" w:rsidTr="00C144EE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0C36" w:rsidRPr="001A57BF" w:rsidRDefault="00880C3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0C36" w:rsidRPr="00946D75" w:rsidRDefault="00880C36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0C36" w:rsidRPr="001A57BF" w:rsidRDefault="00880C3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Сколько  и каких равных элементов достаточно для равенства треугольников?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0C36" w:rsidRPr="001A57BF" w:rsidRDefault="00880C3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Третий признак равенства треугольников.  Аксиомы и теоремы.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0C36" w:rsidRPr="001A57BF" w:rsidRDefault="00880C3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треугольники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р</w:t>
            </w:r>
            <w:proofErr w:type="gramEnd"/>
            <w:r w:rsidRPr="001A57BF">
              <w:rPr>
                <w:rFonts w:ascii="Times New Roman" w:hAnsi="Times New Roman" w:cs="Times New Roman"/>
              </w:rPr>
              <w:t>авные по третьему признаку равенства треугольников; Формулируют, объясняют  и доказывают  третий признак равенства треугольников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0C36" w:rsidRPr="001A57BF" w:rsidRDefault="00880C36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Анализируют условия и требования задачи.  Выражают структуру задачи разными средствами, выбирают обобщенные стратегии решения. Знаково-символические действия и операции.</w:t>
            </w:r>
          </w:p>
          <w:p w:rsidR="00880C36" w:rsidRPr="001A57BF" w:rsidRDefault="00880C36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владение навыками самоконтроля и оценки результатов своей деятельности 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Планирование учебного сотрудничества.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0C36" w:rsidRPr="001A57BF" w:rsidRDefault="00880C3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формирование ценностных отношений к результатам обучения</w:t>
            </w: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80C36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0C36" w:rsidRPr="001A57BF" w:rsidRDefault="00880C3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F260F" w:rsidRPr="001A57BF" w:rsidTr="000E66DE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F260F" w:rsidRPr="001A57BF" w:rsidRDefault="009F260F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F260F" w:rsidRPr="00946D75" w:rsidRDefault="009F260F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F260F" w:rsidRPr="001A57BF" w:rsidRDefault="009F260F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применить признаки равенства в реальных ситуациях?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F260F" w:rsidRPr="001A57BF" w:rsidRDefault="009F260F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Третий признак равенства треугольников.  Аксиомы и теоремы.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9F260F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треугольники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р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авные по первому, второму </w:t>
            </w:r>
            <w:r w:rsidRPr="001A57BF">
              <w:rPr>
                <w:rFonts w:ascii="Times New Roman" w:hAnsi="Times New Roman" w:cs="Times New Roman"/>
              </w:rPr>
              <w:lastRenderedPageBreak/>
              <w:t xml:space="preserve">и третьему признакам равенства треугольников; </w:t>
            </w:r>
          </w:p>
          <w:p w:rsidR="00C80AEC" w:rsidRPr="001A57BF" w:rsidRDefault="009F260F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Формулируют, объясняют  и доказывают первый,   второй и третий признаки равенства треугольников; </w:t>
            </w:r>
          </w:p>
          <w:p w:rsidR="009F260F" w:rsidRPr="001A57BF" w:rsidRDefault="009F260F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с использованием этих признаков</w:t>
            </w:r>
            <w:r w:rsidR="00C80AEC" w:rsidRPr="001A57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F260F" w:rsidRPr="001A57BF" w:rsidRDefault="009F260F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  <w:r w:rsidRPr="001A57BF">
              <w:rPr>
                <w:rFonts w:ascii="Times New Roman" w:hAnsi="Times New Roman" w:cs="Times New Roman"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</w:t>
            </w:r>
            <w:r w:rsidRPr="001A57BF">
              <w:rPr>
                <w:rFonts w:ascii="Times New Roman" w:hAnsi="Times New Roman" w:cs="Times New Roman"/>
              </w:rPr>
              <w:lastRenderedPageBreak/>
              <w:t>иное мнение;</w:t>
            </w:r>
          </w:p>
          <w:p w:rsidR="009F260F" w:rsidRPr="001A57BF" w:rsidRDefault="009F260F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искать информацию, формулировать смысловое чтение, закреплять и при необходимости корректировать изученные способы действий, понятий и алгоритмов.</w:t>
            </w:r>
          </w:p>
          <w:p w:rsidR="009F260F" w:rsidRPr="001A57BF" w:rsidRDefault="009F260F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:р</w:t>
            </w:r>
            <w:proofErr w:type="gramEnd"/>
            <w:r w:rsidRPr="001A57BF">
              <w:rPr>
                <w:rFonts w:ascii="Times New Roman" w:hAnsi="Times New Roman" w:cs="Times New Roman"/>
              </w:rPr>
              <w:t>аботают по плану, сверяясь с целью, корректируют план</w:t>
            </w:r>
          </w:p>
          <w:p w:rsidR="009F260F" w:rsidRPr="001A57BF" w:rsidRDefault="009F260F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F260F" w:rsidRPr="001A57BF" w:rsidRDefault="009F260F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F260F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24.01</w:t>
            </w:r>
          </w:p>
          <w:p w:rsidR="009F260F" w:rsidRPr="001A57BF" w:rsidRDefault="009F260F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260F" w:rsidRPr="001A57BF" w:rsidRDefault="009F260F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260F" w:rsidRPr="001A57BF" w:rsidRDefault="009F260F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260F" w:rsidRPr="001A57BF" w:rsidRDefault="009F260F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260F" w:rsidRPr="001A57BF" w:rsidRDefault="009F260F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260F" w:rsidRPr="001A57BF" w:rsidRDefault="009F260F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260F" w:rsidRPr="001A57BF" w:rsidRDefault="009F260F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C80AEC" w:rsidRPr="001A57BF" w:rsidTr="000E66DE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946D75" w:rsidRDefault="00C80AEC" w:rsidP="001A57BF">
            <w:pPr>
              <w:pStyle w:val="3"/>
              <w:spacing w:before="0" w:after="0" w:line="14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46D7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Решение задач по теме «</w:t>
            </w:r>
            <w:r w:rsidRPr="00946D75">
              <w:rPr>
                <w:rFonts w:ascii="Times New Roman" w:hAnsi="Times New Roman"/>
                <w:b w:val="0"/>
                <w:sz w:val="24"/>
                <w:szCs w:val="24"/>
              </w:rPr>
              <w:t>Признаки равенства треугольников»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систематизация имеющихся знаний по теме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Признаки равенства треугольников. Равнобедренный треугольник. Свойство медианы. Свойство и признак равнобедренного треугольника.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треугольники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р</w:t>
            </w:r>
            <w:proofErr w:type="gramEnd"/>
            <w:r w:rsidRPr="001A57BF">
              <w:rPr>
                <w:rFonts w:ascii="Times New Roman" w:hAnsi="Times New Roman" w:cs="Times New Roman"/>
              </w:rPr>
              <w:t>авные по первому, второму и третьему признакам равенства треугольников; равнобедренные и равносторонние треугольники.</w:t>
            </w:r>
          </w:p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Формулируют, объясняют  и доказывают первый,   второй и третий признаки равенства треугольников; свойство и признак </w:t>
            </w:r>
            <w:r w:rsidRPr="001A57BF">
              <w:rPr>
                <w:rFonts w:ascii="Times New Roman" w:hAnsi="Times New Roman" w:cs="Times New Roman"/>
              </w:rPr>
              <w:lastRenderedPageBreak/>
              <w:t>равнобедренного треугольника;</w:t>
            </w:r>
          </w:p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с использованием этих признаков и свойств.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>владение навыками самоконтроля и оценки результатов своей деятельности</w:t>
            </w:r>
          </w:p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и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скать информацию, формулировать смысловое чтение, закреплять и при необходимости корректировать изученные способы действий, понятий и </w:t>
            </w:r>
            <w:r w:rsidRPr="001A57BF">
              <w:rPr>
                <w:rFonts w:ascii="Times New Roman" w:hAnsi="Times New Roman" w:cs="Times New Roman"/>
              </w:rPr>
              <w:lastRenderedPageBreak/>
              <w:t>алгоритмов.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80AEC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C80AEC" w:rsidRPr="001A57BF" w:rsidTr="002E4F14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C80AEC" w:rsidRPr="00946D75" w:rsidRDefault="00C80AEC" w:rsidP="001A57BF">
            <w:pPr>
              <w:spacing w:line="1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«Признаки равенства треугольников».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систематизация имеющихся знаний по теме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Самостоятельно контролируют своё время и управляют им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С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достаточной полнотой и точностью выражают свои мысли посредством письменной речи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80AEC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31.01</w:t>
            </w:r>
          </w:p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C80AEC" w:rsidRPr="001A57BF" w:rsidTr="002E4F14">
        <w:trPr>
          <w:gridAfter w:val="1"/>
          <w:wAfter w:w="7" w:type="dxa"/>
          <w:trHeight w:val="445"/>
        </w:trPr>
        <w:tc>
          <w:tcPr>
            <w:tcW w:w="1509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946D75" w:rsidRDefault="00C80AEC" w:rsidP="001A57BF">
            <w:pPr>
              <w:pStyle w:val="a4"/>
              <w:numPr>
                <w:ilvl w:val="0"/>
                <w:numId w:val="17"/>
              </w:numPr>
              <w:spacing w:line="1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6D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Сумма углов треугольника (12ч)</w:t>
            </w:r>
          </w:p>
        </w:tc>
      </w:tr>
      <w:tr w:rsidR="000E66DE" w:rsidRPr="001A57BF" w:rsidTr="006B4FD9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E66DE" w:rsidRPr="001A57BF" w:rsidRDefault="000E66D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E66DE" w:rsidRPr="00946D75" w:rsidRDefault="000E66DE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E66DE" w:rsidRPr="001A57BF" w:rsidRDefault="000E66D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расположены две прямые, параллельные третьей?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E66DE" w:rsidRPr="001A57BF" w:rsidRDefault="000E66D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Параллельные прямые, Аксиома параллельности. Признак.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E66DE" w:rsidRPr="001A57BF" w:rsidRDefault="000E66D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Формулируют, объясняют  и доказывают признак параллельности; решать задачи с использованием этогопризнака.</w:t>
            </w:r>
          </w:p>
          <w:p w:rsidR="000E66DE" w:rsidRPr="001A57BF" w:rsidRDefault="000E66D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0E66DE" w:rsidRPr="001A57BF" w:rsidRDefault="000E66DE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 xml:space="preserve"> Оценивают степень и способы достижения цели в учебных ситуациях, исправляют ошибки с помощью учителя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t>Ф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ормулируют собственное мнение и позицию, задают </w:t>
            </w:r>
            <w:r w:rsidRPr="001A57BF">
              <w:rPr>
                <w:rFonts w:ascii="Times New Roman" w:hAnsi="Times New Roman" w:cs="Times New Roman"/>
              </w:rPr>
              <w:lastRenderedPageBreak/>
              <w:t>вопросы, слушают собеседника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0E66DE" w:rsidRPr="001A57BF" w:rsidRDefault="000E66D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E66DE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6.02</w:t>
            </w:r>
          </w:p>
          <w:p w:rsidR="000E66DE" w:rsidRPr="001A57BF" w:rsidRDefault="000E66DE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E66DE" w:rsidRPr="001A57BF" w:rsidRDefault="000E66D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66DE" w:rsidRPr="001A57BF" w:rsidRDefault="000E66DE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E66DE" w:rsidRPr="001A57BF" w:rsidRDefault="000E66DE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E66DE" w:rsidRPr="001A57BF" w:rsidRDefault="000E66D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C80AEC" w:rsidRPr="001A57BF" w:rsidTr="006B4FD9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946D75" w:rsidRDefault="00C80AEC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Углы, образованные при пересечении двух прямых секущей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0E66D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Какие углы получаются при пересечении двух прямых третьей?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0E66D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Секущая; внутренние накрест лежащие, внут</w:t>
            </w:r>
            <w:r w:rsidRPr="001A57BF">
              <w:rPr>
                <w:rFonts w:ascii="Times New Roman" w:hAnsi="Times New Roman" w:cs="Times New Roman"/>
              </w:rPr>
              <w:softHyphen/>
              <w:t>ренние односторонние и соответственные уг</w:t>
            </w:r>
            <w:r w:rsidRPr="001A57BF">
              <w:rPr>
                <w:rFonts w:ascii="Times New Roman" w:hAnsi="Times New Roman" w:cs="Times New Roman"/>
              </w:rPr>
              <w:softHyphen/>
              <w:t>лы. Взаимосвязи между величинами внутренних накрест лежащих, внут</w:t>
            </w:r>
            <w:r w:rsidRPr="001A57BF">
              <w:rPr>
                <w:rFonts w:ascii="Times New Roman" w:hAnsi="Times New Roman" w:cs="Times New Roman"/>
              </w:rPr>
              <w:softHyphen/>
              <w:t>ренних односторонних и соответственных углов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0E66D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</w:t>
            </w:r>
            <w:r w:rsidR="008822B7" w:rsidRPr="001A57BF">
              <w:rPr>
                <w:rFonts w:ascii="Times New Roman" w:hAnsi="Times New Roman" w:cs="Times New Roman"/>
              </w:rPr>
              <w:t xml:space="preserve"> внутренние накрест лежащие, внут</w:t>
            </w:r>
            <w:r w:rsidR="008822B7" w:rsidRPr="001A57BF">
              <w:rPr>
                <w:rFonts w:ascii="Times New Roman" w:hAnsi="Times New Roman" w:cs="Times New Roman"/>
              </w:rPr>
              <w:softHyphen/>
              <w:t>ренние односторонние и соответственные уг</w:t>
            </w:r>
            <w:r w:rsidR="008822B7" w:rsidRPr="001A57BF">
              <w:rPr>
                <w:rFonts w:ascii="Times New Roman" w:hAnsi="Times New Roman" w:cs="Times New Roman"/>
              </w:rPr>
              <w:softHyphen/>
              <w:t>лы. Объясняют что такое секущая. С помощью рисунка, называют пары углов, образованных при пересечении двух прямых секущей.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C80AEC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</w:t>
            </w:r>
            <w:r w:rsidR="008822B7" w:rsidRPr="001A57BF">
              <w:rPr>
                <w:rFonts w:ascii="Times New Roman" w:hAnsi="Times New Roman" w:cs="Times New Roman"/>
              </w:rPr>
              <w:t>Обрабатывают информацию и передают ее устным, письменным, графическим и символьным способами</w:t>
            </w:r>
          </w:p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822B7" w:rsidRPr="001A57BF">
              <w:rPr>
                <w:rFonts w:ascii="Times New Roman" w:hAnsi="Times New Roman" w:cs="Times New Roman"/>
              </w:rPr>
              <w:t>К</w:t>
            </w:r>
            <w:proofErr w:type="gramEnd"/>
            <w:r w:rsidR="008822B7" w:rsidRPr="001A57BF">
              <w:rPr>
                <w:rFonts w:ascii="Times New Roman" w:hAnsi="Times New Roman" w:cs="Times New Roman"/>
              </w:rPr>
              <w:t>ритически оценивают полученный ответ, осуществляют самоконтроль, проверяя ответ на соответствие условию</w:t>
            </w:r>
            <w:r w:rsidR="008822B7"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выражать свои мысли, рационально планировать работу в группе.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умений;</w:t>
            </w: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80AEC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AEC" w:rsidRPr="001A57BF" w:rsidRDefault="00C80AEC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8822B7" w:rsidRPr="001A57BF" w:rsidTr="006B4FD9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22B7" w:rsidRPr="00946D75" w:rsidRDefault="008822B7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соотношения углов влияет на расположение прямых?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Секущая; внутренние накрест лежащие, внут</w:t>
            </w:r>
            <w:r w:rsidRPr="001A57BF">
              <w:rPr>
                <w:rFonts w:ascii="Times New Roman" w:hAnsi="Times New Roman" w:cs="Times New Roman"/>
              </w:rPr>
              <w:softHyphen/>
              <w:t>ренние односторонние и соответственные уг</w:t>
            </w:r>
            <w:r w:rsidRPr="001A57BF">
              <w:rPr>
                <w:rFonts w:ascii="Times New Roman" w:hAnsi="Times New Roman" w:cs="Times New Roman"/>
              </w:rPr>
              <w:softHyphen/>
              <w:t>лы. Взаимосвязи между величинами внутренних накрест лежащих, внут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ренних односторонних </w:t>
            </w:r>
            <w:r w:rsidRPr="001A57BF">
              <w:rPr>
                <w:rFonts w:ascii="Times New Roman" w:hAnsi="Times New Roman" w:cs="Times New Roman"/>
              </w:rPr>
              <w:lastRenderedPageBreak/>
              <w:t xml:space="preserve">и соответственных углов. Признаки параллельности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1A57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Формулируют и доказывают теоремы, выражающие признаки параллельности двух прямых. 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>владение навыками самоконтроля и оценки результатов своей деятельности</w:t>
            </w:r>
          </w:p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8822B7" w:rsidRPr="001A57BF" w:rsidRDefault="008822B7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>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822B7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13.02</w:t>
            </w:r>
          </w:p>
          <w:p w:rsidR="008822B7" w:rsidRPr="001A57BF" w:rsidRDefault="008822B7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2B7" w:rsidRPr="001A57BF" w:rsidRDefault="008822B7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822B7" w:rsidRPr="001A57BF" w:rsidRDefault="008822B7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8822B7" w:rsidRPr="001A57BF" w:rsidTr="006B4FD9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22B7" w:rsidRPr="00946D75" w:rsidRDefault="008822B7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применить признаки параллельности прямыхв реальных ситуациях?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Секущая; внутренние накрест лежащие, внут</w:t>
            </w:r>
            <w:r w:rsidRPr="001A57BF">
              <w:rPr>
                <w:rFonts w:ascii="Times New Roman" w:hAnsi="Times New Roman" w:cs="Times New Roman"/>
              </w:rPr>
              <w:softHyphen/>
              <w:t>ренние односторонние и соответственные уг</w:t>
            </w:r>
            <w:r w:rsidRPr="001A57BF">
              <w:rPr>
                <w:rFonts w:ascii="Times New Roman" w:hAnsi="Times New Roman" w:cs="Times New Roman"/>
              </w:rPr>
              <w:softHyphen/>
              <w:t>лы. Взаимосвязи между величинами внутренних накрест лежащих, внут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ренних односторонних и соответственных углов. Признаки параллельности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1A57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Решают задачи на доказательство связанные с признаками параллельности двух прямых.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</w:t>
            </w:r>
            <w:r w:rsidR="005C0F6D" w:rsidRPr="001A57BF">
              <w:rPr>
                <w:rFonts w:ascii="Times New Roman" w:hAnsi="Times New Roman" w:cs="Times New Roman"/>
              </w:rPr>
              <w:t>Исследуют ситуации, требующие оценки действия в соответствии с поставленной задачей</w:t>
            </w:r>
            <w:r w:rsidR="005C0F6D"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="005C0F6D" w:rsidRPr="001A57BF">
              <w:rPr>
                <w:rFonts w:ascii="Times New Roman" w:hAnsi="Times New Roman" w:cs="Times New Roman"/>
              </w:rPr>
              <w:t>Отстаивают свою точку зрения, подтверждают фактами</w:t>
            </w:r>
            <w:proofErr w:type="gramStart"/>
            <w:r w:rsidR="005C0F6D" w:rsidRPr="001A57BF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5C0F6D" w:rsidRPr="001A57BF">
              <w:rPr>
                <w:rFonts w:ascii="Times New Roman" w:hAnsi="Times New Roman" w:cs="Times New Roman"/>
              </w:rPr>
              <w:t>станавливают аналогии для понимания закономерностей, используют их в решении задач</w:t>
            </w:r>
            <w:r w:rsidR="005C0F6D"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="005C0F6D" w:rsidRPr="001A57BF">
              <w:rPr>
                <w:rFonts w:ascii="Times New Roman" w:hAnsi="Times New Roman" w:cs="Times New Roman"/>
              </w:rPr>
              <w:t>Устанавливают аналогии для понимания закономерностей, используют их в решении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мотивация образовательной деятельности школьников на основе личностно ориентированного подхода;</w:t>
            </w:r>
          </w:p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формирование ценностных отношений друг к другу, учителю, авторам открытий и изобретений, результатам обучения</w:t>
            </w:r>
          </w:p>
        </w:tc>
        <w:tc>
          <w:tcPr>
            <w:tcW w:w="91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822B7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14.02</w:t>
            </w:r>
          </w:p>
          <w:p w:rsidR="008822B7" w:rsidRPr="001A57BF" w:rsidRDefault="008822B7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822B7" w:rsidRPr="001A57BF" w:rsidRDefault="008822B7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822B7" w:rsidRPr="001A57BF" w:rsidRDefault="008822B7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822B7" w:rsidRPr="001A57BF" w:rsidRDefault="008822B7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2B7" w:rsidRPr="001A57BF" w:rsidRDefault="008822B7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822B7" w:rsidRPr="001A57BF" w:rsidRDefault="008822B7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822B7" w:rsidRPr="001A57BF" w:rsidRDefault="008822B7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822B7" w:rsidRPr="001A57BF" w:rsidRDefault="008822B7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822B7" w:rsidRPr="001A57BF" w:rsidRDefault="008822B7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822B7" w:rsidRPr="001A57BF" w:rsidRDefault="008822B7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5C0F6D" w:rsidRPr="001A57BF" w:rsidTr="006B4FD9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C0F6D" w:rsidRPr="001A57BF" w:rsidRDefault="005C0F6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5C0F6D" w:rsidRPr="001A57BF" w:rsidRDefault="005C0F6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C0F6D" w:rsidRPr="00946D75" w:rsidRDefault="005C0F6D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Свойство углов, образованных при сечении параллельных прямых секущей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C0F6D" w:rsidRPr="001A57BF" w:rsidRDefault="005C0F6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Что происходит с углами при параллельноси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1A57B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C0F6D" w:rsidRPr="001A57BF" w:rsidRDefault="005C0F6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Секущая; внутренние накрест лежащие, внут</w:t>
            </w:r>
            <w:r w:rsidRPr="001A57BF">
              <w:rPr>
                <w:rFonts w:ascii="Times New Roman" w:hAnsi="Times New Roman" w:cs="Times New Roman"/>
              </w:rPr>
              <w:softHyphen/>
              <w:t>ренние односторонние и соответственные уг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лы. </w:t>
            </w:r>
            <w:r w:rsidRPr="001A57BF">
              <w:rPr>
                <w:rFonts w:ascii="Times New Roman" w:hAnsi="Times New Roman" w:cs="Times New Roman"/>
              </w:rPr>
              <w:lastRenderedPageBreak/>
              <w:t>Взаимосвязи между величинами внутренних накрест лежащих, внут</w:t>
            </w:r>
            <w:r w:rsidRPr="001A57BF">
              <w:rPr>
                <w:rFonts w:ascii="Times New Roman" w:hAnsi="Times New Roman" w:cs="Times New Roman"/>
              </w:rPr>
              <w:softHyphen/>
              <w:t>ренних односторонних и соответственных углов Свойство углов, образованных при сечении параллельных прямых секущей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C0F6D" w:rsidRPr="001A57BF" w:rsidRDefault="005C0F6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Формулируют, объясняют  и доказывают  свойство углов, образованных при сечении параллельных прямых секущей.</w:t>
            </w:r>
          </w:p>
          <w:p w:rsidR="005C0F6D" w:rsidRPr="001A57BF" w:rsidRDefault="005C0F6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Решают задачи, </w:t>
            </w:r>
            <w:r w:rsidRPr="001A57BF">
              <w:rPr>
                <w:rFonts w:ascii="Times New Roman" w:hAnsi="Times New Roman" w:cs="Times New Roman"/>
              </w:rPr>
              <w:lastRenderedPageBreak/>
              <w:t>применяя свойства углов, образованных при сечении параллельных прямых секущей.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C0F6D" w:rsidRPr="001A57BF" w:rsidRDefault="005C0F6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р</w:t>
            </w:r>
            <w:proofErr w:type="gramEnd"/>
            <w:r w:rsidRPr="001A57BF">
              <w:rPr>
                <w:rFonts w:ascii="Times New Roman" w:hAnsi="Times New Roman" w:cs="Times New Roman"/>
              </w:rPr>
              <w:t>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5C0F6D" w:rsidRPr="001A57BF" w:rsidRDefault="005C0F6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искать информацию, формулировать смысловое чтение, закреплять и при необходимости корректировать изученные способы действий, понятий и алгоритмов,</w:t>
            </w:r>
          </w:p>
          <w:p w:rsidR="005C0F6D" w:rsidRPr="001A57BF" w:rsidRDefault="005C0F6D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="00485A55"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="00485A55" w:rsidRPr="001A57BF">
              <w:rPr>
                <w:rFonts w:ascii="Times New Roman" w:hAnsi="Times New Roman" w:cs="Times New Roman"/>
              </w:rPr>
              <w:t xml:space="preserve"> работая по плану, сверяют свои действия с целью, вносят корректировки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C0F6D" w:rsidRPr="001A57BF" w:rsidRDefault="005C0F6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новых знаний и практических умений;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C0F6D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0F6D" w:rsidRPr="001A57BF" w:rsidRDefault="005C0F6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485A55" w:rsidRPr="001A57BF" w:rsidTr="006B4FD9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946D75" w:rsidRDefault="00485A55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Чему равна сумма углов треугольника?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Теорема о сумме углов треугольника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доказывают теорему о сумме углов треугольника</w:t>
            </w:r>
          </w:p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Формулируют собственное мнение и позицию, задают вопросы, слушают собеседника</w:t>
            </w:r>
          </w:p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:о</w:t>
            </w:r>
            <w:proofErr w:type="gramEnd"/>
            <w:r w:rsidRPr="001A57BF">
              <w:rPr>
                <w:rFonts w:ascii="Times New Roman" w:hAnsi="Times New Roman" w:cs="Times New Roman"/>
              </w:rPr>
              <w:t>ценивают степень и способы достижения цели в учебных ситуациях, исправляют ошибки с помощью учителя</w:t>
            </w:r>
          </w:p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85A55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21.02</w:t>
            </w:r>
          </w:p>
          <w:p w:rsidR="00485A55" w:rsidRPr="001A57BF" w:rsidRDefault="00485A5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A55" w:rsidRPr="001A57BF" w:rsidRDefault="00485A5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85A55" w:rsidRPr="001A57BF" w:rsidRDefault="00485A5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D147B8" w:rsidRPr="001A57BF" w:rsidTr="006B4FD9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147B8" w:rsidRPr="001A57BF" w:rsidRDefault="00D147B8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147B8" w:rsidRPr="00946D75" w:rsidRDefault="00D147B8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147B8" w:rsidRPr="001A57BF" w:rsidRDefault="00D147B8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Чему равна сумма углов треугольника?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147B8" w:rsidRPr="001A57BF" w:rsidRDefault="00D147B8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Теорема о сумме углов треугольника, ее след</w:t>
            </w:r>
            <w:r w:rsidRPr="001A57BF">
              <w:rPr>
                <w:rFonts w:ascii="Times New Roman" w:hAnsi="Times New Roman" w:cs="Times New Roman"/>
              </w:rPr>
              <w:softHyphen/>
              <w:t>ствия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147B8" w:rsidRPr="001A57BF" w:rsidRDefault="00D147B8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доказывают теорему о сумме углов треугольника; ее следствие.</w:t>
            </w:r>
          </w:p>
          <w:p w:rsidR="00D147B8" w:rsidRPr="001A57BF" w:rsidRDefault="00D147B8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147B8" w:rsidRPr="001A57BF" w:rsidRDefault="00D147B8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Обрабатывают информацию и передают ее </w:t>
            </w:r>
            <w:proofErr w:type="gramStart"/>
            <w:r w:rsidRPr="001A57BF">
              <w:rPr>
                <w:rFonts w:ascii="Times New Roman" w:hAnsi="Times New Roman" w:cs="Times New Roman"/>
              </w:rPr>
              <w:t>устным</w:t>
            </w:r>
            <w:proofErr w:type="gramEnd"/>
            <w:r w:rsidRPr="001A57BF">
              <w:rPr>
                <w:rFonts w:ascii="Times New Roman" w:hAnsi="Times New Roman" w:cs="Times New Roman"/>
              </w:rPr>
              <w:t>, письменным, графическим и символьным способами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Регулятивные:</w:t>
            </w:r>
            <w:r w:rsidRPr="001A57BF">
              <w:rPr>
                <w:rFonts w:ascii="Times New Roman" w:hAnsi="Times New Roman" w:cs="Times New Roman"/>
              </w:rPr>
              <w:t xml:space="preserve"> Критически оценивают полученный ответ, осуществляют самоконтроль, проверяя ответ на соответствие условию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 xml:space="preserve"> Проектируют и формируют учебное сотрудничество с учителем и сверстниками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D147B8" w:rsidRPr="001A57BF" w:rsidRDefault="00D147B8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Демонстрируют мотивацию к познавательной деятельности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147B8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27.02</w:t>
            </w: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47B8" w:rsidRPr="001A57BF" w:rsidRDefault="00D147B8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85A55" w:rsidRPr="001A57BF" w:rsidTr="006B4FD9">
        <w:trPr>
          <w:gridAfter w:val="1"/>
          <w:wAfter w:w="7" w:type="dxa"/>
          <w:trHeight w:val="249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946D75" w:rsidRDefault="00485A55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1A57BF" w:rsidRDefault="00D147B8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Какие углы у треугольника внешние?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1A57BF" w:rsidRDefault="00D147B8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Понятие внешнего угла треугольника. Теорема о внешнем угле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147B8" w:rsidRPr="001A57BF" w:rsidRDefault="00D147B8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внешний угол треугольника. Формулируют, объясняют  и доказывают  теорему о внешнем угле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угольника. Решают задачи, применяя теоремы о сумме углов треугольника и о внешнем угле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угольника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147B8" w:rsidRPr="001A57BF" w:rsidRDefault="00485A55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</w:t>
            </w:r>
            <w:r w:rsidR="00D147B8" w:rsidRPr="001A57BF">
              <w:rPr>
                <w:rFonts w:ascii="Times New Roman" w:hAnsi="Times New Roman" w:cs="Times New Roman"/>
              </w:rPr>
              <w:t xml:space="preserve">Обрабатывают информацию и передают ее </w:t>
            </w:r>
            <w:proofErr w:type="gramStart"/>
            <w:r w:rsidR="00D147B8" w:rsidRPr="001A57BF">
              <w:rPr>
                <w:rFonts w:ascii="Times New Roman" w:hAnsi="Times New Roman" w:cs="Times New Roman"/>
              </w:rPr>
              <w:t>устным</w:t>
            </w:r>
            <w:proofErr w:type="gramEnd"/>
            <w:r w:rsidR="00D147B8" w:rsidRPr="001A57BF">
              <w:rPr>
                <w:rFonts w:ascii="Times New Roman" w:hAnsi="Times New Roman" w:cs="Times New Roman"/>
              </w:rPr>
              <w:t xml:space="preserve">, письменным, графическим и символьным способами 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="00D147B8" w:rsidRPr="001A57BF">
              <w:rPr>
                <w:rFonts w:ascii="Times New Roman" w:hAnsi="Times New Roman" w:cs="Times New Roman"/>
              </w:rPr>
              <w:t>Критически оценивают полученный ответ, осуществляют самоконтроль, проверяя ответ на соответствие условию</w:t>
            </w:r>
            <w:r w:rsidR="00D147B8"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485A55" w:rsidRPr="001A57BF" w:rsidRDefault="00485A55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</w:t>
            </w:r>
            <w:r w:rsidR="00D147B8" w:rsidRPr="001A57BF">
              <w:rPr>
                <w:rFonts w:ascii="Times New Roman" w:hAnsi="Times New Roman" w:cs="Times New Roma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формирование ценностных отношений к результатам обучения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85A55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28.02</w:t>
            </w:r>
          </w:p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A55" w:rsidRPr="001A57BF" w:rsidRDefault="00485A5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485A55" w:rsidRPr="001A57BF" w:rsidTr="006B4FD9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946D75" w:rsidRDefault="00485A55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1A57BF" w:rsidRDefault="00D147B8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Какой треугольник называют прямоугольным?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Прямоугольный треугольник, катет и </w:t>
            </w:r>
            <w:r w:rsidRPr="001A57BF">
              <w:rPr>
                <w:rFonts w:ascii="Times New Roman" w:hAnsi="Times New Roman" w:cs="Times New Roman"/>
              </w:rPr>
              <w:lastRenderedPageBreak/>
              <w:t>гипотенуза</w:t>
            </w:r>
            <w:r w:rsidR="00D147B8" w:rsidRPr="001A57BF">
              <w:rPr>
                <w:rFonts w:ascii="Times New Roman" w:hAnsi="Times New Roman" w:cs="Times New Roman"/>
              </w:rPr>
              <w:t>. Свойство острых углов прямо</w:t>
            </w:r>
            <w:r w:rsidR="00D147B8" w:rsidRPr="001A57BF">
              <w:rPr>
                <w:rFonts w:ascii="Times New Roman" w:hAnsi="Times New Roman" w:cs="Times New Roman"/>
              </w:rPr>
              <w:softHyphen/>
              <w:t>угольного треугольника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Изображать, обозначать  и распознавать на </w:t>
            </w:r>
            <w:r w:rsidRPr="001A57BF">
              <w:rPr>
                <w:rFonts w:ascii="Times New Roman" w:hAnsi="Times New Roman" w:cs="Times New Roman"/>
              </w:rPr>
              <w:lastRenderedPageBreak/>
              <w:t>рисунках и чертежах прямоугольный треугольник, катет и гипотенузу;  определять вид треугольника по углам, применяя теорему о сумме углов треугольника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 xml:space="preserve">развитие монологической и диалогической речи, </w:t>
            </w:r>
            <w:r w:rsidRPr="001A57BF">
              <w:rPr>
                <w:rFonts w:ascii="Times New Roman" w:hAnsi="Times New Roman" w:cs="Times New Roman"/>
              </w:rPr>
              <w:lastRenderedPageBreak/>
              <w:t>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Регулятивные;</w:t>
            </w:r>
            <w:r w:rsidRPr="001A57BF">
              <w:rPr>
                <w:rFonts w:ascii="Times New Roman" w:hAnsi="Times New Roman" w:cs="Times New Roman"/>
              </w:rPr>
              <w:t xml:space="preserve"> Оценивают степень и способы достижения цели в учебных ситуациях, исправляют ошибки с помощью учителя</w:t>
            </w:r>
          </w:p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искать информацию, формулировать смысловое чтение, закреплять и при необходимости корректировать изученные способы действий, понятий и алгоритмов,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сформированность познавательных интересов, </w:t>
            </w:r>
            <w:r w:rsidRPr="001A57BF">
              <w:rPr>
                <w:rFonts w:ascii="Times New Roman" w:hAnsi="Times New Roman" w:cs="Times New Roman"/>
              </w:rPr>
              <w:lastRenderedPageBreak/>
              <w:t xml:space="preserve">интеллектуальных и творческих способностей 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85A55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6.03</w:t>
            </w:r>
          </w:p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A55" w:rsidRPr="001A57BF" w:rsidRDefault="00485A5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85A55" w:rsidRPr="001A57BF" w:rsidRDefault="00485A5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E72AB6" w:rsidRPr="001A57BF" w:rsidTr="006B4FD9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2AB6" w:rsidRPr="00946D75" w:rsidRDefault="00E72AB6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Сколько элементов необходимо для равенства прямоугольных треуогольников?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Прямоугольный треугольник, катет и гипотенуза. Признаки ра</w:t>
            </w:r>
            <w:r w:rsidRPr="001A57BF">
              <w:rPr>
                <w:rFonts w:ascii="Times New Roman" w:hAnsi="Times New Roman" w:cs="Times New Roman"/>
              </w:rPr>
              <w:softHyphen/>
              <w:t>венства прямоугольных треугольников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Доказывать признаки ра</w:t>
            </w:r>
            <w:r w:rsidRPr="001A57BF">
              <w:rPr>
                <w:rFonts w:ascii="Times New Roman" w:hAnsi="Times New Roman" w:cs="Times New Roman"/>
              </w:rPr>
              <w:softHyphen/>
              <w:t>венства прямоугольных треугольников; решать задачи, применяя признаки.</w:t>
            </w:r>
            <w:r w:rsidR="00B14920" w:rsidRPr="001A57BF">
              <w:rPr>
                <w:rFonts w:ascii="Times New Roman" w:hAnsi="Times New Roman" w:cs="Times New Roman"/>
              </w:rPr>
              <w:t xml:space="preserve"> Формулируют и доказывают свойство катета прямоугольного треугольника, лежащего против угла в </w:t>
            </w:r>
            <w:r w:rsidR="00B14920" w:rsidRPr="001A57BF">
              <w:rPr>
                <w:rFonts w:ascii="Times New Roman" w:hAnsi="Times New Roman" w:cs="Times New Roman"/>
                <w:position w:val="-6"/>
              </w:rPr>
              <w:object w:dxaOrig="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6.3pt" o:ole="">
                  <v:imagedata r:id="rId10" o:title=""/>
                </v:shape>
                <o:OLEObject Type="Embed" ProgID="Equation.3" ShapeID="_x0000_i1025" DrawAspect="Content" ObjectID="_1608501079" r:id="rId11"/>
              </w:object>
            </w:r>
            <w:r w:rsidR="00B14920" w:rsidRPr="001A57BF">
              <w:rPr>
                <w:rFonts w:ascii="Times New Roman" w:hAnsi="Times New Roman" w:cs="Times New Roman"/>
              </w:rPr>
              <w:t xml:space="preserve"> (прямое и обратное утверждение)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1A57BF">
              <w:rPr>
                <w:rFonts w:ascii="Times New Roman" w:hAnsi="Times New Roman" w:cs="Times New Roman"/>
              </w:rPr>
              <w:t>: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выражать свои мысли, рационально планировать работу в группе</w:t>
            </w:r>
          </w:p>
          <w:p w:rsidR="00B14920" w:rsidRPr="001A57BF" w:rsidRDefault="00B14920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: критически оценивают полученный </w:t>
            </w:r>
            <w:r w:rsidRPr="001A57BF">
              <w:rPr>
                <w:rFonts w:ascii="Times New Roman" w:hAnsi="Times New Roman" w:cs="Times New Roman"/>
              </w:rPr>
              <w:lastRenderedPageBreak/>
              <w:t>ответ, осуществляют самоконтроль, проверяя ответ на соответствие условию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новых знаний и практических умений;</w:t>
            </w:r>
          </w:p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72AB6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E72AB6" w:rsidRPr="001A57BF" w:rsidTr="006B4FD9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2AB6" w:rsidRPr="00946D75" w:rsidRDefault="00E72AB6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Существование и единственность перпендикуляра к </w:t>
            </w:r>
            <w:proofErr w:type="gramStart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. Решение задач по теме «Сумма углов треугольника»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2AB6" w:rsidRPr="001A57BF" w:rsidRDefault="00117C70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Сколько перпендикуляров можно опустить из данной точки на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1A57B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2AB6" w:rsidRPr="001A57BF" w:rsidRDefault="00117C70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Перпендикуляр. Р</w:t>
            </w:r>
            <w:r w:rsidR="006B4FD9" w:rsidRPr="001A57BF">
              <w:rPr>
                <w:rFonts w:ascii="Times New Roman" w:hAnsi="Times New Roman" w:cs="Times New Roman"/>
              </w:rPr>
              <w:t>асстояни</w:t>
            </w:r>
            <w:r w:rsidRPr="001A57BF">
              <w:rPr>
                <w:rFonts w:ascii="Times New Roman" w:hAnsi="Times New Roman" w:cs="Times New Roman"/>
              </w:rPr>
              <w:t>е</w:t>
            </w:r>
            <w:r w:rsidR="006B4FD9" w:rsidRPr="001A57BF">
              <w:rPr>
                <w:rFonts w:ascii="Times New Roman" w:hAnsi="Times New Roman" w:cs="Times New Roman"/>
              </w:rPr>
              <w:t xml:space="preserve"> </w:t>
            </w:r>
            <w:r w:rsidRPr="001A57BF">
              <w:rPr>
                <w:rFonts w:ascii="Times New Roman" w:hAnsi="Times New Roman" w:cs="Times New Roman"/>
              </w:rPr>
              <w:t xml:space="preserve">от точки </w:t>
            </w:r>
            <w:proofErr w:type="gramStart"/>
            <w:r w:rsidRPr="001A57BF">
              <w:rPr>
                <w:rFonts w:ascii="Times New Roman" w:hAnsi="Times New Roman" w:cs="Times New Roman"/>
              </w:rPr>
              <w:t>до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прямой</w:t>
            </w:r>
          </w:p>
          <w:p w:rsidR="00117C70" w:rsidRPr="001A57BF" w:rsidRDefault="006B4FD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Тео</w:t>
            </w:r>
            <w:r w:rsidRPr="001A57BF">
              <w:rPr>
                <w:rFonts w:ascii="Times New Roman" w:hAnsi="Times New Roman" w:cs="Times New Roman"/>
              </w:rPr>
              <w:softHyphen/>
              <w:t>рема о существовании и единственности пер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пендикуляра </w:t>
            </w:r>
            <w:proofErr w:type="gramStart"/>
            <w:r w:rsidRPr="001A57BF">
              <w:rPr>
                <w:rFonts w:ascii="Times New Roman" w:hAnsi="Times New Roman" w:cs="Times New Roman"/>
              </w:rPr>
              <w:t>к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2AB6" w:rsidRPr="001A57BF" w:rsidRDefault="006B4FD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Формулируют, объясняют  и доказывают  тео рему о существовании и единственности пер</w:t>
            </w:r>
            <w:r w:rsidRPr="001A57BF">
              <w:rPr>
                <w:rFonts w:ascii="Times New Roman" w:hAnsi="Times New Roman" w:cs="Times New Roman"/>
              </w:rPr>
              <w:softHyphen/>
              <w:t>пендикуляра к прямой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B4FD9" w:rsidRPr="001A57BF" w:rsidRDefault="006B4FD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Объясняют термины «Расстояние от точки до прямой» и «расстояние между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параллельными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прямыми».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2AB6" w:rsidRPr="001A57BF" w:rsidRDefault="00E72AB6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="006B4FD9" w:rsidRPr="001A57BF">
              <w:rPr>
                <w:rFonts w:ascii="Times New Roman" w:hAnsi="Times New Roman" w:cs="Times New Roman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6B4FD9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="006B4FD9" w:rsidRPr="001A57BF">
              <w:rPr>
                <w:rFonts w:ascii="Times New Roman" w:hAnsi="Times New Roman" w:cs="Times New Roman"/>
              </w:rPr>
              <w:t>: работая по плану, сверяют свои действия с целью, вносят корректировки</w:t>
            </w:r>
          </w:p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;</w:t>
            </w:r>
            <w:r w:rsidR="006B4FD9" w:rsidRPr="001A57BF">
              <w:rPr>
                <w:rFonts w:ascii="Times New Roman" w:hAnsi="Times New Roman" w:cs="Times New Roman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2AB6" w:rsidRPr="001A57BF" w:rsidRDefault="006B4FD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Демонстрируют мотивацию к познавательной деятельности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72AB6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13.03</w:t>
            </w:r>
          </w:p>
          <w:p w:rsidR="00E72AB6" w:rsidRPr="001A57BF" w:rsidRDefault="00E72AB6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2AB6" w:rsidRPr="001A57BF" w:rsidRDefault="00E72AB6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2AB6" w:rsidRPr="001A57BF" w:rsidRDefault="00E72AB6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2AB6" w:rsidRPr="001A57BF" w:rsidRDefault="00E72AB6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2AB6" w:rsidRPr="001A57BF" w:rsidRDefault="00E72AB6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2AB6" w:rsidRPr="001A57BF" w:rsidRDefault="00E72AB6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2AB6" w:rsidRPr="001A57BF" w:rsidRDefault="00E72AB6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2AB6" w:rsidRPr="001A57BF" w:rsidRDefault="00E72AB6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6B4FD9" w:rsidRPr="001A57BF" w:rsidTr="006B4FD9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B4FD9" w:rsidRPr="001A57BF" w:rsidRDefault="006B4FD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6B4FD9" w:rsidRPr="001A57BF" w:rsidRDefault="006B4FD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B4FD9" w:rsidRPr="00946D75" w:rsidRDefault="006B4FD9" w:rsidP="001A57BF">
            <w:pPr>
              <w:spacing w:line="1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«Сумма углов треугольника».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B4FD9" w:rsidRPr="001A57BF" w:rsidRDefault="006B4FD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систематизация имеющихся знаний по теме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B4FD9" w:rsidRPr="001A57BF" w:rsidRDefault="006B4FD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B4FD9" w:rsidRPr="001A57BF" w:rsidRDefault="006B4FD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B4FD9" w:rsidRPr="001A57BF" w:rsidRDefault="006B4FD9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B4FD9" w:rsidRPr="001A57BF" w:rsidRDefault="006B4FD9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Самостоятельно контролируют своё время и управляют им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С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достаточной полнотой и точностью выражают свои мысли посредством письменной речи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B4FD9" w:rsidRPr="001A57BF" w:rsidRDefault="006B4FD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B4FD9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14.03</w:t>
            </w:r>
          </w:p>
          <w:p w:rsidR="006B4FD9" w:rsidRPr="001A57BF" w:rsidRDefault="006B4FD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4FD9" w:rsidRPr="001A57BF" w:rsidRDefault="006B4FD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FD9" w:rsidRPr="001A57BF" w:rsidRDefault="006B4FD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4FD9" w:rsidRPr="001A57BF" w:rsidRDefault="006B4FD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B4FD9" w:rsidRPr="001A57BF" w:rsidRDefault="006B4FD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E72AB6" w:rsidRPr="001A57BF" w:rsidTr="002E4F14">
        <w:trPr>
          <w:gridAfter w:val="1"/>
          <w:wAfter w:w="7" w:type="dxa"/>
          <w:trHeight w:val="445"/>
        </w:trPr>
        <w:tc>
          <w:tcPr>
            <w:tcW w:w="1509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2AB6" w:rsidRPr="00946D75" w:rsidRDefault="006B4FD9" w:rsidP="001A57BF">
            <w:pPr>
              <w:pStyle w:val="a4"/>
              <w:numPr>
                <w:ilvl w:val="0"/>
                <w:numId w:val="17"/>
              </w:numPr>
              <w:spacing w:line="1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6D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Геометрические построения (13ч.)</w:t>
            </w:r>
          </w:p>
        </w:tc>
      </w:tr>
      <w:tr w:rsidR="00E70585" w:rsidRPr="001A57BF" w:rsidTr="00F27BC5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0585" w:rsidRPr="001A57BF" w:rsidRDefault="00E7058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E70585" w:rsidRPr="001A57BF" w:rsidRDefault="00E7058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0585" w:rsidRPr="00946D75" w:rsidRDefault="00E70585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Окружность</w:t>
            </w:r>
            <w:proofErr w:type="gramStart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</w:t>
            </w:r>
            <w:r w:rsidRPr="0094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описанная около треугольника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0585" w:rsidRPr="001A57BF" w:rsidRDefault="00E7058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Какая фигура называется </w:t>
            </w:r>
            <w:r w:rsidRPr="001A57BF">
              <w:rPr>
                <w:rFonts w:ascii="Times New Roman" w:hAnsi="Times New Roman" w:cs="Times New Roman"/>
              </w:rPr>
              <w:lastRenderedPageBreak/>
              <w:t>окружностью?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0585" w:rsidRPr="001A57BF" w:rsidRDefault="00E7058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Окружность, ее радиус, диаметр, </w:t>
            </w:r>
            <w:r w:rsidRPr="001A57BF">
              <w:rPr>
                <w:rFonts w:ascii="Times New Roman" w:hAnsi="Times New Roman" w:cs="Times New Roman"/>
              </w:rPr>
              <w:lastRenderedPageBreak/>
              <w:t>центр окружности, хорда. Окружность, описанная около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угольника, серединный перпендикуляр.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0585" w:rsidRPr="001A57BF" w:rsidRDefault="00E7058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Изображать, обозначать  и </w:t>
            </w:r>
            <w:r w:rsidRPr="001A57BF">
              <w:rPr>
                <w:rFonts w:ascii="Times New Roman" w:hAnsi="Times New Roman" w:cs="Times New Roman"/>
              </w:rPr>
              <w:lastRenderedPageBreak/>
              <w:t>распознавать на рисунках и чертежах окружность и ее элементы.</w:t>
            </w:r>
          </w:p>
          <w:p w:rsidR="00E70585" w:rsidRPr="001A57BF" w:rsidRDefault="00E7058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объясняют  определения окружности; окружности описанной около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угольника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70585" w:rsidRPr="001A57BF" w:rsidRDefault="00E70585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</w:t>
            </w:r>
          </w:p>
          <w:p w:rsidR="00E70585" w:rsidRPr="001A57BF" w:rsidRDefault="00E70585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</w:rPr>
              <w:t xml:space="preserve">Анализируют (в т.ч. </w:t>
            </w:r>
            <w:r w:rsidRPr="001A57BF">
              <w:rPr>
                <w:rFonts w:ascii="Times New Roman" w:hAnsi="Times New Roman" w:cs="Times New Roman"/>
              </w:rPr>
              <w:lastRenderedPageBreak/>
              <w:t>выделяют главное, разделяют на части) и обобщают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:rsidR="00265B19" w:rsidRPr="001A57BF" w:rsidRDefault="00E70585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</w:t>
            </w:r>
          </w:p>
          <w:p w:rsidR="00265B19" w:rsidRPr="001A57BF" w:rsidRDefault="00265B19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</w:rPr>
              <w:t>Критически оценивают полученный ответ, осуществляют самоконтроль, проверяя ответ на соответствие условию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265B19" w:rsidRPr="001A57BF" w:rsidRDefault="00E70585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</w:t>
            </w:r>
            <w:r w:rsidR="00265B19" w:rsidRPr="001A57BF">
              <w:rPr>
                <w:rFonts w:ascii="Times New Roman" w:hAnsi="Times New Roman" w:cs="Times New Roman"/>
                <w:b/>
                <w:i/>
              </w:rPr>
              <w:t>ативные</w:t>
            </w:r>
          </w:p>
          <w:p w:rsidR="00E70585" w:rsidRPr="001A57BF" w:rsidRDefault="00265B19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Отстаивают свою точку зрения, подтверждают фактами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70585" w:rsidRPr="001A57BF">
              <w:rPr>
                <w:rFonts w:ascii="Times New Roman" w:hAnsi="Times New Roman" w:cs="Times New Roman"/>
                <w:b/>
                <w:i/>
              </w:rPr>
              <w:t>ативные</w:t>
            </w:r>
            <w:proofErr w:type="gramStart"/>
            <w:r w:rsidR="00E70585"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="00E70585" w:rsidRPr="001A57B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E70585" w:rsidRPr="001A57BF" w:rsidRDefault="00E7058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Проявляют интерес к креативной </w:t>
            </w:r>
            <w:r w:rsidRPr="001A57BF">
              <w:rPr>
                <w:rFonts w:ascii="Times New Roman" w:hAnsi="Times New Roman" w:cs="Times New Roman"/>
              </w:rPr>
              <w:lastRenderedPageBreak/>
              <w:t>деятельности, активности при подготовке иллюстраций изучаемых понятий</w:t>
            </w: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70585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20.03</w:t>
            </w:r>
          </w:p>
          <w:p w:rsidR="00E70585" w:rsidRPr="001A57BF" w:rsidRDefault="00E7058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0585" w:rsidRPr="001A57BF" w:rsidRDefault="00E7058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0585" w:rsidRPr="001A57BF" w:rsidRDefault="00E7058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0585" w:rsidRPr="001A57BF" w:rsidRDefault="00E7058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70585" w:rsidRPr="001A57BF" w:rsidRDefault="00E7058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265B19" w:rsidRPr="001A57BF" w:rsidTr="00C144EE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65B19" w:rsidRPr="00946D75" w:rsidRDefault="00265B19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gramStart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описать окружность около треугольника?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Окружность, ее радиус, диаметр, центр окружности, хорда. Окружность, описанная около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угольника, серединный перпендикуляр.</w:t>
            </w:r>
          </w:p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Теорема о центре окруж</w:t>
            </w:r>
            <w:r w:rsidRPr="001A57BF">
              <w:rPr>
                <w:rFonts w:ascii="Times New Roman" w:hAnsi="Times New Roman" w:cs="Times New Roman"/>
              </w:rPr>
              <w:softHyphen/>
              <w:t>ности, описанной около треугольника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окружность и ее элементы.</w:t>
            </w:r>
          </w:p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объясняют  определения окружности; окружности описанной около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угольника.</w:t>
            </w:r>
          </w:p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Формулируют, объясняют  и доказывают  теорему об окружности, описанной около треугольника. Решают задачи, используя эту теорему.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65B19" w:rsidRPr="001A57BF" w:rsidRDefault="00265B19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уметь анализировать и синтезировать знания, выводить следствия, устанавливать причинно-следственные связи, строить логическую цепь рассуждений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с</w:t>
            </w:r>
            <w:proofErr w:type="gramEnd"/>
            <w:r w:rsidRPr="001A57BF">
              <w:rPr>
                <w:rFonts w:ascii="Times New Roman" w:hAnsi="Times New Roman" w:cs="Times New Roman"/>
              </w:rPr>
              <w:t>тавить и формулировать проблемы, усваивать алгоритм деятельности, анализ полученных результатов, уметь оценивать полученный результат.</w:t>
            </w:r>
          </w:p>
          <w:p w:rsidR="00265B19" w:rsidRPr="001A57BF" w:rsidRDefault="00265B19" w:rsidP="001A57BF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265B19" w:rsidRPr="001A57BF" w:rsidRDefault="00265B19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eastAsia="Times New Roman" w:hAnsi="Times New Roman" w:cs="Times New Roman"/>
              </w:rPr>
              <w:t xml:space="preserve">Обнаруживают отклонения. Обдумывают причины отклонений.  </w:t>
            </w:r>
          </w:p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 xml:space="preserve">уметь строить продуктивное взаимодействие со сверстниками, контролировать корректировать действие </w:t>
            </w:r>
            <w:r w:rsidRPr="001A57BF">
              <w:rPr>
                <w:rFonts w:ascii="Times New Roman" w:hAnsi="Times New Roman" w:cs="Times New Roman"/>
              </w:rPr>
              <w:lastRenderedPageBreak/>
              <w:t>партнера.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65B19" w:rsidRPr="001A57BF" w:rsidRDefault="00265B1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практических умений.</w:t>
            </w:r>
          </w:p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5B19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21.03</w:t>
            </w:r>
          </w:p>
          <w:p w:rsidR="00265B19" w:rsidRPr="001A57BF" w:rsidRDefault="00265B1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65B19" w:rsidRPr="001A57BF" w:rsidRDefault="00265B1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65B19" w:rsidRPr="001A57BF" w:rsidRDefault="00265B1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65B19" w:rsidRPr="001A57BF" w:rsidRDefault="00265B1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B19" w:rsidRPr="001A57BF" w:rsidRDefault="00265B1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65B19" w:rsidRPr="001A57BF" w:rsidRDefault="00265B1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65B19" w:rsidRPr="001A57BF" w:rsidRDefault="00265B1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65B19" w:rsidRPr="001A57BF" w:rsidRDefault="00265B1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65B19" w:rsidRPr="001A57BF" w:rsidRDefault="00265B1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265B19" w:rsidRPr="001A57BF" w:rsidRDefault="00265B1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65B19" w:rsidRPr="001A57BF" w:rsidRDefault="00265B19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265B19" w:rsidRPr="001A57BF" w:rsidTr="00C144EE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65B19" w:rsidRPr="00946D75" w:rsidRDefault="00265B19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называют касательной к окружности?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Касательная  к окружности, точка касания. Взаимное расположение прямой и окружности.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BC5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окружность и ее элементы</w:t>
            </w:r>
            <w:r w:rsidR="00F27BC5" w:rsidRPr="001A57BF">
              <w:rPr>
                <w:rFonts w:ascii="Times New Roman" w:hAnsi="Times New Roman" w:cs="Times New Roman"/>
              </w:rPr>
              <w:t>, касательные и секущие; взаимное расположение прямой и окружности. Формулируют и объясняют  определения окружности; окружности описанной около тре</w:t>
            </w:r>
            <w:r w:rsidR="00F27BC5" w:rsidRPr="001A57BF">
              <w:rPr>
                <w:rFonts w:ascii="Times New Roman" w:hAnsi="Times New Roman" w:cs="Times New Roman"/>
              </w:rPr>
              <w:softHyphen/>
              <w:t>угольника, касательной и секущей.</w:t>
            </w:r>
          </w:p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.</w:t>
            </w:r>
          </w:p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Планирование учебного сотрудничества.</w:t>
            </w:r>
          </w:p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Работают по плану, сверяясь с целью, корректируют план.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умений;</w:t>
            </w:r>
          </w:p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5B19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B19" w:rsidRPr="001A57BF" w:rsidRDefault="00265B19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F27BC5" w:rsidRPr="001A57BF" w:rsidTr="00C144EE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BC5" w:rsidRPr="00946D75" w:rsidRDefault="00F27BC5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вписать окружность в треугольник?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Окружность, вписанная в треуголь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ник. Случаи взаимного расположения двух окружностей. Теорема о </w:t>
            </w:r>
            <w:r w:rsidRPr="001A57BF">
              <w:rPr>
                <w:rFonts w:ascii="Times New Roman" w:hAnsi="Times New Roman" w:cs="Times New Roman"/>
              </w:rPr>
              <w:lastRenderedPageBreak/>
              <w:t>центре окружности, вписанной в треуголь</w:t>
            </w:r>
            <w:r w:rsidRPr="001A57BF">
              <w:rPr>
                <w:rFonts w:ascii="Times New Roman" w:hAnsi="Times New Roman" w:cs="Times New Roman"/>
              </w:rPr>
              <w:softHyphen/>
              <w:t>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Изображать, обозначать  и распознавать на рисунках и чертежах окружность и ее элементы, касательные и секущие; </w:t>
            </w:r>
            <w:r w:rsidRPr="001A57BF">
              <w:rPr>
                <w:rFonts w:ascii="Times New Roman" w:hAnsi="Times New Roman" w:cs="Times New Roman"/>
              </w:rPr>
              <w:lastRenderedPageBreak/>
              <w:t>впмсанную окружность.</w:t>
            </w:r>
          </w:p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Формулируют и объясняют  определения окружности; окружности вписанной в тре</w:t>
            </w:r>
            <w:r w:rsidRPr="001A57BF">
              <w:rPr>
                <w:rFonts w:ascii="Times New Roman" w:hAnsi="Times New Roman" w:cs="Times New Roman"/>
              </w:rPr>
              <w:softHyphen/>
              <w:t>угольник, касательной и секущей. Формулируют, объясняют  и доказывают  теорему об окружности, вписанной в треугольник. Решают задачи, используя эту теорему.</w:t>
            </w:r>
          </w:p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.</w:t>
            </w:r>
          </w:p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BC5" w:rsidRPr="001A57BF" w:rsidRDefault="00F27BC5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уметь анализировать и синтезировать знания, выводить следствия, устанавливать причинно-следственные связи, строить логическую цепь рассуждений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а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нализ полученных результатов, </w:t>
            </w:r>
            <w:r w:rsidRPr="001A57BF">
              <w:rPr>
                <w:rFonts w:ascii="Times New Roman" w:hAnsi="Times New Roman" w:cs="Times New Roman"/>
              </w:rPr>
              <w:lastRenderedPageBreak/>
              <w:t>уметь оценивать полученный результат.</w:t>
            </w:r>
          </w:p>
          <w:p w:rsidR="00F27BC5" w:rsidRPr="001A57BF" w:rsidRDefault="00F27BC5" w:rsidP="001A57BF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F27BC5" w:rsidRPr="001A57BF" w:rsidRDefault="00F27BC5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eastAsia="Times New Roman" w:hAnsi="Times New Roman" w:cs="Times New Roman"/>
              </w:rPr>
              <w:t xml:space="preserve">Обнаруживают отклонения. Обдумывают причины отклонений.  </w:t>
            </w:r>
          </w:p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уметь строить продуктивное взаимодействие со сверстниками, контролировать корректировать действие партнера.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F27BC5" w:rsidRPr="001A57BF" w:rsidRDefault="00F27BC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практических умений.</w:t>
            </w:r>
          </w:p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27BC5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4.04</w:t>
            </w:r>
          </w:p>
          <w:p w:rsidR="00F27BC5" w:rsidRPr="001A57BF" w:rsidRDefault="00F27BC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7BC5" w:rsidRPr="001A57BF" w:rsidRDefault="00F27BC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7BC5" w:rsidRPr="001A57BF" w:rsidRDefault="00F27BC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7BC5" w:rsidRPr="001A57BF" w:rsidRDefault="00F27BC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A303D" w:rsidRPr="001A57BF" w:rsidTr="00676453">
        <w:trPr>
          <w:gridAfter w:val="1"/>
          <w:wAfter w:w="7" w:type="dxa"/>
          <w:trHeight w:val="26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A303D" w:rsidRPr="00946D75" w:rsidRDefault="009A303D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Что такое задачи на построение. Построение треугольника с данными сторонами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Как построить треугольник по </w:t>
            </w:r>
            <w:r w:rsidR="003C353E" w:rsidRPr="001A57BF">
              <w:rPr>
                <w:rFonts w:ascii="Times New Roman" w:hAnsi="Times New Roman" w:cs="Times New Roman"/>
              </w:rPr>
              <w:t xml:space="preserve">трем </w:t>
            </w:r>
            <w:r w:rsidRPr="001A57BF">
              <w:rPr>
                <w:rFonts w:ascii="Times New Roman" w:hAnsi="Times New Roman" w:cs="Times New Roman"/>
              </w:rPr>
              <w:t>сторонам с помощью циркуля и линейки?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Задачи на по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строение с помощью циркуля и линейки. Алгоритм построения треугольника </w:t>
            </w:r>
            <w:r w:rsidR="003C353E" w:rsidRPr="001A57BF">
              <w:rPr>
                <w:rFonts w:ascii="Times New Roman" w:hAnsi="Times New Roman" w:cs="Times New Roman"/>
              </w:rPr>
              <w:t>по трем сторонам.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C353E" w:rsidRPr="001A57BF" w:rsidRDefault="009A303D" w:rsidP="001A57BF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Знать алгоритм построения треугольника по</w:t>
            </w:r>
            <w:r w:rsidR="003C353E" w:rsidRPr="001A57BF">
              <w:rPr>
                <w:rFonts w:ascii="Times New Roman" w:hAnsi="Times New Roman" w:cs="Times New Roman"/>
              </w:rPr>
              <w:t xml:space="preserve"> заданным элементам</w:t>
            </w:r>
            <w:proofErr w:type="gramStart"/>
            <w:r w:rsidR="003C353E" w:rsidRPr="001A57BF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9A303D" w:rsidRPr="001A57BF" w:rsidRDefault="009A303D" w:rsidP="001A57BF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Строить треугольник</w:t>
            </w:r>
            <w:r w:rsidR="003C353E" w:rsidRPr="001A57BF">
              <w:rPr>
                <w:rFonts w:ascii="Times New Roman" w:hAnsi="Times New Roman" w:cs="Times New Roman"/>
              </w:rPr>
              <w:t xml:space="preserve"> треугольника по трем сторонам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</w:t>
            </w:r>
            <w:r w:rsidR="003C353E" w:rsidRPr="001A57B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1A57BF">
              <w:rPr>
                <w:rFonts w:ascii="Times New Roman" w:hAnsi="Times New Roman" w:cs="Times New Roman"/>
              </w:rPr>
              <w:t>: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>владение навыками самоконтроля и оценки результатов своей деятельности.</w:t>
            </w:r>
          </w:p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 xml:space="preserve"> Своевременно оказывают необходимую взаимопомощь сверстникам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</w:p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A303D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156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9A303D" w:rsidRPr="001A57BF" w:rsidTr="00C144EE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A303D" w:rsidRPr="00946D75" w:rsidRDefault="009A303D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угла, равного </w:t>
            </w:r>
            <w:proofErr w:type="gramStart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Как построить угол, равный </w:t>
            </w:r>
            <w:proofErr w:type="gramStart"/>
            <w:r w:rsidRPr="001A57BF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1A57BF">
              <w:rPr>
                <w:rFonts w:ascii="Times New Roman" w:hAnsi="Times New Roman" w:cs="Times New Roman"/>
              </w:rPr>
              <w:t>, с помощью циркуля и линейки?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Задачи на по</w:t>
            </w:r>
            <w:r w:rsidRPr="001A57BF">
              <w:rPr>
                <w:rFonts w:ascii="Times New Roman" w:hAnsi="Times New Roman" w:cs="Times New Roman"/>
              </w:rPr>
              <w:softHyphen/>
              <w:t>строение с помощью циркуля и линейки. Алгоритм построения угла, равного данному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A303D" w:rsidRPr="001A57BF" w:rsidRDefault="009A303D" w:rsidP="001A57BF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Знать алгоритм построения угла, равного </w:t>
            </w:r>
            <w:proofErr w:type="gramStart"/>
            <w:r w:rsidRPr="001A57BF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. Строить угол, равный </w:t>
            </w:r>
            <w:proofErr w:type="gramStart"/>
            <w:r w:rsidRPr="001A57BF">
              <w:rPr>
                <w:rFonts w:ascii="Times New Roman" w:hAnsi="Times New Roman" w:cs="Times New Roman"/>
              </w:rPr>
              <w:t>данному</w:t>
            </w:r>
            <w:proofErr w:type="gramEnd"/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A303D" w:rsidRPr="001A57BF" w:rsidRDefault="009A303D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Выбирают наиболее эффективные способы и подходы к выполнению заданий.</w:t>
            </w:r>
          </w:p>
          <w:p w:rsidR="009A303D" w:rsidRPr="001A57BF" w:rsidRDefault="009A303D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п</w:t>
            </w:r>
            <w:proofErr w:type="gramEnd"/>
            <w:r w:rsidRPr="001A57BF">
              <w:rPr>
                <w:rFonts w:ascii="Times New Roman" w:hAnsi="Times New Roman" w:cs="Times New Roman"/>
              </w:rPr>
              <w:t>ланировать и прогнозировать. Осознают качество и уровень усвоения учебного материала.</w:t>
            </w:r>
          </w:p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Своевременно оказывают необходимую взаимопомощь сверстникам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формирование ценностных отношений к результатам обучения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A303D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11.04</w:t>
            </w:r>
          </w:p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303D" w:rsidRPr="001A57BF" w:rsidRDefault="009A303D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A303D" w:rsidRPr="001A57BF" w:rsidRDefault="009A303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3C353E" w:rsidRPr="001A57BF" w:rsidTr="00676453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C353E" w:rsidRPr="001A57BF" w:rsidRDefault="003C353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C353E" w:rsidRPr="00946D75" w:rsidRDefault="003C353E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с данными сторонами и углами.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C353E" w:rsidRPr="001A57BF" w:rsidRDefault="003C353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построить треугольник по двум сторонам и углу между ними и по стороне и прилежащим к ней углам с помощью циркуля и линейки?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C353E" w:rsidRPr="001A57BF" w:rsidRDefault="003C353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Задачи на по</w:t>
            </w:r>
            <w:r w:rsidRPr="001A57BF">
              <w:rPr>
                <w:rFonts w:ascii="Times New Roman" w:hAnsi="Times New Roman" w:cs="Times New Roman"/>
              </w:rPr>
              <w:softHyphen/>
              <w:t>строение с помощью циркуля и линейки. Алгоритм построения треугольника по заданным элементам.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C353E" w:rsidRPr="001A57BF" w:rsidRDefault="003C353E" w:rsidP="001A57BF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Знать алгоритм построения треугольника по заданным элементам</w:t>
            </w:r>
            <w:proofErr w:type="gramStart"/>
            <w:r w:rsidRPr="001A57BF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C353E" w:rsidRPr="001A57BF" w:rsidRDefault="003C353E" w:rsidP="001A57BF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Строить треугольник по заданным элементам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C353E" w:rsidRPr="001A57BF" w:rsidRDefault="003C353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1A57BF">
              <w:rPr>
                <w:rFonts w:ascii="Times New Roman" w:hAnsi="Times New Roman" w:cs="Times New Roman"/>
              </w:rPr>
              <w:t>: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3C353E" w:rsidRPr="001A57BF" w:rsidRDefault="003C353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</w:t>
            </w:r>
            <w:r w:rsidRPr="001A57BF">
              <w:rPr>
                <w:rFonts w:ascii="Times New Roman" w:hAnsi="Times New Roman" w:cs="Times New Roman"/>
              </w:rPr>
              <w:lastRenderedPageBreak/>
              <w:t>действий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>владение навыками самоконтроля и оценки результатов своей деятельности.</w:t>
            </w:r>
          </w:p>
          <w:p w:rsidR="003C353E" w:rsidRPr="001A57BF" w:rsidRDefault="003C353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 xml:space="preserve"> Своевременно оказывают необходимую взаимопомощь сверстникам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</w:p>
          <w:p w:rsidR="003C353E" w:rsidRPr="001A57BF" w:rsidRDefault="003C353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3C353E" w:rsidRPr="001A57BF" w:rsidRDefault="003C353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C353E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53E" w:rsidRPr="001A57BF" w:rsidRDefault="003C353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3C353E" w:rsidRPr="001A57BF" w:rsidTr="00676453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C353E" w:rsidRPr="001A57BF" w:rsidRDefault="003C353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C353E" w:rsidRPr="00946D75" w:rsidRDefault="003C353E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Построение биссектрисы угла. Деление отрезка пополам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C353E" w:rsidRPr="001A57BF" w:rsidRDefault="003C353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разделить угол и отрезок пополам с помощью циркуля и линейки?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C353E" w:rsidRPr="001A57BF" w:rsidRDefault="003C353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Задачи на по</w:t>
            </w:r>
            <w:r w:rsidRPr="001A57BF">
              <w:rPr>
                <w:rFonts w:ascii="Times New Roman" w:hAnsi="Times New Roman" w:cs="Times New Roman"/>
              </w:rPr>
              <w:softHyphen/>
              <w:t>строение с помощью циркуля и линейки. Алгоритм построения биссектрисы и середины отрезка</w:t>
            </w:r>
            <w:proofErr w:type="gramStart"/>
            <w:r w:rsidRPr="001A57B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C353E" w:rsidRPr="001A57BF" w:rsidRDefault="003C353E" w:rsidP="001A57BF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Знать алгоритм построения биссектрисы и середины отрезка. Строить биссектрису и середину отрезка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3C353E" w:rsidRPr="001A57BF" w:rsidRDefault="003C353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1A57BF">
              <w:rPr>
                <w:rFonts w:ascii="Times New Roman" w:hAnsi="Times New Roman" w:cs="Times New Roman"/>
              </w:rPr>
              <w:t>: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1064F2" w:rsidRPr="001A57BF" w:rsidRDefault="001064F2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1A57BF">
              <w:rPr>
                <w:rFonts w:ascii="Times New Roman" w:hAnsi="Times New Roman" w:cs="Times New Roman"/>
                <w:b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Своевременно оказывают необходимую взаимопомощь сверстникам.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1064F2" w:rsidRPr="001A57BF" w:rsidRDefault="001064F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:е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</w:p>
          <w:p w:rsidR="001064F2" w:rsidRPr="001A57BF" w:rsidRDefault="001064F2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</w:rPr>
              <w:t>Работая по плану, сверяют свои действия с целью, вносят корректировки</w:t>
            </w:r>
          </w:p>
          <w:p w:rsidR="001064F2" w:rsidRPr="001A57BF" w:rsidRDefault="001064F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3C353E" w:rsidRPr="001A57BF" w:rsidRDefault="003C353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C353E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353E" w:rsidRPr="001A57BF" w:rsidRDefault="003C353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1064F2" w:rsidRPr="001A57BF" w:rsidTr="00676453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064F2" w:rsidRPr="001A57BF" w:rsidRDefault="001064F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064F2" w:rsidRPr="00946D75" w:rsidRDefault="001064F2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перпендикулярной</w:t>
            </w:r>
            <w:proofErr w:type="gramEnd"/>
            <w:r w:rsidRPr="00946D75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064F2" w:rsidRPr="001A57BF" w:rsidRDefault="001064F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построить перпендикулярную прямую с помощью циркуля и линейки?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064F2" w:rsidRPr="001A57BF" w:rsidRDefault="001064F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Задачи на по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строение с помощью циркуля и линейки. Алгоритм построения </w:t>
            </w:r>
            <w:proofErr w:type="gramStart"/>
            <w:r w:rsidRPr="001A57BF">
              <w:rPr>
                <w:rFonts w:ascii="Times New Roman" w:hAnsi="Times New Roman" w:cs="Times New Roman"/>
              </w:rPr>
              <w:t>перпендикулярной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064F2" w:rsidRPr="001A57BF" w:rsidRDefault="001064F2" w:rsidP="001A57BF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Знать алгоритм построения перпендикулярной прямой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A57BF">
              <w:rPr>
                <w:rFonts w:ascii="Times New Roman" w:hAnsi="Times New Roman" w:cs="Times New Roman"/>
              </w:rPr>
              <w:t>троить перпендикулярную прямую.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064F2" w:rsidRPr="001A57BF" w:rsidRDefault="001064F2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1A57BF">
              <w:rPr>
                <w:rFonts w:ascii="Times New Roman" w:hAnsi="Times New Roman" w:cs="Times New Roman"/>
                <w:b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Своевременно оказывают необходимую взаимопомощь сверстникам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1064F2" w:rsidRPr="001A57BF" w:rsidRDefault="001064F2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Применяют установленные правила в планировании способа решения</w:t>
            </w:r>
          </w:p>
          <w:p w:rsidR="001064F2" w:rsidRPr="001A57BF" w:rsidRDefault="001064F2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1064F2" w:rsidRPr="001A57BF" w:rsidRDefault="001064F2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1064F2" w:rsidRPr="001A57BF" w:rsidRDefault="001064F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064F2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64F2" w:rsidRPr="001A57BF" w:rsidRDefault="001064F2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823ABE" w:rsidRPr="001A57BF" w:rsidTr="00C47211">
        <w:trPr>
          <w:gridAfter w:val="1"/>
          <w:wAfter w:w="7" w:type="dxa"/>
          <w:trHeight w:val="249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946D75" w:rsidRDefault="00823ABE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«Геометрические построения»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построить простейшие геометрические фигуры с помощью циркуля и линейки?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Задачи на по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строение с помощью циркуля и линейки. Алгоритмы построения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Знать алгоритмы построения</w:t>
            </w:r>
            <w:proofErr w:type="gramStart"/>
            <w:r w:rsidRPr="001A57B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23ABE" w:rsidRPr="001A57BF" w:rsidRDefault="00823ABE" w:rsidP="001A57BF">
            <w:pPr>
              <w:spacing w:line="140" w:lineRule="atLeast"/>
              <w:jc w:val="both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на построение с помощью этих алгоритмов.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ставить и формулировать проблемы, усваивать алгоритм деятельности, анализ полученных результатов, уметь оценивать полученный результат, уметь анализировать и синтезировать знания, выводить следствия, устанавливать причинно-следственные связи, строить логическую цепь рассуждений.</w:t>
            </w:r>
          </w:p>
          <w:p w:rsidR="00823ABE" w:rsidRPr="001A57BF" w:rsidRDefault="00823ABE" w:rsidP="001A57BF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Сравнивают способ и результат своих действий с образцом – листом сопровождения.</w:t>
            </w:r>
          </w:p>
          <w:p w:rsidR="00823ABE" w:rsidRPr="001A57BF" w:rsidRDefault="00823ABE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eastAsia="Times New Roman" w:hAnsi="Times New Roman" w:cs="Times New Roman"/>
              </w:rPr>
              <w:t xml:space="preserve">Обнаруживают отклонения. Обдумывают причины отклонений.  </w:t>
            </w:r>
          </w:p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 xml:space="preserve">уметь строить продуктивное </w:t>
            </w:r>
            <w:r w:rsidRPr="001A57BF">
              <w:rPr>
                <w:rFonts w:ascii="Times New Roman" w:hAnsi="Times New Roman" w:cs="Times New Roman"/>
              </w:rPr>
              <w:lastRenderedPageBreak/>
              <w:t>взаимодействие со сверстниками, контролировать корректировать действие партнера.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практических умений.</w:t>
            </w:r>
          </w:p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BE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823ABE" w:rsidRPr="001A57BF" w:rsidTr="00C47211">
        <w:trPr>
          <w:gridAfter w:val="1"/>
          <w:wAfter w:w="7" w:type="dxa"/>
          <w:trHeight w:val="2724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946D75" w:rsidRDefault="00823ABE" w:rsidP="001A57BF">
            <w:pPr>
              <w:spacing w:line="1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«Геометрические построения».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систематизация имеющихся знаний по теме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Применяют полученные знания  при решении различного вида задач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Самостоятельно контролируют своё время и управляют им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Коммуникативные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С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достаточной полнотой и точностью выражают свои мысли посредством письменной речи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BE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823ABE" w:rsidRPr="001A57BF" w:rsidTr="00C47211">
        <w:trPr>
          <w:gridAfter w:val="1"/>
          <w:wAfter w:w="7" w:type="dxa"/>
          <w:trHeight w:val="182"/>
        </w:trPr>
        <w:tc>
          <w:tcPr>
            <w:tcW w:w="6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946D75" w:rsidRDefault="00823ABE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BE" w:rsidRPr="00946D75" w:rsidRDefault="00823ABE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BE" w:rsidRPr="00946D75" w:rsidRDefault="00823ABE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BE" w:rsidRPr="00946D75" w:rsidRDefault="00823ABE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Геометрическое место точек.</w:t>
            </w:r>
          </w:p>
          <w:p w:rsidR="00823ABE" w:rsidRPr="00946D75" w:rsidRDefault="00823ABE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Метод геометрических мест.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такое Геометрическое место точек</w:t>
            </w:r>
            <w:proofErr w:type="gramStart"/>
            <w:r w:rsidRPr="001A57BF">
              <w:rPr>
                <w:rFonts w:ascii="Times New Roman" w:hAnsi="Times New Roman" w:cs="Times New Roman"/>
              </w:rPr>
              <w:t>.?</w:t>
            </w:r>
            <w:proofErr w:type="gramEnd"/>
          </w:p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В чем заключается метод</w:t>
            </w:r>
            <w:r w:rsidR="00676453" w:rsidRPr="001A57BF">
              <w:rPr>
                <w:rFonts w:ascii="Times New Roman" w:hAnsi="Times New Roman" w:cs="Times New Roman"/>
              </w:rPr>
              <w:t xml:space="preserve"> геометрических мест?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76453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Геометрическое место точек.</w:t>
            </w:r>
          </w:p>
          <w:p w:rsidR="00823ABE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Метод геометрических мест.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Иллюстриорвать и объяснять метод геометрических мест на примерах.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самокоррекции, самостоятельно исправлять ошибки</w:t>
            </w:r>
            <w:r w:rsidRPr="001A57BF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1A57BF">
              <w:rPr>
                <w:rFonts w:ascii="Times New Roman" w:hAnsi="Times New Roman" w:cs="Times New Roman"/>
                <w:b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676453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 xml:space="preserve">приобретение опыта </w:t>
            </w:r>
            <w:r w:rsidRPr="001A57BF">
              <w:rPr>
                <w:rFonts w:ascii="Times New Roman" w:hAnsi="Times New Roman" w:cs="Times New Roman"/>
              </w:rPr>
              <w:lastRenderedPageBreak/>
              <w:t>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новых знаний и практических умений.</w:t>
            </w:r>
          </w:p>
          <w:p w:rsidR="00823ABE" w:rsidRPr="001A57BF" w:rsidRDefault="00823ABE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23ABE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15.05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3ABE" w:rsidRPr="001A57BF" w:rsidRDefault="00823ABE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6453" w:rsidRPr="001A57BF" w:rsidTr="00C47211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76453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76453" w:rsidRPr="00946D75" w:rsidRDefault="00676453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53" w:rsidRPr="00946D75" w:rsidRDefault="00676453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Геометрическое место точек.</w:t>
            </w:r>
          </w:p>
          <w:p w:rsidR="00676453" w:rsidRPr="00946D75" w:rsidRDefault="00676453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Метод геометрических мест.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76453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Что такое Геометрическое место точек</w:t>
            </w:r>
            <w:proofErr w:type="gramStart"/>
            <w:r w:rsidRPr="001A57BF">
              <w:rPr>
                <w:rFonts w:ascii="Times New Roman" w:hAnsi="Times New Roman" w:cs="Times New Roman"/>
              </w:rPr>
              <w:t>.?</w:t>
            </w:r>
            <w:proofErr w:type="gramEnd"/>
          </w:p>
          <w:p w:rsidR="00676453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В чем заключается метод геометрических мест?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76453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Геометрическое место точек.</w:t>
            </w:r>
          </w:p>
          <w:p w:rsidR="00676453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Метод геометрических мест.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76453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Применять при решении задач на построение метод геометрических мест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76453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676453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осознавать самого себя как движущую силу своего научения, свою способность к преодолению препятствий и самокоррекции, самостоятельно исправлять ошибки</w:t>
            </w:r>
            <w:r w:rsidRPr="001A57BF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676453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1A57BF">
              <w:rPr>
                <w:rFonts w:ascii="Times New Roman" w:hAnsi="Times New Roman" w:cs="Times New Roman"/>
                <w:b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676453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76453" w:rsidRPr="001A57BF" w:rsidRDefault="0067645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1A57BF">
              <w:rPr>
                <w:rFonts w:ascii="Times New Roman" w:hAnsi="Times New Roman" w:cs="Times New Roman"/>
              </w:rPr>
              <w:t>Самостоятельность в приобретении новых знаний и практических умений.</w:t>
            </w:r>
          </w:p>
          <w:p w:rsidR="00676453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76453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453" w:rsidRPr="001A57BF" w:rsidRDefault="0067645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676453" w:rsidRPr="001A57BF" w:rsidTr="002E4F14">
        <w:trPr>
          <w:gridAfter w:val="1"/>
          <w:wAfter w:w="7" w:type="dxa"/>
          <w:trHeight w:val="445"/>
        </w:trPr>
        <w:tc>
          <w:tcPr>
            <w:tcW w:w="15093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76453" w:rsidRPr="00946D75" w:rsidRDefault="00676453" w:rsidP="001A57BF">
            <w:pPr>
              <w:pStyle w:val="a4"/>
              <w:numPr>
                <w:ilvl w:val="0"/>
                <w:numId w:val="17"/>
              </w:numPr>
              <w:spacing w:line="1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(7ч.)</w:t>
            </w:r>
          </w:p>
        </w:tc>
      </w:tr>
      <w:tr w:rsidR="00DB4FD5" w:rsidRPr="001A57BF" w:rsidTr="00C47211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B4FD5" w:rsidRPr="001A57BF" w:rsidRDefault="00DB4FD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B4FD5" w:rsidRPr="00946D75" w:rsidRDefault="00DB4FD5" w:rsidP="001A57BF">
            <w:pPr>
              <w:pStyle w:val="af3"/>
              <w:spacing w:after="0" w:line="140" w:lineRule="atLeast"/>
              <w:ind w:left="60"/>
            </w:pPr>
            <w:r w:rsidRPr="00946D75">
              <w:t>Повто</w:t>
            </w:r>
            <w:r w:rsidRPr="00946D75">
              <w:softHyphen/>
              <w:t>рение по теме «Основ</w:t>
            </w:r>
            <w:r w:rsidRPr="00946D75">
              <w:softHyphen/>
              <w:t>ные свой</w:t>
            </w:r>
            <w:r w:rsidRPr="00946D75">
              <w:softHyphen/>
              <w:t>ства про</w:t>
            </w:r>
            <w:r w:rsidRPr="00946D75">
              <w:softHyphen/>
              <w:t>стейших геомет</w:t>
            </w:r>
            <w:r w:rsidRPr="00946D75">
              <w:softHyphen/>
              <w:t>рических фигур»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B4FD5" w:rsidRPr="001A57BF" w:rsidRDefault="00DB4FD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Обобщить и систематизировать знания по теме.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B4FD5" w:rsidRPr="001A57BF" w:rsidRDefault="00DB4FD5" w:rsidP="001A57BF">
            <w:pPr>
              <w:pStyle w:val="af3"/>
              <w:spacing w:after="0" w:line="140" w:lineRule="atLeast"/>
              <w:ind w:left="60"/>
              <w:rPr>
                <w:sz w:val="22"/>
                <w:szCs w:val="22"/>
              </w:rPr>
            </w:pPr>
            <w:r w:rsidRPr="001A57BF">
              <w:rPr>
                <w:sz w:val="22"/>
                <w:szCs w:val="22"/>
              </w:rPr>
              <w:t xml:space="preserve">Основные свойства принадлежности точек и прямых. </w:t>
            </w:r>
            <w:proofErr w:type="gramStart"/>
            <w:r w:rsidRPr="001A57BF">
              <w:rPr>
                <w:sz w:val="22"/>
                <w:szCs w:val="22"/>
              </w:rPr>
              <w:t>Основное свой</w:t>
            </w:r>
            <w:r w:rsidRPr="001A57BF">
              <w:rPr>
                <w:sz w:val="22"/>
                <w:szCs w:val="22"/>
              </w:rPr>
              <w:softHyphen/>
              <w:t>ство расположения точек на прямой и относительно прямой на плоскости; ос</w:t>
            </w:r>
            <w:r w:rsidRPr="001A57BF">
              <w:rPr>
                <w:sz w:val="22"/>
                <w:szCs w:val="22"/>
              </w:rPr>
              <w:softHyphen/>
              <w:t>новные свойства измерения отрезков и углов; основные свойства откладывания отрезков и углов; основное свойство параллельных пря</w:t>
            </w:r>
            <w:r w:rsidRPr="001A57BF">
              <w:rPr>
                <w:sz w:val="22"/>
                <w:szCs w:val="22"/>
              </w:rPr>
              <w:softHyphen/>
              <w:t>мых.</w:t>
            </w:r>
            <w:proofErr w:type="gramEnd"/>
          </w:p>
          <w:p w:rsidR="00DB4FD5" w:rsidRPr="001A57BF" w:rsidRDefault="00DB4FD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B4FD5" w:rsidRPr="001A57BF" w:rsidRDefault="00DB4FD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Изображают и распознают указанные простейшие фигуры на чертежах. Решают задачи, связанные с этими простейшими фигурами. Используют свойства измерения отрезков и углов при решении задач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B4FD5" w:rsidRPr="001A57BF" w:rsidRDefault="00DB4FD5" w:rsidP="001A57BF">
            <w:pPr>
              <w:autoSpaceDE w:val="0"/>
              <w:autoSpaceDN w:val="0"/>
              <w:adjustRightInd w:val="0"/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eastAsia="Times New Roman" w:hAnsi="Times New Roman" w:cs="Times New Roman"/>
              </w:rPr>
              <w:t xml:space="preserve"> Оформляют диалогическое высказывание в соответствии с требованиями речевого этикета, различают особенности диалогической и монологической речи,  описывают объект: передавая его внешние характеристики, используют выразительные средства языка.</w:t>
            </w:r>
          </w:p>
          <w:p w:rsidR="00DB4FD5" w:rsidRPr="001A57BF" w:rsidRDefault="00DB4FD5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составлять план и последовательность учебных действий</w:t>
            </w:r>
          </w:p>
          <w:p w:rsidR="00DB4FD5" w:rsidRPr="001A57BF" w:rsidRDefault="00DB4FD5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построение речевых высказываний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B4FD5" w:rsidRPr="001A57BF" w:rsidRDefault="00DB4FD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формировать умение наблюдать и характеризовать физические явления, логически мыслить</w:t>
            </w:r>
          </w:p>
          <w:p w:rsidR="00DB4FD5" w:rsidRPr="001A57BF" w:rsidRDefault="00DB4FD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формирование ценностных отношений друг к другу, учителю, авторам открытий, результатам обучения.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B4FD5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22.05</w:t>
            </w:r>
          </w:p>
          <w:p w:rsidR="00DB4FD5" w:rsidRPr="001A57BF" w:rsidRDefault="00DB4FD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4FD5" w:rsidRPr="001A57BF" w:rsidRDefault="00DB4FD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4FD5" w:rsidRPr="001A57BF" w:rsidRDefault="00DB4FD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4FD5" w:rsidRPr="001A57BF" w:rsidRDefault="00DB4FD5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4FD5" w:rsidRPr="001A57BF" w:rsidRDefault="00DB4FD5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693FAD" w:rsidRPr="001A57BF" w:rsidTr="003939AA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946D75" w:rsidRDefault="00693FAD" w:rsidP="001A57BF">
            <w:pPr>
              <w:pStyle w:val="af3"/>
              <w:spacing w:after="0" w:line="140" w:lineRule="atLeast"/>
              <w:jc w:val="both"/>
            </w:pPr>
            <w:r w:rsidRPr="00946D75">
              <w:t>Повто</w:t>
            </w:r>
            <w:r w:rsidRPr="00946D75">
              <w:softHyphen/>
              <w:t>рение по теме «Смеж</w:t>
            </w:r>
            <w:r w:rsidRPr="00946D75">
              <w:softHyphen/>
              <w:t>ные и вер</w:t>
            </w:r>
            <w:r w:rsidRPr="00946D75">
              <w:softHyphen/>
              <w:t>тикаль</w:t>
            </w:r>
            <w:r w:rsidRPr="00946D75">
              <w:softHyphen/>
              <w:t>ные углы»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Обобщить и систематизировать знания по теме.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Смежные углы. Вертикальные углы. Свойства смежных и вертикальных углов. Перпендикулярные прямые.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Изображать и распознавать на рисунках и чертежах смежные и вертикальные углы, перпендикулярные прямые, перпендикуляр и биссектрису угла 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 xml:space="preserve">Формулируют и обосновывают утверждения о свойстве смежных и вертикальных углов, теорему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перпендикулярных прямых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Решать задачи с использованием теорем о вертикальных и смежных углах, теорему о перпендикулярных прямых; применять метод от противного при решении задач.  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Осуществляют сравнение, извлекают необходимую информацию, переформулируют условие, строят логическую цепочку</w:t>
            </w:r>
            <w:r w:rsidRPr="001A57BF">
              <w:rPr>
                <w:rFonts w:ascii="Times New Roman" w:hAnsi="Times New Roman" w:cs="Times New Roman"/>
                <w:b/>
                <w:i/>
              </w:rPr>
              <w:t xml:space="preserve"> Регулятивные </w:t>
            </w: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:</w:t>
            </w:r>
            <w:r w:rsidRPr="001A57BF">
              <w:rPr>
                <w:rFonts w:ascii="Times New Roman" w:hAnsi="Times New Roman" w:cs="Times New Roman"/>
              </w:rPr>
              <w:t>п</w:t>
            </w:r>
            <w:proofErr w:type="gramEnd"/>
            <w:r w:rsidRPr="001A57BF">
              <w:rPr>
                <w:rFonts w:ascii="Times New Roman" w:hAnsi="Times New Roman" w:cs="Times New Roman"/>
              </w:rPr>
              <w:t>ланировать и прогнозировать. Осознают качество и уровень усвоения учебного материала.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новых знаний и практических умений;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93FAD" w:rsidRPr="001A57BF" w:rsidRDefault="00C971C3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693FAD" w:rsidRPr="001A57BF" w:rsidTr="00C47211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946D75" w:rsidRDefault="00693FAD" w:rsidP="001A57BF">
            <w:pPr>
              <w:pStyle w:val="af3"/>
              <w:spacing w:after="0" w:line="140" w:lineRule="atLeast"/>
              <w:jc w:val="both"/>
            </w:pPr>
            <w:r w:rsidRPr="00946D75">
              <w:t>Повто</w:t>
            </w:r>
            <w:r w:rsidRPr="00946D75">
              <w:softHyphen/>
              <w:t>рение по теме «При</w:t>
            </w:r>
            <w:r w:rsidRPr="00946D75">
              <w:softHyphen/>
              <w:t>знаки равенства треуголь</w:t>
            </w:r>
            <w:r w:rsidRPr="00946D75">
              <w:softHyphen/>
              <w:t>ников»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Обобщить и систематизировать знания по теме.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Признаки равенства треугольников. Равнобедренный и равносторонний треугольники. Медиана. Биссектриса и высота. Свойство медианы равнобедренного треугольника.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Изображать, обозначать  и распознавать на рисунках и чертежах треугольники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р</w:t>
            </w:r>
            <w:proofErr w:type="gramEnd"/>
            <w:r w:rsidRPr="001A57BF">
              <w:rPr>
                <w:rFonts w:ascii="Times New Roman" w:hAnsi="Times New Roman" w:cs="Times New Roman"/>
              </w:rPr>
              <w:t>авные по первому, второму и третьему признакам равенства треугольников; равнобедренные и равносторонние треугольники.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Формулируют, объясняют  и доказывают первый,   второй и </w:t>
            </w:r>
            <w:r w:rsidRPr="001A57BF">
              <w:rPr>
                <w:rFonts w:ascii="Times New Roman" w:hAnsi="Times New Roman" w:cs="Times New Roman"/>
              </w:rPr>
              <w:lastRenderedPageBreak/>
              <w:t>третий признаки равенства треугольников; свойство и признак равнобедренного треугольника;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решать задачи с использованием этих признаков и свойств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1A57BF">
              <w:rPr>
                <w:rFonts w:ascii="Times New Roman" w:hAnsi="Times New Roman" w:cs="Times New Roman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1A57BF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  <w:proofErr w:type="gramStart"/>
            <w:r w:rsidRPr="001A57BF">
              <w:rPr>
                <w:rFonts w:ascii="Times New Roman" w:hAnsi="Times New Roman" w:cs="Times New Roman"/>
              </w:rPr>
              <w:t>.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57BF">
              <w:rPr>
                <w:rFonts w:ascii="Times New Roman" w:hAnsi="Times New Roman" w:cs="Times New Roman"/>
              </w:rPr>
              <w:t>о</w:t>
            </w:r>
            <w:proofErr w:type="gramEnd"/>
            <w:r w:rsidRPr="001A57BF">
              <w:rPr>
                <w:rFonts w:ascii="Times New Roman" w:hAnsi="Times New Roman" w:cs="Times New Roman"/>
              </w:rPr>
              <w:t xml:space="preserve">владение </w:t>
            </w:r>
            <w:r w:rsidRPr="001A57BF">
              <w:rPr>
                <w:rFonts w:ascii="Times New Roman" w:hAnsi="Times New Roman" w:cs="Times New Roman"/>
              </w:rPr>
              <w:lastRenderedPageBreak/>
              <w:t>навыками самоконтроля и оценки результатов своей деятельности.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1A57BF">
              <w:rPr>
                <w:rFonts w:ascii="Times New Roman" w:hAnsi="Times New Roman" w:cs="Times New Roman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самостоятельность в приобретении новых знаний и практических умений;</w:t>
            </w:r>
          </w:p>
        </w:tc>
        <w:tc>
          <w:tcPr>
            <w:tcW w:w="973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93FAD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29.05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93FAD" w:rsidRPr="001A57BF" w:rsidRDefault="00693FAD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93FAD" w:rsidRPr="001A57BF" w:rsidRDefault="00693FAD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93FAD" w:rsidRPr="001A57BF" w:rsidRDefault="00693FAD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693FAD" w:rsidRPr="001A57BF" w:rsidTr="003939AA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946D75" w:rsidRDefault="00693FAD" w:rsidP="001A57BF">
            <w:pPr>
              <w:pStyle w:val="af3"/>
              <w:spacing w:after="0" w:line="140" w:lineRule="atLeast"/>
              <w:jc w:val="both"/>
            </w:pPr>
            <w:r w:rsidRPr="00946D75">
              <w:t>Повто</w:t>
            </w:r>
            <w:r w:rsidRPr="00946D75">
              <w:softHyphen/>
              <w:t>рение по теме «Сумма углов тре</w:t>
            </w:r>
            <w:r w:rsidRPr="00946D75">
              <w:softHyphen/>
              <w:t>угольни</w:t>
            </w:r>
            <w:r w:rsidRPr="00946D75">
              <w:softHyphen/>
              <w:t>ка»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Обобщить и систематизировать знания по теме.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Секущая; внутренние накрест лежащие, внут</w:t>
            </w:r>
            <w:r w:rsidRPr="001A57BF">
              <w:rPr>
                <w:rFonts w:ascii="Times New Roman" w:hAnsi="Times New Roman" w:cs="Times New Roman"/>
              </w:rPr>
              <w:softHyphen/>
              <w:t>ренние односторонние и соответственные уг</w:t>
            </w:r>
            <w:r w:rsidRPr="001A57BF">
              <w:rPr>
                <w:rFonts w:ascii="Times New Roman" w:hAnsi="Times New Roman" w:cs="Times New Roman"/>
              </w:rPr>
              <w:softHyphen/>
              <w:t>лы. Взаимосвязи между величинами внутренних накрест лежащих, внут</w:t>
            </w:r>
            <w:r w:rsidRPr="001A57BF">
              <w:rPr>
                <w:rFonts w:ascii="Times New Roman" w:hAnsi="Times New Roman" w:cs="Times New Roman"/>
              </w:rPr>
              <w:softHyphen/>
              <w:t xml:space="preserve">ренних односторонних и соответственных углов Свойство углов, образованных при сечении параллельных </w:t>
            </w:r>
            <w:r w:rsidRPr="001A57BF">
              <w:rPr>
                <w:rFonts w:ascii="Times New Roman" w:hAnsi="Times New Roman" w:cs="Times New Roman"/>
              </w:rPr>
              <w:lastRenderedPageBreak/>
              <w:t>прямых секущей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Теорема о сумме углов треугольника. Прямоугольный треугольник.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Соотносят чертеж, сопровождающий задачу, с текстом задачи, выполняют дополнительные построения для решения задач.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 xml:space="preserve">Используют изученные свойства геометрических фигур  и отношения между ними при решении </w:t>
            </w:r>
            <w:r w:rsidRPr="001A57BF">
              <w:rPr>
                <w:rFonts w:ascii="Times New Roman" w:hAnsi="Times New Roman" w:cs="Times New Roman"/>
              </w:rPr>
              <w:lastRenderedPageBreak/>
              <w:t>задач на вычисление и доказательство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Выбирают наиболее эффективные способы и подходы к выполнению заданий.</w:t>
            </w:r>
          </w:p>
          <w:p w:rsidR="00693FAD" w:rsidRPr="001A57BF" w:rsidRDefault="00693FAD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планировать и прогнозировать. Осознают качество и уровень усвоения учебного материала.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уметь письменно выражать свои мысли</w:t>
            </w:r>
            <w:proofErr w:type="gramStart"/>
            <w:r w:rsidRPr="001A57B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формирование ценностных отношений к результатам обучения</w:t>
            </w:r>
          </w:p>
        </w:tc>
        <w:tc>
          <w:tcPr>
            <w:tcW w:w="947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93FAD" w:rsidRPr="001A57BF" w:rsidRDefault="00C971C3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30.05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693FAD" w:rsidRPr="001A57BF" w:rsidTr="00C47211">
        <w:trPr>
          <w:gridAfter w:val="1"/>
          <w:wAfter w:w="7" w:type="dxa"/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946D75" w:rsidRDefault="00693FAD" w:rsidP="001A57BF">
            <w:pPr>
              <w:pStyle w:val="af3"/>
              <w:spacing w:after="0" w:line="140" w:lineRule="atLeast"/>
              <w:ind w:left="60"/>
            </w:pPr>
            <w:r w:rsidRPr="00946D75">
              <w:t>Повто</w:t>
            </w:r>
            <w:r w:rsidRPr="00946D75">
              <w:softHyphen/>
              <w:t>рение по теме «</w:t>
            </w:r>
            <w:proofErr w:type="gramStart"/>
            <w:r w:rsidRPr="00946D75">
              <w:t>Геомет</w:t>
            </w:r>
            <w:r w:rsidRPr="00946D75">
              <w:softHyphen/>
              <w:t>рические</w:t>
            </w:r>
            <w:proofErr w:type="gramEnd"/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Обобщить и систематизировать знания по теме.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Теорема о сумме углов треугольника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умения применять теоретические знания по физике на практике, решать физические задачи на применение полученных знаний;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строить логическое рассуждение, включающее установление причинно-следственных связей;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осуществлять контроль, коррекцию, оценку действий партнёра, уметь убеждать;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1A57BF">
              <w:rPr>
                <w:rFonts w:ascii="Times New Roman" w:hAnsi="Times New Roman" w:cs="Times New Roman"/>
                <w:b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систематизация изученного материала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осознание важности физического знания</w:t>
            </w:r>
          </w:p>
        </w:tc>
        <w:tc>
          <w:tcPr>
            <w:tcW w:w="947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693FAD" w:rsidRPr="001A57BF" w:rsidTr="00C47211">
        <w:trPr>
          <w:gridAfter w:val="1"/>
          <w:wAfter w:w="7" w:type="dxa"/>
          <w:trHeight w:val="172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946D75" w:rsidRDefault="00693FAD" w:rsidP="001A57BF">
            <w:pPr>
              <w:spacing w:line="1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выявление уровня подготовки учащихся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и типичных недочетов в изученном материале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1A57BF">
              <w:rPr>
                <w:rFonts w:ascii="Times New Roman" w:hAnsi="Times New Roman" w:cs="Times New Roman"/>
              </w:rPr>
              <w:t xml:space="preserve"> Выбирают наиболее эффективные способы и подходы к выполнению заданий.</w:t>
            </w:r>
          </w:p>
          <w:p w:rsidR="00693FAD" w:rsidRPr="001A57BF" w:rsidRDefault="00693FAD" w:rsidP="001A57BF">
            <w:pPr>
              <w:spacing w:after="0" w:line="1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1A57BF">
              <w:rPr>
                <w:rFonts w:ascii="Times New Roman" w:hAnsi="Times New Roman" w:cs="Times New Roman"/>
              </w:rPr>
              <w:t>планировать и прогнозировать. Осознают качество и уровень усвоения учебного материала.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1A57BF">
              <w:rPr>
                <w:rFonts w:ascii="Times New Roman" w:hAnsi="Times New Roman" w:cs="Times New Roman"/>
              </w:rPr>
              <w:t xml:space="preserve"> уметь </w:t>
            </w:r>
            <w:r w:rsidRPr="001A57BF">
              <w:rPr>
                <w:rFonts w:ascii="Times New Roman" w:hAnsi="Times New Roman" w:cs="Times New Roman"/>
              </w:rPr>
              <w:lastRenderedPageBreak/>
              <w:t>письменно выражать свои мысли</w:t>
            </w:r>
            <w:proofErr w:type="gramStart"/>
            <w:r w:rsidRPr="001A57B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формирование ценностных отношений к результатам обучения</w:t>
            </w:r>
          </w:p>
        </w:tc>
        <w:tc>
          <w:tcPr>
            <w:tcW w:w="947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  <w:tr w:rsidR="00693FAD" w:rsidRPr="001A57BF" w:rsidTr="00C47211">
        <w:trPr>
          <w:gridAfter w:val="1"/>
          <w:wAfter w:w="7" w:type="dxa"/>
          <w:trHeight w:val="363"/>
        </w:trPr>
        <w:tc>
          <w:tcPr>
            <w:tcW w:w="6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946D75" w:rsidRDefault="00693FAD" w:rsidP="001A57B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6D75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как определить проблемную зону в своей учебной деятельности?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анализ ошибок допущенных в итоговой контрольной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научиться анализировать допущенные ошибки, выполнять работу по их предупреждению, проводить диагностику учебных достижений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proofErr w:type="gramStart"/>
            <w:r w:rsidRPr="001A57BF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1A57BF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A57BF">
              <w:rPr>
                <w:rFonts w:ascii="Times New Roman" w:hAnsi="Times New Roman" w:cs="Times New Roman"/>
              </w:rPr>
              <w:t>формировать контроль и самоконтроль понятий и алгоритмов,</w:t>
            </w:r>
          </w:p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осознавать самого себя как движущую силу своего учения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  <w:r w:rsidRPr="001A57BF">
              <w:rPr>
                <w:rFonts w:ascii="Times New Roman" w:hAnsi="Times New Roman" w:cs="Times New Roman"/>
              </w:rPr>
              <w:t>формирование устойчивой мотивации к самосовершенствованию</w:t>
            </w:r>
          </w:p>
        </w:tc>
        <w:tc>
          <w:tcPr>
            <w:tcW w:w="94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3FAD" w:rsidRPr="001A57BF" w:rsidRDefault="00693FAD" w:rsidP="001A57BF">
            <w:pPr>
              <w:spacing w:line="140" w:lineRule="atLeast"/>
              <w:rPr>
                <w:rFonts w:ascii="Times New Roman" w:hAnsi="Times New Roman" w:cs="Times New Roman"/>
              </w:rPr>
            </w:pPr>
          </w:p>
        </w:tc>
      </w:tr>
    </w:tbl>
    <w:p w:rsidR="00A00DD0" w:rsidRPr="001A57BF" w:rsidRDefault="00A00DD0" w:rsidP="001A57BF">
      <w:pPr>
        <w:spacing w:line="140" w:lineRule="atLeast"/>
        <w:rPr>
          <w:rFonts w:ascii="Times New Roman" w:hAnsi="Times New Roman" w:cs="Times New Roman"/>
        </w:rPr>
      </w:pPr>
    </w:p>
    <w:p w:rsidR="00A00DD0" w:rsidRPr="001A57BF" w:rsidRDefault="00A00DD0" w:rsidP="001A57BF">
      <w:pPr>
        <w:spacing w:line="140" w:lineRule="atLeast"/>
        <w:rPr>
          <w:rFonts w:ascii="Times New Roman" w:hAnsi="Times New Roman" w:cs="Times New Roman"/>
        </w:rPr>
      </w:pPr>
    </w:p>
    <w:p w:rsidR="00A00DD0" w:rsidRPr="001A57BF" w:rsidRDefault="00A00DD0" w:rsidP="001A57BF">
      <w:pPr>
        <w:spacing w:after="0" w:line="140" w:lineRule="atLeast"/>
        <w:jc w:val="both"/>
        <w:rPr>
          <w:rFonts w:ascii="Times New Roman" w:hAnsi="Times New Roman" w:cs="Times New Roman"/>
          <w:b/>
        </w:rPr>
      </w:pPr>
    </w:p>
    <w:p w:rsidR="00A00DD0" w:rsidRPr="001A57BF" w:rsidRDefault="00A00DD0" w:rsidP="001A57BF">
      <w:pPr>
        <w:spacing w:after="0" w:line="140" w:lineRule="atLeast"/>
        <w:jc w:val="both"/>
        <w:rPr>
          <w:rFonts w:ascii="Times New Roman" w:hAnsi="Times New Roman" w:cs="Times New Roman"/>
          <w:b/>
        </w:rPr>
      </w:pPr>
    </w:p>
    <w:p w:rsidR="00BB5EC4" w:rsidRPr="001A57BF" w:rsidRDefault="00BB5EC4" w:rsidP="001A57BF">
      <w:pPr>
        <w:spacing w:after="0" w:line="1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9A5FC8" w:rsidRPr="001A57BF" w:rsidRDefault="009A5FC8" w:rsidP="001A57BF">
      <w:pPr>
        <w:spacing w:after="0" w:line="140" w:lineRule="atLeast"/>
        <w:jc w:val="both"/>
        <w:rPr>
          <w:rFonts w:ascii="Times New Roman" w:hAnsi="Times New Roman" w:cs="Times New Roman"/>
        </w:rPr>
        <w:sectPr w:rsidR="009A5FC8" w:rsidRPr="001A57BF" w:rsidSect="00E614D4">
          <w:pgSz w:w="16838" w:h="11906" w:orient="landscape"/>
          <w:pgMar w:top="567" w:right="1134" w:bottom="851" w:left="1701" w:header="709" w:footer="709" w:gutter="0"/>
          <w:cols w:space="708"/>
          <w:titlePg/>
          <w:docGrid w:linePitch="360"/>
        </w:sectPr>
      </w:pPr>
    </w:p>
    <w:p w:rsidR="007E0BB5" w:rsidRPr="00BB36B9" w:rsidRDefault="00735FBF" w:rsidP="004D77D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36B9">
        <w:rPr>
          <w:rFonts w:ascii="Times New Roman" w:hAnsi="Times New Roman" w:cs="Times New Roman"/>
          <w:b/>
          <w:sz w:val="32"/>
          <w:szCs w:val="32"/>
        </w:rPr>
        <w:lastRenderedPageBreak/>
        <w:t>О</w:t>
      </w:r>
      <w:r w:rsidR="007E0BB5" w:rsidRPr="00BB36B9">
        <w:rPr>
          <w:rFonts w:ascii="Times New Roman" w:hAnsi="Times New Roman" w:cs="Times New Roman"/>
          <w:b/>
          <w:sz w:val="32"/>
          <w:szCs w:val="32"/>
        </w:rPr>
        <w:t xml:space="preserve">писание </w:t>
      </w:r>
      <w:r w:rsidR="0036310C" w:rsidRPr="00BB36B9">
        <w:rPr>
          <w:rFonts w:ascii="Times New Roman" w:hAnsi="Times New Roman" w:cs="Times New Roman"/>
          <w:b/>
          <w:sz w:val="32"/>
          <w:szCs w:val="32"/>
        </w:rPr>
        <w:t xml:space="preserve">учебно-методического и </w:t>
      </w:r>
      <w:r w:rsidR="007E0BB5" w:rsidRPr="00BB36B9">
        <w:rPr>
          <w:rFonts w:ascii="Times New Roman" w:hAnsi="Times New Roman" w:cs="Times New Roman"/>
          <w:b/>
          <w:sz w:val="32"/>
          <w:szCs w:val="32"/>
        </w:rPr>
        <w:t xml:space="preserve">материально-технического </w:t>
      </w:r>
      <w:r w:rsidR="0036310C" w:rsidRPr="00BB36B9">
        <w:rPr>
          <w:rFonts w:ascii="Times New Roman" w:hAnsi="Times New Roman" w:cs="Times New Roman"/>
          <w:b/>
          <w:sz w:val="32"/>
          <w:szCs w:val="32"/>
        </w:rPr>
        <w:t>обеспечения образовательного процесса</w:t>
      </w:r>
    </w:p>
    <w:p w:rsidR="004874AD" w:rsidRPr="004874AD" w:rsidRDefault="004874AD" w:rsidP="004874A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5FC8" w:rsidRPr="00BB36B9" w:rsidRDefault="0036310C" w:rsidP="0036310C">
      <w:pPr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6B9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 w:rsidRPr="00BB36B9">
        <w:rPr>
          <w:rFonts w:ascii="Times New Roman" w:hAnsi="Times New Roman" w:cs="Times New Roman"/>
          <w:b/>
          <w:sz w:val="28"/>
          <w:szCs w:val="28"/>
        </w:rPr>
        <w:footnoteReference w:id="1"/>
      </w:r>
    </w:p>
    <w:p w:rsidR="0036310C" w:rsidRDefault="0036310C" w:rsidP="0036310C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6B9">
        <w:rPr>
          <w:rFonts w:ascii="Times New Roman" w:hAnsi="Times New Roman" w:cs="Times New Roman"/>
          <w:b/>
          <w:sz w:val="28"/>
          <w:szCs w:val="28"/>
        </w:rPr>
        <w:t>Учебники</w:t>
      </w:r>
    </w:p>
    <w:p w:rsidR="00BB36B9" w:rsidRPr="00BB36B9" w:rsidRDefault="00BB36B9" w:rsidP="00BB36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4676"/>
        <w:gridCol w:w="1172"/>
        <w:gridCol w:w="1236"/>
        <w:gridCol w:w="1834"/>
      </w:tblGrid>
      <w:tr w:rsidR="0036310C" w:rsidRPr="007329B0" w:rsidTr="007329B0">
        <w:tc>
          <w:tcPr>
            <w:tcW w:w="653" w:type="dxa"/>
            <w:vAlign w:val="center"/>
          </w:tcPr>
          <w:p w:rsidR="0036310C" w:rsidRPr="007329B0" w:rsidRDefault="0036310C" w:rsidP="0036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6" w:type="dxa"/>
            <w:vAlign w:val="center"/>
          </w:tcPr>
          <w:p w:rsidR="0036310C" w:rsidRPr="007329B0" w:rsidRDefault="0036310C" w:rsidP="0036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172" w:type="dxa"/>
            <w:vAlign w:val="center"/>
          </w:tcPr>
          <w:p w:rsidR="0036310C" w:rsidRPr="007329B0" w:rsidRDefault="0036310C" w:rsidP="0036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236" w:type="dxa"/>
            <w:vAlign w:val="center"/>
          </w:tcPr>
          <w:p w:rsidR="0036310C" w:rsidRPr="007329B0" w:rsidRDefault="0036310C" w:rsidP="0036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4" w:type="dxa"/>
            <w:vAlign w:val="center"/>
          </w:tcPr>
          <w:p w:rsidR="0036310C" w:rsidRPr="007329B0" w:rsidRDefault="0036310C" w:rsidP="00363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Наличие электронного приложения</w:t>
            </w:r>
          </w:p>
        </w:tc>
      </w:tr>
      <w:tr w:rsidR="0036310C" w:rsidTr="007329B0">
        <w:tc>
          <w:tcPr>
            <w:tcW w:w="653" w:type="dxa"/>
          </w:tcPr>
          <w:p w:rsidR="0036310C" w:rsidRPr="0036310C" w:rsidRDefault="0036310C" w:rsidP="00FB3C08">
            <w:pPr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36310C" w:rsidRDefault="00BB36B9" w:rsidP="001A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 w:rsidR="001A3D10">
              <w:rPr>
                <w:rFonts w:ascii="Times New Roman" w:hAnsi="Times New Roman" w:cs="Times New Roman"/>
                <w:sz w:val="28"/>
                <w:szCs w:val="28"/>
              </w:rPr>
              <w:t xml:space="preserve">Погорелов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D10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3D10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кл»</w:t>
            </w:r>
          </w:p>
        </w:tc>
        <w:tc>
          <w:tcPr>
            <w:tcW w:w="1172" w:type="dxa"/>
          </w:tcPr>
          <w:p w:rsidR="0036310C" w:rsidRDefault="00BB36B9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236" w:type="dxa"/>
          </w:tcPr>
          <w:p w:rsidR="0036310C" w:rsidRDefault="00BB36B9" w:rsidP="00BB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36310C" w:rsidRPr="00E87501" w:rsidRDefault="0036310C" w:rsidP="004D77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3327E" w:rsidRDefault="00E3327E" w:rsidP="007329B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310C" w:rsidRDefault="0036310C" w:rsidP="0036310C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6B9">
        <w:rPr>
          <w:rFonts w:ascii="Times New Roman" w:hAnsi="Times New Roman" w:cs="Times New Roman"/>
          <w:b/>
          <w:sz w:val="28"/>
          <w:szCs w:val="28"/>
        </w:rPr>
        <w:t>Учебно-методические пособия</w:t>
      </w:r>
    </w:p>
    <w:p w:rsidR="00BB36B9" w:rsidRPr="00BB36B9" w:rsidRDefault="00BB36B9" w:rsidP="00BB36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5125"/>
        <w:gridCol w:w="1701"/>
        <w:gridCol w:w="2127"/>
      </w:tblGrid>
      <w:tr w:rsidR="000E3B57" w:rsidRPr="007329B0" w:rsidTr="000E3B57">
        <w:tc>
          <w:tcPr>
            <w:tcW w:w="653" w:type="dxa"/>
            <w:vAlign w:val="center"/>
          </w:tcPr>
          <w:p w:rsidR="000E3B57" w:rsidRPr="007329B0" w:rsidRDefault="000E3B57" w:rsidP="00BB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5" w:type="dxa"/>
            <w:vAlign w:val="center"/>
          </w:tcPr>
          <w:p w:rsidR="000E3B57" w:rsidRPr="007329B0" w:rsidRDefault="000E3B57" w:rsidP="00BB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701" w:type="dxa"/>
            <w:vAlign w:val="center"/>
          </w:tcPr>
          <w:p w:rsidR="000E3B57" w:rsidRPr="007329B0" w:rsidRDefault="000E3B57" w:rsidP="00BB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127" w:type="dxa"/>
            <w:vAlign w:val="center"/>
          </w:tcPr>
          <w:p w:rsidR="000E3B57" w:rsidRPr="007329B0" w:rsidRDefault="000E3B57" w:rsidP="00BB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E3B57" w:rsidTr="000E3B57">
        <w:tc>
          <w:tcPr>
            <w:tcW w:w="653" w:type="dxa"/>
          </w:tcPr>
          <w:p w:rsidR="000E3B57" w:rsidRPr="0036310C" w:rsidRDefault="000E3B57" w:rsidP="00FB3C08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0E3B57" w:rsidRPr="00D816A6" w:rsidRDefault="001A3D10" w:rsidP="001A3D10">
            <w:pPr>
              <w:spacing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Т.М.Мищенко Дидактические материалы и методические рекомендации для учителя по геометрии 7 класс. К учебнику А.В.Погорелова «Геометрия. 7-9 классы»</w:t>
            </w:r>
          </w:p>
        </w:tc>
        <w:tc>
          <w:tcPr>
            <w:tcW w:w="1701" w:type="dxa"/>
          </w:tcPr>
          <w:p w:rsidR="000E3B57" w:rsidRDefault="000E3B57" w:rsidP="00BB3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A3D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0E3B57" w:rsidRDefault="000E3B57" w:rsidP="00BB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3B57" w:rsidTr="000E3B57">
        <w:tc>
          <w:tcPr>
            <w:tcW w:w="653" w:type="dxa"/>
          </w:tcPr>
          <w:p w:rsidR="000E3B57" w:rsidRPr="0036310C" w:rsidRDefault="000E3B57" w:rsidP="00FB3C08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0E3B57" w:rsidRPr="00D816A6" w:rsidRDefault="001A3D10" w:rsidP="00BB3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Т.М.Мищенко Рабочая тетрадь по геометрии 7 класс К учебнику А.В.Погорелова «Геометрия. 7-9 классы»</w:t>
            </w:r>
          </w:p>
        </w:tc>
        <w:tc>
          <w:tcPr>
            <w:tcW w:w="1701" w:type="dxa"/>
          </w:tcPr>
          <w:p w:rsidR="000E3B57" w:rsidRDefault="000E3B57" w:rsidP="00BB3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A3D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0E3B57" w:rsidRDefault="000E3B57" w:rsidP="00BB3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0F91" w:rsidTr="000E3B57">
        <w:tc>
          <w:tcPr>
            <w:tcW w:w="653" w:type="dxa"/>
          </w:tcPr>
          <w:p w:rsidR="00870F91" w:rsidRPr="0036310C" w:rsidRDefault="00870F91" w:rsidP="00FB3C08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0F91" w:rsidRPr="00D816A6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5">
              <w:rPr>
                <w:rFonts w:ascii="Times New Roman" w:hAnsi="Times New Roman"/>
                <w:sz w:val="28"/>
                <w:szCs w:val="28"/>
              </w:rPr>
              <w:t>А.П.Е</w:t>
            </w:r>
            <w:r>
              <w:rPr>
                <w:rFonts w:ascii="Times New Roman" w:hAnsi="Times New Roman"/>
                <w:sz w:val="28"/>
                <w:szCs w:val="28"/>
              </w:rPr>
              <w:t>ршова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.В.Голобородько, </w:t>
            </w:r>
            <w:r w:rsidRPr="00D90B55">
              <w:rPr>
                <w:rFonts w:ascii="Times New Roman" w:hAnsi="Times New Roman"/>
                <w:sz w:val="28"/>
                <w:szCs w:val="28"/>
              </w:rPr>
              <w:t>А.С.Ершова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0B55">
              <w:rPr>
                <w:rFonts w:ascii="Times New Roman" w:hAnsi="Times New Roman"/>
                <w:sz w:val="28"/>
                <w:szCs w:val="28"/>
              </w:rPr>
              <w:t>«Самостоятельные и к</w:t>
            </w:r>
            <w:r>
              <w:rPr>
                <w:rFonts w:ascii="Times New Roman" w:hAnsi="Times New Roman"/>
                <w:sz w:val="28"/>
                <w:szCs w:val="28"/>
              </w:rPr>
              <w:t>онтрольные работы по геометрии 7</w:t>
            </w:r>
            <w:r w:rsidRPr="00D90B55">
              <w:rPr>
                <w:rFonts w:ascii="Times New Roman" w:hAnsi="Times New Roman"/>
                <w:sz w:val="28"/>
                <w:szCs w:val="28"/>
              </w:rPr>
              <w:t xml:space="preserve">  класс»</w:t>
            </w:r>
          </w:p>
        </w:tc>
        <w:tc>
          <w:tcPr>
            <w:tcW w:w="1701" w:type="dxa"/>
          </w:tcPr>
          <w:p w:rsidR="00870F91" w:rsidRPr="009A7AF5" w:rsidRDefault="00870F91" w:rsidP="00BB3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127" w:type="dxa"/>
          </w:tcPr>
          <w:p w:rsidR="00870F91" w:rsidRDefault="00870F91" w:rsidP="00D8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0F91" w:rsidTr="000E3B57">
        <w:tc>
          <w:tcPr>
            <w:tcW w:w="653" w:type="dxa"/>
          </w:tcPr>
          <w:p w:rsidR="00870F91" w:rsidRPr="0036310C" w:rsidRDefault="00870F91" w:rsidP="00FB3C08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0F91" w:rsidRPr="00D816A6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5">
              <w:rPr>
                <w:rFonts w:ascii="Times New Roman" w:hAnsi="Times New Roman"/>
                <w:sz w:val="28"/>
                <w:szCs w:val="28"/>
              </w:rPr>
              <w:t>Гусев В. А., Медяник А. И. Дидактические материалы по геометрии</w:t>
            </w:r>
          </w:p>
        </w:tc>
        <w:tc>
          <w:tcPr>
            <w:tcW w:w="1701" w:type="dxa"/>
          </w:tcPr>
          <w:p w:rsidR="00870F91" w:rsidRDefault="00870F91" w:rsidP="00BB3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27" w:type="dxa"/>
          </w:tcPr>
          <w:p w:rsidR="00870F91" w:rsidRDefault="00870F91" w:rsidP="00D8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0F91" w:rsidTr="000E3B57">
        <w:tc>
          <w:tcPr>
            <w:tcW w:w="653" w:type="dxa"/>
          </w:tcPr>
          <w:p w:rsidR="00870F91" w:rsidRPr="0036310C" w:rsidRDefault="00870F91" w:rsidP="00FB3C08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0F91" w:rsidRPr="00D816A6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B55">
              <w:rPr>
                <w:rFonts w:ascii="Times New Roman" w:hAnsi="Times New Roman"/>
                <w:sz w:val="28"/>
                <w:szCs w:val="28"/>
              </w:rPr>
              <w:t>Медяник А. И. , Контрольные  и проверочные работы по геометрии</w:t>
            </w:r>
          </w:p>
        </w:tc>
        <w:tc>
          <w:tcPr>
            <w:tcW w:w="1701" w:type="dxa"/>
          </w:tcPr>
          <w:p w:rsidR="00870F91" w:rsidRPr="009A7AF5" w:rsidRDefault="00870F91" w:rsidP="00BB36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127" w:type="dxa"/>
          </w:tcPr>
          <w:p w:rsidR="00870F91" w:rsidRDefault="00870F91" w:rsidP="00575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6310C" w:rsidRDefault="0036310C" w:rsidP="007329B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310C" w:rsidRDefault="001F730F" w:rsidP="001F730F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8B2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ресурсы, применяемые при изучении предмета (курса)</w:t>
      </w:r>
    </w:p>
    <w:p w:rsidR="00870F91" w:rsidRDefault="00870F91" w:rsidP="00870F91">
      <w:pPr>
        <w:spacing w:after="0"/>
        <w:ind w:left="122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32"/>
        <w:gridCol w:w="6742"/>
        <w:gridCol w:w="2447"/>
        <w:gridCol w:w="977"/>
      </w:tblGrid>
      <w:tr w:rsidR="00870F91" w:rsidRPr="000F523E" w:rsidTr="004E0144">
        <w:tc>
          <w:tcPr>
            <w:tcW w:w="445" w:type="dxa"/>
            <w:vAlign w:val="center"/>
          </w:tcPr>
          <w:p w:rsidR="00870F91" w:rsidRPr="000F523E" w:rsidRDefault="00870F91" w:rsidP="004E01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F523E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5903" w:type="dxa"/>
            <w:vAlign w:val="center"/>
          </w:tcPr>
          <w:p w:rsidR="00870F91" w:rsidRPr="000F523E" w:rsidRDefault="00870F91" w:rsidP="004E01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F523E">
              <w:rPr>
                <w:rFonts w:ascii="Times New Roman" w:hAnsi="Times New Roman" w:cs="Times New Roman"/>
                <w:szCs w:val="28"/>
              </w:rPr>
              <w:t>Название ресурса (автор, ссылка на Интернет-ресурс)</w:t>
            </w:r>
          </w:p>
        </w:tc>
        <w:tc>
          <w:tcPr>
            <w:tcW w:w="2819" w:type="dxa"/>
            <w:vAlign w:val="center"/>
          </w:tcPr>
          <w:p w:rsidR="00870F91" w:rsidRPr="000F523E" w:rsidRDefault="00870F91" w:rsidP="004E01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F523E">
              <w:rPr>
                <w:rFonts w:ascii="Times New Roman" w:hAnsi="Times New Roman" w:cs="Times New Roman"/>
                <w:szCs w:val="28"/>
              </w:rPr>
              <w:t>Темы, в изучении которых применяется ресурс</w:t>
            </w:r>
          </w:p>
        </w:tc>
        <w:tc>
          <w:tcPr>
            <w:tcW w:w="1431" w:type="dxa"/>
            <w:vAlign w:val="center"/>
          </w:tcPr>
          <w:p w:rsidR="00870F91" w:rsidRPr="000F523E" w:rsidRDefault="00870F91" w:rsidP="004E01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F523E">
              <w:rPr>
                <w:rFonts w:ascii="Times New Roman" w:hAnsi="Times New Roman" w:cs="Times New Roman"/>
                <w:szCs w:val="28"/>
              </w:rPr>
              <w:t>Класс</w:t>
            </w:r>
          </w:p>
        </w:tc>
      </w:tr>
      <w:tr w:rsidR="00870F91" w:rsidRPr="000F523E" w:rsidTr="004E0144">
        <w:tc>
          <w:tcPr>
            <w:tcW w:w="445" w:type="dxa"/>
          </w:tcPr>
          <w:p w:rsidR="00870F91" w:rsidRPr="000F523E" w:rsidRDefault="00870F91" w:rsidP="00870F91">
            <w:pPr>
              <w:pStyle w:val="a4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 w:rsidR="00870F91" w:rsidRPr="000F523E" w:rsidRDefault="00870F91" w:rsidP="004E0144">
            <w:pPr>
              <w:pStyle w:val="af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0F523E">
              <w:rPr>
                <w:sz w:val="28"/>
                <w:szCs w:val="28"/>
              </w:rPr>
              <w:t>Единая коллекция цифровых образовательных ресурсов</w:t>
            </w:r>
          </w:p>
          <w:p w:rsidR="00870F91" w:rsidRPr="000F523E" w:rsidRDefault="006F27DF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70F91" w:rsidRPr="000F523E">
                <w:rPr>
                  <w:rStyle w:val="afd"/>
                  <w:sz w:val="28"/>
                  <w:szCs w:val="28"/>
                </w:rPr>
                <w:t>http://schoolcollection.edu.ru/catalog/pupil/?subject=30</w:t>
              </w:r>
            </w:hyperlink>
          </w:p>
        </w:tc>
        <w:tc>
          <w:tcPr>
            <w:tcW w:w="2819" w:type="dxa"/>
          </w:tcPr>
          <w:p w:rsidR="00870F91" w:rsidRPr="000F523E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3E">
              <w:rPr>
                <w:rFonts w:ascii="Times New Roman" w:hAnsi="Times New Roman" w:cs="Times New Roman"/>
                <w:sz w:val="28"/>
                <w:szCs w:val="28"/>
              </w:rPr>
              <w:t xml:space="preserve">Все изучаемые темы (анимация, видиоролики, интерактивные самостоятельные </w:t>
            </w:r>
            <w:r w:rsidRPr="000F5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работы, разработки уроков и т.д.) </w:t>
            </w:r>
          </w:p>
        </w:tc>
        <w:tc>
          <w:tcPr>
            <w:tcW w:w="1431" w:type="dxa"/>
          </w:tcPr>
          <w:p w:rsidR="00870F91" w:rsidRPr="000F523E" w:rsidRDefault="00870F91" w:rsidP="004E0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870F91" w:rsidRPr="000F523E" w:rsidTr="004E0144">
        <w:tc>
          <w:tcPr>
            <w:tcW w:w="445" w:type="dxa"/>
          </w:tcPr>
          <w:p w:rsidR="00870F91" w:rsidRPr="000F523E" w:rsidRDefault="00870F91" w:rsidP="00870F91">
            <w:pPr>
              <w:pStyle w:val="a4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 w:rsidR="00870F91" w:rsidRPr="000F523E" w:rsidRDefault="00870F91" w:rsidP="004E0144">
            <w:pPr>
              <w:pStyle w:val="af"/>
              <w:spacing w:after="0"/>
              <w:ind w:left="0"/>
              <w:rPr>
                <w:sz w:val="28"/>
                <w:szCs w:val="28"/>
              </w:rPr>
            </w:pPr>
            <w:r w:rsidRPr="000F523E">
              <w:rPr>
                <w:sz w:val="28"/>
                <w:szCs w:val="28"/>
              </w:rPr>
              <w:t>Газета «1 сентября»: материалы по математике</w:t>
            </w:r>
          </w:p>
          <w:p w:rsidR="00870F91" w:rsidRPr="000F523E" w:rsidRDefault="006F27DF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70F91" w:rsidRPr="000F523E">
                <w:rPr>
                  <w:rStyle w:val="afd"/>
                  <w:sz w:val="28"/>
                  <w:szCs w:val="28"/>
                </w:rPr>
                <w:t>http://1september.ru/</w:t>
              </w:r>
            </w:hyperlink>
          </w:p>
        </w:tc>
        <w:tc>
          <w:tcPr>
            <w:tcW w:w="2819" w:type="dxa"/>
          </w:tcPr>
          <w:p w:rsidR="00870F91" w:rsidRPr="000F523E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3E">
              <w:rPr>
                <w:rFonts w:ascii="Times New Roman" w:hAnsi="Times New Roman" w:cs="Times New Roman"/>
                <w:sz w:val="28"/>
                <w:szCs w:val="28"/>
              </w:rPr>
              <w:t xml:space="preserve">Журнал «Математика», разработки уроков, тем. </w:t>
            </w:r>
          </w:p>
        </w:tc>
        <w:tc>
          <w:tcPr>
            <w:tcW w:w="1431" w:type="dxa"/>
          </w:tcPr>
          <w:p w:rsidR="00870F91" w:rsidRPr="000F523E" w:rsidRDefault="00870F91" w:rsidP="004E0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0F91" w:rsidRPr="000F523E" w:rsidTr="004E0144">
        <w:tc>
          <w:tcPr>
            <w:tcW w:w="445" w:type="dxa"/>
          </w:tcPr>
          <w:p w:rsidR="00870F91" w:rsidRPr="000F523E" w:rsidRDefault="00870F91" w:rsidP="00870F91">
            <w:pPr>
              <w:pStyle w:val="a4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 w:rsidR="00870F91" w:rsidRPr="000F523E" w:rsidRDefault="00870F91" w:rsidP="004E0144">
            <w:pPr>
              <w:pStyle w:val="af"/>
              <w:spacing w:after="0"/>
              <w:ind w:left="0"/>
              <w:rPr>
                <w:sz w:val="28"/>
                <w:szCs w:val="28"/>
              </w:rPr>
            </w:pPr>
            <w:r w:rsidRPr="000F523E">
              <w:rPr>
                <w:sz w:val="28"/>
                <w:szCs w:val="28"/>
              </w:rPr>
              <w:t>Фестиваль педагогических идей «Открытый урок»</w:t>
            </w:r>
          </w:p>
          <w:p w:rsidR="00870F91" w:rsidRPr="000F523E" w:rsidRDefault="006F27DF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70F91" w:rsidRPr="000F523E">
                <w:rPr>
                  <w:rStyle w:val="afd"/>
                  <w:sz w:val="28"/>
                  <w:szCs w:val="28"/>
                </w:rPr>
                <w:t>http://festival.1september.ru/</w:t>
              </w:r>
            </w:hyperlink>
          </w:p>
        </w:tc>
        <w:tc>
          <w:tcPr>
            <w:tcW w:w="2819" w:type="dxa"/>
          </w:tcPr>
          <w:p w:rsidR="00870F91" w:rsidRPr="000F523E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3E">
              <w:rPr>
                <w:rFonts w:ascii="Times New Roman" w:hAnsi="Times New Roman" w:cs="Times New Roman"/>
                <w:sz w:val="28"/>
                <w:szCs w:val="28"/>
              </w:rPr>
              <w:t>Все темы (разработки уроков и презентации)</w:t>
            </w:r>
          </w:p>
        </w:tc>
        <w:tc>
          <w:tcPr>
            <w:tcW w:w="1431" w:type="dxa"/>
          </w:tcPr>
          <w:p w:rsidR="00870F91" w:rsidRPr="000F523E" w:rsidRDefault="00870F91" w:rsidP="004E0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0F91" w:rsidRPr="000F523E" w:rsidTr="004E0144">
        <w:tc>
          <w:tcPr>
            <w:tcW w:w="445" w:type="dxa"/>
          </w:tcPr>
          <w:p w:rsidR="00870F91" w:rsidRPr="000F523E" w:rsidRDefault="00870F91" w:rsidP="00870F91">
            <w:pPr>
              <w:pStyle w:val="a4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 w:rsidR="00870F91" w:rsidRPr="000F523E" w:rsidRDefault="00870F91" w:rsidP="004E0144">
            <w:pPr>
              <w:pStyle w:val="af"/>
              <w:spacing w:after="0"/>
              <w:ind w:left="0"/>
              <w:rPr>
                <w:sz w:val="28"/>
                <w:szCs w:val="28"/>
                <w:lang w:val="en-US"/>
              </w:rPr>
            </w:pPr>
            <w:r w:rsidRPr="000F523E">
              <w:rPr>
                <w:sz w:val="28"/>
                <w:szCs w:val="28"/>
              </w:rPr>
              <w:t>КМ-школа</w:t>
            </w:r>
          </w:p>
          <w:p w:rsidR="00870F91" w:rsidRPr="000F523E" w:rsidRDefault="006F27DF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870F91" w:rsidRPr="000F523E">
                <w:rPr>
                  <w:rStyle w:val="afd"/>
                  <w:sz w:val="28"/>
                  <w:szCs w:val="28"/>
                  <w:lang w:val="en-US"/>
                </w:rPr>
                <w:t>http://www.km-school.ru/</w:t>
              </w:r>
            </w:hyperlink>
          </w:p>
          <w:p w:rsidR="00870F91" w:rsidRPr="000F523E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9" w:type="dxa"/>
          </w:tcPr>
          <w:p w:rsidR="00870F91" w:rsidRPr="000F523E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3E">
              <w:rPr>
                <w:rFonts w:ascii="Times New Roman" w:hAnsi="Times New Roman" w:cs="Times New Roman"/>
                <w:sz w:val="28"/>
                <w:szCs w:val="28"/>
              </w:rPr>
              <w:t>Разработки уроков</w:t>
            </w:r>
          </w:p>
        </w:tc>
        <w:tc>
          <w:tcPr>
            <w:tcW w:w="1431" w:type="dxa"/>
          </w:tcPr>
          <w:p w:rsidR="00870F91" w:rsidRPr="000F523E" w:rsidRDefault="00870F91" w:rsidP="004E0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0F91" w:rsidRPr="000F523E" w:rsidTr="004E0144">
        <w:tc>
          <w:tcPr>
            <w:tcW w:w="445" w:type="dxa"/>
          </w:tcPr>
          <w:p w:rsidR="00870F91" w:rsidRPr="000F523E" w:rsidRDefault="00870F91" w:rsidP="00870F91">
            <w:pPr>
              <w:pStyle w:val="a4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</w:tcPr>
          <w:p w:rsidR="00870F91" w:rsidRPr="000F523E" w:rsidRDefault="00870F91" w:rsidP="004E0144">
            <w:pPr>
              <w:pStyle w:val="af"/>
              <w:spacing w:after="0"/>
              <w:ind w:left="0"/>
              <w:rPr>
                <w:sz w:val="28"/>
                <w:szCs w:val="28"/>
              </w:rPr>
            </w:pPr>
            <w:r w:rsidRPr="000F523E">
              <w:rPr>
                <w:sz w:val="28"/>
                <w:szCs w:val="28"/>
              </w:rPr>
              <w:t>Самая большая электронная библиотека рунета. Поиск книг и журналов</w:t>
            </w:r>
          </w:p>
          <w:p w:rsidR="00870F91" w:rsidRPr="000F523E" w:rsidRDefault="006F27DF" w:rsidP="004E0144">
            <w:pPr>
              <w:pStyle w:val="af"/>
              <w:ind w:left="0"/>
              <w:rPr>
                <w:sz w:val="28"/>
                <w:szCs w:val="28"/>
              </w:rPr>
            </w:pPr>
            <w:hyperlink r:id="rId16" w:history="1">
              <w:r w:rsidR="00870F91" w:rsidRPr="000F523E">
                <w:rPr>
                  <w:rStyle w:val="afd"/>
                  <w:sz w:val="28"/>
                  <w:szCs w:val="28"/>
                </w:rPr>
                <w:t>http://bookfi.org/</w:t>
              </w:r>
            </w:hyperlink>
          </w:p>
          <w:p w:rsidR="00870F91" w:rsidRPr="000F523E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70F91" w:rsidRPr="000F523E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3E">
              <w:rPr>
                <w:rFonts w:ascii="Times New Roman" w:hAnsi="Times New Roman" w:cs="Times New Roman"/>
                <w:sz w:val="28"/>
                <w:szCs w:val="28"/>
              </w:rPr>
              <w:t>Книги и журналы</w:t>
            </w:r>
          </w:p>
        </w:tc>
        <w:tc>
          <w:tcPr>
            <w:tcW w:w="1431" w:type="dxa"/>
          </w:tcPr>
          <w:p w:rsidR="00870F91" w:rsidRPr="000F523E" w:rsidRDefault="00870F91" w:rsidP="004E0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65966" w:rsidRPr="002A28B2" w:rsidRDefault="00165966" w:rsidP="00165966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3AF" w:rsidRPr="00554D1F" w:rsidRDefault="00FA23AF" w:rsidP="001F730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4D1F" w:rsidRPr="00554D1F" w:rsidRDefault="00554D1F" w:rsidP="001F730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4D1F" w:rsidRPr="001F1235" w:rsidRDefault="00554D1F" w:rsidP="001F1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FC8" w:rsidRDefault="007329B0" w:rsidP="00FB3C08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49E5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</w:t>
      </w:r>
    </w:p>
    <w:p w:rsidR="00870F91" w:rsidRPr="008749E5" w:rsidRDefault="00870F91" w:rsidP="00870F91">
      <w:pPr>
        <w:spacing w:after="0"/>
        <w:ind w:left="51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0F91" w:rsidRDefault="00870F91" w:rsidP="00870F91">
      <w:pPr>
        <w:spacing w:after="0"/>
        <w:ind w:left="2472"/>
        <w:rPr>
          <w:rFonts w:ascii="Times New Roman" w:hAnsi="Times New Roman" w:cs="Times New Roman"/>
          <w:b/>
        </w:rPr>
      </w:pPr>
      <w:r w:rsidRPr="002C1233">
        <w:rPr>
          <w:rFonts w:ascii="Times New Roman" w:hAnsi="Times New Roman" w:cs="Times New Roman"/>
          <w:b/>
          <w:sz w:val="28"/>
          <w:szCs w:val="28"/>
        </w:rPr>
        <w:t>7.2.1Учебное оборудование</w:t>
      </w:r>
    </w:p>
    <w:p w:rsidR="00870F91" w:rsidRDefault="00870F91" w:rsidP="0087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5103"/>
        <w:gridCol w:w="2268"/>
        <w:gridCol w:w="1560"/>
      </w:tblGrid>
      <w:tr w:rsidR="00870F91" w:rsidRPr="007329B0" w:rsidTr="004E0144">
        <w:tc>
          <w:tcPr>
            <w:tcW w:w="675" w:type="dxa"/>
            <w:vAlign w:val="center"/>
          </w:tcPr>
          <w:p w:rsidR="00870F91" w:rsidRPr="007329B0" w:rsidRDefault="00870F91" w:rsidP="004E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870F91" w:rsidRPr="007329B0" w:rsidRDefault="00870F91" w:rsidP="004E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оборудования</w:t>
            </w:r>
          </w:p>
        </w:tc>
        <w:tc>
          <w:tcPr>
            <w:tcW w:w="2268" w:type="dxa"/>
            <w:vAlign w:val="center"/>
          </w:tcPr>
          <w:p w:rsidR="00870F91" w:rsidRPr="007329B0" w:rsidRDefault="00870F91" w:rsidP="004E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 xml:space="preserve">Темы, в изучении которых применяется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560" w:type="dxa"/>
            <w:vAlign w:val="center"/>
          </w:tcPr>
          <w:p w:rsidR="00870F91" w:rsidRPr="007329B0" w:rsidRDefault="00870F91" w:rsidP="004E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70F91" w:rsidTr="004E0144">
        <w:tc>
          <w:tcPr>
            <w:tcW w:w="675" w:type="dxa"/>
          </w:tcPr>
          <w:p w:rsidR="00870F91" w:rsidRPr="0036310C" w:rsidRDefault="00870F91" w:rsidP="00870F91">
            <w:pPr>
              <w:pStyle w:val="a4"/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91" w:rsidRPr="0005693F" w:rsidRDefault="00870F91" w:rsidP="004E0144">
            <w:pPr>
              <w:pStyle w:val="Style6"/>
              <w:widowControl/>
              <w:tabs>
                <w:tab w:val="left" w:pos="710"/>
              </w:tabs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693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Комплект чертежных инструментов (классных и раздаточных): ли</w:t>
            </w:r>
            <w:r w:rsidRPr="0005693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нейка, транспор</w:t>
            </w:r>
            <w:r w:rsidRPr="0005693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тир, угольник (30°, 60°, 90°), угольник (45°, 90°), цир</w:t>
            </w:r>
            <w:r w:rsidRPr="0005693F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куль.</w:t>
            </w:r>
          </w:p>
          <w:p w:rsidR="00870F91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0F91" w:rsidRDefault="00870F91" w:rsidP="004E0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560" w:type="dxa"/>
          </w:tcPr>
          <w:p w:rsidR="00870F91" w:rsidRDefault="00870F91" w:rsidP="004E0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0F91" w:rsidTr="004E0144">
        <w:tc>
          <w:tcPr>
            <w:tcW w:w="675" w:type="dxa"/>
          </w:tcPr>
          <w:p w:rsidR="00870F91" w:rsidRPr="0036310C" w:rsidRDefault="00870F91" w:rsidP="00870F91">
            <w:pPr>
              <w:pStyle w:val="a4"/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91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0F91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70F91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91" w:rsidTr="004E0144">
        <w:tc>
          <w:tcPr>
            <w:tcW w:w="675" w:type="dxa"/>
          </w:tcPr>
          <w:p w:rsidR="00870F91" w:rsidRPr="0036310C" w:rsidRDefault="00870F91" w:rsidP="00870F91">
            <w:pPr>
              <w:pStyle w:val="a4"/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91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0F91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70F91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F91" w:rsidRDefault="00870F91" w:rsidP="0087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F91" w:rsidRDefault="00870F91" w:rsidP="0087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F91" w:rsidRDefault="00870F91" w:rsidP="0087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F91" w:rsidRDefault="00870F91" w:rsidP="0087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F91" w:rsidRDefault="00870F91" w:rsidP="0087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F91" w:rsidRDefault="00870F91" w:rsidP="0087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F91" w:rsidRDefault="00870F91" w:rsidP="00870F91">
      <w:pPr>
        <w:numPr>
          <w:ilvl w:val="2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D8">
        <w:rPr>
          <w:rFonts w:ascii="Times New Roman" w:hAnsi="Times New Roman" w:cs="Times New Roman"/>
          <w:b/>
          <w:sz w:val="28"/>
          <w:szCs w:val="28"/>
        </w:rPr>
        <w:lastRenderedPageBreak/>
        <w:t>Компьютерная техника и интерактивное оборудование</w:t>
      </w:r>
    </w:p>
    <w:p w:rsidR="00870F91" w:rsidRPr="003B01D8" w:rsidRDefault="00870F91" w:rsidP="00870F91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5103"/>
        <w:gridCol w:w="2268"/>
        <w:gridCol w:w="1560"/>
      </w:tblGrid>
      <w:tr w:rsidR="00870F91" w:rsidRPr="007329B0" w:rsidTr="004E0144">
        <w:tc>
          <w:tcPr>
            <w:tcW w:w="675" w:type="dxa"/>
            <w:vAlign w:val="center"/>
          </w:tcPr>
          <w:p w:rsidR="00870F91" w:rsidRPr="007329B0" w:rsidRDefault="00870F91" w:rsidP="004E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870F91" w:rsidRPr="007329B0" w:rsidRDefault="00870F91" w:rsidP="004E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оборудования</w:t>
            </w:r>
          </w:p>
        </w:tc>
        <w:tc>
          <w:tcPr>
            <w:tcW w:w="2268" w:type="dxa"/>
            <w:vAlign w:val="center"/>
          </w:tcPr>
          <w:p w:rsidR="00870F91" w:rsidRPr="007329B0" w:rsidRDefault="00870F91" w:rsidP="004E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 xml:space="preserve">Темы, в изучении которых применяется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560" w:type="dxa"/>
            <w:vAlign w:val="center"/>
          </w:tcPr>
          <w:p w:rsidR="00870F91" w:rsidRPr="007329B0" w:rsidRDefault="00870F91" w:rsidP="004E0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70F91" w:rsidTr="004E0144">
        <w:tc>
          <w:tcPr>
            <w:tcW w:w="675" w:type="dxa"/>
          </w:tcPr>
          <w:p w:rsidR="00870F91" w:rsidRPr="0036310C" w:rsidRDefault="00870F91" w:rsidP="00870F91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91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2268" w:type="dxa"/>
          </w:tcPr>
          <w:p w:rsidR="00870F91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изучаемые темы</w:t>
            </w:r>
          </w:p>
        </w:tc>
        <w:tc>
          <w:tcPr>
            <w:tcW w:w="1560" w:type="dxa"/>
          </w:tcPr>
          <w:p w:rsidR="00870F91" w:rsidRDefault="00870F91" w:rsidP="004E0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0F91" w:rsidTr="004E0144">
        <w:tc>
          <w:tcPr>
            <w:tcW w:w="675" w:type="dxa"/>
          </w:tcPr>
          <w:p w:rsidR="00870F91" w:rsidRPr="0036310C" w:rsidRDefault="00870F91" w:rsidP="00870F91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91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2268" w:type="dxa"/>
          </w:tcPr>
          <w:p w:rsidR="00870F91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изучаемые темы</w:t>
            </w:r>
          </w:p>
        </w:tc>
        <w:tc>
          <w:tcPr>
            <w:tcW w:w="1560" w:type="dxa"/>
          </w:tcPr>
          <w:p w:rsidR="00870F91" w:rsidRDefault="00870F91" w:rsidP="004E0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0F91" w:rsidTr="004E0144">
        <w:tc>
          <w:tcPr>
            <w:tcW w:w="675" w:type="dxa"/>
          </w:tcPr>
          <w:p w:rsidR="00870F91" w:rsidRPr="0036310C" w:rsidRDefault="00870F91" w:rsidP="00870F91">
            <w:pPr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70F91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268" w:type="dxa"/>
          </w:tcPr>
          <w:p w:rsidR="00870F91" w:rsidRDefault="00870F91" w:rsidP="004E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изучаемые темы</w:t>
            </w:r>
          </w:p>
        </w:tc>
        <w:tc>
          <w:tcPr>
            <w:tcW w:w="1560" w:type="dxa"/>
          </w:tcPr>
          <w:p w:rsidR="00870F91" w:rsidRDefault="00870F91" w:rsidP="004E0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70F91" w:rsidRDefault="00870F91" w:rsidP="00870F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F91" w:rsidRDefault="00870F91" w:rsidP="00870F9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70F91" w:rsidRDefault="00870F91" w:rsidP="00870F9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70F91" w:rsidRPr="005512B4" w:rsidRDefault="00870F91" w:rsidP="00870F91">
      <w:pPr>
        <w:pStyle w:val="a4"/>
        <w:numPr>
          <w:ilvl w:val="0"/>
          <w:numId w:val="12"/>
        </w:num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512B4">
        <w:rPr>
          <w:rFonts w:ascii="Times New Roman" w:hAnsi="Times New Roman" w:cs="Times New Roman"/>
          <w:b/>
          <w:sz w:val="32"/>
          <w:szCs w:val="32"/>
        </w:rPr>
        <w:t>Приложение.</w:t>
      </w:r>
    </w:p>
    <w:p w:rsidR="00870F91" w:rsidRPr="00D3468D" w:rsidRDefault="00870F91" w:rsidP="00870F91">
      <w:pPr>
        <w:spacing w:after="0"/>
        <w:ind w:left="122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70F91" w:rsidRPr="00857A2D" w:rsidRDefault="00870F91" w:rsidP="00870F91">
      <w:pPr>
        <w:tabs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A2D">
        <w:rPr>
          <w:rFonts w:ascii="Times New Roman" w:hAnsi="Times New Roman" w:cs="Times New Roman"/>
          <w:b/>
          <w:sz w:val="32"/>
          <w:szCs w:val="32"/>
        </w:rPr>
        <w:t xml:space="preserve">Критерии и нормы оценки знаний, умений и навыков обучающихся по </w:t>
      </w:r>
      <w:r>
        <w:rPr>
          <w:rFonts w:ascii="Times New Roman" w:hAnsi="Times New Roman" w:cs="Times New Roman"/>
          <w:b/>
          <w:sz w:val="32"/>
          <w:szCs w:val="32"/>
        </w:rPr>
        <w:t>геометрии</w:t>
      </w:r>
    </w:p>
    <w:p w:rsidR="00870F91" w:rsidRPr="0079525E" w:rsidRDefault="00870F91" w:rsidP="00870F91">
      <w:pPr>
        <w:numPr>
          <w:ilvl w:val="1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>Оценка письменных контрольных работ обучающихся по математике.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Ответ оценивается отметкой «5», если: 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работа выполнена полностью;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9525E">
        <w:rPr>
          <w:rFonts w:ascii="Times New Roman" w:hAnsi="Times New Roman" w:cs="Times New Roman"/>
          <w:sz w:val="28"/>
          <w:szCs w:val="28"/>
        </w:rPr>
        <w:t>логических рассуждениях</w:t>
      </w:r>
      <w:proofErr w:type="gramEnd"/>
      <w:r w:rsidRPr="0079525E">
        <w:rPr>
          <w:rFonts w:ascii="Times New Roman" w:hAnsi="Times New Roman" w:cs="Times New Roman"/>
          <w:sz w:val="28"/>
          <w:szCs w:val="28"/>
        </w:rPr>
        <w:t xml:space="preserve"> и обосновании решения нет пробелов и ошибок;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Отметка «4» ставится в следующих случаях: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lastRenderedPageBreak/>
        <w:t xml:space="preserve"> Отметка «3» ставится, если: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79525E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обладает обязательными умениями по проверяемой теме.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Отметка «2» ставится, если: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допущены существенные ошибки, показавшие, что </w:t>
      </w:r>
      <w:proofErr w:type="gramStart"/>
      <w:r w:rsidRPr="0079525E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не обладает обязательными умениями по данной теме в полной мере. </w:t>
      </w:r>
    </w:p>
    <w:p w:rsidR="00870F91" w:rsidRPr="0079525E" w:rsidRDefault="00870F91" w:rsidP="00870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>2.       Оценка устных ответов обучающихся по математике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Ответ оценивается отметкой «5», если ученик: 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полно раскрыл содержание материала в объеме, предусмотренном программой и учебником;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правильно выполнил рисунки, чертежи, графики, сопутствующие ответу;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отвечал самостоятельно, без наводящих вопросов учителя;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в изложении допущены небольшие пробелы, не исказившее математическое содержание ответа;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допущены один – два недочета при освещении основного содержания ответа, исправленные после замечания учителя;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Отметка «3» ставится в следующих случаях: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79525E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79525E">
        <w:rPr>
          <w:rFonts w:ascii="Times New Roman" w:hAnsi="Times New Roman" w:cs="Times New Roman"/>
          <w:bCs/>
          <w:iCs/>
          <w:sz w:val="28"/>
          <w:szCs w:val="28"/>
        </w:rPr>
        <w:t>» в настоящей программе по математике);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при достаточном знании теоретического материала </w:t>
      </w:r>
      <w:proofErr w:type="gramStart"/>
      <w:r w:rsidRPr="0079525E">
        <w:rPr>
          <w:rFonts w:ascii="Times New Roman" w:hAnsi="Times New Roman" w:cs="Times New Roman"/>
          <w:bCs/>
          <w:iCs/>
          <w:sz w:val="28"/>
          <w:szCs w:val="28"/>
        </w:rPr>
        <w:t>выявлена</w:t>
      </w:r>
      <w:proofErr w:type="gramEnd"/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недостаточная сформированность основных умений и навыков.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Отметка «2» ставится в следующих случаях: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не раскрыто основное содержание учебного материала;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обнаружено незнание учеником большей или наиболее важной части учебного материала;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525E">
        <w:rPr>
          <w:rFonts w:ascii="Times New Roman" w:hAnsi="Times New Roman" w:cs="Times New Roman"/>
          <w:bCs/>
          <w:iCs/>
          <w:sz w:val="28"/>
          <w:szCs w:val="28"/>
        </w:rPr>
        <w:t xml:space="preserve">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70F91" w:rsidRPr="0079525E" w:rsidRDefault="00870F91" w:rsidP="00870F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25E">
        <w:rPr>
          <w:rFonts w:ascii="Times New Roman" w:hAnsi="Times New Roman" w:cs="Times New Roman"/>
          <w:bCs/>
          <w:sz w:val="28"/>
          <w:szCs w:val="28"/>
        </w:rPr>
        <w:t>3.  Общая классификация ошибок.</w:t>
      </w:r>
    </w:p>
    <w:p w:rsidR="00870F91" w:rsidRPr="0079525E" w:rsidRDefault="00870F91" w:rsidP="00870F9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При оценке знаний, умений и навыков обучающихся следует учитывать все ошибки (грубые и негрубые) и недочёты.</w:t>
      </w:r>
    </w:p>
    <w:p w:rsidR="00870F91" w:rsidRPr="0079525E" w:rsidRDefault="00870F91" w:rsidP="00870F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3.1. </w:t>
      </w:r>
      <w:r w:rsidRPr="0079525E">
        <w:rPr>
          <w:rFonts w:ascii="Times New Roman" w:hAnsi="Times New Roman" w:cs="Times New Roman"/>
          <w:bCs/>
          <w:sz w:val="28"/>
          <w:szCs w:val="28"/>
        </w:rPr>
        <w:t>Грубыми считаются ошибки: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lastRenderedPageBreak/>
        <w:t xml:space="preserve">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незнание наименований единиц измерения;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неумение выделить в ответе главное;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неумение применять знания, алгоритмы для решения задач;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неумение делать выводы и обобщения;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неумение читать и строить графики;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неумение пользоваться первоисточниками, учебником и справочниками;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потеря корня или сохранение постороннего корня;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отбрасывание без объяснений одного из них;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равнозначные им ошибки;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вычислительные ошибки, если они не являются опиской;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логические ошибки.</w:t>
      </w:r>
    </w:p>
    <w:p w:rsidR="00870F91" w:rsidRPr="0079525E" w:rsidRDefault="00870F91" w:rsidP="00870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3.2. К </w:t>
      </w:r>
      <w:r w:rsidRPr="0079525E">
        <w:rPr>
          <w:rFonts w:ascii="Times New Roman" w:hAnsi="Times New Roman" w:cs="Times New Roman"/>
          <w:bCs/>
          <w:sz w:val="28"/>
          <w:szCs w:val="28"/>
        </w:rPr>
        <w:t>негрубым ошибкам</w:t>
      </w:r>
      <w:r w:rsidRPr="0079525E">
        <w:rPr>
          <w:rFonts w:ascii="Times New Roman" w:hAnsi="Times New Roman" w:cs="Times New Roman"/>
          <w:sz w:val="28"/>
          <w:szCs w:val="28"/>
        </w:rPr>
        <w:t xml:space="preserve"> следует отнести: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79525E">
        <w:rPr>
          <w:rFonts w:ascii="Times New Roman" w:hAnsi="Times New Roman" w:cs="Times New Roman"/>
          <w:sz w:val="28"/>
          <w:szCs w:val="28"/>
        </w:rPr>
        <w:t>второстепенными</w:t>
      </w:r>
      <w:proofErr w:type="gramEnd"/>
      <w:r w:rsidRPr="0079525E">
        <w:rPr>
          <w:rFonts w:ascii="Times New Roman" w:hAnsi="Times New Roman" w:cs="Times New Roman"/>
          <w:sz w:val="28"/>
          <w:szCs w:val="28"/>
        </w:rPr>
        <w:t>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неточность графика;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79525E">
        <w:rPr>
          <w:rFonts w:ascii="Times New Roman" w:hAnsi="Times New Roman" w:cs="Times New Roman"/>
          <w:sz w:val="28"/>
          <w:szCs w:val="28"/>
        </w:rPr>
        <w:t>второстепенными</w:t>
      </w:r>
      <w:proofErr w:type="gramEnd"/>
      <w:r w:rsidRPr="0079525E">
        <w:rPr>
          <w:rFonts w:ascii="Times New Roman" w:hAnsi="Times New Roman" w:cs="Times New Roman"/>
          <w:sz w:val="28"/>
          <w:szCs w:val="28"/>
        </w:rPr>
        <w:t>);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нерациональные методы работы со справочной и другой литературой;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неумение решать задачи, выполнять задания в общем виде.</w:t>
      </w:r>
    </w:p>
    <w:p w:rsidR="00870F91" w:rsidRPr="0079525E" w:rsidRDefault="00870F91" w:rsidP="00870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3.3. </w:t>
      </w:r>
      <w:r w:rsidRPr="0079525E">
        <w:rPr>
          <w:rFonts w:ascii="Times New Roman" w:hAnsi="Times New Roman" w:cs="Times New Roman"/>
          <w:bCs/>
          <w:sz w:val="28"/>
          <w:szCs w:val="28"/>
        </w:rPr>
        <w:t>Недочетами</w:t>
      </w:r>
      <w:r w:rsidRPr="0079525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нерациональные приемы вычислений и преобразований;</w:t>
      </w:r>
    </w:p>
    <w:p w:rsidR="00870F91" w:rsidRPr="0079525E" w:rsidRDefault="00870F91" w:rsidP="00870F91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5E">
        <w:rPr>
          <w:rFonts w:ascii="Times New Roman" w:hAnsi="Times New Roman" w:cs="Times New Roman"/>
          <w:sz w:val="28"/>
          <w:szCs w:val="28"/>
        </w:rPr>
        <w:t xml:space="preserve"> небрежное выполнение записей, чертежей, схем, графиков.</w:t>
      </w:r>
    </w:p>
    <w:p w:rsidR="00870F91" w:rsidRPr="000F523E" w:rsidRDefault="00870F91" w:rsidP="00870F91">
      <w:pPr>
        <w:pStyle w:val="af"/>
        <w:spacing w:after="0" w:line="360" w:lineRule="auto"/>
        <w:ind w:left="0"/>
        <w:jc w:val="both"/>
        <w:rPr>
          <w:sz w:val="28"/>
          <w:szCs w:val="28"/>
        </w:rPr>
      </w:pPr>
    </w:p>
    <w:p w:rsidR="00870F91" w:rsidRPr="000F523E" w:rsidRDefault="00870F91" w:rsidP="00870F9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870F91" w:rsidRPr="000F523E" w:rsidSect="002F50B9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24" w:rsidRDefault="00FE7624" w:rsidP="00735FBF">
      <w:pPr>
        <w:spacing w:after="0" w:line="240" w:lineRule="auto"/>
      </w:pPr>
      <w:r>
        <w:separator/>
      </w:r>
    </w:p>
  </w:endnote>
  <w:endnote w:type="continuationSeparator" w:id="0">
    <w:p w:rsidR="00FE7624" w:rsidRDefault="00FE7624" w:rsidP="0073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4896"/>
    </w:sdtPr>
    <w:sdtEndPr/>
    <w:sdtContent>
      <w:p w:rsidR="003939AA" w:rsidRDefault="00FE7624" w:rsidP="00872E5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7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24" w:rsidRDefault="00FE7624" w:rsidP="00735FBF">
      <w:pPr>
        <w:spacing w:after="0" w:line="240" w:lineRule="auto"/>
      </w:pPr>
      <w:r>
        <w:separator/>
      </w:r>
    </w:p>
  </w:footnote>
  <w:footnote w:type="continuationSeparator" w:id="0">
    <w:p w:rsidR="00FE7624" w:rsidRDefault="00FE7624" w:rsidP="00735FBF">
      <w:pPr>
        <w:spacing w:after="0" w:line="240" w:lineRule="auto"/>
      </w:pPr>
      <w:r>
        <w:continuationSeparator/>
      </w:r>
    </w:p>
  </w:footnote>
  <w:footnote w:id="1">
    <w:p w:rsidR="003939AA" w:rsidRDefault="003939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270E58"/>
    <w:multiLevelType w:val="hybridMultilevel"/>
    <w:tmpl w:val="08FE77A6"/>
    <w:lvl w:ilvl="0" w:tplc="1750A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81381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06C0C"/>
    <w:multiLevelType w:val="multilevel"/>
    <w:tmpl w:val="ACEED7E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48" w:hanging="2160"/>
      </w:pPr>
      <w:rPr>
        <w:rFonts w:hint="default"/>
      </w:rPr>
    </w:lvl>
  </w:abstractNum>
  <w:abstractNum w:abstractNumId="5">
    <w:nsid w:val="0FEC7B02"/>
    <w:multiLevelType w:val="hybridMultilevel"/>
    <w:tmpl w:val="70063696"/>
    <w:lvl w:ilvl="0" w:tplc="193ECDD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781752C"/>
    <w:multiLevelType w:val="multilevel"/>
    <w:tmpl w:val="F90CC6C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hint="default"/>
      </w:rPr>
    </w:lvl>
  </w:abstractNum>
  <w:abstractNum w:abstractNumId="8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A5497"/>
    <w:multiLevelType w:val="multilevel"/>
    <w:tmpl w:val="F64C716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0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E6F6E"/>
    <w:multiLevelType w:val="multilevel"/>
    <w:tmpl w:val="20A8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812AD"/>
    <w:multiLevelType w:val="hybridMultilevel"/>
    <w:tmpl w:val="AC00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31D51"/>
    <w:multiLevelType w:val="hybridMultilevel"/>
    <w:tmpl w:val="F53CA9EC"/>
    <w:lvl w:ilvl="0" w:tplc="29D8B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739F7"/>
    <w:multiLevelType w:val="hybridMultilevel"/>
    <w:tmpl w:val="0D6A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D202B"/>
    <w:multiLevelType w:val="hybridMultilevel"/>
    <w:tmpl w:val="66CAEC32"/>
    <w:lvl w:ilvl="0" w:tplc="0242F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063293"/>
    <w:multiLevelType w:val="hybridMultilevel"/>
    <w:tmpl w:val="F134ED80"/>
    <w:lvl w:ilvl="0" w:tplc="065E7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563AA"/>
    <w:multiLevelType w:val="multilevel"/>
    <w:tmpl w:val="9BC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C06C20"/>
    <w:multiLevelType w:val="multilevel"/>
    <w:tmpl w:val="C3FE5CC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3">
    <w:nsid w:val="72EE6CB4"/>
    <w:multiLevelType w:val="hybridMultilevel"/>
    <w:tmpl w:val="E44234C2"/>
    <w:lvl w:ilvl="0" w:tplc="D86AE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4B4659C"/>
    <w:multiLevelType w:val="hybridMultilevel"/>
    <w:tmpl w:val="C6AAE1AA"/>
    <w:lvl w:ilvl="0" w:tplc="0E9607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65C6AC0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256FB"/>
    <w:multiLevelType w:val="multilevel"/>
    <w:tmpl w:val="4A74C63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DEF1159"/>
    <w:multiLevelType w:val="multilevel"/>
    <w:tmpl w:val="CAA8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BA04EE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24"/>
  </w:num>
  <w:num w:numId="4">
    <w:abstractNumId w:val="13"/>
  </w:num>
  <w:num w:numId="5">
    <w:abstractNumId w:val="29"/>
  </w:num>
  <w:num w:numId="6">
    <w:abstractNumId w:val="3"/>
  </w:num>
  <w:num w:numId="7">
    <w:abstractNumId w:val="26"/>
  </w:num>
  <w:num w:numId="8">
    <w:abstractNumId w:val="2"/>
  </w:num>
  <w:num w:numId="9">
    <w:abstractNumId w:val="16"/>
  </w:num>
  <w:num w:numId="10">
    <w:abstractNumId w:val="5"/>
  </w:num>
  <w:num w:numId="11">
    <w:abstractNumId w:val="9"/>
  </w:num>
  <w:num w:numId="12">
    <w:abstractNumId w:val="4"/>
  </w:num>
  <w:num w:numId="13">
    <w:abstractNumId w:val="28"/>
  </w:num>
  <w:num w:numId="14">
    <w:abstractNumId w:val="21"/>
  </w:num>
  <w:num w:numId="15">
    <w:abstractNumId w:val="11"/>
  </w:num>
  <w:num w:numId="16">
    <w:abstractNumId w:val="23"/>
  </w:num>
  <w:num w:numId="17">
    <w:abstractNumId w:val="22"/>
  </w:num>
  <w:num w:numId="18">
    <w:abstractNumId w:val="7"/>
  </w:num>
  <w:num w:numId="19">
    <w:abstractNumId w:val="12"/>
  </w:num>
  <w:num w:numId="20">
    <w:abstractNumId w:val="25"/>
  </w:num>
  <w:num w:numId="21">
    <w:abstractNumId w:val="6"/>
  </w:num>
  <w:num w:numId="22">
    <w:abstractNumId w:val="15"/>
  </w:num>
  <w:num w:numId="23">
    <w:abstractNumId w:val="8"/>
  </w:num>
  <w:num w:numId="24">
    <w:abstractNumId w:val="10"/>
  </w:num>
  <w:num w:numId="25">
    <w:abstractNumId w:val="18"/>
  </w:num>
  <w:num w:numId="26">
    <w:abstractNumId w:val="20"/>
  </w:num>
  <w:num w:numId="27">
    <w:abstractNumId w:val="17"/>
  </w:num>
  <w:num w:numId="28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4C8D"/>
    <w:rsid w:val="0000535C"/>
    <w:rsid w:val="00012F79"/>
    <w:rsid w:val="0002685D"/>
    <w:rsid w:val="00026F95"/>
    <w:rsid w:val="0002710F"/>
    <w:rsid w:val="0003619D"/>
    <w:rsid w:val="000402E6"/>
    <w:rsid w:val="00041F44"/>
    <w:rsid w:val="00044A81"/>
    <w:rsid w:val="00062395"/>
    <w:rsid w:val="00063EE3"/>
    <w:rsid w:val="000654F2"/>
    <w:rsid w:val="00065FC4"/>
    <w:rsid w:val="000717CA"/>
    <w:rsid w:val="00081C1A"/>
    <w:rsid w:val="00085570"/>
    <w:rsid w:val="000866C3"/>
    <w:rsid w:val="000911C3"/>
    <w:rsid w:val="000A46E2"/>
    <w:rsid w:val="000B21CC"/>
    <w:rsid w:val="000B469C"/>
    <w:rsid w:val="000B761F"/>
    <w:rsid w:val="000C03AA"/>
    <w:rsid w:val="000C48F5"/>
    <w:rsid w:val="000E0CAA"/>
    <w:rsid w:val="000E215D"/>
    <w:rsid w:val="000E3B57"/>
    <w:rsid w:val="000E66DE"/>
    <w:rsid w:val="000F5693"/>
    <w:rsid w:val="00102AE0"/>
    <w:rsid w:val="001064F2"/>
    <w:rsid w:val="00112435"/>
    <w:rsid w:val="001158C4"/>
    <w:rsid w:val="00117C70"/>
    <w:rsid w:val="00132B7A"/>
    <w:rsid w:val="00135A65"/>
    <w:rsid w:val="001408D3"/>
    <w:rsid w:val="001544DB"/>
    <w:rsid w:val="001560FD"/>
    <w:rsid w:val="00160B2C"/>
    <w:rsid w:val="00165966"/>
    <w:rsid w:val="00166D6A"/>
    <w:rsid w:val="00167DF6"/>
    <w:rsid w:val="001742F9"/>
    <w:rsid w:val="00175F21"/>
    <w:rsid w:val="001760D9"/>
    <w:rsid w:val="0018486E"/>
    <w:rsid w:val="0019542A"/>
    <w:rsid w:val="00197891"/>
    <w:rsid w:val="001A3D10"/>
    <w:rsid w:val="001A57BF"/>
    <w:rsid w:val="001B2C4B"/>
    <w:rsid w:val="001B47B9"/>
    <w:rsid w:val="001B53F3"/>
    <w:rsid w:val="001B6345"/>
    <w:rsid w:val="001B6E90"/>
    <w:rsid w:val="001C35DF"/>
    <w:rsid w:val="001C5C28"/>
    <w:rsid w:val="001C6A38"/>
    <w:rsid w:val="001D268B"/>
    <w:rsid w:val="001D429B"/>
    <w:rsid w:val="001D7531"/>
    <w:rsid w:val="001E00AD"/>
    <w:rsid w:val="001E66B3"/>
    <w:rsid w:val="001E70C1"/>
    <w:rsid w:val="001F1235"/>
    <w:rsid w:val="001F444A"/>
    <w:rsid w:val="001F45E1"/>
    <w:rsid w:val="001F4B77"/>
    <w:rsid w:val="001F586F"/>
    <w:rsid w:val="001F730F"/>
    <w:rsid w:val="002001E6"/>
    <w:rsid w:val="00202E44"/>
    <w:rsid w:val="00204AAA"/>
    <w:rsid w:val="00204B0A"/>
    <w:rsid w:val="00206575"/>
    <w:rsid w:val="002104F3"/>
    <w:rsid w:val="00212031"/>
    <w:rsid w:val="002256D3"/>
    <w:rsid w:val="002366B2"/>
    <w:rsid w:val="00265B19"/>
    <w:rsid w:val="0027551F"/>
    <w:rsid w:val="0028066A"/>
    <w:rsid w:val="00284420"/>
    <w:rsid w:val="00290135"/>
    <w:rsid w:val="0029643D"/>
    <w:rsid w:val="00297EB1"/>
    <w:rsid w:val="002A28B2"/>
    <w:rsid w:val="002A5122"/>
    <w:rsid w:val="002B08E3"/>
    <w:rsid w:val="002B155F"/>
    <w:rsid w:val="002C069D"/>
    <w:rsid w:val="002C1233"/>
    <w:rsid w:val="002C1AEA"/>
    <w:rsid w:val="002D534A"/>
    <w:rsid w:val="002E24F8"/>
    <w:rsid w:val="002E4F14"/>
    <w:rsid w:val="002F50B9"/>
    <w:rsid w:val="00304684"/>
    <w:rsid w:val="00316C34"/>
    <w:rsid w:val="00344622"/>
    <w:rsid w:val="00355227"/>
    <w:rsid w:val="00356A7A"/>
    <w:rsid w:val="0036310C"/>
    <w:rsid w:val="00367B8B"/>
    <w:rsid w:val="00383FC3"/>
    <w:rsid w:val="003939AA"/>
    <w:rsid w:val="003967C3"/>
    <w:rsid w:val="003A4E37"/>
    <w:rsid w:val="003A5615"/>
    <w:rsid w:val="003A594F"/>
    <w:rsid w:val="003B01D8"/>
    <w:rsid w:val="003B1130"/>
    <w:rsid w:val="003B24AE"/>
    <w:rsid w:val="003B31F0"/>
    <w:rsid w:val="003B6B6F"/>
    <w:rsid w:val="003B739E"/>
    <w:rsid w:val="003C353E"/>
    <w:rsid w:val="003D04FD"/>
    <w:rsid w:val="003D44A5"/>
    <w:rsid w:val="003E33C1"/>
    <w:rsid w:val="003E36BD"/>
    <w:rsid w:val="003E3D35"/>
    <w:rsid w:val="003F11D0"/>
    <w:rsid w:val="003F6317"/>
    <w:rsid w:val="003F7993"/>
    <w:rsid w:val="00401559"/>
    <w:rsid w:val="0040236C"/>
    <w:rsid w:val="0040707D"/>
    <w:rsid w:val="00411333"/>
    <w:rsid w:val="00424D62"/>
    <w:rsid w:val="00427137"/>
    <w:rsid w:val="00433C65"/>
    <w:rsid w:val="00435205"/>
    <w:rsid w:val="00442D88"/>
    <w:rsid w:val="00450DAA"/>
    <w:rsid w:val="004516C7"/>
    <w:rsid w:val="004639ED"/>
    <w:rsid w:val="00480461"/>
    <w:rsid w:val="00485A55"/>
    <w:rsid w:val="00486CF0"/>
    <w:rsid w:val="004874AD"/>
    <w:rsid w:val="004925FC"/>
    <w:rsid w:val="00492AAC"/>
    <w:rsid w:val="004C263A"/>
    <w:rsid w:val="004C7A0B"/>
    <w:rsid w:val="004D77D0"/>
    <w:rsid w:val="004E0144"/>
    <w:rsid w:val="004F49DA"/>
    <w:rsid w:val="004F759D"/>
    <w:rsid w:val="00510383"/>
    <w:rsid w:val="00512D7C"/>
    <w:rsid w:val="005217A9"/>
    <w:rsid w:val="00525E88"/>
    <w:rsid w:val="00526ECC"/>
    <w:rsid w:val="00532134"/>
    <w:rsid w:val="0054410D"/>
    <w:rsid w:val="0054635E"/>
    <w:rsid w:val="00554D1F"/>
    <w:rsid w:val="005552BE"/>
    <w:rsid w:val="005613EC"/>
    <w:rsid w:val="00572BDA"/>
    <w:rsid w:val="00575514"/>
    <w:rsid w:val="0057628E"/>
    <w:rsid w:val="0058031B"/>
    <w:rsid w:val="00584993"/>
    <w:rsid w:val="005A653C"/>
    <w:rsid w:val="005B6E3C"/>
    <w:rsid w:val="005C01BB"/>
    <w:rsid w:val="005C0F6D"/>
    <w:rsid w:val="005C1663"/>
    <w:rsid w:val="005C6398"/>
    <w:rsid w:val="005D2792"/>
    <w:rsid w:val="005D697F"/>
    <w:rsid w:val="005E7F3B"/>
    <w:rsid w:val="005F0FFC"/>
    <w:rsid w:val="005F1F80"/>
    <w:rsid w:val="00606BA3"/>
    <w:rsid w:val="0060776A"/>
    <w:rsid w:val="00610472"/>
    <w:rsid w:val="00623DB3"/>
    <w:rsid w:val="006243BD"/>
    <w:rsid w:val="006576DC"/>
    <w:rsid w:val="00660AE7"/>
    <w:rsid w:val="00665CC7"/>
    <w:rsid w:val="006754A7"/>
    <w:rsid w:val="00675FDC"/>
    <w:rsid w:val="00676453"/>
    <w:rsid w:val="00693FAD"/>
    <w:rsid w:val="006B1796"/>
    <w:rsid w:val="006B4FD9"/>
    <w:rsid w:val="006C0DD5"/>
    <w:rsid w:val="006C287D"/>
    <w:rsid w:val="006C3ACB"/>
    <w:rsid w:val="006D016B"/>
    <w:rsid w:val="006D2504"/>
    <w:rsid w:val="006D2B36"/>
    <w:rsid w:val="006D456F"/>
    <w:rsid w:val="006E2A13"/>
    <w:rsid w:val="006F001C"/>
    <w:rsid w:val="006F176E"/>
    <w:rsid w:val="006F27DF"/>
    <w:rsid w:val="006F3036"/>
    <w:rsid w:val="006F3AA1"/>
    <w:rsid w:val="007027AD"/>
    <w:rsid w:val="007040F2"/>
    <w:rsid w:val="0070734D"/>
    <w:rsid w:val="00711376"/>
    <w:rsid w:val="0071149E"/>
    <w:rsid w:val="007329B0"/>
    <w:rsid w:val="00735FBF"/>
    <w:rsid w:val="007501A7"/>
    <w:rsid w:val="00752375"/>
    <w:rsid w:val="00754701"/>
    <w:rsid w:val="00763873"/>
    <w:rsid w:val="007710D1"/>
    <w:rsid w:val="00774BC7"/>
    <w:rsid w:val="007875DD"/>
    <w:rsid w:val="00796135"/>
    <w:rsid w:val="007B540A"/>
    <w:rsid w:val="007B7C02"/>
    <w:rsid w:val="007C1747"/>
    <w:rsid w:val="007D7139"/>
    <w:rsid w:val="007E0BB5"/>
    <w:rsid w:val="007F4A93"/>
    <w:rsid w:val="007F76EF"/>
    <w:rsid w:val="00814670"/>
    <w:rsid w:val="008217C0"/>
    <w:rsid w:val="00823ABE"/>
    <w:rsid w:val="008245A7"/>
    <w:rsid w:val="00824D5E"/>
    <w:rsid w:val="00824EB9"/>
    <w:rsid w:val="0083716C"/>
    <w:rsid w:val="00842BAD"/>
    <w:rsid w:val="00846270"/>
    <w:rsid w:val="00853A27"/>
    <w:rsid w:val="00857EF8"/>
    <w:rsid w:val="008669A2"/>
    <w:rsid w:val="00870F91"/>
    <w:rsid w:val="00872E57"/>
    <w:rsid w:val="008749E5"/>
    <w:rsid w:val="00877648"/>
    <w:rsid w:val="0088005F"/>
    <w:rsid w:val="00880C36"/>
    <w:rsid w:val="008822B7"/>
    <w:rsid w:val="008907E7"/>
    <w:rsid w:val="00893185"/>
    <w:rsid w:val="008C025C"/>
    <w:rsid w:val="008C3311"/>
    <w:rsid w:val="008C501E"/>
    <w:rsid w:val="008D567A"/>
    <w:rsid w:val="008E3CD3"/>
    <w:rsid w:val="008E6F58"/>
    <w:rsid w:val="008E7471"/>
    <w:rsid w:val="008F06F9"/>
    <w:rsid w:val="008F1862"/>
    <w:rsid w:val="008F5DBC"/>
    <w:rsid w:val="008F6363"/>
    <w:rsid w:val="008F64D2"/>
    <w:rsid w:val="009130C9"/>
    <w:rsid w:val="0092032B"/>
    <w:rsid w:val="00924CD3"/>
    <w:rsid w:val="00946D75"/>
    <w:rsid w:val="0095189A"/>
    <w:rsid w:val="009532A7"/>
    <w:rsid w:val="00960418"/>
    <w:rsid w:val="00961740"/>
    <w:rsid w:val="00967BB9"/>
    <w:rsid w:val="00973ECB"/>
    <w:rsid w:val="00975CCA"/>
    <w:rsid w:val="0098266F"/>
    <w:rsid w:val="00993E06"/>
    <w:rsid w:val="009A303D"/>
    <w:rsid w:val="009A4F06"/>
    <w:rsid w:val="009A5FC8"/>
    <w:rsid w:val="009A7AF5"/>
    <w:rsid w:val="009C32F8"/>
    <w:rsid w:val="009E3DDD"/>
    <w:rsid w:val="009E6DF1"/>
    <w:rsid w:val="009F132F"/>
    <w:rsid w:val="009F260F"/>
    <w:rsid w:val="009F5900"/>
    <w:rsid w:val="00A00DD0"/>
    <w:rsid w:val="00A0154D"/>
    <w:rsid w:val="00A1021F"/>
    <w:rsid w:val="00A178B1"/>
    <w:rsid w:val="00A250E2"/>
    <w:rsid w:val="00A260DB"/>
    <w:rsid w:val="00A26DB6"/>
    <w:rsid w:val="00A31738"/>
    <w:rsid w:val="00A373C6"/>
    <w:rsid w:val="00A407C3"/>
    <w:rsid w:val="00A43C21"/>
    <w:rsid w:val="00A46D4E"/>
    <w:rsid w:val="00A64677"/>
    <w:rsid w:val="00A64BC6"/>
    <w:rsid w:val="00A80FC5"/>
    <w:rsid w:val="00A84B14"/>
    <w:rsid w:val="00A93294"/>
    <w:rsid w:val="00AA3E95"/>
    <w:rsid w:val="00AA64CB"/>
    <w:rsid w:val="00AB4EDF"/>
    <w:rsid w:val="00AC1610"/>
    <w:rsid w:val="00AC5083"/>
    <w:rsid w:val="00AC6192"/>
    <w:rsid w:val="00AD135F"/>
    <w:rsid w:val="00AD1403"/>
    <w:rsid w:val="00AD3021"/>
    <w:rsid w:val="00AD44E9"/>
    <w:rsid w:val="00AD66F1"/>
    <w:rsid w:val="00AE6D52"/>
    <w:rsid w:val="00AE7574"/>
    <w:rsid w:val="00AE7B1C"/>
    <w:rsid w:val="00AF0244"/>
    <w:rsid w:val="00AF5933"/>
    <w:rsid w:val="00AF79C4"/>
    <w:rsid w:val="00B11248"/>
    <w:rsid w:val="00B14920"/>
    <w:rsid w:val="00B14D55"/>
    <w:rsid w:val="00B27C55"/>
    <w:rsid w:val="00B35B87"/>
    <w:rsid w:val="00B37A7C"/>
    <w:rsid w:val="00B45859"/>
    <w:rsid w:val="00B5104E"/>
    <w:rsid w:val="00B55FEA"/>
    <w:rsid w:val="00B56DB0"/>
    <w:rsid w:val="00B57C80"/>
    <w:rsid w:val="00B66728"/>
    <w:rsid w:val="00B72A80"/>
    <w:rsid w:val="00B7727E"/>
    <w:rsid w:val="00BA37F2"/>
    <w:rsid w:val="00BA59FC"/>
    <w:rsid w:val="00BA6E20"/>
    <w:rsid w:val="00BB36B9"/>
    <w:rsid w:val="00BB5EC4"/>
    <w:rsid w:val="00BC3C8B"/>
    <w:rsid w:val="00BD67C0"/>
    <w:rsid w:val="00BE652B"/>
    <w:rsid w:val="00C12DFE"/>
    <w:rsid w:val="00C138AD"/>
    <w:rsid w:val="00C13E9D"/>
    <w:rsid w:val="00C144EE"/>
    <w:rsid w:val="00C14B2A"/>
    <w:rsid w:val="00C1549A"/>
    <w:rsid w:val="00C16A73"/>
    <w:rsid w:val="00C24034"/>
    <w:rsid w:val="00C24307"/>
    <w:rsid w:val="00C321BC"/>
    <w:rsid w:val="00C37C49"/>
    <w:rsid w:val="00C44A77"/>
    <w:rsid w:val="00C45137"/>
    <w:rsid w:val="00C47211"/>
    <w:rsid w:val="00C54509"/>
    <w:rsid w:val="00C64BB3"/>
    <w:rsid w:val="00C73BB8"/>
    <w:rsid w:val="00C77140"/>
    <w:rsid w:val="00C80AEC"/>
    <w:rsid w:val="00C85D0D"/>
    <w:rsid w:val="00C86E77"/>
    <w:rsid w:val="00C87629"/>
    <w:rsid w:val="00C87C85"/>
    <w:rsid w:val="00C9363A"/>
    <w:rsid w:val="00C93FFB"/>
    <w:rsid w:val="00C971C3"/>
    <w:rsid w:val="00CA00D0"/>
    <w:rsid w:val="00CA1C0D"/>
    <w:rsid w:val="00CA4C8D"/>
    <w:rsid w:val="00CA762F"/>
    <w:rsid w:val="00CB4334"/>
    <w:rsid w:val="00CD3422"/>
    <w:rsid w:val="00CE7623"/>
    <w:rsid w:val="00CF37F5"/>
    <w:rsid w:val="00D051BA"/>
    <w:rsid w:val="00D10070"/>
    <w:rsid w:val="00D147B8"/>
    <w:rsid w:val="00D302DC"/>
    <w:rsid w:val="00D3083F"/>
    <w:rsid w:val="00D3468D"/>
    <w:rsid w:val="00D44F7A"/>
    <w:rsid w:val="00D55DF0"/>
    <w:rsid w:val="00D611C2"/>
    <w:rsid w:val="00D650BE"/>
    <w:rsid w:val="00D70042"/>
    <w:rsid w:val="00D71FB2"/>
    <w:rsid w:val="00D73AF2"/>
    <w:rsid w:val="00D816A6"/>
    <w:rsid w:val="00D91053"/>
    <w:rsid w:val="00D97814"/>
    <w:rsid w:val="00DA6E7B"/>
    <w:rsid w:val="00DB0E98"/>
    <w:rsid w:val="00DB4FD5"/>
    <w:rsid w:val="00DC5F3B"/>
    <w:rsid w:val="00DE2CFF"/>
    <w:rsid w:val="00DE2D54"/>
    <w:rsid w:val="00DE486A"/>
    <w:rsid w:val="00E03A43"/>
    <w:rsid w:val="00E0739E"/>
    <w:rsid w:val="00E25665"/>
    <w:rsid w:val="00E3327E"/>
    <w:rsid w:val="00E36A74"/>
    <w:rsid w:val="00E45177"/>
    <w:rsid w:val="00E45A27"/>
    <w:rsid w:val="00E55C42"/>
    <w:rsid w:val="00E56CFC"/>
    <w:rsid w:val="00E614D4"/>
    <w:rsid w:val="00E70585"/>
    <w:rsid w:val="00E71986"/>
    <w:rsid w:val="00E71F65"/>
    <w:rsid w:val="00E72AB6"/>
    <w:rsid w:val="00E73A95"/>
    <w:rsid w:val="00E832ED"/>
    <w:rsid w:val="00E85C47"/>
    <w:rsid w:val="00E86905"/>
    <w:rsid w:val="00E87501"/>
    <w:rsid w:val="00E9319E"/>
    <w:rsid w:val="00EA0FD0"/>
    <w:rsid w:val="00EA1E87"/>
    <w:rsid w:val="00EC0820"/>
    <w:rsid w:val="00ED014B"/>
    <w:rsid w:val="00ED29B5"/>
    <w:rsid w:val="00ED4831"/>
    <w:rsid w:val="00EF4FEC"/>
    <w:rsid w:val="00F10FE9"/>
    <w:rsid w:val="00F11B24"/>
    <w:rsid w:val="00F13538"/>
    <w:rsid w:val="00F27BC5"/>
    <w:rsid w:val="00F32984"/>
    <w:rsid w:val="00F444A5"/>
    <w:rsid w:val="00F44B35"/>
    <w:rsid w:val="00F55A40"/>
    <w:rsid w:val="00F81EBC"/>
    <w:rsid w:val="00F84463"/>
    <w:rsid w:val="00F84CE8"/>
    <w:rsid w:val="00F8686B"/>
    <w:rsid w:val="00F93F4B"/>
    <w:rsid w:val="00FA1D0D"/>
    <w:rsid w:val="00FA1DAA"/>
    <w:rsid w:val="00FA23AF"/>
    <w:rsid w:val="00FB0AFD"/>
    <w:rsid w:val="00FB3C08"/>
    <w:rsid w:val="00FB7166"/>
    <w:rsid w:val="00FC390F"/>
    <w:rsid w:val="00FD1066"/>
    <w:rsid w:val="00FD5C7E"/>
    <w:rsid w:val="00FE7624"/>
    <w:rsid w:val="00FF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35"/>
  </w:style>
  <w:style w:type="paragraph" w:styleId="1">
    <w:name w:val="heading 1"/>
    <w:basedOn w:val="a"/>
    <w:next w:val="a"/>
    <w:link w:val="10"/>
    <w:qFormat/>
    <w:rsid w:val="00A00D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A00DD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7E0BB5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7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FBF"/>
    <w:pPr>
      <w:ind w:left="720"/>
      <w:contextualSpacing/>
    </w:pPr>
  </w:style>
  <w:style w:type="paragraph" w:styleId="a5">
    <w:name w:val="header"/>
    <w:basedOn w:val="a"/>
    <w:link w:val="a6"/>
    <w:unhideWhenUsed/>
    <w:rsid w:val="0073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35FBF"/>
  </w:style>
  <w:style w:type="paragraph" w:styleId="a7">
    <w:name w:val="footer"/>
    <w:basedOn w:val="a"/>
    <w:link w:val="a8"/>
    <w:unhideWhenUsed/>
    <w:rsid w:val="0073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35FBF"/>
  </w:style>
  <w:style w:type="paragraph" w:styleId="a9">
    <w:name w:val="footnote text"/>
    <w:basedOn w:val="a"/>
    <w:link w:val="aa"/>
    <w:semiHidden/>
    <w:unhideWhenUsed/>
    <w:rsid w:val="00872E5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2E57"/>
    <w:rPr>
      <w:sz w:val="20"/>
      <w:szCs w:val="20"/>
    </w:rPr>
  </w:style>
  <w:style w:type="character" w:styleId="ab">
    <w:name w:val="footnote reference"/>
    <w:basedOn w:val="a0"/>
    <w:semiHidden/>
    <w:unhideWhenUsed/>
    <w:rsid w:val="00872E57"/>
    <w:rPr>
      <w:vertAlign w:val="superscript"/>
    </w:rPr>
  </w:style>
  <w:style w:type="character" w:styleId="ac">
    <w:name w:val="Placeholder Text"/>
    <w:basedOn w:val="a0"/>
    <w:uiPriority w:val="99"/>
    <w:semiHidden/>
    <w:rsid w:val="00853A27"/>
    <w:rPr>
      <w:color w:val="808080"/>
    </w:rPr>
  </w:style>
  <w:style w:type="paragraph" w:styleId="ad">
    <w:name w:val="Balloon Text"/>
    <w:basedOn w:val="a"/>
    <w:link w:val="ae"/>
    <w:semiHidden/>
    <w:unhideWhenUsed/>
    <w:rsid w:val="006D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D016B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AA64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A64C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00DD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00DD0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Normal (Web)"/>
    <w:basedOn w:val="a"/>
    <w:rsid w:val="00A0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A00DD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A00D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A00DD0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qFormat/>
    <w:rsid w:val="00A00DD0"/>
    <w:rPr>
      <w:b/>
      <w:bCs/>
    </w:rPr>
  </w:style>
  <w:style w:type="paragraph" w:styleId="22">
    <w:name w:val="Body Text 2"/>
    <w:basedOn w:val="a"/>
    <w:link w:val="23"/>
    <w:rsid w:val="00A00D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00DD0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iPriority w:val="99"/>
    <w:rsid w:val="00A00D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A00DD0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semiHidden/>
    <w:rsid w:val="00A00DD0"/>
    <w:rPr>
      <w:sz w:val="16"/>
      <w:szCs w:val="16"/>
    </w:rPr>
  </w:style>
  <w:style w:type="paragraph" w:styleId="af6">
    <w:name w:val="annotation text"/>
    <w:basedOn w:val="a"/>
    <w:link w:val="af7"/>
    <w:semiHidden/>
    <w:rsid w:val="00A00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A00DD0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semiHidden/>
    <w:rsid w:val="00A00DD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00DD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a">
    <w:name w:val="Знак"/>
    <w:basedOn w:val="a"/>
    <w:rsid w:val="00A00DD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A00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page number"/>
    <w:basedOn w:val="a0"/>
    <w:rsid w:val="00A00DD0"/>
  </w:style>
  <w:style w:type="paragraph" w:customStyle="1" w:styleId="24">
    <w:name w:val="Знак2"/>
    <w:basedOn w:val="a"/>
    <w:rsid w:val="00A00D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A00D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BB36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36B9"/>
    <w:rPr>
      <w:sz w:val="16"/>
      <w:szCs w:val="16"/>
    </w:rPr>
  </w:style>
  <w:style w:type="paragraph" w:customStyle="1" w:styleId="12">
    <w:name w:val="Знак1"/>
    <w:basedOn w:val="a"/>
    <w:rsid w:val="00BB36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d">
    <w:name w:val="Hyperlink"/>
    <w:uiPriority w:val="99"/>
    <w:rsid w:val="00165966"/>
    <w:rPr>
      <w:color w:val="0000FF"/>
      <w:u w:val="single"/>
    </w:rPr>
  </w:style>
  <w:style w:type="paragraph" w:customStyle="1" w:styleId="13">
    <w:name w:val="Знак1"/>
    <w:basedOn w:val="a"/>
    <w:rsid w:val="003552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1"/>
    <w:basedOn w:val="a"/>
    <w:rsid w:val="00D346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aragraphStyle">
    <w:name w:val="Paragraph Style"/>
    <w:rsid w:val="001F45E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13">
    <w:name w:val="Font Style13"/>
    <w:basedOn w:val="a0"/>
    <w:uiPriority w:val="99"/>
    <w:rsid w:val="00870F91"/>
    <w:rPr>
      <w:rFonts w:ascii="Trebuchet MS" w:hAnsi="Trebuchet MS" w:cs="Trebuchet MS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870F91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0D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A00DD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7E0BB5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7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FBF"/>
    <w:pPr>
      <w:ind w:left="720"/>
      <w:contextualSpacing/>
    </w:pPr>
  </w:style>
  <w:style w:type="paragraph" w:styleId="a5">
    <w:name w:val="header"/>
    <w:basedOn w:val="a"/>
    <w:link w:val="a6"/>
    <w:unhideWhenUsed/>
    <w:rsid w:val="0073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35FBF"/>
  </w:style>
  <w:style w:type="paragraph" w:styleId="a7">
    <w:name w:val="footer"/>
    <w:basedOn w:val="a"/>
    <w:link w:val="a8"/>
    <w:unhideWhenUsed/>
    <w:rsid w:val="0073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35FBF"/>
  </w:style>
  <w:style w:type="paragraph" w:styleId="a9">
    <w:name w:val="footnote text"/>
    <w:basedOn w:val="a"/>
    <w:link w:val="aa"/>
    <w:semiHidden/>
    <w:unhideWhenUsed/>
    <w:rsid w:val="00872E5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2E57"/>
    <w:rPr>
      <w:sz w:val="20"/>
      <w:szCs w:val="20"/>
    </w:rPr>
  </w:style>
  <w:style w:type="character" w:styleId="ab">
    <w:name w:val="footnote reference"/>
    <w:basedOn w:val="a0"/>
    <w:semiHidden/>
    <w:unhideWhenUsed/>
    <w:rsid w:val="00872E57"/>
    <w:rPr>
      <w:vertAlign w:val="superscript"/>
    </w:rPr>
  </w:style>
  <w:style w:type="character" w:styleId="ac">
    <w:name w:val="Placeholder Text"/>
    <w:basedOn w:val="a0"/>
    <w:uiPriority w:val="99"/>
    <w:semiHidden/>
    <w:rsid w:val="00853A27"/>
    <w:rPr>
      <w:color w:val="808080"/>
    </w:rPr>
  </w:style>
  <w:style w:type="paragraph" w:styleId="ad">
    <w:name w:val="Balloon Text"/>
    <w:basedOn w:val="a"/>
    <w:link w:val="ae"/>
    <w:semiHidden/>
    <w:unhideWhenUsed/>
    <w:rsid w:val="006D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D016B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AA64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A64C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00DD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00DD0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Normal (Web)"/>
    <w:basedOn w:val="a"/>
    <w:rsid w:val="00A0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A00DD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A00D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A00DD0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qFormat/>
    <w:rsid w:val="00A00DD0"/>
    <w:rPr>
      <w:b/>
      <w:bCs/>
    </w:rPr>
  </w:style>
  <w:style w:type="paragraph" w:styleId="22">
    <w:name w:val="Body Text 2"/>
    <w:basedOn w:val="a"/>
    <w:link w:val="23"/>
    <w:rsid w:val="00A00D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00DD0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rsid w:val="00A00D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A00DD0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semiHidden/>
    <w:rsid w:val="00A00DD0"/>
    <w:rPr>
      <w:sz w:val="16"/>
      <w:szCs w:val="16"/>
    </w:rPr>
  </w:style>
  <w:style w:type="paragraph" w:styleId="af6">
    <w:name w:val="annotation text"/>
    <w:basedOn w:val="a"/>
    <w:link w:val="af7"/>
    <w:semiHidden/>
    <w:rsid w:val="00A00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A00DD0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semiHidden/>
    <w:rsid w:val="00A00DD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00DD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a">
    <w:name w:val="Знак"/>
    <w:basedOn w:val="a"/>
    <w:rsid w:val="00A00DD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A00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page number"/>
    <w:basedOn w:val="a0"/>
    <w:rsid w:val="00A00DD0"/>
  </w:style>
  <w:style w:type="paragraph" w:customStyle="1" w:styleId="24">
    <w:name w:val="Знак2"/>
    <w:basedOn w:val="a"/>
    <w:rsid w:val="00A00D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A00D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BB36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36B9"/>
    <w:rPr>
      <w:sz w:val="16"/>
      <w:szCs w:val="16"/>
    </w:rPr>
  </w:style>
  <w:style w:type="paragraph" w:customStyle="1" w:styleId="12">
    <w:name w:val="Знак1"/>
    <w:basedOn w:val="a"/>
    <w:rsid w:val="00BB36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d">
    <w:name w:val="Hyperlink"/>
    <w:uiPriority w:val="99"/>
    <w:rsid w:val="00165966"/>
    <w:rPr>
      <w:color w:val="0000FF"/>
      <w:u w:val="single"/>
    </w:rPr>
  </w:style>
  <w:style w:type="paragraph" w:customStyle="1" w:styleId="13">
    <w:name w:val="Знак1"/>
    <w:basedOn w:val="a"/>
    <w:rsid w:val="003552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1"/>
    <w:basedOn w:val="a"/>
    <w:rsid w:val="00D346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aragraphStyle">
    <w:name w:val="Paragraph Style"/>
    <w:rsid w:val="001F45E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september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schoolcollection.edu.ru/catalog/pupil/?subject=3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ookfi.org/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www.km-school.ru/" TargetMode="External"/><Relationship Id="rId10" Type="http://schemas.openxmlformats.org/officeDocument/2006/relationships/image" Target="media/image1.wmf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festival.1september.ru/" TargetMode="Externa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Downloads\&#1082;&#1086;&#1085;&#1089;&#1090;&#1088;&#1091;&#1082;&#1090;&#1086;&#1088;_&#1088;&#1072;&#1073;&#1086;&#1095;&#1072;&#1103;%20&#1087;&#1088;&#1086;&#1075;&#1088;&#1072;&#1084;&#1084;&#1072;%20&#1087;&#1077;&#1076;&#1072;&#1075;&#1086;&#1075;&#1072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T4CTUPCNHN5M-798711697-34</_dlc_DocId>
    <_dlc_DocIdUrl xmlns="c71519f2-859d-46c1-a1b6-2941efed936d">
      <Url>http://edu-sps.koiro.local/chuhloma/Ved/1/peschkovat/_layouts/15/DocIdRedir.aspx?ID=T4CTUPCNHN5M-798711697-34</Url>
      <Description>T4CTUPCNHN5M-798711697-34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ED2E4E47DD439807FD630D19250A" ma:contentTypeVersion="1" ma:contentTypeDescription="Создание документа." ma:contentTypeScope="" ma:versionID="d8cde16d4dcf6c91d41697fa08765f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6EC71-2E98-4609-AAC0-DCD60E72EDB3}"/>
</file>

<file path=customXml/itemProps2.xml><?xml version="1.0" encoding="utf-8"?>
<ds:datastoreItem xmlns:ds="http://schemas.openxmlformats.org/officeDocument/2006/customXml" ds:itemID="{1BB1CEBD-1419-45AD-AF11-70F4CF32C00B}"/>
</file>

<file path=customXml/itemProps3.xml><?xml version="1.0" encoding="utf-8"?>
<ds:datastoreItem xmlns:ds="http://schemas.openxmlformats.org/officeDocument/2006/customXml" ds:itemID="{F76EF7C6-0371-4A6D-AB40-847BD8DB8A48}"/>
</file>

<file path=customXml/itemProps4.xml><?xml version="1.0" encoding="utf-8"?>
<ds:datastoreItem xmlns:ds="http://schemas.openxmlformats.org/officeDocument/2006/customXml" ds:itemID="{FAFD52DF-1AB9-48E5-8AFC-49A8C30207CA}"/>
</file>

<file path=customXml/itemProps5.xml><?xml version="1.0" encoding="utf-8"?>
<ds:datastoreItem xmlns:ds="http://schemas.openxmlformats.org/officeDocument/2006/customXml" ds:itemID="{F9727EA7-3F72-4A70-81BF-5BC6A447400F}"/>
</file>

<file path=docProps/app.xml><?xml version="1.0" encoding="utf-8"?>
<Properties xmlns="http://schemas.openxmlformats.org/officeDocument/2006/extended-properties" xmlns:vt="http://schemas.openxmlformats.org/officeDocument/2006/docPropsVTypes">
  <Template>конструктор_рабочая программа педагога (1)</Template>
  <TotalTime>39</TotalTime>
  <Pages>68</Pages>
  <Words>14195</Words>
  <Characters>80917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9</cp:revision>
  <cp:lastPrinted>2017-09-12T17:40:00Z</cp:lastPrinted>
  <dcterms:created xsi:type="dcterms:W3CDTF">2017-09-03T11:31:00Z</dcterms:created>
  <dcterms:modified xsi:type="dcterms:W3CDTF">2019-01-08T22:05:00Z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0x01010074CCED2E4E47DD439807FD630D19250A</vt:lpwstr>
  </property>
  <property fmtid="{D5CDD505-2E9C-101B-9397-08002B2CF9AE}" pid="3" name="_dlc_DocIdItemGuid">
    <vt:lpwstr>8ac61673-8068-474b-868d-b281685d8065</vt:lpwstr>
  </property>
</Properties>
</file>