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0F" w:rsidRPr="0038077D" w:rsidRDefault="0004020F" w:rsidP="0038077D">
      <w:pPr>
        <w:jc w:val="center"/>
        <w:rPr>
          <w:b/>
          <w:sz w:val="28"/>
          <w:szCs w:val="28"/>
        </w:rPr>
      </w:pPr>
      <w:r w:rsidRPr="001F2A15">
        <w:rPr>
          <w:b/>
          <w:sz w:val="28"/>
          <w:szCs w:val="28"/>
        </w:rPr>
        <w:t>Сотникова Лидия Николаевна. (1925 - 2001г.г.)</w:t>
      </w:r>
    </w:p>
    <w:p w:rsidR="0004020F" w:rsidRPr="0038077D" w:rsidRDefault="0004020F" w:rsidP="0038077D">
      <w:pPr>
        <w:rPr>
          <w:b/>
          <w:sz w:val="28"/>
          <w:szCs w:val="28"/>
        </w:rPr>
      </w:pPr>
      <w:r w:rsidRPr="008879DB">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82.25pt">
            <v:imagedata r:id="rId5" o:title="" croptop="12250f" cropbottom="12250f" cropleft="8837f" cropright="8837f"/>
          </v:shape>
        </w:pict>
      </w:r>
    </w:p>
    <w:p w:rsidR="0004020F" w:rsidRPr="001F2A15" w:rsidRDefault="0004020F" w:rsidP="001F2A15">
      <w:pPr>
        <w:rPr>
          <w:sz w:val="24"/>
          <w:szCs w:val="24"/>
        </w:rPr>
      </w:pPr>
      <w:r w:rsidRPr="001F2A15">
        <w:rPr>
          <w:sz w:val="24"/>
          <w:szCs w:val="24"/>
        </w:rPr>
        <w:t>В посёлке Берёзовая роща, недалеко от посёлка Раслово Судиславского района Костромской области, многие знали добрую, весёлую женщину - Лидию Николаевну Сотникову. Её гостеприимный дом любили посещать взрослые и дети. Она была разносторонним человеком: любила петь, вязать, шить, вышивать. Но, к сожалению, не сбылась её заветная мечта - при жизни не были напечатаны её повести, рассказы, стихотворения.</w:t>
      </w:r>
    </w:p>
    <w:p w:rsidR="0004020F" w:rsidRPr="001F2A15" w:rsidRDefault="0004020F" w:rsidP="001F2A15">
      <w:pPr>
        <w:rPr>
          <w:sz w:val="24"/>
          <w:szCs w:val="24"/>
        </w:rPr>
      </w:pPr>
      <w:r w:rsidRPr="001F2A15">
        <w:rPr>
          <w:sz w:val="24"/>
          <w:szCs w:val="24"/>
        </w:rPr>
        <w:t xml:space="preserve">Во время Великой Отечественной войны Лидия Николаевна была командиром отделения связистов, закончила войну под Дрезденом. Дважды женщина была ранена, один раз контужена. За свои боевые подвиги она была отмечена двумя орденами «Отечественной войны» </w:t>
      </w:r>
      <w:r w:rsidRPr="001F2A15">
        <w:rPr>
          <w:sz w:val="24"/>
          <w:szCs w:val="24"/>
          <w:lang w:val="en-US"/>
        </w:rPr>
        <w:t>I</w:t>
      </w:r>
      <w:r w:rsidRPr="001F2A15">
        <w:rPr>
          <w:sz w:val="24"/>
          <w:szCs w:val="24"/>
        </w:rPr>
        <w:t xml:space="preserve"> и  </w:t>
      </w:r>
      <w:r w:rsidRPr="001F2A15">
        <w:rPr>
          <w:sz w:val="24"/>
          <w:szCs w:val="24"/>
          <w:lang w:val="en-US"/>
        </w:rPr>
        <w:t>II</w:t>
      </w:r>
      <w:r w:rsidRPr="001F2A15">
        <w:rPr>
          <w:sz w:val="24"/>
          <w:szCs w:val="24"/>
        </w:rPr>
        <w:t xml:space="preserve"> степеней, двадцатью медалями, среди которых есть медали «За отвагу», «За боевые заслуги», «За победу над Германией» и др.</w:t>
      </w:r>
    </w:p>
    <w:p w:rsidR="0004020F" w:rsidRDefault="0004020F" w:rsidP="001F2A15">
      <w:pPr>
        <w:rPr>
          <w:sz w:val="24"/>
          <w:szCs w:val="24"/>
        </w:rPr>
      </w:pPr>
      <w:r w:rsidRPr="001F2A15">
        <w:rPr>
          <w:sz w:val="24"/>
          <w:szCs w:val="24"/>
        </w:rPr>
        <w:t>После войны Лидия Николаевна работала в школе учителем, завучем.  9 Мая, в самый главный для Лидии Николаевны праздник, собиралось в её доме много гостей. В такие дни можно было услышать от очевидца запоминающиеся истории о трудных военных годах.</w:t>
      </w:r>
      <w:r>
        <w:rPr>
          <w:sz w:val="24"/>
          <w:szCs w:val="24"/>
        </w:rPr>
        <w:t xml:space="preserve"> На её простые и очень значимые слова: «Чтобы строить настоящее, надо хорошо знать прошлое, думать о будущем»,-невозможно  не обратить внимание.</w:t>
      </w:r>
    </w:p>
    <w:p w:rsidR="0004020F" w:rsidRDefault="0004020F" w:rsidP="001F2A15">
      <w:pPr>
        <w:rPr>
          <w:sz w:val="24"/>
          <w:szCs w:val="24"/>
        </w:rPr>
      </w:pPr>
    </w:p>
    <w:p w:rsidR="0004020F" w:rsidRDefault="0004020F" w:rsidP="001F2A15">
      <w:pPr>
        <w:rPr>
          <w:sz w:val="24"/>
          <w:szCs w:val="24"/>
        </w:rPr>
      </w:pPr>
    </w:p>
    <w:p w:rsidR="0004020F" w:rsidRDefault="0004020F" w:rsidP="001F2A15">
      <w:pPr>
        <w:rPr>
          <w:sz w:val="24"/>
          <w:szCs w:val="24"/>
        </w:rPr>
      </w:pPr>
      <w:r>
        <w:rPr>
          <w:sz w:val="24"/>
          <w:szCs w:val="24"/>
        </w:rPr>
        <w:t>Сотникова Лидия Николаевна завещала свои рукописи  учащимся и учителям МОУ Расловской СОШ, с которыми состояла в тесной дружбе. Она  верила в то, что записанные её рукой мысли и чувства останутся жить, пока о ней помнят.</w:t>
      </w:r>
    </w:p>
    <w:p w:rsidR="0004020F" w:rsidRDefault="0004020F" w:rsidP="001F2A15">
      <w:pPr>
        <w:rPr>
          <w:sz w:val="24"/>
          <w:szCs w:val="24"/>
        </w:rPr>
      </w:pPr>
      <w:r>
        <w:rPr>
          <w:sz w:val="24"/>
          <w:szCs w:val="24"/>
        </w:rPr>
        <w:t>В архиве МОУ Расловской СОШ хранятся следующие рукописи Сотниковой Лидии Николаевны:</w:t>
      </w:r>
    </w:p>
    <w:p w:rsidR="0004020F" w:rsidRDefault="0004020F" w:rsidP="0034004F">
      <w:pPr>
        <w:pStyle w:val="ListParagraph"/>
        <w:numPr>
          <w:ilvl w:val="0"/>
          <w:numId w:val="1"/>
        </w:numPr>
        <w:rPr>
          <w:sz w:val="24"/>
          <w:szCs w:val="24"/>
        </w:rPr>
      </w:pPr>
      <w:r>
        <w:rPr>
          <w:sz w:val="24"/>
          <w:szCs w:val="24"/>
        </w:rPr>
        <w:t>Рассказ «У проходной».</w:t>
      </w:r>
    </w:p>
    <w:p w:rsidR="0004020F" w:rsidRDefault="0004020F" w:rsidP="0034004F">
      <w:pPr>
        <w:pStyle w:val="ListParagraph"/>
        <w:numPr>
          <w:ilvl w:val="0"/>
          <w:numId w:val="1"/>
        </w:numPr>
        <w:rPr>
          <w:sz w:val="24"/>
          <w:szCs w:val="24"/>
        </w:rPr>
      </w:pPr>
      <w:r>
        <w:rPr>
          <w:sz w:val="24"/>
          <w:szCs w:val="24"/>
        </w:rPr>
        <w:t>Рассказ «Мои первые книжки»</w:t>
      </w:r>
    </w:p>
    <w:p w:rsidR="0004020F" w:rsidRDefault="0004020F" w:rsidP="0034004F">
      <w:pPr>
        <w:pStyle w:val="ListParagraph"/>
        <w:numPr>
          <w:ilvl w:val="0"/>
          <w:numId w:val="1"/>
        </w:numPr>
        <w:rPr>
          <w:sz w:val="24"/>
          <w:szCs w:val="24"/>
        </w:rPr>
      </w:pPr>
      <w:r>
        <w:rPr>
          <w:sz w:val="24"/>
          <w:szCs w:val="24"/>
        </w:rPr>
        <w:t>Повесть «Так мы и жили».</w:t>
      </w:r>
    </w:p>
    <w:p w:rsidR="0004020F" w:rsidRDefault="0004020F" w:rsidP="0034004F">
      <w:pPr>
        <w:pStyle w:val="ListParagraph"/>
        <w:numPr>
          <w:ilvl w:val="0"/>
          <w:numId w:val="1"/>
        </w:numPr>
        <w:rPr>
          <w:sz w:val="24"/>
          <w:szCs w:val="24"/>
        </w:rPr>
      </w:pPr>
      <w:r>
        <w:rPr>
          <w:sz w:val="24"/>
          <w:szCs w:val="24"/>
        </w:rPr>
        <w:t>Повесть «Всё для фронта»</w:t>
      </w:r>
    </w:p>
    <w:p w:rsidR="0004020F" w:rsidRDefault="0004020F" w:rsidP="0034004F">
      <w:pPr>
        <w:pStyle w:val="ListParagraph"/>
        <w:numPr>
          <w:ilvl w:val="0"/>
          <w:numId w:val="1"/>
        </w:numPr>
        <w:rPr>
          <w:sz w:val="24"/>
          <w:szCs w:val="24"/>
        </w:rPr>
      </w:pPr>
      <w:r>
        <w:rPr>
          <w:sz w:val="24"/>
          <w:szCs w:val="24"/>
        </w:rPr>
        <w:t>Рассказ «Рукавички».</w:t>
      </w:r>
    </w:p>
    <w:p w:rsidR="0004020F" w:rsidRDefault="0004020F" w:rsidP="0034004F">
      <w:pPr>
        <w:pStyle w:val="ListParagraph"/>
        <w:numPr>
          <w:ilvl w:val="0"/>
          <w:numId w:val="1"/>
        </w:numPr>
        <w:rPr>
          <w:sz w:val="24"/>
          <w:szCs w:val="24"/>
        </w:rPr>
      </w:pPr>
      <w:r>
        <w:rPr>
          <w:sz w:val="24"/>
          <w:szCs w:val="24"/>
        </w:rPr>
        <w:t>Рассказ «Я- подкидыш».</w:t>
      </w:r>
    </w:p>
    <w:p w:rsidR="0004020F" w:rsidRDefault="0004020F" w:rsidP="0034004F">
      <w:pPr>
        <w:pStyle w:val="ListParagraph"/>
        <w:numPr>
          <w:ilvl w:val="0"/>
          <w:numId w:val="1"/>
        </w:numPr>
        <w:rPr>
          <w:sz w:val="24"/>
          <w:szCs w:val="24"/>
        </w:rPr>
      </w:pPr>
      <w:r>
        <w:rPr>
          <w:sz w:val="24"/>
          <w:szCs w:val="24"/>
        </w:rPr>
        <w:t>Рассказ «Добрый доктор Айболит»</w:t>
      </w:r>
    </w:p>
    <w:p w:rsidR="0004020F" w:rsidRDefault="0004020F" w:rsidP="0034004F">
      <w:pPr>
        <w:pStyle w:val="ListParagraph"/>
        <w:numPr>
          <w:ilvl w:val="0"/>
          <w:numId w:val="1"/>
        </w:numPr>
        <w:rPr>
          <w:sz w:val="24"/>
          <w:szCs w:val="24"/>
        </w:rPr>
      </w:pPr>
      <w:r>
        <w:rPr>
          <w:sz w:val="24"/>
          <w:szCs w:val="24"/>
        </w:rPr>
        <w:t>Рассказ «Я учу Бориску читать».</w:t>
      </w:r>
    </w:p>
    <w:p w:rsidR="0004020F" w:rsidRDefault="0004020F" w:rsidP="0034004F">
      <w:pPr>
        <w:pStyle w:val="ListParagraph"/>
        <w:numPr>
          <w:ilvl w:val="0"/>
          <w:numId w:val="1"/>
        </w:numPr>
        <w:rPr>
          <w:sz w:val="24"/>
          <w:szCs w:val="24"/>
        </w:rPr>
      </w:pPr>
      <w:r>
        <w:rPr>
          <w:sz w:val="24"/>
          <w:szCs w:val="24"/>
        </w:rPr>
        <w:t>Рассказ «Я пою, потому что мне хочется есть».</w:t>
      </w:r>
    </w:p>
    <w:p w:rsidR="0004020F" w:rsidRDefault="0004020F" w:rsidP="0034004F">
      <w:pPr>
        <w:pStyle w:val="ListParagraph"/>
        <w:numPr>
          <w:ilvl w:val="0"/>
          <w:numId w:val="1"/>
        </w:numPr>
        <w:rPr>
          <w:sz w:val="24"/>
          <w:szCs w:val="24"/>
        </w:rPr>
      </w:pPr>
      <w:r>
        <w:rPr>
          <w:sz w:val="24"/>
          <w:szCs w:val="24"/>
        </w:rPr>
        <w:t>Рассказ «В школу».</w:t>
      </w:r>
    </w:p>
    <w:p w:rsidR="0004020F" w:rsidRDefault="0004020F" w:rsidP="0034004F">
      <w:pPr>
        <w:pStyle w:val="ListParagraph"/>
        <w:numPr>
          <w:ilvl w:val="0"/>
          <w:numId w:val="1"/>
        </w:numPr>
        <w:rPr>
          <w:sz w:val="24"/>
          <w:szCs w:val="24"/>
        </w:rPr>
      </w:pPr>
      <w:r>
        <w:rPr>
          <w:sz w:val="24"/>
          <w:szCs w:val="24"/>
        </w:rPr>
        <w:t>Рассказ «Почему я не в школе».</w:t>
      </w:r>
    </w:p>
    <w:p w:rsidR="0004020F" w:rsidRDefault="0004020F" w:rsidP="0034004F">
      <w:pPr>
        <w:pStyle w:val="ListParagraph"/>
        <w:numPr>
          <w:ilvl w:val="0"/>
          <w:numId w:val="1"/>
        </w:numPr>
        <w:rPr>
          <w:sz w:val="24"/>
          <w:szCs w:val="24"/>
        </w:rPr>
      </w:pPr>
      <w:r>
        <w:rPr>
          <w:sz w:val="24"/>
          <w:szCs w:val="24"/>
        </w:rPr>
        <w:t>Сборник рассказов «Страшная правда о войне».</w:t>
      </w:r>
    </w:p>
    <w:p w:rsidR="0004020F" w:rsidRDefault="0004020F" w:rsidP="0034004F">
      <w:pPr>
        <w:pStyle w:val="ListParagraph"/>
        <w:numPr>
          <w:ilvl w:val="0"/>
          <w:numId w:val="1"/>
        </w:numPr>
        <w:rPr>
          <w:sz w:val="24"/>
          <w:szCs w:val="24"/>
        </w:rPr>
      </w:pPr>
      <w:r>
        <w:rPr>
          <w:sz w:val="24"/>
          <w:szCs w:val="24"/>
        </w:rPr>
        <w:t>Поэтическая тетрадь «Армия в жизни моей».</w:t>
      </w:r>
    </w:p>
    <w:p w:rsidR="0004020F" w:rsidRDefault="0004020F" w:rsidP="00AD4CE0">
      <w:pPr>
        <w:pStyle w:val="ListParagraph"/>
        <w:rPr>
          <w:sz w:val="24"/>
          <w:szCs w:val="24"/>
        </w:rPr>
      </w:pPr>
    </w:p>
    <w:p w:rsidR="0004020F" w:rsidRDefault="0004020F" w:rsidP="00AD4CE0">
      <w:pPr>
        <w:pStyle w:val="ListParagraph"/>
        <w:rPr>
          <w:sz w:val="24"/>
          <w:szCs w:val="24"/>
        </w:rPr>
      </w:pPr>
    </w:p>
    <w:p w:rsidR="0004020F" w:rsidRDefault="0004020F" w:rsidP="00AD4CE0">
      <w:pPr>
        <w:pStyle w:val="ListParagraph"/>
        <w:rPr>
          <w:sz w:val="24"/>
          <w:szCs w:val="24"/>
        </w:rPr>
      </w:pPr>
    </w:p>
    <w:p w:rsidR="0004020F" w:rsidRDefault="0004020F" w:rsidP="00AD4CE0">
      <w:pPr>
        <w:pStyle w:val="ListParagraph"/>
        <w:rPr>
          <w:sz w:val="24"/>
          <w:szCs w:val="24"/>
        </w:rPr>
      </w:pPr>
    </w:p>
    <w:p w:rsidR="0004020F" w:rsidRDefault="0004020F" w:rsidP="00AD4CE0">
      <w:pPr>
        <w:pStyle w:val="ListParagraph"/>
        <w:rPr>
          <w:sz w:val="24"/>
          <w:szCs w:val="24"/>
        </w:rPr>
      </w:pPr>
    </w:p>
    <w:p w:rsidR="0004020F" w:rsidRPr="00C2145E" w:rsidRDefault="0004020F" w:rsidP="00AD4CE0">
      <w:pPr>
        <w:pStyle w:val="ListParagraph"/>
        <w:rPr>
          <w:b/>
          <w:sz w:val="28"/>
          <w:szCs w:val="28"/>
        </w:rPr>
      </w:pPr>
      <w:r w:rsidRPr="00C2145E">
        <w:rPr>
          <w:b/>
          <w:sz w:val="28"/>
          <w:szCs w:val="28"/>
        </w:rPr>
        <w:t>Поэтические строчки Сотниковой Л.Н.</w:t>
      </w:r>
    </w:p>
    <w:p w:rsidR="0004020F" w:rsidRPr="00C2145E" w:rsidRDefault="0004020F" w:rsidP="00AD4CE0">
      <w:pPr>
        <w:pStyle w:val="ListParagraph"/>
        <w:rPr>
          <w:b/>
          <w:sz w:val="24"/>
          <w:szCs w:val="24"/>
        </w:rPr>
      </w:pPr>
    </w:p>
    <w:p w:rsidR="0004020F" w:rsidRPr="00C2145E" w:rsidRDefault="0004020F" w:rsidP="00B468BF">
      <w:pPr>
        <w:pStyle w:val="ListParagraph"/>
        <w:jc w:val="right"/>
        <w:rPr>
          <w:i/>
          <w:sz w:val="24"/>
          <w:szCs w:val="24"/>
        </w:rPr>
      </w:pPr>
      <w:r w:rsidRPr="00C2145E">
        <w:rPr>
          <w:i/>
          <w:sz w:val="24"/>
          <w:szCs w:val="24"/>
        </w:rPr>
        <w:t>Презираю тех, кто бережёт себя для хорошей жизни,</w:t>
      </w:r>
    </w:p>
    <w:p w:rsidR="0004020F" w:rsidRPr="00C2145E" w:rsidRDefault="0004020F" w:rsidP="00B468BF">
      <w:pPr>
        <w:pStyle w:val="ListParagraph"/>
        <w:jc w:val="center"/>
        <w:rPr>
          <w:i/>
          <w:sz w:val="24"/>
          <w:szCs w:val="24"/>
        </w:rPr>
      </w:pPr>
      <w:r w:rsidRPr="00C2145E">
        <w:rPr>
          <w:i/>
          <w:sz w:val="24"/>
          <w:szCs w:val="24"/>
        </w:rPr>
        <w:t xml:space="preserve">                                      Забыв, что право на это надо за-во-е-вать…</w:t>
      </w:r>
    </w:p>
    <w:p w:rsidR="0004020F" w:rsidRPr="00C2145E" w:rsidRDefault="0004020F" w:rsidP="00B468BF">
      <w:pPr>
        <w:pStyle w:val="ListParagraph"/>
        <w:jc w:val="center"/>
        <w:rPr>
          <w:i/>
          <w:sz w:val="24"/>
          <w:szCs w:val="24"/>
        </w:rPr>
      </w:pPr>
    </w:p>
    <w:p w:rsidR="0004020F" w:rsidRDefault="0004020F" w:rsidP="00B468BF">
      <w:pPr>
        <w:pStyle w:val="ListParagraph"/>
        <w:jc w:val="center"/>
        <w:rPr>
          <w:sz w:val="24"/>
          <w:szCs w:val="24"/>
        </w:rPr>
      </w:pPr>
    </w:p>
    <w:p w:rsidR="0004020F" w:rsidRDefault="0004020F" w:rsidP="00B468BF">
      <w:pPr>
        <w:pStyle w:val="ListParagraph"/>
        <w:jc w:val="center"/>
        <w:rPr>
          <w:sz w:val="24"/>
          <w:szCs w:val="24"/>
        </w:rPr>
      </w:pPr>
    </w:p>
    <w:p w:rsidR="0004020F" w:rsidRPr="00C2145E" w:rsidRDefault="0004020F" w:rsidP="00B468BF">
      <w:pPr>
        <w:pStyle w:val="ListParagraph"/>
        <w:jc w:val="center"/>
        <w:rPr>
          <w:sz w:val="28"/>
          <w:szCs w:val="28"/>
        </w:rPr>
      </w:pPr>
      <w:r w:rsidRPr="00C2145E">
        <w:rPr>
          <w:sz w:val="28"/>
          <w:szCs w:val="28"/>
        </w:rPr>
        <w:t>***</w:t>
      </w:r>
    </w:p>
    <w:p w:rsidR="0004020F" w:rsidRPr="00C2145E" w:rsidRDefault="0004020F" w:rsidP="00B468BF">
      <w:pPr>
        <w:pStyle w:val="ListParagraph"/>
        <w:jc w:val="center"/>
        <w:rPr>
          <w:sz w:val="28"/>
          <w:szCs w:val="28"/>
        </w:rPr>
      </w:pPr>
      <w:r w:rsidRPr="00C2145E">
        <w:rPr>
          <w:sz w:val="28"/>
          <w:szCs w:val="28"/>
        </w:rPr>
        <w:t xml:space="preserve">По мне три раза панихиды пели, </w:t>
      </w:r>
    </w:p>
    <w:p w:rsidR="0004020F" w:rsidRPr="00C2145E" w:rsidRDefault="0004020F" w:rsidP="00B468BF">
      <w:pPr>
        <w:pStyle w:val="ListParagraph"/>
        <w:jc w:val="center"/>
        <w:rPr>
          <w:sz w:val="28"/>
          <w:szCs w:val="28"/>
        </w:rPr>
      </w:pPr>
      <w:r w:rsidRPr="00C2145E">
        <w:rPr>
          <w:sz w:val="28"/>
          <w:szCs w:val="28"/>
        </w:rPr>
        <w:t>Но трижды я из мёртвых восставала.</w:t>
      </w:r>
    </w:p>
    <w:p w:rsidR="0004020F" w:rsidRPr="00C2145E" w:rsidRDefault="0004020F" w:rsidP="00B468BF">
      <w:pPr>
        <w:pStyle w:val="ListParagraph"/>
        <w:jc w:val="center"/>
        <w:rPr>
          <w:sz w:val="28"/>
          <w:szCs w:val="28"/>
        </w:rPr>
      </w:pPr>
      <w:r w:rsidRPr="00C2145E">
        <w:rPr>
          <w:sz w:val="28"/>
          <w:szCs w:val="28"/>
        </w:rPr>
        <w:t>Знать, душу, чтоб держалась крепче в теле,</w:t>
      </w:r>
    </w:p>
    <w:p w:rsidR="0004020F" w:rsidRPr="00C2145E" w:rsidRDefault="0004020F" w:rsidP="00B468BF">
      <w:pPr>
        <w:pStyle w:val="ListParagraph"/>
        <w:jc w:val="center"/>
        <w:rPr>
          <w:sz w:val="28"/>
          <w:szCs w:val="28"/>
        </w:rPr>
      </w:pPr>
      <w:r w:rsidRPr="00C2145E">
        <w:rPr>
          <w:sz w:val="28"/>
          <w:szCs w:val="28"/>
        </w:rPr>
        <w:t>Всевышний мне гвоздями прибивал.</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w:t>
      </w:r>
    </w:p>
    <w:p w:rsidR="0004020F" w:rsidRPr="00C2145E" w:rsidRDefault="0004020F" w:rsidP="00B468BF">
      <w:pPr>
        <w:pStyle w:val="ListParagraph"/>
        <w:jc w:val="center"/>
        <w:rPr>
          <w:sz w:val="28"/>
          <w:szCs w:val="28"/>
        </w:rPr>
      </w:pPr>
      <w:r w:rsidRPr="00C2145E">
        <w:rPr>
          <w:sz w:val="28"/>
          <w:szCs w:val="28"/>
        </w:rPr>
        <w:t>Звезда моя счастливая, ты где?</w:t>
      </w:r>
    </w:p>
    <w:p w:rsidR="0004020F" w:rsidRPr="00C2145E" w:rsidRDefault="0004020F" w:rsidP="00B468BF">
      <w:pPr>
        <w:pStyle w:val="ListParagraph"/>
        <w:jc w:val="center"/>
        <w:rPr>
          <w:sz w:val="28"/>
          <w:szCs w:val="28"/>
        </w:rPr>
      </w:pPr>
      <w:r w:rsidRPr="00C2145E">
        <w:rPr>
          <w:sz w:val="28"/>
          <w:szCs w:val="28"/>
        </w:rPr>
        <w:t>О, сколько звёзд сияет в небе чёрном…</w:t>
      </w:r>
    </w:p>
    <w:p w:rsidR="0004020F" w:rsidRPr="00C2145E" w:rsidRDefault="0004020F" w:rsidP="00B468BF">
      <w:pPr>
        <w:pStyle w:val="ListParagraph"/>
        <w:jc w:val="center"/>
        <w:rPr>
          <w:sz w:val="28"/>
          <w:szCs w:val="28"/>
        </w:rPr>
      </w:pPr>
      <w:r w:rsidRPr="00C2145E">
        <w:rPr>
          <w:sz w:val="28"/>
          <w:szCs w:val="28"/>
        </w:rPr>
        <w:t>И спрашиваю я поэтов и учёных:</w:t>
      </w:r>
    </w:p>
    <w:p w:rsidR="0004020F" w:rsidRPr="00C2145E" w:rsidRDefault="0004020F" w:rsidP="00B468BF">
      <w:pPr>
        <w:pStyle w:val="ListParagraph"/>
        <w:jc w:val="center"/>
        <w:rPr>
          <w:sz w:val="28"/>
          <w:szCs w:val="28"/>
        </w:rPr>
      </w:pPr>
      <w:r w:rsidRPr="00C2145E">
        <w:rPr>
          <w:sz w:val="28"/>
          <w:szCs w:val="28"/>
        </w:rPr>
        <w:t>Никто не слышал о моей звезде?</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w:t>
      </w:r>
    </w:p>
    <w:p w:rsidR="0004020F" w:rsidRPr="00C2145E" w:rsidRDefault="0004020F" w:rsidP="00B468BF">
      <w:pPr>
        <w:pStyle w:val="ListParagraph"/>
        <w:jc w:val="center"/>
        <w:rPr>
          <w:sz w:val="28"/>
          <w:szCs w:val="28"/>
        </w:rPr>
      </w:pPr>
      <w:r w:rsidRPr="00C2145E">
        <w:rPr>
          <w:sz w:val="28"/>
          <w:szCs w:val="28"/>
        </w:rPr>
        <w:t xml:space="preserve">Убивали молодость мою </w:t>
      </w:r>
    </w:p>
    <w:p w:rsidR="0004020F" w:rsidRPr="00C2145E" w:rsidRDefault="0004020F" w:rsidP="00B468BF">
      <w:pPr>
        <w:pStyle w:val="ListParagraph"/>
        <w:jc w:val="center"/>
        <w:rPr>
          <w:sz w:val="28"/>
          <w:szCs w:val="28"/>
        </w:rPr>
      </w:pPr>
      <w:r w:rsidRPr="00C2145E">
        <w:rPr>
          <w:sz w:val="28"/>
          <w:szCs w:val="28"/>
        </w:rPr>
        <w:t>Из винтовки снайперской, в  бою…</w:t>
      </w:r>
    </w:p>
    <w:p w:rsidR="0004020F" w:rsidRPr="00C2145E" w:rsidRDefault="0004020F" w:rsidP="00B468BF">
      <w:pPr>
        <w:pStyle w:val="ListParagraph"/>
        <w:jc w:val="center"/>
        <w:rPr>
          <w:sz w:val="28"/>
          <w:szCs w:val="28"/>
        </w:rPr>
      </w:pPr>
      <w:r w:rsidRPr="00C2145E">
        <w:rPr>
          <w:sz w:val="28"/>
          <w:szCs w:val="28"/>
        </w:rPr>
        <w:t>При бомбёжке и при артобстреле…</w:t>
      </w:r>
    </w:p>
    <w:p w:rsidR="0004020F" w:rsidRPr="00C2145E" w:rsidRDefault="0004020F" w:rsidP="00B468BF">
      <w:pPr>
        <w:pStyle w:val="ListParagraph"/>
        <w:jc w:val="center"/>
        <w:rPr>
          <w:sz w:val="28"/>
          <w:szCs w:val="28"/>
        </w:rPr>
      </w:pPr>
      <w:r w:rsidRPr="00C2145E">
        <w:rPr>
          <w:sz w:val="28"/>
          <w:szCs w:val="28"/>
        </w:rPr>
        <w:t>Возвратилась с фронта я домой</w:t>
      </w:r>
    </w:p>
    <w:p w:rsidR="0004020F" w:rsidRPr="00C2145E" w:rsidRDefault="0004020F" w:rsidP="00B468BF">
      <w:pPr>
        <w:pStyle w:val="ListParagraph"/>
        <w:jc w:val="center"/>
        <w:rPr>
          <w:sz w:val="28"/>
          <w:szCs w:val="28"/>
        </w:rPr>
      </w:pPr>
      <w:r w:rsidRPr="00C2145E">
        <w:rPr>
          <w:sz w:val="28"/>
          <w:szCs w:val="28"/>
        </w:rPr>
        <w:t>Раненой, но сильной и прямой,</w:t>
      </w:r>
    </w:p>
    <w:p w:rsidR="0004020F" w:rsidRPr="00C2145E" w:rsidRDefault="0004020F" w:rsidP="00B468BF">
      <w:pPr>
        <w:pStyle w:val="ListParagraph"/>
        <w:jc w:val="center"/>
        <w:rPr>
          <w:sz w:val="28"/>
          <w:szCs w:val="28"/>
        </w:rPr>
      </w:pPr>
      <w:r w:rsidRPr="00C2145E">
        <w:rPr>
          <w:sz w:val="28"/>
          <w:szCs w:val="28"/>
        </w:rPr>
        <w:t xml:space="preserve"> Пусть душа едва держалась в теле.</w:t>
      </w:r>
    </w:p>
    <w:p w:rsidR="0004020F" w:rsidRPr="00C2145E" w:rsidRDefault="0004020F" w:rsidP="00B468BF">
      <w:pPr>
        <w:pStyle w:val="ListParagraph"/>
        <w:jc w:val="center"/>
        <w:rPr>
          <w:sz w:val="28"/>
          <w:szCs w:val="28"/>
        </w:rPr>
      </w:pPr>
      <w:r w:rsidRPr="00C2145E">
        <w:rPr>
          <w:sz w:val="28"/>
          <w:szCs w:val="28"/>
        </w:rPr>
        <w:t>И опять летели пули вслед,-</w:t>
      </w:r>
    </w:p>
    <w:p w:rsidR="0004020F" w:rsidRPr="00C2145E" w:rsidRDefault="0004020F" w:rsidP="00B468BF">
      <w:pPr>
        <w:pStyle w:val="ListParagraph"/>
        <w:jc w:val="center"/>
        <w:rPr>
          <w:sz w:val="28"/>
          <w:szCs w:val="28"/>
        </w:rPr>
      </w:pPr>
      <w:r w:rsidRPr="00C2145E">
        <w:rPr>
          <w:sz w:val="28"/>
          <w:szCs w:val="28"/>
        </w:rPr>
        <w:t>Горек быт послевоенных лет.</w:t>
      </w:r>
    </w:p>
    <w:p w:rsidR="0004020F" w:rsidRPr="00C2145E" w:rsidRDefault="0004020F" w:rsidP="00B468BF">
      <w:pPr>
        <w:pStyle w:val="ListParagraph"/>
        <w:jc w:val="center"/>
        <w:rPr>
          <w:sz w:val="28"/>
          <w:szCs w:val="28"/>
        </w:rPr>
      </w:pPr>
      <w:r w:rsidRPr="00C2145E">
        <w:rPr>
          <w:sz w:val="28"/>
          <w:szCs w:val="28"/>
        </w:rPr>
        <w:t>Мне б передохнуть хотя бы малость!..</w:t>
      </w:r>
    </w:p>
    <w:p w:rsidR="0004020F" w:rsidRPr="00C2145E" w:rsidRDefault="0004020F" w:rsidP="00B468BF">
      <w:pPr>
        <w:pStyle w:val="ListParagraph"/>
        <w:jc w:val="center"/>
        <w:rPr>
          <w:sz w:val="28"/>
          <w:szCs w:val="28"/>
        </w:rPr>
      </w:pPr>
      <w:r w:rsidRPr="00C2145E">
        <w:rPr>
          <w:sz w:val="28"/>
          <w:szCs w:val="28"/>
        </w:rPr>
        <w:t>Не убили молодость мою,</w:t>
      </w:r>
    </w:p>
    <w:p w:rsidR="0004020F" w:rsidRPr="00C2145E" w:rsidRDefault="0004020F" w:rsidP="00B468BF">
      <w:pPr>
        <w:pStyle w:val="ListParagraph"/>
        <w:jc w:val="center"/>
        <w:rPr>
          <w:sz w:val="28"/>
          <w:szCs w:val="28"/>
        </w:rPr>
      </w:pPr>
      <w:r w:rsidRPr="00C2145E">
        <w:rPr>
          <w:sz w:val="28"/>
          <w:szCs w:val="28"/>
        </w:rPr>
        <w:t>Удержалась где - то на краю.</w:t>
      </w:r>
    </w:p>
    <w:p w:rsidR="0004020F" w:rsidRPr="00C2145E" w:rsidRDefault="0004020F" w:rsidP="00B468BF">
      <w:pPr>
        <w:pStyle w:val="ListParagraph"/>
        <w:jc w:val="center"/>
        <w:rPr>
          <w:sz w:val="28"/>
          <w:szCs w:val="28"/>
        </w:rPr>
      </w:pPr>
      <w:r w:rsidRPr="00C2145E">
        <w:rPr>
          <w:sz w:val="28"/>
          <w:szCs w:val="28"/>
        </w:rPr>
        <w:t>Снова не согнулась, не сломалась…</w:t>
      </w:r>
    </w:p>
    <w:p w:rsidR="0004020F" w:rsidRPr="00C2145E" w:rsidRDefault="0004020F" w:rsidP="00B468BF">
      <w:pPr>
        <w:pStyle w:val="ListParagraph"/>
        <w:jc w:val="center"/>
        <w:rPr>
          <w:sz w:val="28"/>
          <w:szCs w:val="28"/>
        </w:rPr>
      </w:pPr>
      <w:r w:rsidRPr="00C2145E">
        <w:rPr>
          <w:sz w:val="28"/>
          <w:szCs w:val="28"/>
        </w:rPr>
        <w:t>А сейчас веду последний бой</w:t>
      </w:r>
    </w:p>
    <w:p w:rsidR="0004020F" w:rsidRPr="00C2145E" w:rsidRDefault="0004020F" w:rsidP="00B468BF">
      <w:pPr>
        <w:pStyle w:val="ListParagraph"/>
        <w:jc w:val="center"/>
        <w:rPr>
          <w:sz w:val="28"/>
          <w:szCs w:val="28"/>
        </w:rPr>
      </w:pPr>
      <w:r w:rsidRPr="00C2145E">
        <w:rPr>
          <w:sz w:val="28"/>
          <w:szCs w:val="28"/>
        </w:rPr>
        <w:t>С годами и обидою, судьбой…</w:t>
      </w:r>
    </w:p>
    <w:p w:rsidR="0004020F" w:rsidRPr="00C2145E" w:rsidRDefault="0004020F" w:rsidP="00B468BF">
      <w:pPr>
        <w:pStyle w:val="ListParagraph"/>
        <w:jc w:val="center"/>
        <w:rPr>
          <w:sz w:val="28"/>
          <w:szCs w:val="28"/>
        </w:rPr>
      </w:pPr>
      <w:r w:rsidRPr="00C2145E">
        <w:rPr>
          <w:sz w:val="28"/>
          <w:szCs w:val="28"/>
        </w:rPr>
        <w:t>Не желаю никому сдаваться !!!</w:t>
      </w:r>
    </w:p>
    <w:p w:rsidR="0004020F" w:rsidRPr="00C2145E" w:rsidRDefault="0004020F" w:rsidP="00B468BF">
      <w:pPr>
        <w:pStyle w:val="ListParagraph"/>
        <w:jc w:val="center"/>
        <w:rPr>
          <w:sz w:val="28"/>
          <w:szCs w:val="28"/>
        </w:rPr>
      </w:pPr>
      <w:r w:rsidRPr="00C2145E">
        <w:rPr>
          <w:sz w:val="28"/>
          <w:szCs w:val="28"/>
        </w:rPr>
        <w:t>Почему? Наверно, потому,</w:t>
      </w:r>
    </w:p>
    <w:p w:rsidR="0004020F" w:rsidRPr="00C2145E" w:rsidRDefault="0004020F" w:rsidP="00B468BF">
      <w:pPr>
        <w:pStyle w:val="ListParagraph"/>
        <w:jc w:val="center"/>
        <w:rPr>
          <w:sz w:val="28"/>
          <w:szCs w:val="28"/>
        </w:rPr>
      </w:pPr>
      <w:r w:rsidRPr="00C2145E">
        <w:rPr>
          <w:sz w:val="28"/>
          <w:szCs w:val="28"/>
        </w:rPr>
        <w:t>Что и ныне сердцу моему -восемнадцать.</w:t>
      </w:r>
    </w:p>
    <w:p w:rsidR="0004020F" w:rsidRPr="00C2145E" w:rsidRDefault="0004020F" w:rsidP="00B468BF">
      <w:pPr>
        <w:pStyle w:val="ListParagraph"/>
        <w:jc w:val="center"/>
        <w:rPr>
          <w:sz w:val="28"/>
          <w:szCs w:val="28"/>
        </w:rPr>
      </w:pPr>
      <w:r w:rsidRPr="00C2145E">
        <w:rPr>
          <w:sz w:val="28"/>
          <w:szCs w:val="28"/>
        </w:rPr>
        <w:t>Только - восемнадцать.</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w:t>
      </w:r>
    </w:p>
    <w:p w:rsidR="0004020F" w:rsidRPr="00C2145E" w:rsidRDefault="0004020F" w:rsidP="00B468BF">
      <w:pPr>
        <w:pStyle w:val="ListParagraph"/>
        <w:jc w:val="center"/>
        <w:rPr>
          <w:sz w:val="28"/>
          <w:szCs w:val="28"/>
        </w:rPr>
      </w:pPr>
      <w:r w:rsidRPr="00C2145E">
        <w:rPr>
          <w:sz w:val="28"/>
          <w:szCs w:val="28"/>
        </w:rPr>
        <w:t>Вот и стали легендами наши окопные были.</w:t>
      </w:r>
    </w:p>
    <w:p w:rsidR="0004020F" w:rsidRPr="00C2145E" w:rsidRDefault="0004020F" w:rsidP="00B468BF">
      <w:pPr>
        <w:pStyle w:val="ListParagraph"/>
        <w:jc w:val="center"/>
        <w:rPr>
          <w:sz w:val="28"/>
          <w:szCs w:val="28"/>
        </w:rPr>
      </w:pPr>
      <w:r w:rsidRPr="00C2145E">
        <w:rPr>
          <w:sz w:val="28"/>
          <w:szCs w:val="28"/>
        </w:rPr>
        <w:t>Временами не верю сама-</w:t>
      </w:r>
    </w:p>
    <w:p w:rsidR="0004020F" w:rsidRPr="00C2145E" w:rsidRDefault="0004020F" w:rsidP="00B468BF">
      <w:pPr>
        <w:pStyle w:val="ListParagraph"/>
        <w:jc w:val="center"/>
        <w:rPr>
          <w:sz w:val="28"/>
          <w:szCs w:val="28"/>
        </w:rPr>
      </w:pPr>
      <w:r w:rsidRPr="00C2145E">
        <w:rPr>
          <w:sz w:val="28"/>
          <w:szCs w:val="28"/>
        </w:rPr>
        <w:t>Неужели то было со мной!?</w:t>
      </w:r>
    </w:p>
    <w:p w:rsidR="0004020F" w:rsidRPr="00C2145E" w:rsidRDefault="0004020F" w:rsidP="00B468BF">
      <w:pPr>
        <w:pStyle w:val="ListParagraph"/>
        <w:jc w:val="center"/>
        <w:rPr>
          <w:sz w:val="28"/>
          <w:szCs w:val="28"/>
        </w:rPr>
      </w:pPr>
      <w:r w:rsidRPr="00C2145E">
        <w:rPr>
          <w:sz w:val="28"/>
          <w:szCs w:val="28"/>
        </w:rPr>
        <w:t>Ах, как мало осталось годков,</w:t>
      </w:r>
    </w:p>
    <w:p w:rsidR="0004020F" w:rsidRPr="00C2145E" w:rsidRDefault="0004020F" w:rsidP="00B468BF">
      <w:pPr>
        <w:pStyle w:val="ListParagraph"/>
        <w:jc w:val="center"/>
        <w:rPr>
          <w:sz w:val="28"/>
          <w:szCs w:val="28"/>
        </w:rPr>
      </w:pPr>
      <w:r w:rsidRPr="00C2145E">
        <w:rPr>
          <w:sz w:val="28"/>
          <w:szCs w:val="28"/>
        </w:rPr>
        <w:t>Что прописаны были на переднем краю</w:t>
      </w:r>
    </w:p>
    <w:p w:rsidR="0004020F" w:rsidRPr="00C2145E" w:rsidRDefault="0004020F" w:rsidP="00B468BF">
      <w:pPr>
        <w:pStyle w:val="ListParagraph"/>
        <w:jc w:val="center"/>
        <w:rPr>
          <w:sz w:val="28"/>
          <w:szCs w:val="28"/>
        </w:rPr>
      </w:pPr>
      <w:r w:rsidRPr="00C2145E">
        <w:rPr>
          <w:sz w:val="28"/>
          <w:szCs w:val="28"/>
        </w:rPr>
        <w:t>В батальонах пехоты ВОЙНОЙ!!</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w:t>
      </w:r>
    </w:p>
    <w:p w:rsidR="0004020F" w:rsidRPr="00C2145E" w:rsidRDefault="0004020F" w:rsidP="00B468BF">
      <w:pPr>
        <w:pStyle w:val="ListParagraph"/>
        <w:jc w:val="center"/>
        <w:rPr>
          <w:sz w:val="28"/>
          <w:szCs w:val="28"/>
        </w:rPr>
      </w:pPr>
      <w:r w:rsidRPr="00C2145E">
        <w:rPr>
          <w:sz w:val="28"/>
          <w:szCs w:val="28"/>
        </w:rPr>
        <w:t>Чередою уходят и те.</w:t>
      </w:r>
    </w:p>
    <w:p w:rsidR="0004020F" w:rsidRPr="00C2145E" w:rsidRDefault="0004020F" w:rsidP="00B468BF">
      <w:pPr>
        <w:pStyle w:val="ListParagraph"/>
        <w:jc w:val="center"/>
        <w:rPr>
          <w:sz w:val="28"/>
          <w:szCs w:val="28"/>
        </w:rPr>
      </w:pPr>
      <w:r w:rsidRPr="00C2145E">
        <w:rPr>
          <w:sz w:val="28"/>
          <w:szCs w:val="28"/>
        </w:rPr>
        <w:t>Что в боях не убиты,</w:t>
      </w:r>
    </w:p>
    <w:p w:rsidR="0004020F" w:rsidRPr="00C2145E" w:rsidRDefault="0004020F" w:rsidP="00B468BF">
      <w:pPr>
        <w:pStyle w:val="ListParagraph"/>
        <w:jc w:val="center"/>
        <w:rPr>
          <w:sz w:val="28"/>
          <w:szCs w:val="28"/>
        </w:rPr>
      </w:pPr>
      <w:r w:rsidRPr="00C2145E">
        <w:rPr>
          <w:sz w:val="28"/>
          <w:szCs w:val="28"/>
        </w:rPr>
        <w:t>Между жизнью и смертью</w:t>
      </w:r>
    </w:p>
    <w:p w:rsidR="0004020F" w:rsidRPr="00C2145E" w:rsidRDefault="0004020F" w:rsidP="00B468BF">
      <w:pPr>
        <w:pStyle w:val="ListParagraph"/>
        <w:jc w:val="center"/>
        <w:rPr>
          <w:sz w:val="28"/>
          <w:szCs w:val="28"/>
        </w:rPr>
      </w:pPr>
      <w:r w:rsidRPr="00C2145E">
        <w:rPr>
          <w:sz w:val="28"/>
          <w:szCs w:val="28"/>
        </w:rPr>
        <w:t>Захлопнув гранитную дверь,</w:t>
      </w:r>
    </w:p>
    <w:p w:rsidR="0004020F" w:rsidRPr="00C2145E" w:rsidRDefault="0004020F" w:rsidP="00B468BF">
      <w:pPr>
        <w:pStyle w:val="ListParagraph"/>
        <w:jc w:val="center"/>
        <w:rPr>
          <w:sz w:val="28"/>
          <w:szCs w:val="28"/>
        </w:rPr>
      </w:pPr>
      <w:r w:rsidRPr="00C2145E">
        <w:rPr>
          <w:sz w:val="28"/>
          <w:szCs w:val="28"/>
        </w:rPr>
        <w:t>Потому - то друг к другу.</w:t>
      </w:r>
    </w:p>
    <w:p w:rsidR="0004020F" w:rsidRPr="00C2145E" w:rsidRDefault="0004020F" w:rsidP="00B468BF">
      <w:pPr>
        <w:pStyle w:val="ListParagraph"/>
        <w:jc w:val="center"/>
        <w:rPr>
          <w:sz w:val="28"/>
          <w:szCs w:val="28"/>
        </w:rPr>
      </w:pPr>
      <w:r w:rsidRPr="00C2145E">
        <w:rPr>
          <w:sz w:val="28"/>
          <w:szCs w:val="28"/>
        </w:rPr>
        <w:t>Как будто бы сильным магнитом</w:t>
      </w:r>
    </w:p>
    <w:p w:rsidR="0004020F" w:rsidRPr="00C2145E" w:rsidRDefault="0004020F" w:rsidP="00B468BF">
      <w:pPr>
        <w:pStyle w:val="ListParagraph"/>
        <w:jc w:val="center"/>
        <w:rPr>
          <w:sz w:val="28"/>
          <w:szCs w:val="28"/>
        </w:rPr>
      </w:pPr>
      <w:r w:rsidRPr="00C2145E">
        <w:rPr>
          <w:sz w:val="28"/>
          <w:szCs w:val="28"/>
        </w:rPr>
        <w:t>Так нас тянет теперь.</w:t>
      </w:r>
    </w:p>
    <w:p w:rsidR="0004020F" w:rsidRPr="00C2145E" w:rsidRDefault="0004020F" w:rsidP="00B468BF">
      <w:pPr>
        <w:pStyle w:val="ListParagraph"/>
        <w:jc w:val="center"/>
        <w:rPr>
          <w:sz w:val="28"/>
          <w:szCs w:val="28"/>
        </w:rPr>
      </w:pPr>
      <w:r w:rsidRPr="00C2145E">
        <w:rPr>
          <w:sz w:val="28"/>
          <w:szCs w:val="28"/>
        </w:rPr>
        <w:t>Так оставшихся тянет теперь…</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w:t>
      </w:r>
    </w:p>
    <w:p w:rsidR="0004020F" w:rsidRPr="00C2145E" w:rsidRDefault="0004020F" w:rsidP="00B468BF">
      <w:pPr>
        <w:pStyle w:val="ListParagraph"/>
        <w:jc w:val="center"/>
        <w:rPr>
          <w:sz w:val="28"/>
          <w:szCs w:val="28"/>
        </w:rPr>
      </w:pPr>
      <w:r w:rsidRPr="00C2145E">
        <w:rPr>
          <w:sz w:val="28"/>
          <w:szCs w:val="28"/>
        </w:rPr>
        <w:t>У матушки земли в объятии,</w:t>
      </w:r>
    </w:p>
    <w:p w:rsidR="0004020F" w:rsidRPr="00C2145E" w:rsidRDefault="0004020F" w:rsidP="00B468BF">
      <w:pPr>
        <w:pStyle w:val="ListParagraph"/>
        <w:jc w:val="center"/>
        <w:rPr>
          <w:sz w:val="28"/>
          <w:szCs w:val="28"/>
        </w:rPr>
      </w:pPr>
      <w:r w:rsidRPr="00C2145E">
        <w:rPr>
          <w:sz w:val="28"/>
          <w:szCs w:val="28"/>
        </w:rPr>
        <w:t>В грязи, на холоде, в огне</w:t>
      </w:r>
    </w:p>
    <w:p w:rsidR="0004020F" w:rsidRPr="00C2145E" w:rsidRDefault="0004020F" w:rsidP="00B468BF">
      <w:pPr>
        <w:pStyle w:val="ListParagraph"/>
        <w:jc w:val="center"/>
        <w:rPr>
          <w:sz w:val="28"/>
          <w:szCs w:val="28"/>
        </w:rPr>
      </w:pPr>
      <w:r w:rsidRPr="00C2145E">
        <w:rPr>
          <w:sz w:val="28"/>
          <w:szCs w:val="28"/>
        </w:rPr>
        <w:t>Бойцы мечтали о санбате,</w:t>
      </w:r>
    </w:p>
    <w:p w:rsidR="0004020F" w:rsidRDefault="0004020F" w:rsidP="00B468BF">
      <w:pPr>
        <w:pStyle w:val="ListParagraph"/>
        <w:jc w:val="center"/>
        <w:rPr>
          <w:sz w:val="28"/>
          <w:szCs w:val="28"/>
        </w:rPr>
      </w:pPr>
      <w:r w:rsidRPr="00C2145E">
        <w:rPr>
          <w:sz w:val="28"/>
          <w:szCs w:val="28"/>
        </w:rPr>
        <w:t>О койке и о простыне…</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Не выбросить из песни слова:</w:t>
      </w:r>
    </w:p>
    <w:p w:rsidR="0004020F" w:rsidRPr="00C2145E" w:rsidRDefault="0004020F" w:rsidP="00B468BF">
      <w:pPr>
        <w:pStyle w:val="ListParagraph"/>
        <w:jc w:val="center"/>
        <w:rPr>
          <w:sz w:val="28"/>
          <w:szCs w:val="28"/>
        </w:rPr>
      </w:pPr>
      <w:r w:rsidRPr="00C2145E">
        <w:rPr>
          <w:sz w:val="28"/>
          <w:szCs w:val="28"/>
        </w:rPr>
        <w:t>Трепались (если тишина)</w:t>
      </w:r>
    </w:p>
    <w:p w:rsidR="0004020F" w:rsidRPr="00C2145E" w:rsidRDefault="0004020F" w:rsidP="00B468BF">
      <w:pPr>
        <w:pStyle w:val="ListParagraph"/>
        <w:jc w:val="center"/>
        <w:rPr>
          <w:sz w:val="28"/>
          <w:szCs w:val="28"/>
        </w:rPr>
      </w:pPr>
      <w:r w:rsidRPr="00C2145E">
        <w:rPr>
          <w:sz w:val="28"/>
          <w:szCs w:val="28"/>
        </w:rPr>
        <w:t>О сёстрах, их жалеть готовых,</w:t>
      </w:r>
    </w:p>
    <w:p w:rsidR="0004020F" w:rsidRDefault="0004020F" w:rsidP="00B468BF">
      <w:pPr>
        <w:pStyle w:val="ListParagraph"/>
        <w:jc w:val="center"/>
        <w:rPr>
          <w:sz w:val="28"/>
          <w:szCs w:val="28"/>
        </w:rPr>
      </w:pPr>
      <w:r w:rsidRPr="00C2145E">
        <w:rPr>
          <w:sz w:val="28"/>
          <w:szCs w:val="28"/>
        </w:rPr>
        <w:t>Поскольку…спишет всё война.</w:t>
      </w:r>
    </w:p>
    <w:p w:rsidR="0004020F"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Как после взрывов и разрывов,</w:t>
      </w:r>
    </w:p>
    <w:p w:rsidR="0004020F" w:rsidRPr="00C2145E" w:rsidRDefault="0004020F" w:rsidP="00B468BF">
      <w:pPr>
        <w:pStyle w:val="ListParagraph"/>
        <w:jc w:val="center"/>
        <w:rPr>
          <w:sz w:val="28"/>
          <w:szCs w:val="28"/>
        </w:rPr>
      </w:pPr>
      <w:r w:rsidRPr="00C2145E">
        <w:rPr>
          <w:sz w:val="28"/>
          <w:szCs w:val="28"/>
        </w:rPr>
        <w:t>Побыв у смерти на краю.</w:t>
      </w:r>
    </w:p>
    <w:p w:rsidR="0004020F" w:rsidRPr="00C2145E" w:rsidRDefault="0004020F" w:rsidP="00B468BF">
      <w:pPr>
        <w:pStyle w:val="ListParagraph"/>
        <w:jc w:val="center"/>
        <w:rPr>
          <w:sz w:val="28"/>
          <w:szCs w:val="28"/>
        </w:rPr>
      </w:pPr>
      <w:r w:rsidRPr="00C2145E">
        <w:rPr>
          <w:sz w:val="28"/>
          <w:szCs w:val="28"/>
        </w:rPr>
        <w:t>Солдаты радовались диву,-</w:t>
      </w:r>
    </w:p>
    <w:p w:rsidR="0004020F" w:rsidRDefault="0004020F" w:rsidP="00B468BF">
      <w:pPr>
        <w:pStyle w:val="ListParagraph"/>
        <w:jc w:val="center"/>
        <w:rPr>
          <w:sz w:val="28"/>
          <w:szCs w:val="28"/>
        </w:rPr>
      </w:pPr>
      <w:r w:rsidRPr="00C2145E">
        <w:rPr>
          <w:sz w:val="28"/>
          <w:szCs w:val="28"/>
        </w:rPr>
        <w:t>Пожить в санбатовском раю!</w:t>
      </w:r>
    </w:p>
    <w:p w:rsidR="0004020F"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Но вот прошли недели. Странно.</w:t>
      </w:r>
    </w:p>
    <w:p w:rsidR="0004020F" w:rsidRPr="00C2145E" w:rsidRDefault="0004020F" w:rsidP="00B468BF">
      <w:pPr>
        <w:pStyle w:val="ListParagraph"/>
        <w:jc w:val="center"/>
        <w:rPr>
          <w:sz w:val="28"/>
          <w:szCs w:val="28"/>
        </w:rPr>
      </w:pPr>
      <w:r w:rsidRPr="00C2145E">
        <w:rPr>
          <w:sz w:val="28"/>
          <w:szCs w:val="28"/>
        </w:rPr>
        <w:t>Ещё закутанный в бинты.</w:t>
      </w:r>
    </w:p>
    <w:p w:rsidR="0004020F" w:rsidRPr="00C2145E" w:rsidRDefault="0004020F" w:rsidP="00B468BF">
      <w:pPr>
        <w:pStyle w:val="ListParagraph"/>
        <w:jc w:val="center"/>
        <w:rPr>
          <w:sz w:val="28"/>
          <w:szCs w:val="28"/>
        </w:rPr>
      </w:pPr>
      <w:r w:rsidRPr="00C2145E">
        <w:rPr>
          <w:sz w:val="28"/>
          <w:szCs w:val="28"/>
        </w:rPr>
        <w:t>Ещё с полураскрытой раной</w:t>
      </w:r>
    </w:p>
    <w:p w:rsidR="0004020F" w:rsidRDefault="0004020F" w:rsidP="00B468BF">
      <w:pPr>
        <w:pStyle w:val="ListParagraph"/>
        <w:jc w:val="center"/>
        <w:rPr>
          <w:sz w:val="28"/>
          <w:szCs w:val="28"/>
        </w:rPr>
      </w:pPr>
      <w:r w:rsidRPr="00C2145E">
        <w:rPr>
          <w:sz w:val="28"/>
          <w:szCs w:val="28"/>
        </w:rPr>
        <w:t>Опять в окопы рвёшься ты!</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 xml:space="preserve">Уже с сестричкой </w:t>
      </w:r>
      <w:r>
        <w:rPr>
          <w:sz w:val="28"/>
          <w:szCs w:val="28"/>
        </w:rPr>
        <w:t>«</w:t>
      </w:r>
      <w:r w:rsidRPr="00C2145E">
        <w:rPr>
          <w:sz w:val="28"/>
          <w:szCs w:val="28"/>
        </w:rPr>
        <w:t>трали-вали</w:t>
      </w:r>
      <w:r>
        <w:rPr>
          <w:sz w:val="28"/>
          <w:szCs w:val="28"/>
        </w:rPr>
        <w:t>»</w:t>
      </w:r>
      <w:bookmarkStart w:id="0" w:name="_GoBack"/>
      <w:bookmarkEnd w:id="0"/>
    </w:p>
    <w:p w:rsidR="0004020F" w:rsidRPr="00C2145E" w:rsidRDefault="0004020F" w:rsidP="00B468BF">
      <w:pPr>
        <w:pStyle w:val="ListParagraph"/>
        <w:jc w:val="center"/>
        <w:rPr>
          <w:sz w:val="28"/>
          <w:szCs w:val="28"/>
        </w:rPr>
      </w:pPr>
      <w:r w:rsidRPr="00C2145E">
        <w:rPr>
          <w:sz w:val="28"/>
          <w:szCs w:val="28"/>
        </w:rPr>
        <w:t>Тебя не тешат, а томят.</w:t>
      </w:r>
    </w:p>
    <w:p w:rsidR="0004020F" w:rsidRPr="00C2145E" w:rsidRDefault="0004020F" w:rsidP="00B468BF">
      <w:pPr>
        <w:pStyle w:val="ListParagraph"/>
        <w:jc w:val="center"/>
        <w:rPr>
          <w:sz w:val="28"/>
          <w:szCs w:val="28"/>
        </w:rPr>
      </w:pPr>
      <w:r w:rsidRPr="00C2145E">
        <w:rPr>
          <w:sz w:val="28"/>
          <w:szCs w:val="28"/>
        </w:rPr>
        <w:t>Порой, случалось, удирали</w:t>
      </w:r>
    </w:p>
    <w:p w:rsidR="0004020F" w:rsidRDefault="0004020F" w:rsidP="00B468BF">
      <w:pPr>
        <w:pStyle w:val="ListParagraph"/>
        <w:jc w:val="center"/>
        <w:rPr>
          <w:sz w:val="28"/>
          <w:szCs w:val="28"/>
        </w:rPr>
      </w:pPr>
      <w:r w:rsidRPr="00C2145E">
        <w:rPr>
          <w:sz w:val="28"/>
          <w:szCs w:val="28"/>
        </w:rPr>
        <w:t>На костылях из рая в ад…</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И на пустое одеяло,</w:t>
      </w:r>
    </w:p>
    <w:p w:rsidR="0004020F" w:rsidRPr="00C2145E" w:rsidRDefault="0004020F" w:rsidP="00B468BF">
      <w:pPr>
        <w:pStyle w:val="ListParagraph"/>
        <w:jc w:val="center"/>
        <w:rPr>
          <w:sz w:val="28"/>
          <w:szCs w:val="28"/>
        </w:rPr>
      </w:pPr>
      <w:r w:rsidRPr="00C2145E">
        <w:rPr>
          <w:sz w:val="28"/>
          <w:szCs w:val="28"/>
        </w:rPr>
        <w:t>Упав беспомощно ничком,</w:t>
      </w:r>
    </w:p>
    <w:p w:rsidR="0004020F" w:rsidRPr="00C2145E" w:rsidRDefault="0004020F" w:rsidP="00B468BF">
      <w:pPr>
        <w:pStyle w:val="ListParagraph"/>
        <w:jc w:val="center"/>
        <w:rPr>
          <w:sz w:val="28"/>
          <w:szCs w:val="28"/>
        </w:rPr>
      </w:pPr>
      <w:r w:rsidRPr="00C2145E">
        <w:rPr>
          <w:sz w:val="28"/>
          <w:szCs w:val="28"/>
        </w:rPr>
        <w:t>Тихонько слёзы утирала</w:t>
      </w:r>
    </w:p>
    <w:p w:rsidR="0004020F" w:rsidRDefault="0004020F" w:rsidP="00B468BF">
      <w:pPr>
        <w:pStyle w:val="ListParagraph"/>
        <w:jc w:val="center"/>
        <w:rPr>
          <w:sz w:val="28"/>
          <w:szCs w:val="28"/>
        </w:rPr>
      </w:pPr>
      <w:r w:rsidRPr="00C2145E">
        <w:rPr>
          <w:sz w:val="28"/>
          <w:szCs w:val="28"/>
        </w:rPr>
        <w:t>Сестричка детским кулачком…</w:t>
      </w:r>
    </w:p>
    <w:p w:rsidR="0004020F" w:rsidRDefault="0004020F" w:rsidP="00B468BF">
      <w:pPr>
        <w:pStyle w:val="ListParagraph"/>
        <w:jc w:val="center"/>
        <w:rPr>
          <w:sz w:val="28"/>
          <w:szCs w:val="28"/>
        </w:rPr>
      </w:pPr>
    </w:p>
    <w:p w:rsidR="0004020F" w:rsidRDefault="0004020F" w:rsidP="00B468BF">
      <w:pPr>
        <w:pStyle w:val="ListParagraph"/>
        <w:jc w:val="center"/>
        <w:rPr>
          <w:sz w:val="28"/>
          <w:szCs w:val="28"/>
        </w:rPr>
      </w:pPr>
    </w:p>
    <w:p w:rsidR="0004020F"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r w:rsidRPr="00C2145E">
        <w:rPr>
          <w:sz w:val="28"/>
          <w:szCs w:val="28"/>
        </w:rPr>
        <w:t>***</w:t>
      </w:r>
    </w:p>
    <w:p w:rsidR="0004020F" w:rsidRPr="00C2145E" w:rsidRDefault="0004020F" w:rsidP="00B468BF">
      <w:pPr>
        <w:pStyle w:val="ListParagraph"/>
        <w:jc w:val="center"/>
        <w:rPr>
          <w:sz w:val="28"/>
          <w:szCs w:val="28"/>
        </w:rPr>
      </w:pPr>
      <w:r w:rsidRPr="00C2145E">
        <w:rPr>
          <w:sz w:val="28"/>
          <w:szCs w:val="28"/>
        </w:rPr>
        <w:t>Ты хочешь знать.</w:t>
      </w:r>
    </w:p>
    <w:p w:rsidR="0004020F" w:rsidRPr="00C2145E" w:rsidRDefault="0004020F" w:rsidP="00B468BF">
      <w:pPr>
        <w:pStyle w:val="ListParagraph"/>
        <w:jc w:val="center"/>
        <w:rPr>
          <w:sz w:val="28"/>
          <w:szCs w:val="28"/>
        </w:rPr>
      </w:pPr>
      <w:r w:rsidRPr="00C2145E">
        <w:rPr>
          <w:sz w:val="28"/>
          <w:szCs w:val="28"/>
        </w:rPr>
        <w:t>Как я найду звезду свою?</w:t>
      </w:r>
    </w:p>
    <w:p w:rsidR="0004020F" w:rsidRPr="00C2145E" w:rsidRDefault="0004020F" w:rsidP="00B468BF">
      <w:pPr>
        <w:pStyle w:val="ListParagraph"/>
        <w:jc w:val="center"/>
        <w:rPr>
          <w:sz w:val="28"/>
          <w:szCs w:val="28"/>
        </w:rPr>
      </w:pPr>
      <w:r w:rsidRPr="00C2145E">
        <w:rPr>
          <w:sz w:val="28"/>
          <w:szCs w:val="28"/>
        </w:rPr>
        <w:t>Наверно, будет очень тёплый вечер…</w:t>
      </w:r>
    </w:p>
    <w:p w:rsidR="0004020F" w:rsidRPr="00C2145E" w:rsidRDefault="0004020F" w:rsidP="00B468BF">
      <w:pPr>
        <w:pStyle w:val="ListParagraph"/>
        <w:jc w:val="center"/>
        <w:rPr>
          <w:sz w:val="28"/>
          <w:szCs w:val="28"/>
        </w:rPr>
      </w:pPr>
      <w:r w:rsidRPr="00C2145E">
        <w:rPr>
          <w:sz w:val="28"/>
          <w:szCs w:val="28"/>
        </w:rPr>
        <w:t>Когда нежданно где-то на ходу</w:t>
      </w:r>
    </w:p>
    <w:p w:rsidR="0004020F" w:rsidRPr="00C2145E" w:rsidRDefault="0004020F" w:rsidP="00B468BF">
      <w:pPr>
        <w:pStyle w:val="ListParagraph"/>
        <w:jc w:val="center"/>
        <w:rPr>
          <w:sz w:val="28"/>
          <w:szCs w:val="28"/>
        </w:rPr>
      </w:pPr>
      <w:r w:rsidRPr="00C2145E">
        <w:rPr>
          <w:sz w:val="28"/>
          <w:szCs w:val="28"/>
        </w:rPr>
        <w:t>Увижу я падучую звезду,</w:t>
      </w:r>
    </w:p>
    <w:p w:rsidR="0004020F" w:rsidRPr="00C2145E" w:rsidRDefault="0004020F" w:rsidP="00B468BF">
      <w:pPr>
        <w:pStyle w:val="ListParagraph"/>
        <w:jc w:val="center"/>
        <w:rPr>
          <w:sz w:val="28"/>
          <w:szCs w:val="28"/>
        </w:rPr>
      </w:pPr>
      <w:r w:rsidRPr="00C2145E">
        <w:rPr>
          <w:sz w:val="28"/>
          <w:szCs w:val="28"/>
        </w:rPr>
        <w:t>Скорей ладони протяну навстречу…</w:t>
      </w:r>
    </w:p>
    <w:p w:rsidR="0004020F" w:rsidRPr="00C2145E" w:rsidRDefault="0004020F" w:rsidP="00B468BF">
      <w:pPr>
        <w:pStyle w:val="ListParagraph"/>
        <w:jc w:val="center"/>
        <w:rPr>
          <w:sz w:val="28"/>
          <w:szCs w:val="28"/>
        </w:rPr>
      </w:pPr>
      <w:r w:rsidRPr="00C2145E">
        <w:rPr>
          <w:sz w:val="28"/>
          <w:szCs w:val="28"/>
        </w:rPr>
        <w:t>И вдруг, почуя смертную беду,</w:t>
      </w:r>
    </w:p>
    <w:p w:rsidR="0004020F" w:rsidRPr="00C2145E" w:rsidRDefault="0004020F" w:rsidP="00B468BF">
      <w:pPr>
        <w:pStyle w:val="ListParagraph"/>
        <w:jc w:val="center"/>
        <w:rPr>
          <w:sz w:val="28"/>
          <w:szCs w:val="28"/>
        </w:rPr>
      </w:pPr>
      <w:r w:rsidRPr="00C2145E">
        <w:rPr>
          <w:sz w:val="28"/>
          <w:szCs w:val="28"/>
        </w:rPr>
        <w:t>Прижму её к себе и упаду!</w:t>
      </w:r>
    </w:p>
    <w:p w:rsidR="0004020F" w:rsidRPr="00C2145E" w:rsidRDefault="0004020F" w:rsidP="00B468BF">
      <w:pPr>
        <w:pStyle w:val="ListParagraph"/>
        <w:jc w:val="center"/>
        <w:rPr>
          <w:sz w:val="28"/>
          <w:szCs w:val="28"/>
        </w:rPr>
      </w:pPr>
      <w:r w:rsidRPr="00C2145E">
        <w:rPr>
          <w:sz w:val="28"/>
          <w:szCs w:val="28"/>
        </w:rPr>
        <w:t>Но этого-то я и не замечу.</w:t>
      </w:r>
    </w:p>
    <w:p w:rsidR="0004020F" w:rsidRPr="00C2145E" w:rsidRDefault="0004020F" w:rsidP="00B468BF">
      <w:pPr>
        <w:pStyle w:val="ListParagraph"/>
        <w:jc w:val="center"/>
        <w:rPr>
          <w:sz w:val="28"/>
          <w:szCs w:val="28"/>
        </w:rPr>
      </w:pPr>
    </w:p>
    <w:p w:rsidR="0004020F" w:rsidRPr="00C2145E" w:rsidRDefault="0004020F" w:rsidP="00B468BF">
      <w:pPr>
        <w:pStyle w:val="ListParagraph"/>
        <w:jc w:val="center"/>
        <w:rPr>
          <w:sz w:val="28"/>
          <w:szCs w:val="28"/>
        </w:rPr>
      </w:pPr>
    </w:p>
    <w:sectPr w:rsidR="0004020F" w:rsidRPr="00C2145E" w:rsidSect="008C1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A56C7"/>
    <w:multiLevelType w:val="hybridMultilevel"/>
    <w:tmpl w:val="CA42DC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AAE"/>
    <w:rsid w:val="0004020F"/>
    <w:rsid w:val="000E5AAE"/>
    <w:rsid w:val="000E68FF"/>
    <w:rsid w:val="001F2A15"/>
    <w:rsid w:val="00261B6C"/>
    <w:rsid w:val="00263FD4"/>
    <w:rsid w:val="002F62F6"/>
    <w:rsid w:val="0034004F"/>
    <w:rsid w:val="00371F17"/>
    <w:rsid w:val="0038077D"/>
    <w:rsid w:val="004813EE"/>
    <w:rsid w:val="00586AF2"/>
    <w:rsid w:val="006E1BE6"/>
    <w:rsid w:val="006E4219"/>
    <w:rsid w:val="00760FA8"/>
    <w:rsid w:val="00833F64"/>
    <w:rsid w:val="008879DB"/>
    <w:rsid w:val="008C1B88"/>
    <w:rsid w:val="008C1D2C"/>
    <w:rsid w:val="00A00BC5"/>
    <w:rsid w:val="00AD4CE0"/>
    <w:rsid w:val="00B02DDB"/>
    <w:rsid w:val="00B468BF"/>
    <w:rsid w:val="00BA016D"/>
    <w:rsid w:val="00BC5C71"/>
    <w:rsid w:val="00C2145E"/>
    <w:rsid w:val="00C530EF"/>
    <w:rsid w:val="00CC72AE"/>
    <w:rsid w:val="00E00215"/>
    <w:rsid w:val="00E6139B"/>
    <w:rsid w:val="00F17F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8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00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7QTD6YHHN6JS-815-272</_dlc_DocId>
    <_dlc_DocIdUrl xmlns="2e528b9c-c03d-45d3-a08f-6e77188430e0">
      <Url>http://www.eduportal44.ru/Sudislavl/Raslovo/_layouts/15/DocIdRedir.aspx?ID=7QTD6YHHN6JS-815-272</Url>
      <Description>7QTD6YHHN6JS-815-272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D24048E9DCB74EB457E6DE533A883E" ma:contentTypeVersion="0" ma:contentTypeDescription="Создание документа." ma:contentTypeScope="" ma:versionID="3181fec90605f7461aea35030905d1ce">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C6A08A-656F-4F39-B88B-9F4087693105}"/>
</file>

<file path=customXml/itemProps2.xml><?xml version="1.0" encoding="utf-8"?>
<ds:datastoreItem xmlns:ds="http://schemas.openxmlformats.org/officeDocument/2006/customXml" ds:itemID="{0C9EA5A6-8C99-4628-A8CC-E9DF66D63A6C}"/>
</file>

<file path=customXml/itemProps3.xml><?xml version="1.0" encoding="utf-8"?>
<ds:datastoreItem xmlns:ds="http://schemas.openxmlformats.org/officeDocument/2006/customXml" ds:itemID="{9D22BB13-B9C4-47BA-827B-257224CAD536}"/>
</file>

<file path=customXml/itemProps4.xml><?xml version="1.0" encoding="utf-8"?>
<ds:datastoreItem xmlns:ds="http://schemas.openxmlformats.org/officeDocument/2006/customXml" ds:itemID="{DF93F8AA-E737-421C-8D16-E3E52A31B846}"/>
</file>

<file path=docProps/app.xml><?xml version="1.0" encoding="utf-8"?>
<Properties xmlns="http://schemas.openxmlformats.org/officeDocument/2006/extended-properties" xmlns:vt="http://schemas.openxmlformats.org/officeDocument/2006/docPropsVTypes">
  <Template>Normal_Wordconv.dotm</Template>
  <TotalTime>184</TotalTime>
  <Pages>5</Pages>
  <Words>629</Words>
  <Characters>3588</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8</cp:revision>
  <dcterms:created xsi:type="dcterms:W3CDTF">2017-10-10T15:15:00Z</dcterms:created>
  <dcterms:modified xsi:type="dcterms:W3CDTF">2017-10-11T16:59:00Z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0x01010091D24048E9DCB74EB457E6DE533A883E</vt:lpwstr>
  </property>
  <property fmtid="{D5CDD505-2E9C-101B-9397-08002B2CF9AE}" pid="3" name="_dlc_DocIdItemGuid">
    <vt:lpwstr>6f0506f5-98c7-45b0-b706-c913025387b0</vt:lpwstr>
  </property>
</Properties>
</file>