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49" w:rsidRPr="008C7DD0" w:rsidRDefault="00E96C49" w:rsidP="008B70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7DD0">
        <w:rPr>
          <w:rFonts w:ascii="Times New Roman" w:hAnsi="Times New Roman" w:cs="Times New Roman"/>
          <w:b/>
          <w:bCs/>
          <w:sz w:val="32"/>
          <w:szCs w:val="32"/>
        </w:rPr>
        <w:t>Литература:</w:t>
      </w:r>
    </w:p>
    <w:p w:rsidR="00E96C49" w:rsidRDefault="00E96C49" w:rsidP="008B70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C49" w:rsidRPr="0027167F" w:rsidRDefault="00E96C49" w:rsidP="008B70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C49" w:rsidRPr="001127CB" w:rsidRDefault="00E96C49" w:rsidP="001127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7CB">
        <w:rPr>
          <w:rFonts w:ascii="Times New Roman" w:hAnsi="Times New Roman" w:cs="Times New Roman"/>
          <w:sz w:val="28"/>
          <w:szCs w:val="28"/>
        </w:rPr>
        <w:t>Персиянцева М.А. слово о селе. 1986. Верхне-Волжское издательство</w:t>
      </w:r>
    </w:p>
    <w:p w:rsidR="00E96C49" w:rsidRPr="001127CB" w:rsidRDefault="00E96C49" w:rsidP="001127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7CB">
        <w:rPr>
          <w:rFonts w:ascii="Times New Roman" w:hAnsi="Times New Roman" w:cs="Times New Roman"/>
          <w:sz w:val="28"/>
          <w:szCs w:val="28"/>
        </w:rPr>
        <w:t>Газета «Сельская жизнь» №96, 12 августа 1969 г. Статья «центральная усадьба»</w:t>
      </w:r>
    </w:p>
    <w:p w:rsidR="00E96C49" w:rsidRPr="001127CB" w:rsidRDefault="00E96C49" w:rsidP="001127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7CB">
        <w:rPr>
          <w:rFonts w:ascii="Times New Roman" w:hAnsi="Times New Roman" w:cs="Times New Roman"/>
          <w:sz w:val="28"/>
          <w:szCs w:val="28"/>
        </w:rPr>
        <w:t>Воспоминания Семе</w:t>
      </w:r>
      <w:r>
        <w:rPr>
          <w:rFonts w:ascii="Times New Roman" w:hAnsi="Times New Roman" w:cs="Times New Roman"/>
          <w:sz w:val="28"/>
          <w:szCs w:val="28"/>
        </w:rPr>
        <w:t>йкина Ю.А.(бывший начальник  МУП ЖКХ</w:t>
      </w:r>
      <w:r w:rsidRPr="001127CB">
        <w:rPr>
          <w:rFonts w:ascii="Times New Roman" w:hAnsi="Times New Roman" w:cs="Times New Roman"/>
          <w:sz w:val="28"/>
          <w:szCs w:val="28"/>
        </w:rPr>
        <w:t>)</w:t>
      </w:r>
    </w:p>
    <w:p w:rsidR="00E96C49" w:rsidRPr="001127CB" w:rsidRDefault="00E96C49" w:rsidP="001127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Воспоминания Персиянцевой </w:t>
      </w:r>
      <w:r w:rsidRPr="001127CB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127CB">
        <w:rPr>
          <w:rFonts w:ascii="Times New Roman" w:hAnsi="Times New Roman" w:cs="Times New Roman"/>
          <w:sz w:val="28"/>
          <w:szCs w:val="28"/>
        </w:rPr>
        <w:t>бывший председатель колхоза им.Ильича)</w:t>
      </w:r>
    </w:p>
    <w:p w:rsidR="00E96C49" w:rsidRPr="001127CB" w:rsidRDefault="00E96C49" w:rsidP="001127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7CB">
        <w:rPr>
          <w:rFonts w:ascii="Times New Roman" w:hAnsi="Times New Roman" w:cs="Times New Roman"/>
          <w:sz w:val="28"/>
          <w:szCs w:val="28"/>
        </w:rPr>
        <w:t>Воспоминания Петровой Ю.П.(одна из старейших жительниц поселка)</w:t>
      </w:r>
    </w:p>
    <w:p w:rsidR="00E96C49" w:rsidRPr="001127CB" w:rsidRDefault="00E96C49" w:rsidP="001127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7CB">
        <w:rPr>
          <w:rFonts w:ascii="Times New Roman" w:hAnsi="Times New Roman" w:cs="Times New Roman"/>
          <w:sz w:val="28"/>
          <w:szCs w:val="28"/>
        </w:rPr>
        <w:t xml:space="preserve">Рассказы Морозовой Т.Н. (глава Расловской сельской администрации) </w:t>
      </w:r>
    </w:p>
    <w:p w:rsidR="00E96C49" w:rsidRPr="001127CB" w:rsidRDefault="00E96C49" w:rsidP="001127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7CB">
        <w:rPr>
          <w:rFonts w:ascii="Times New Roman" w:hAnsi="Times New Roman" w:cs="Times New Roman"/>
          <w:sz w:val="28"/>
          <w:szCs w:val="28"/>
        </w:rPr>
        <w:t>Рассказы Илларионовой Л.Ю (техник-строитель АОЗТ «Расловское»)</w:t>
      </w:r>
    </w:p>
    <w:p w:rsidR="00E96C49" w:rsidRDefault="00E96C49" w:rsidP="001127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27CB">
        <w:rPr>
          <w:rFonts w:ascii="Times New Roman" w:hAnsi="Times New Roman" w:cs="Times New Roman"/>
          <w:sz w:val="28"/>
          <w:szCs w:val="28"/>
        </w:rPr>
        <w:t>Ю.В Смирнов «</w:t>
      </w:r>
      <w:r w:rsidRPr="0027167F">
        <w:rPr>
          <w:rFonts w:ascii="Times New Roman" w:hAnsi="Times New Roman" w:cs="Times New Roman"/>
          <w:sz w:val="28"/>
          <w:szCs w:val="28"/>
        </w:rPr>
        <w:t>Поселку Раслово 345 лет!</w:t>
      </w:r>
      <w:r w:rsidRPr="001127CB">
        <w:rPr>
          <w:rFonts w:ascii="Times New Roman" w:hAnsi="Times New Roman" w:cs="Times New Roman"/>
          <w:sz w:val="28"/>
          <w:szCs w:val="28"/>
        </w:rPr>
        <w:t xml:space="preserve">»-газета «Сельская жизнь» </w:t>
      </w:r>
    </w:p>
    <w:p w:rsidR="00E96C49" w:rsidRDefault="00E96C49" w:rsidP="00B2226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1127C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1127C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 апреля</w:t>
      </w:r>
      <w:r w:rsidRPr="001127CB">
        <w:rPr>
          <w:rFonts w:ascii="Times New Roman" w:hAnsi="Times New Roman" w:cs="Times New Roman"/>
          <w:sz w:val="28"/>
          <w:szCs w:val="28"/>
        </w:rPr>
        <w:t xml:space="preserve"> 2013 года.</w:t>
      </w:r>
    </w:p>
    <w:p w:rsidR="00E96C49" w:rsidRDefault="00E96C49" w:rsidP="001127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67F">
        <w:rPr>
          <w:rFonts w:ascii="Times New Roman" w:hAnsi="Times New Roman" w:cs="Times New Roman"/>
          <w:sz w:val="28"/>
          <w:szCs w:val="28"/>
        </w:rPr>
        <w:t>http://goldarms.narod.ru/kostroma.htm</w:t>
      </w:r>
    </w:p>
    <w:p w:rsidR="00E96C49" w:rsidRPr="001127CB" w:rsidRDefault="00E96C49" w:rsidP="0027167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sectPr w:rsidR="00E96C49" w:rsidRPr="001127CB" w:rsidSect="00D4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830"/>
    <w:multiLevelType w:val="hybridMultilevel"/>
    <w:tmpl w:val="50CA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09D"/>
    <w:rsid w:val="001127CB"/>
    <w:rsid w:val="0027167F"/>
    <w:rsid w:val="007C7ADB"/>
    <w:rsid w:val="008B709D"/>
    <w:rsid w:val="008C7DD0"/>
    <w:rsid w:val="00974FE1"/>
    <w:rsid w:val="00AF4748"/>
    <w:rsid w:val="00B22266"/>
    <w:rsid w:val="00C16E7A"/>
    <w:rsid w:val="00C3753B"/>
    <w:rsid w:val="00D448B9"/>
    <w:rsid w:val="00E1135C"/>
    <w:rsid w:val="00E9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B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709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C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F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7QTD6YHHN6JS-815-262</_dlc_DocId>
    <_dlc_DocIdUrl xmlns="2e528b9c-c03d-45d3-a08f-6e77188430e0">
      <Url>http://www.eduportal44.ru/Sudislavl/Raslovo/_layouts/15/DocIdRedir.aspx?ID=7QTD6YHHN6JS-815-262</Url>
      <Description>7QTD6YHHN6JS-815-262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8D45C-37B6-43B2-8DE6-0E133DBDD201}"/>
</file>

<file path=customXml/itemProps2.xml><?xml version="1.0" encoding="utf-8"?>
<ds:datastoreItem xmlns:ds="http://schemas.openxmlformats.org/officeDocument/2006/customXml" ds:itemID="{64154810-40C1-43CF-BCF6-90ED67C0132F}"/>
</file>

<file path=customXml/itemProps3.xml><?xml version="1.0" encoding="utf-8"?>
<ds:datastoreItem xmlns:ds="http://schemas.openxmlformats.org/officeDocument/2006/customXml" ds:itemID="{3E22495E-446C-4BB1-90C3-9620B203CF9F}"/>
</file>

<file path=customXml/itemProps4.xml><?xml version="1.0" encoding="utf-8"?>
<ds:datastoreItem xmlns:ds="http://schemas.openxmlformats.org/officeDocument/2006/customXml" ds:itemID="{D575B68A-F777-46B0-9C49-F895BFCBF21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90</Words>
  <Characters>518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</cp:lastModifiedBy>
  <cp:revision>7</cp:revision>
  <cp:lastPrinted>2014-10-27T08:24:00Z</cp:lastPrinted>
  <dcterms:created xsi:type="dcterms:W3CDTF">2014-02-19T15:01:00Z</dcterms:created>
  <dcterms:modified xsi:type="dcterms:W3CDTF">2014-10-27T08:24:00Z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5f0cfbf7-15d0-4be3-98fa-5b2f41749e58</vt:lpwstr>
  </property>
</Properties>
</file>