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70" w:rsidRPr="0035573D" w:rsidRDefault="00917670" w:rsidP="0035573D">
      <w:pPr>
        <w:jc w:val="center"/>
        <w:rPr>
          <w:sz w:val="28"/>
          <w:szCs w:val="28"/>
        </w:rPr>
      </w:pPr>
      <w:r w:rsidRPr="0035573D">
        <w:rPr>
          <w:sz w:val="28"/>
          <w:szCs w:val="28"/>
        </w:rPr>
        <w:t>Муниципальное общеобразовательное учреждение</w:t>
      </w:r>
    </w:p>
    <w:p w:rsidR="00917670" w:rsidRPr="0035573D" w:rsidRDefault="00917670" w:rsidP="0035573D">
      <w:pPr>
        <w:jc w:val="center"/>
        <w:rPr>
          <w:sz w:val="28"/>
          <w:szCs w:val="28"/>
        </w:rPr>
      </w:pPr>
      <w:r w:rsidRPr="0035573D">
        <w:rPr>
          <w:sz w:val="28"/>
          <w:szCs w:val="28"/>
        </w:rPr>
        <w:t>Фадеевская начальная общеобразовательная школа</w:t>
      </w:r>
    </w:p>
    <w:p w:rsidR="00917670" w:rsidRPr="0035573D" w:rsidRDefault="00917670" w:rsidP="0035573D">
      <w:pPr>
        <w:rPr>
          <w:sz w:val="28"/>
          <w:szCs w:val="28"/>
        </w:rPr>
      </w:pPr>
    </w:p>
    <w:p w:rsidR="00917670" w:rsidRPr="0035573D" w:rsidRDefault="00917670" w:rsidP="0035573D">
      <w:pPr>
        <w:rPr>
          <w:sz w:val="24"/>
          <w:szCs w:val="24"/>
        </w:rPr>
      </w:pPr>
      <w:r w:rsidRPr="0035573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35573D">
        <w:rPr>
          <w:sz w:val="28"/>
          <w:szCs w:val="28"/>
        </w:rPr>
        <w:t xml:space="preserve"> </w:t>
      </w:r>
      <w:r w:rsidRPr="0035573D">
        <w:rPr>
          <w:sz w:val="24"/>
          <w:szCs w:val="24"/>
        </w:rPr>
        <w:t>Утверждаю</w:t>
      </w:r>
    </w:p>
    <w:p w:rsidR="00917670" w:rsidRPr="0035573D" w:rsidRDefault="00917670" w:rsidP="0035573D">
      <w:pPr>
        <w:rPr>
          <w:sz w:val="24"/>
          <w:szCs w:val="24"/>
        </w:rPr>
      </w:pPr>
      <w:r w:rsidRPr="0035573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5573D">
        <w:rPr>
          <w:sz w:val="24"/>
          <w:szCs w:val="24"/>
        </w:rPr>
        <w:t xml:space="preserve">    Директор школы:</w:t>
      </w:r>
    </w:p>
    <w:p w:rsidR="00917670" w:rsidRPr="0035573D" w:rsidRDefault="00917670" w:rsidP="0035573D">
      <w:pPr>
        <w:rPr>
          <w:sz w:val="24"/>
          <w:szCs w:val="24"/>
        </w:rPr>
      </w:pPr>
      <w:r w:rsidRPr="0035573D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35573D">
        <w:rPr>
          <w:sz w:val="24"/>
          <w:szCs w:val="24"/>
        </w:rPr>
        <w:t xml:space="preserve"> Т.П.Голдобина</w:t>
      </w:r>
    </w:p>
    <w:p w:rsidR="00917670" w:rsidRPr="0035573D" w:rsidRDefault="00917670" w:rsidP="0035573D">
      <w:pPr>
        <w:rPr>
          <w:sz w:val="28"/>
          <w:szCs w:val="28"/>
        </w:rPr>
      </w:pPr>
    </w:p>
    <w:p w:rsidR="00917670" w:rsidRPr="0035573D" w:rsidRDefault="00917670" w:rsidP="0035573D">
      <w:pPr>
        <w:jc w:val="center"/>
        <w:rPr>
          <w:sz w:val="28"/>
          <w:szCs w:val="28"/>
          <w:u w:val="single"/>
        </w:rPr>
      </w:pPr>
      <w:r w:rsidRPr="0035573D">
        <w:rPr>
          <w:sz w:val="28"/>
          <w:szCs w:val="28"/>
          <w:u w:val="single"/>
        </w:rPr>
        <w:t>Положение</w:t>
      </w:r>
    </w:p>
    <w:p w:rsidR="00917670" w:rsidRPr="0035573D" w:rsidRDefault="00917670" w:rsidP="0035573D">
      <w:pPr>
        <w:jc w:val="center"/>
        <w:rPr>
          <w:sz w:val="28"/>
          <w:szCs w:val="28"/>
          <w:u w:val="single"/>
        </w:rPr>
      </w:pPr>
      <w:r w:rsidRPr="0035573D">
        <w:rPr>
          <w:sz w:val="28"/>
          <w:szCs w:val="28"/>
          <w:u w:val="single"/>
        </w:rPr>
        <w:t>о проведении концерта «Пою тебе, моя Россия!»</w:t>
      </w:r>
    </w:p>
    <w:p w:rsidR="00917670" w:rsidRPr="0035573D" w:rsidRDefault="00917670" w:rsidP="0035573D">
      <w:pPr>
        <w:rPr>
          <w:sz w:val="28"/>
          <w:szCs w:val="28"/>
          <w:u w:val="single"/>
        </w:rPr>
      </w:pPr>
    </w:p>
    <w:p w:rsidR="00917670" w:rsidRPr="0035573D" w:rsidRDefault="00917670" w:rsidP="0035573D">
      <w:pPr>
        <w:rPr>
          <w:sz w:val="28"/>
          <w:szCs w:val="28"/>
        </w:rPr>
      </w:pPr>
      <w:r w:rsidRPr="0035573D">
        <w:rPr>
          <w:sz w:val="28"/>
          <w:szCs w:val="28"/>
          <w:u w:val="single"/>
        </w:rPr>
        <w:t>Цели и задачи:</w:t>
      </w:r>
      <w:r w:rsidRPr="0035573D">
        <w:rPr>
          <w:sz w:val="28"/>
          <w:szCs w:val="28"/>
        </w:rPr>
        <w:br/>
        <w:t>-сохранение и развитие народной культуры, пропаганда её различными      выразительными средствами;</w:t>
      </w:r>
      <w:r w:rsidRPr="0035573D">
        <w:rPr>
          <w:sz w:val="28"/>
          <w:szCs w:val="28"/>
        </w:rPr>
        <w:br/>
        <w:t>- развитие познавательных интересов, творческих способностей, сценических навыков;</w:t>
      </w:r>
    </w:p>
    <w:p w:rsidR="00917670" w:rsidRPr="0035573D" w:rsidRDefault="00917670" w:rsidP="0035573D">
      <w:pPr>
        <w:rPr>
          <w:sz w:val="28"/>
          <w:szCs w:val="28"/>
        </w:rPr>
      </w:pPr>
      <w:r w:rsidRPr="0035573D">
        <w:rPr>
          <w:sz w:val="28"/>
          <w:szCs w:val="28"/>
        </w:rPr>
        <w:t>-знакомство с лучшими образцами народного творчества народов России;</w:t>
      </w:r>
      <w:r w:rsidRPr="0035573D">
        <w:rPr>
          <w:sz w:val="28"/>
          <w:szCs w:val="28"/>
        </w:rPr>
        <w:br/>
        <w:t>-повышение роли народной культуры в эстетическом воспитании подрастающего поколения;</w:t>
      </w:r>
      <w:r w:rsidRPr="0035573D">
        <w:rPr>
          <w:sz w:val="28"/>
          <w:szCs w:val="28"/>
        </w:rPr>
        <w:br/>
        <w:t>-формирование у детей чувства патриотизма и гражданственности, любви и уважения к Родине;</w:t>
      </w:r>
      <w:r w:rsidRPr="0035573D">
        <w:rPr>
          <w:sz w:val="28"/>
          <w:szCs w:val="28"/>
        </w:rPr>
        <w:br/>
        <w:t>-осознание  себя звеном в непрерывной связи времен и поколений, своей причастности  к судьбе России;</w:t>
      </w:r>
      <w:r w:rsidRPr="0035573D">
        <w:rPr>
          <w:sz w:val="28"/>
          <w:szCs w:val="28"/>
        </w:rPr>
        <w:br/>
      </w:r>
    </w:p>
    <w:p w:rsidR="00917670" w:rsidRPr="0035573D" w:rsidRDefault="00917670" w:rsidP="0035573D">
      <w:pPr>
        <w:rPr>
          <w:sz w:val="28"/>
          <w:szCs w:val="28"/>
        </w:rPr>
      </w:pPr>
      <w:r w:rsidRPr="0035573D">
        <w:rPr>
          <w:sz w:val="28"/>
          <w:szCs w:val="28"/>
          <w:u w:val="single"/>
        </w:rPr>
        <w:t>Оборудование:</w:t>
      </w:r>
      <w:r w:rsidRPr="0035573D">
        <w:rPr>
          <w:sz w:val="28"/>
          <w:szCs w:val="28"/>
        </w:rPr>
        <w:t> слайд-шоу, плакаты, шары, выставка детских рисунков.</w:t>
      </w:r>
    </w:p>
    <w:p w:rsidR="00917670" w:rsidRPr="0035573D" w:rsidRDefault="00917670" w:rsidP="0035573D">
      <w:pPr>
        <w:rPr>
          <w:sz w:val="28"/>
          <w:szCs w:val="28"/>
        </w:rPr>
      </w:pPr>
    </w:p>
    <w:p w:rsidR="00917670" w:rsidRPr="0035573D" w:rsidRDefault="00917670" w:rsidP="0035573D">
      <w:pPr>
        <w:rPr>
          <w:sz w:val="28"/>
          <w:szCs w:val="28"/>
          <w:u w:val="single"/>
        </w:rPr>
      </w:pPr>
      <w:r w:rsidRPr="0035573D">
        <w:rPr>
          <w:sz w:val="28"/>
          <w:szCs w:val="28"/>
          <w:u w:val="single"/>
        </w:rPr>
        <w:t>Место и время проведения:</w:t>
      </w:r>
    </w:p>
    <w:p w:rsidR="00917670" w:rsidRDefault="00917670" w:rsidP="0035573D">
      <w:pPr>
        <w:rPr>
          <w:sz w:val="28"/>
          <w:szCs w:val="28"/>
        </w:rPr>
      </w:pPr>
      <w:r w:rsidRPr="0035573D">
        <w:rPr>
          <w:sz w:val="28"/>
          <w:szCs w:val="28"/>
        </w:rPr>
        <w:t>Концерт</w:t>
      </w:r>
      <w:r>
        <w:rPr>
          <w:sz w:val="28"/>
          <w:szCs w:val="28"/>
        </w:rPr>
        <w:t xml:space="preserve"> </w:t>
      </w:r>
      <w:r w:rsidRPr="0035573D">
        <w:rPr>
          <w:sz w:val="28"/>
          <w:szCs w:val="28"/>
        </w:rPr>
        <w:t>«Пою тебе, моя Россия!»</w:t>
      </w:r>
      <w:r>
        <w:rPr>
          <w:sz w:val="28"/>
          <w:szCs w:val="28"/>
        </w:rPr>
        <w:t xml:space="preserve"> </w:t>
      </w:r>
      <w:r w:rsidRPr="0035573D">
        <w:rPr>
          <w:sz w:val="28"/>
          <w:szCs w:val="28"/>
        </w:rPr>
        <w:t>проводится 18 марта в 12-00 час.</w:t>
      </w:r>
    </w:p>
    <w:p w:rsidR="00917670" w:rsidRPr="0035573D" w:rsidRDefault="00917670" w:rsidP="0035573D">
      <w:pPr>
        <w:rPr>
          <w:sz w:val="28"/>
          <w:szCs w:val="28"/>
        </w:rPr>
      </w:pPr>
      <w:r w:rsidRPr="003557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573D">
        <w:rPr>
          <w:sz w:val="28"/>
          <w:szCs w:val="28"/>
        </w:rPr>
        <w:t>МОУ Фадеевской НОШ</w:t>
      </w:r>
    </w:p>
    <w:p w:rsidR="00917670" w:rsidRPr="0035573D" w:rsidRDefault="00917670" w:rsidP="0035573D">
      <w:pPr>
        <w:rPr>
          <w:sz w:val="28"/>
          <w:szCs w:val="28"/>
        </w:rPr>
      </w:pPr>
    </w:p>
    <w:p w:rsidR="00917670" w:rsidRPr="0035573D" w:rsidRDefault="00917670" w:rsidP="0035573D">
      <w:pPr>
        <w:rPr>
          <w:sz w:val="28"/>
          <w:szCs w:val="28"/>
          <w:u w:val="single"/>
        </w:rPr>
      </w:pPr>
      <w:r w:rsidRPr="0035573D">
        <w:rPr>
          <w:sz w:val="28"/>
          <w:szCs w:val="28"/>
          <w:u w:val="single"/>
        </w:rPr>
        <w:t>Участники:</w:t>
      </w:r>
    </w:p>
    <w:p w:rsidR="00917670" w:rsidRPr="0035573D" w:rsidRDefault="00917670" w:rsidP="0035573D">
      <w:pPr>
        <w:rPr>
          <w:sz w:val="28"/>
          <w:szCs w:val="28"/>
        </w:rPr>
      </w:pPr>
      <w:r w:rsidRPr="0035573D">
        <w:rPr>
          <w:sz w:val="28"/>
          <w:szCs w:val="28"/>
        </w:rPr>
        <w:t>Учащиеся и педагоги школы</w:t>
      </w:r>
    </w:p>
    <w:p w:rsidR="00917670" w:rsidRPr="0035573D" w:rsidRDefault="00917670" w:rsidP="0035573D">
      <w:pPr>
        <w:rPr>
          <w:sz w:val="28"/>
          <w:szCs w:val="28"/>
        </w:rPr>
      </w:pPr>
    </w:p>
    <w:p w:rsidR="00917670" w:rsidRPr="0035573D" w:rsidRDefault="00917670" w:rsidP="0035573D">
      <w:pPr>
        <w:rPr>
          <w:sz w:val="28"/>
          <w:szCs w:val="28"/>
          <w:u w:val="single"/>
        </w:rPr>
      </w:pPr>
      <w:r w:rsidRPr="0035573D">
        <w:rPr>
          <w:sz w:val="28"/>
          <w:szCs w:val="28"/>
          <w:u w:val="single"/>
        </w:rPr>
        <w:t>Программа:</w:t>
      </w:r>
    </w:p>
    <w:p w:rsidR="00917670" w:rsidRPr="0035573D" w:rsidRDefault="00917670" w:rsidP="0035573D">
      <w:pPr>
        <w:rPr>
          <w:sz w:val="28"/>
          <w:szCs w:val="28"/>
        </w:rPr>
      </w:pPr>
      <w:r w:rsidRPr="0035573D">
        <w:rPr>
          <w:sz w:val="28"/>
          <w:szCs w:val="28"/>
        </w:rPr>
        <w:t>Концертные номера:</w:t>
      </w:r>
    </w:p>
    <w:p w:rsidR="00917670" w:rsidRPr="0035573D" w:rsidRDefault="00917670" w:rsidP="003557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73D">
        <w:rPr>
          <w:sz w:val="28"/>
          <w:szCs w:val="28"/>
        </w:rPr>
        <w:t>Литературно - художественный монтаж»</w:t>
      </w:r>
    </w:p>
    <w:p w:rsidR="00917670" w:rsidRPr="0035573D" w:rsidRDefault="00917670" w:rsidP="003557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73D">
        <w:rPr>
          <w:sz w:val="28"/>
          <w:szCs w:val="28"/>
        </w:rPr>
        <w:t>Хор учащихся 2-4-х классов.</w:t>
      </w:r>
    </w:p>
    <w:p w:rsidR="00917670" w:rsidRPr="0035573D" w:rsidRDefault="00917670" w:rsidP="003557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73D">
        <w:rPr>
          <w:sz w:val="28"/>
          <w:szCs w:val="28"/>
        </w:rPr>
        <w:t>Танец учащихся 3,4-х классов</w:t>
      </w:r>
    </w:p>
    <w:p w:rsidR="00917670" w:rsidRPr="0035573D" w:rsidRDefault="00917670" w:rsidP="0035573D">
      <w:pPr>
        <w:rPr>
          <w:sz w:val="28"/>
          <w:szCs w:val="28"/>
        </w:rPr>
      </w:pPr>
      <w:r>
        <w:rPr>
          <w:sz w:val="28"/>
          <w:szCs w:val="28"/>
        </w:rPr>
        <w:t xml:space="preserve">- Стихи </w:t>
      </w:r>
      <w:r w:rsidRPr="0035573D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2, 3 классов</w:t>
      </w:r>
    </w:p>
    <w:p w:rsidR="00917670" w:rsidRPr="0035573D" w:rsidRDefault="00917670" w:rsidP="003557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73D">
        <w:rPr>
          <w:sz w:val="28"/>
          <w:szCs w:val="28"/>
        </w:rPr>
        <w:t xml:space="preserve">Попурри песен о </w:t>
      </w:r>
      <w:r>
        <w:rPr>
          <w:sz w:val="28"/>
          <w:szCs w:val="28"/>
        </w:rPr>
        <w:t>Родине</w:t>
      </w:r>
    </w:p>
    <w:p w:rsidR="00917670" w:rsidRPr="0035573D" w:rsidRDefault="00917670" w:rsidP="0035573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73D">
        <w:rPr>
          <w:sz w:val="28"/>
          <w:szCs w:val="28"/>
        </w:rPr>
        <w:t>Сольное исполнение на русском, английском языках</w:t>
      </w:r>
    </w:p>
    <w:p w:rsidR="00917670" w:rsidRDefault="00917670" w:rsidP="0035573D">
      <w:pPr>
        <w:rPr>
          <w:sz w:val="28"/>
          <w:szCs w:val="28"/>
        </w:rPr>
      </w:pPr>
      <w:r>
        <w:rPr>
          <w:sz w:val="28"/>
          <w:szCs w:val="28"/>
        </w:rPr>
        <w:t>-Частушки</w:t>
      </w:r>
    </w:p>
    <w:p w:rsidR="00917670" w:rsidRPr="0035573D" w:rsidRDefault="00917670" w:rsidP="0035573D">
      <w:pPr>
        <w:rPr>
          <w:sz w:val="28"/>
          <w:szCs w:val="28"/>
        </w:rPr>
      </w:pPr>
    </w:p>
    <w:p w:rsidR="00917670" w:rsidRPr="0035573D" w:rsidRDefault="00917670" w:rsidP="0035573D">
      <w:pPr>
        <w:rPr>
          <w:sz w:val="28"/>
          <w:szCs w:val="28"/>
        </w:rPr>
      </w:pPr>
      <w:r w:rsidRPr="0035573D">
        <w:rPr>
          <w:sz w:val="28"/>
          <w:szCs w:val="28"/>
        </w:rPr>
        <w:t>Продолжительность концерта «Пою тебе, моя Россия!»1 час 15 минут</w:t>
      </w:r>
    </w:p>
    <w:p w:rsidR="00917670" w:rsidRPr="0035573D" w:rsidRDefault="00917670" w:rsidP="0035573D">
      <w:pPr>
        <w:rPr>
          <w:sz w:val="28"/>
          <w:szCs w:val="28"/>
        </w:rPr>
      </w:pPr>
    </w:p>
    <w:p w:rsidR="00917670" w:rsidRPr="0035573D" w:rsidRDefault="00917670" w:rsidP="0035573D">
      <w:pPr>
        <w:rPr>
          <w:sz w:val="28"/>
          <w:szCs w:val="28"/>
        </w:rPr>
      </w:pPr>
      <w:r w:rsidRPr="0035573D">
        <w:rPr>
          <w:sz w:val="28"/>
          <w:szCs w:val="28"/>
        </w:rPr>
        <w:t>Ответственный за проведение: Голдобина Т.П.</w:t>
      </w:r>
      <w:bookmarkStart w:id="0" w:name="_GoBack"/>
      <w:bookmarkEnd w:id="0"/>
    </w:p>
    <w:sectPr w:rsidR="00917670" w:rsidRPr="0035573D" w:rsidSect="00BF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5FAB"/>
    <w:multiLevelType w:val="multilevel"/>
    <w:tmpl w:val="C7FA5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96364"/>
    <w:multiLevelType w:val="multilevel"/>
    <w:tmpl w:val="68FC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A7E70"/>
    <w:multiLevelType w:val="multilevel"/>
    <w:tmpl w:val="B16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63A"/>
    <w:rsid w:val="002F2130"/>
    <w:rsid w:val="0030040B"/>
    <w:rsid w:val="0035573D"/>
    <w:rsid w:val="00547F4C"/>
    <w:rsid w:val="00661088"/>
    <w:rsid w:val="007176C4"/>
    <w:rsid w:val="00744A33"/>
    <w:rsid w:val="00917670"/>
    <w:rsid w:val="0093663A"/>
    <w:rsid w:val="00AB5256"/>
    <w:rsid w:val="00AD2B16"/>
    <w:rsid w:val="00BF00B8"/>
    <w:rsid w:val="00DC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DE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0ADE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0ADE"/>
    <w:pPr>
      <w:keepNext/>
      <w:jc w:val="center"/>
      <w:outlineLvl w:val="1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0AD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0AD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тиль маленький штамп"/>
    <w:basedOn w:val="Normal"/>
    <w:uiPriority w:val="99"/>
    <w:rsid w:val="00DC0ADE"/>
    <w:pPr>
      <w:jc w:val="center"/>
    </w:pPr>
    <w:rPr>
      <w:rFonts w:ascii="ISOCPEUR" w:hAnsi="ISOCPEUR" w:cs="ISOCPEUR"/>
      <w:b/>
      <w:bCs/>
      <w:i/>
      <w:iCs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C0ADE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rsid w:val="0030040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004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0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7QTD6YHHN6JS-498-28</_dlc_DocId>
    <_dlc_DocIdUrl xmlns="2e528b9c-c03d-45d3-a08f-6e77188430e0">
      <Url>http://www.eduportal44.ru/Sudislavl/Fad/_layouts/15/DocIdRedir.aspx?ID=7QTD6YHHN6JS-498-28</Url>
      <Description>7QTD6YHHN6JS-498-28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AF134-4904-4938-A879-CC8265055FBC}"/>
</file>

<file path=customXml/itemProps2.xml><?xml version="1.0" encoding="utf-8"?>
<ds:datastoreItem xmlns:ds="http://schemas.openxmlformats.org/officeDocument/2006/customXml" ds:itemID="{4546BDE5-46D3-42A1-AF32-A4283E00ACE2}"/>
</file>

<file path=customXml/itemProps3.xml><?xml version="1.0" encoding="utf-8"?>
<ds:datastoreItem xmlns:ds="http://schemas.openxmlformats.org/officeDocument/2006/customXml" ds:itemID="{EC575453-817A-4709-9106-BB3564E7FA59}"/>
</file>

<file path=customXml/itemProps4.xml><?xml version="1.0" encoding="utf-8"?>
<ds:datastoreItem xmlns:ds="http://schemas.openxmlformats.org/officeDocument/2006/customXml" ds:itemID="{3454BCF9-624C-4DED-8199-B906614F035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243</Words>
  <Characters>1387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Simple</dc:creator>
  <cp:keywords/>
  <dc:description/>
  <cp:lastModifiedBy>Школа</cp:lastModifiedBy>
  <cp:revision>2</cp:revision>
  <dcterms:created xsi:type="dcterms:W3CDTF">2018-02-22T08:24:00Z</dcterms:created>
  <dcterms:modified xsi:type="dcterms:W3CDTF">2018-02-22T08:24:00Z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1f15b585-f6a5-4e7c-99ea-8795338ce302</vt:lpwstr>
  </property>
</Properties>
</file>