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Pr="00683D8C" w:rsidRDefault="00501409" w:rsidP="00F37523">
            <w:pPr>
              <w:pStyle w:val="1"/>
              <w:rPr>
                <w:rStyle w:val="10"/>
                <w:b/>
              </w:rPr>
            </w:pPr>
            <w:bookmarkStart w:id="0" w:name="_Hlk514276837"/>
            <w:r>
              <w:t>Что же такое аутизм?</w:t>
            </w:r>
          </w:p>
          <w:p w:rsidR="00501409" w:rsidRPr="00501409" w:rsidRDefault="00501409" w:rsidP="00F37523">
            <w:pPr>
              <w:pStyle w:val="1"/>
              <w:rPr>
                <w:color w:val="181818"/>
                <w:sz w:val="22"/>
                <w:shd w:val="clear" w:color="auto" w:fill="FFFFFF"/>
              </w:rPr>
            </w:pPr>
            <w:r w:rsidRPr="00501409">
              <w:rPr>
                <w:color w:val="181818"/>
                <w:sz w:val="22"/>
                <w:shd w:val="clear" w:color="auto" w:fill="FFFFFF"/>
              </w:rPr>
              <w:t>АУТИЗМ - сложное нейробиологическое отклонение, которое обычно сопровождает человека на протяжении всей его жизни.</w:t>
            </w:r>
          </w:p>
          <w:p w:rsidR="007D43B3" w:rsidRPr="00DF4DD1" w:rsidRDefault="00501409" w:rsidP="00F37523">
            <w:pPr>
              <w:pStyle w:val="1"/>
              <w:rPr>
                <w:rStyle w:val="10"/>
                <w:b/>
                <w:sz w:val="24"/>
                <w:szCs w:val="24"/>
              </w:rPr>
            </w:pPr>
            <w:r w:rsidRPr="00501409">
              <w:rPr>
                <w:rStyle w:val="10"/>
                <w:b/>
                <w:sz w:val="24"/>
                <w:szCs w:val="24"/>
              </w:rPr>
              <w:t>Цель родителей — создать такой стиль воспитания, при котором раскроются способности и будут поняты будущие возможности.</w:t>
            </w:r>
          </w:p>
          <w:p w:rsidR="00CC0A8F" w:rsidRPr="00DF4DD1" w:rsidRDefault="00DF4DD1" w:rsidP="00DF4DD1">
            <w:pPr>
              <w:rPr>
                <w:sz w:val="24"/>
                <w:szCs w:val="24"/>
              </w:rPr>
            </w:pPr>
            <w:r w:rsidRPr="00DF4DD1">
              <w:rPr>
                <w:sz w:val="24"/>
                <w:szCs w:val="24"/>
              </w:rPr>
              <w:t>Р</w:t>
            </w:r>
            <w:bookmarkEnd w:id="0"/>
            <w:r w:rsidRPr="00DF4DD1">
              <w:rPr>
                <w:sz w:val="24"/>
                <w:szCs w:val="24"/>
              </w:rPr>
              <w:t>ебенок-аутист- не умственно отсталый инвалид только потому, что не умеет говорить, обслуживать себя и выражать свои чувства, эмоции и желания привычными для окружающих способами. Среди детей с аутизмом примерно 30% имеют интеллект выше среднего, у некоторых могут быть даже выдающиеся способности в различных областях, но есть среди них и люди с умственной отсталостью. Задача родителей- разглядеть «изюминку» в своем ребенке с таким нарушением, чтобы помочь ему найти контакт с внешним миром.</w:t>
            </w: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DF4DD1" w:rsidRDefault="00DF4DD1" w:rsidP="00DF4DD1">
            <w:pPr>
              <w:pStyle w:val="af"/>
            </w:pPr>
            <w:r>
              <w:t>ИСПОЛЬЗУЙТЕ СПОСОБЫ ВЫСКАЗАТЬ ОДОБРЕНИЕ РЕБЕНКУ:</w:t>
            </w:r>
          </w:p>
          <w:p w:rsidR="00DF4DD1" w:rsidRPr="00DF4DD1" w:rsidRDefault="00DF4DD1" w:rsidP="00DF4DD1">
            <w:pPr>
              <w:pStyle w:val="af"/>
              <w:rPr>
                <w:sz w:val="22"/>
              </w:rPr>
            </w:pPr>
            <w:r w:rsidRPr="00DF4DD1">
              <w:rPr>
                <w:sz w:val="22"/>
              </w:rPr>
              <w:t>Молодец!</w:t>
            </w:r>
          </w:p>
          <w:p w:rsidR="00DF4DD1" w:rsidRPr="00DF4DD1" w:rsidRDefault="00DF4DD1" w:rsidP="00DF4DD1">
            <w:pPr>
              <w:pStyle w:val="af"/>
              <w:rPr>
                <w:sz w:val="22"/>
              </w:rPr>
            </w:pPr>
            <w:r w:rsidRPr="00DF4DD1">
              <w:rPr>
                <w:sz w:val="22"/>
              </w:rPr>
              <w:t>Правильно!</w:t>
            </w:r>
          </w:p>
          <w:p w:rsidR="00DF4DD1" w:rsidRPr="00DF4DD1" w:rsidRDefault="00DF4DD1" w:rsidP="00DF4DD1">
            <w:pPr>
              <w:pStyle w:val="af"/>
              <w:rPr>
                <w:sz w:val="22"/>
              </w:rPr>
            </w:pPr>
            <w:r w:rsidRPr="00DF4DD1">
              <w:rPr>
                <w:sz w:val="22"/>
              </w:rPr>
              <w:t>У тебя это здорово получилось!</w:t>
            </w:r>
          </w:p>
          <w:p w:rsidR="00DF4DD1" w:rsidRPr="00DF4DD1" w:rsidRDefault="00DF4DD1" w:rsidP="00DF4DD1">
            <w:pPr>
              <w:pStyle w:val="af"/>
              <w:rPr>
                <w:sz w:val="22"/>
              </w:rPr>
            </w:pPr>
            <w:r w:rsidRPr="00DF4DD1">
              <w:rPr>
                <w:sz w:val="22"/>
              </w:rPr>
              <w:t>Ты сегодня хорошо потрудился!</w:t>
            </w:r>
            <w:r w:rsidRPr="00DF4DD1">
              <w:rPr>
                <w:sz w:val="22"/>
              </w:rPr>
              <w:t xml:space="preserve"> </w:t>
            </w:r>
            <w:r w:rsidRPr="00DF4DD1">
              <w:rPr>
                <w:sz w:val="22"/>
              </w:rPr>
              <w:t>Я знала, что ты справишься</w:t>
            </w:r>
            <w:r w:rsidRPr="00DF4DD1">
              <w:rPr>
                <w:sz w:val="22"/>
              </w:rPr>
              <w:t>!</w:t>
            </w:r>
          </w:p>
          <w:p w:rsidR="00DF4DD1" w:rsidRPr="00DF4DD1" w:rsidRDefault="00DF4DD1" w:rsidP="00DF4DD1">
            <w:pPr>
              <w:pStyle w:val="af"/>
              <w:rPr>
                <w:sz w:val="22"/>
              </w:rPr>
            </w:pPr>
            <w:r w:rsidRPr="00DF4DD1">
              <w:rPr>
                <w:sz w:val="22"/>
              </w:rPr>
              <w:t>Неплохо!</w:t>
            </w:r>
            <w:r w:rsidRPr="00DF4DD1">
              <w:rPr>
                <w:sz w:val="22"/>
              </w:rPr>
              <w:t xml:space="preserve"> </w:t>
            </w:r>
            <w:r w:rsidRPr="00DF4DD1">
              <w:rPr>
                <w:sz w:val="22"/>
              </w:rPr>
              <w:t>Отлично!</w:t>
            </w:r>
          </w:p>
          <w:p w:rsidR="00CC0A8F" w:rsidRPr="00683D8C" w:rsidRDefault="00DF4DD1" w:rsidP="00DF4DD1">
            <w:pPr>
              <w:pStyle w:val="af"/>
            </w:pPr>
            <w:r w:rsidRPr="00DF4DD1">
              <w:rPr>
                <w:sz w:val="22"/>
              </w:rPr>
              <w:t>Ты быстро научился!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4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683D8C" w:rsidRDefault="00501409" w:rsidP="00F37523">
            <w:pPr>
              <w:pStyle w:val="a4"/>
            </w:pPr>
            <w:r w:rsidRPr="00501409">
              <w:rPr>
                <w:sz w:val="32"/>
                <w:szCs w:val="32"/>
              </w:rPr>
              <w:t>Ребенок с расстройством аутистического</w:t>
            </w:r>
            <w:r>
              <w:t xml:space="preserve"> </w:t>
            </w:r>
            <w:r w:rsidRPr="00501409">
              <w:rPr>
                <w:sz w:val="32"/>
                <w:szCs w:val="32"/>
              </w:rPr>
              <w:t>спектра- потенциальный</w:t>
            </w:r>
            <w:r>
              <w:t xml:space="preserve"> </w:t>
            </w:r>
            <w:r w:rsidRPr="00501409">
              <w:rPr>
                <w:sz w:val="40"/>
                <w:szCs w:val="40"/>
              </w:rPr>
              <w:t>гений?</w:t>
            </w:r>
          </w:p>
        </w:tc>
      </w:tr>
    </w:tbl>
    <w:p w:rsidR="00CC0A8F" w:rsidRPr="00683D8C" w:rsidRDefault="00CC0A8F" w:rsidP="00C46111">
      <w:r w:rsidRPr="00683D8C">
        <w:rPr>
          <w:lang w:bidi="ru-RU"/>
        </w:rP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60"/>
        <w:gridCol w:w="433"/>
        <w:gridCol w:w="4812"/>
        <w:gridCol w:w="385"/>
        <w:gridCol w:w="4908"/>
      </w:tblGrid>
      <w:tr w:rsidR="00346FFA" w:rsidRPr="00683D8C" w:rsidTr="004A1EEC">
        <w:trPr>
          <w:trHeight w:val="3211"/>
          <w:jc w:val="center"/>
        </w:trPr>
        <w:tc>
          <w:tcPr>
            <w:tcW w:w="4860" w:type="dxa"/>
            <w:tcBorders>
              <w:bottom w:val="nil"/>
            </w:tcBorders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:rsidR="00325F63" w:rsidRPr="003365DB" w:rsidRDefault="00325F63" w:rsidP="003365DB">
            <w:pPr>
              <w:rPr>
                <w:sz w:val="22"/>
              </w:rPr>
            </w:pPr>
          </w:p>
          <w:p w:rsidR="00325F63" w:rsidRDefault="00325F63" w:rsidP="00325F63">
            <w:pPr>
              <w:pStyle w:val="a6"/>
              <w:numPr>
                <w:ilvl w:val="0"/>
                <w:numId w:val="10"/>
              </w:numPr>
              <w:rPr>
                <w:sz w:val="22"/>
              </w:rPr>
            </w:pPr>
            <w:r w:rsidRPr="00325F63">
              <w:rPr>
                <w:sz w:val="22"/>
              </w:rPr>
              <w:t>интересоваться специфическими предметами, например, по определенному признаку – все длинное или все круглое</w:t>
            </w:r>
            <w:r>
              <w:rPr>
                <w:sz w:val="22"/>
              </w:rPr>
              <w:t>;</w:t>
            </w:r>
          </w:p>
          <w:p w:rsidR="00325F63" w:rsidRDefault="00325F63" w:rsidP="00325F63">
            <w:pPr>
              <w:pStyle w:val="a6"/>
              <w:numPr>
                <w:ilvl w:val="0"/>
                <w:numId w:val="10"/>
              </w:numPr>
              <w:rPr>
                <w:sz w:val="22"/>
              </w:rPr>
            </w:pPr>
            <w:r w:rsidRPr="00325F63">
              <w:rPr>
                <w:sz w:val="22"/>
              </w:rPr>
              <w:t>в раннем детстве может быть тревожным ребенком, который успокаивается только на руках при укачивании, в машине при езде и т.д.,</w:t>
            </w:r>
            <w:r>
              <w:rPr>
                <w:sz w:val="22"/>
              </w:rPr>
              <w:t xml:space="preserve"> или наоборот;</w:t>
            </w:r>
          </w:p>
          <w:p w:rsidR="00325F63" w:rsidRPr="00325F63" w:rsidRDefault="00325F63" w:rsidP="00325F63">
            <w:pPr>
              <w:pStyle w:val="a6"/>
              <w:numPr>
                <w:ilvl w:val="0"/>
                <w:numId w:val="10"/>
              </w:numPr>
              <w:rPr>
                <w:sz w:val="22"/>
              </w:rPr>
            </w:pPr>
            <w:r w:rsidRPr="00325F63">
              <w:rPr>
                <w:sz w:val="22"/>
              </w:rPr>
              <w:t>развитие малыша может идти обычным образом, а потом наступить</w:t>
            </w:r>
            <w:r>
              <w:rPr>
                <w:sz w:val="22"/>
              </w:rPr>
              <w:t xml:space="preserve"> </w:t>
            </w:r>
            <w:r w:rsidRPr="00325F63">
              <w:rPr>
                <w:sz w:val="22"/>
              </w:rPr>
              <w:t>регресс функций (была речь и пропала) или же родители изначально замечают особенности</w:t>
            </w:r>
          </w:p>
          <w:p w:rsidR="007D43B3" w:rsidRPr="00325F63" w:rsidRDefault="007D43B3" w:rsidP="00325F63">
            <w:pPr>
              <w:rPr>
                <w:rStyle w:val="10"/>
                <w:rFonts w:asciiTheme="minorHAnsi" w:hAnsiTheme="minorHAnsi"/>
                <w:b w:val="0"/>
                <w:color w:val="auto"/>
                <w:spacing w:val="0"/>
                <w:sz w:val="20"/>
              </w:rPr>
            </w:pPr>
          </w:p>
          <w:p w:rsidR="00346FFA" w:rsidRPr="00683D8C" w:rsidRDefault="00346FFA" w:rsidP="00990E76"/>
        </w:tc>
        <w:tc>
          <w:tcPr>
            <w:tcW w:w="385" w:type="dxa"/>
            <w:vMerge w:val="restart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vAlign w:val="center"/>
          </w:tcPr>
          <w:p w:rsidR="00346FFA" w:rsidRPr="00683D8C" w:rsidRDefault="00DF4DD1" w:rsidP="00F37523">
            <w:pPr>
              <w:pStyle w:val="21"/>
            </w:pPr>
            <w:r>
              <w:t>«Особые дети-особое общение»</w:t>
            </w:r>
          </w:p>
        </w:tc>
      </w:tr>
      <w:tr w:rsidR="00346FFA" w:rsidRPr="00683D8C" w:rsidTr="004A1EEC">
        <w:trPr>
          <w:trHeight w:val="369"/>
          <w:jc w:val="center"/>
        </w:trPr>
        <w:tc>
          <w:tcPr>
            <w:tcW w:w="4860" w:type="dxa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683D8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683D8C" w:rsidRDefault="00346FFA" w:rsidP="00346FFA">
            <w:pPr>
              <w:pStyle w:val="af4"/>
            </w:pPr>
          </w:p>
        </w:tc>
      </w:tr>
      <w:tr w:rsidR="004642F0" w:rsidRPr="00683D8C" w:rsidTr="004A1EEC">
        <w:trPr>
          <w:trHeight w:val="1872"/>
          <w:jc w:val="center"/>
        </w:trPr>
        <w:tc>
          <w:tcPr>
            <w:tcW w:w="4860" w:type="dxa"/>
            <w:vMerge w:val="restart"/>
          </w:tcPr>
          <w:p w:rsidR="00DF4DD1" w:rsidRPr="00DF4DD1" w:rsidRDefault="00DF4DD1" w:rsidP="00DF4DD1">
            <w:pPr>
              <w:pStyle w:val="1"/>
              <w:rPr>
                <w:sz w:val="24"/>
                <w:szCs w:val="24"/>
              </w:rPr>
            </w:pPr>
            <w:r w:rsidRPr="00DF4DD1">
              <w:rPr>
                <w:sz w:val="24"/>
                <w:szCs w:val="24"/>
              </w:rPr>
              <w:t>Ранние признаки детей с РАС: (от 2-х лет)</w:t>
            </w:r>
          </w:p>
          <w:p w:rsidR="00DF4DD1" w:rsidRPr="00325F63" w:rsidRDefault="00DF4DD1" w:rsidP="00325F63">
            <w:pPr>
              <w:pStyle w:val="a6"/>
              <w:numPr>
                <w:ilvl w:val="0"/>
                <w:numId w:val="9"/>
              </w:numPr>
              <w:rPr>
                <w:sz w:val="22"/>
              </w:rPr>
            </w:pPr>
            <w:r w:rsidRPr="00325F63">
              <w:rPr>
                <w:sz w:val="22"/>
              </w:rPr>
              <w:t>ребенок избегает контакта (не смотрит в глаза, не отзывается на имя, предпочитает играть один</w:t>
            </w:r>
            <w:r w:rsidR="00325F63">
              <w:rPr>
                <w:sz w:val="22"/>
              </w:rPr>
              <w:t>);</w:t>
            </w:r>
          </w:p>
          <w:p w:rsidR="00DF4DD1" w:rsidRPr="00325F63" w:rsidRDefault="00DF4DD1" w:rsidP="00325F63">
            <w:pPr>
              <w:pStyle w:val="a6"/>
              <w:numPr>
                <w:ilvl w:val="0"/>
                <w:numId w:val="9"/>
              </w:numPr>
              <w:rPr>
                <w:sz w:val="22"/>
              </w:rPr>
            </w:pPr>
            <w:r w:rsidRPr="00325F63">
              <w:rPr>
                <w:sz w:val="22"/>
              </w:rPr>
              <w:t>сильно реагирует на некоторые сенсорные стимулы (громкие звуки,</w:t>
            </w:r>
            <w:r w:rsidR="00325F63" w:rsidRPr="00325F63">
              <w:rPr>
                <w:sz w:val="22"/>
              </w:rPr>
              <w:t xml:space="preserve"> </w:t>
            </w:r>
            <w:r w:rsidRPr="00325F63">
              <w:rPr>
                <w:sz w:val="22"/>
              </w:rPr>
              <w:t>свет);</w:t>
            </w:r>
          </w:p>
          <w:p w:rsidR="00DF4DD1" w:rsidRPr="00325F63" w:rsidRDefault="00DF4DD1" w:rsidP="00DF4DD1">
            <w:pPr>
              <w:pStyle w:val="a6"/>
              <w:numPr>
                <w:ilvl w:val="0"/>
                <w:numId w:val="9"/>
              </w:numPr>
              <w:rPr>
                <w:sz w:val="22"/>
              </w:rPr>
            </w:pPr>
            <w:r w:rsidRPr="00325F63">
              <w:rPr>
                <w:sz w:val="22"/>
              </w:rPr>
              <w:t>не имитирует действия взрослых или</w:t>
            </w:r>
            <w:r w:rsidR="00325F63" w:rsidRPr="00325F63">
              <w:rPr>
                <w:sz w:val="22"/>
              </w:rPr>
              <w:t xml:space="preserve"> </w:t>
            </w:r>
            <w:r w:rsidRPr="00325F63">
              <w:rPr>
                <w:sz w:val="22"/>
              </w:rPr>
              <w:t>эти действия не разнообразны</w:t>
            </w:r>
            <w:r w:rsidR="00325F63">
              <w:rPr>
                <w:sz w:val="22"/>
              </w:rPr>
              <w:t>;</w:t>
            </w:r>
          </w:p>
          <w:p w:rsidR="004642F0" w:rsidRPr="00325F63" w:rsidRDefault="00DF4DD1" w:rsidP="00DF4DD1">
            <w:pPr>
              <w:pStyle w:val="a6"/>
              <w:numPr>
                <w:ilvl w:val="0"/>
                <w:numId w:val="9"/>
              </w:numPr>
              <w:rPr>
                <w:sz w:val="22"/>
              </w:rPr>
            </w:pPr>
            <w:r w:rsidRPr="00325F63">
              <w:rPr>
                <w:sz w:val="22"/>
              </w:rPr>
              <w:t>сильно реагирует на смену привычного ритма жизни</w:t>
            </w:r>
            <w:r w:rsidR="00325F63">
              <w:rPr>
                <w:sz w:val="22"/>
              </w:rPr>
              <w:t>;</w:t>
            </w:r>
          </w:p>
          <w:p w:rsidR="00325F63" w:rsidRPr="00325F63" w:rsidRDefault="00325F63" w:rsidP="00325F63">
            <w:pPr>
              <w:pStyle w:val="a6"/>
              <w:numPr>
                <w:ilvl w:val="0"/>
                <w:numId w:val="9"/>
              </w:numPr>
              <w:rPr>
                <w:sz w:val="22"/>
              </w:rPr>
            </w:pPr>
            <w:r w:rsidRPr="00325F63">
              <w:rPr>
                <w:sz w:val="22"/>
              </w:rPr>
              <w:t>может отставать в развитии речи вплоть до её отсутствия и непонимания обращения;</w:t>
            </w:r>
          </w:p>
          <w:p w:rsidR="003365DB" w:rsidRPr="003365DB" w:rsidRDefault="00325F63" w:rsidP="00325F63">
            <w:pPr>
              <w:pStyle w:val="a6"/>
              <w:numPr>
                <w:ilvl w:val="0"/>
                <w:numId w:val="9"/>
              </w:numPr>
            </w:pPr>
            <w:r w:rsidRPr="00325F63">
              <w:rPr>
                <w:sz w:val="22"/>
              </w:rPr>
              <w:t>может иметь стереотипно повторяющиеся действия (махать руками, крутить предметы</w:t>
            </w:r>
            <w:r w:rsidRPr="00325F63">
              <w:rPr>
                <w:sz w:val="22"/>
              </w:rPr>
              <w:t>)</w:t>
            </w:r>
            <w:r w:rsidR="003365DB" w:rsidRPr="00325F63">
              <w:rPr>
                <w:sz w:val="22"/>
              </w:rPr>
              <w:t xml:space="preserve"> </w:t>
            </w:r>
          </w:p>
          <w:p w:rsidR="00325F63" w:rsidRPr="00683D8C" w:rsidRDefault="003365DB" w:rsidP="00325F63">
            <w:pPr>
              <w:pStyle w:val="a6"/>
              <w:numPr>
                <w:ilvl w:val="0"/>
                <w:numId w:val="9"/>
              </w:numPr>
            </w:pPr>
            <w:r w:rsidRPr="00325F63">
              <w:rPr>
                <w:sz w:val="22"/>
              </w:rPr>
              <w:t>часто существует проблема в избирательности в еде, иногда может употреблять только пару каких-нибудь продуктов;</w:t>
            </w:r>
          </w:p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683D8C" w:rsidRDefault="004642F0" w:rsidP="00B67824">
            <w:pPr>
              <w:pStyle w:val="af4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683D8C" w:rsidRDefault="004642F0" w:rsidP="00B67824">
            <w:pPr>
              <w:pStyle w:val="af4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vAlign w:val="center"/>
          </w:tcPr>
          <w:p w:rsidR="004642F0" w:rsidRPr="00683D8C" w:rsidRDefault="004642F0" w:rsidP="00B67824">
            <w:pPr>
              <w:pStyle w:val="af4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B67824" w:rsidRPr="000005EB" w:rsidRDefault="00325F63" w:rsidP="00F37523">
            <w:pPr>
              <w:pStyle w:val="1"/>
              <w:rPr>
                <w:rStyle w:val="10"/>
                <w:b/>
                <w:sz w:val="24"/>
                <w:szCs w:val="24"/>
              </w:rPr>
            </w:pPr>
            <w:r w:rsidRPr="000005EB">
              <w:rPr>
                <w:sz w:val="24"/>
                <w:szCs w:val="24"/>
              </w:rPr>
              <w:t>Что нужно делать:</w:t>
            </w:r>
          </w:p>
          <w:p w:rsidR="004642F0" w:rsidRDefault="00325F63" w:rsidP="00990E76">
            <w:r w:rsidRPr="000005EB">
              <w:rPr>
                <w:u w:val="single"/>
              </w:rPr>
              <w:t>Обеспечить ребенку необходимые коррекционные занятия</w:t>
            </w:r>
            <w:r w:rsidR="004F7B35">
              <w:t>, к</w:t>
            </w:r>
            <w:r w:rsidR="004F7B35" w:rsidRPr="004F7B35">
              <w:t>омплекс занятий для каждого ребенка индивидуален.</w:t>
            </w:r>
          </w:p>
          <w:p w:rsidR="004F7B35" w:rsidRPr="000005EB" w:rsidRDefault="004F7B35" w:rsidP="004F7B35">
            <w:pPr>
              <w:rPr>
                <w:u w:val="single"/>
              </w:rPr>
            </w:pPr>
            <w:r w:rsidRPr="000005EB">
              <w:rPr>
                <w:u w:val="single"/>
              </w:rPr>
              <w:t>У ребенка должна быть возможность включения в детский коллектив</w:t>
            </w:r>
            <w:r>
              <w:t>.</w:t>
            </w:r>
            <w:r>
              <w:t xml:space="preserve"> </w:t>
            </w:r>
            <w:r>
              <w:t xml:space="preserve">Кроме детского сада ребенку было бы </w:t>
            </w:r>
            <w:r w:rsidRPr="000005EB">
              <w:rPr>
                <w:u w:val="single"/>
              </w:rPr>
              <w:t>полезно позаниматься в дополнительных кружках или секциях</w:t>
            </w:r>
            <w:r>
              <w:t>.</w:t>
            </w:r>
            <w:r>
              <w:t xml:space="preserve"> </w:t>
            </w:r>
            <w:r>
              <w:t xml:space="preserve">Если ребенок достиг возраста, близкого к школьному, </w:t>
            </w:r>
            <w:r w:rsidRPr="000005EB">
              <w:rPr>
                <w:u w:val="single"/>
              </w:rPr>
              <w:t>ему надо дать</w:t>
            </w:r>
            <w:r w:rsidRPr="000005EB">
              <w:rPr>
                <w:u w:val="single"/>
              </w:rPr>
              <w:t xml:space="preserve"> </w:t>
            </w:r>
            <w:r w:rsidRPr="000005EB">
              <w:rPr>
                <w:u w:val="single"/>
              </w:rPr>
              <w:t>возможность подготовиться к школе и школьной ситуации.</w:t>
            </w:r>
          </w:p>
          <w:p w:rsidR="00B67824" w:rsidRPr="000005EB" w:rsidRDefault="004F7B35" w:rsidP="00F37523">
            <w:pPr>
              <w:pStyle w:val="1"/>
              <w:rPr>
                <w:rStyle w:val="10"/>
                <w:b/>
                <w:sz w:val="24"/>
                <w:szCs w:val="24"/>
              </w:rPr>
            </w:pPr>
            <w:r w:rsidRPr="000005EB">
              <w:rPr>
                <w:sz w:val="24"/>
                <w:szCs w:val="24"/>
              </w:rPr>
              <w:t xml:space="preserve">Чего </w:t>
            </w:r>
            <w:r w:rsidR="000005EB">
              <w:rPr>
                <w:sz w:val="24"/>
                <w:szCs w:val="24"/>
              </w:rPr>
              <w:t>НЕ</w:t>
            </w:r>
            <w:bookmarkStart w:id="1" w:name="_GoBack"/>
            <w:bookmarkEnd w:id="1"/>
            <w:r w:rsidRPr="000005EB">
              <w:rPr>
                <w:sz w:val="24"/>
                <w:szCs w:val="24"/>
              </w:rPr>
              <w:t xml:space="preserve"> нужно делать:</w:t>
            </w:r>
          </w:p>
          <w:p w:rsidR="00B67824" w:rsidRPr="00683D8C" w:rsidRDefault="004F7B35" w:rsidP="004F7B35">
            <w:r w:rsidRPr="000005EB">
              <w:rPr>
                <w:u w:val="single"/>
              </w:rPr>
              <w:t>Не уходите с головой в реабилитацию и коррекционные занятия</w:t>
            </w:r>
            <w:r w:rsidRPr="004F7B35">
              <w:t>.</w:t>
            </w:r>
            <w:r>
              <w:t xml:space="preserve"> </w:t>
            </w:r>
            <w:r w:rsidRPr="000005EB">
              <w:rPr>
                <w:u w:val="single"/>
              </w:rPr>
              <w:t>Не бойтесь «заниматься ерундой» выражать свои чувства</w:t>
            </w:r>
            <w:r>
              <w:t>, общаться,</w:t>
            </w:r>
            <w:r>
              <w:t xml:space="preserve"> </w:t>
            </w:r>
            <w:r>
              <w:t>смеяться, веселиться, плакать</w:t>
            </w:r>
            <w:r>
              <w:t xml:space="preserve">. </w:t>
            </w:r>
            <w:r w:rsidRPr="000005EB">
              <w:rPr>
                <w:u w:val="single"/>
              </w:rPr>
              <w:t>Забывать о себе</w:t>
            </w:r>
            <w:r>
              <w:t xml:space="preserve">, отдыхайте и занимайтесь любимыми делами. </w:t>
            </w:r>
            <w:r w:rsidRPr="000005EB">
              <w:rPr>
                <w:u w:val="single"/>
              </w:rPr>
              <w:t>Бояться неудач</w:t>
            </w:r>
            <w:r>
              <w:t>. Важно помнить, что неудачи – это такой же важный</w:t>
            </w:r>
            <w:r>
              <w:t xml:space="preserve"> </w:t>
            </w:r>
            <w:r>
              <w:t>опыт, как и успехи. Это путь, это движение, это исследование своих возможностей.</w:t>
            </w:r>
          </w:p>
        </w:tc>
      </w:tr>
      <w:tr w:rsidR="004642F0" w:rsidRPr="00683D8C" w:rsidTr="004A1EEC">
        <w:trPr>
          <w:trHeight w:val="405"/>
          <w:jc w:val="center"/>
        </w:trPr>
        <w:tc>
          <w:tcPr>
            <w:tcW w:w="4860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  <w:tr w:rsidR="004642F0" w:rsidRPr="00683D8C" w:rsidTr="004A1EEC">
        <w:trPr>
          <w:trHeight w:val="4032"/>
          <w:jc w:val="center"/>
        </w:trPr>
        <w:tc>
          <w:tcPr>
            <w:tcW w:w="4860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</w:tbl>
    <w:p w:rsidR="003365DB" w:rsidRPr="003365DB" w:rsidRDefault="003365DB" w:rsidP="003365DB">
      <w:pPr>
        <w:tabs>
          <w:tab w:val="left" w:pos="2319"/>
        </w:tabs>
      </w:pPr>
    </w:p>
    <w:sectPr w:rsidR="003365DB" w:rsidRPr="003365DB" w:rsidSect="004A1EEC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FEB" w:rsidRDefault="00782FEB" w:rsidP="00D210FA">
      <w:pPr>
        <w:spacing w:after="0"/>
      </w:pPr>
      <w:r>
        <w:separator/>
      </w:r>
    </w:p>
  </w:endnote>
  <w:endnote w:type="continuationSeparator" w:id="0">
    <w:p w:rsidR="00782FEB" w:rsidRDefault="00782FEB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FEB" w:rsidRDefault="00782FEB" w:rsidP="00D210FA">
      <w:pPr>
        <w:spacing w:after="0"/>
      </w:pPr>
      <w:r>
        <w:separator/>
      </w:r>
    </w:p>
  </w:footnote>
  <w:footnote w:type="continuationSeparator" w:id="0">
    <w:p w:rsidR="00782FEB" w:rsidRDefault="00782FEB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0A8F" w:rsidRDefault="00346FFA">
    <w:pPr>
      <w:pStyle w:val="af0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Внутри изображения, вверху слева" recolor="t" type="frame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Внутри центрального изображения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0FA" w:rsidRDefault="004642F0">
    <w:pPr>
      <w:pStyle w:val="af0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Ребенок со следами краски на руках " recolor="t" type="frame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15AD"/>
    <w:multiLevelType w:val="hybridMultilevel"/>
    <w:tmpl w:val="95986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256D"/>
    <w:multiLevelType w:val="hybridMultilevel"/>
    <w:tmpl w:val="FCE0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2751"/>
    <w:multiLevelType w:val="hybridMultilevel"/>
    <w:tmpl w:val="EFA0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09"/>
    <w:rsid w:val="000005EB"/>
    <w:rsid w:val="00002366"/>
    <w:rsid w:val="00023293"/>
    <w:rsid w:val="00061977"/>
    <w:rsid w:val="0008782A"/>
    <w:rsid w:val="000A065A"/>
    <w:rsid w:val="00106FC5"/>
    <w:rsid w:val="00120DEC"/>
    <w:rsid w:val="00135FB0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25F63"/>
    <w:rsid w:val="003365DB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F7B35"/>
    <w:rsid w:val="00500564"/>
    <w:rsid w:val="00501409"/>
    <w:rsid w:val="0051102B"/>
    <w:rsid w:val="005838BC"/>
    <w:rsid w:val="005B57E1"/>
    <w:rsid w:val="005E61E0"/>
    <w:rsid w:val="005F0F31"/>
    <w:rsid w:val="006024ED"/>
    <w:rsid w:val="0061793F"/>
    <w:rsid w:val="0062123A"/>
    <w:rsid w:val="00622901"/>
    <w:rsid w:val="006605F8"/>
    <w:rsid w:val="006676A1"/>
    <w:rsid w:val="006833BD"/>
    <w:rsid w:val="00683D8C"/>
    <w:rsid w:val="006E2D42"/>
    <w:rsid w:val="00720FEE"/>
    <w:rsid w:val="00764B6F"/>
    <w:rsid w:val="00782FEB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F4DD1"/>
    <w:rsid w:val="00E05AAB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a8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9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a">
    <w:name w:val="Intense Quote"/>
    <w:basedOn w:val="a"/>
    <w:next w:val="a"/>
    <w:link w:val="ab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c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d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styleId="ae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f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f0">
    <w:name w:val="head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6111"/>
  </w:style>
  <w:style w:type="paragraph" w:styleId="af2">
    <w:name w:val="footer"/>
    <w:basedOn w:val="a"/>
    <w:link w:val="af3"/>
    <w:uiPriority w:val="99"/>
    <w:semiHidden/>
    <w:rsid w:val="00C46111"/>
    <w:pPr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6111"/>
  </w:style>
  <w:style w:type="paragraph" w:styleId="af4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5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a\AppData\Roaming\Microsoft\Templates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7QTD6YHHN6JS-31-442</_dlc_DocId>
    <_dlc_DocIdUrl xmlns="2e528b9c-c03d-45d3-a08f-6e77188430e0">
      <Url>http://www.eduportal44.ru/Sudislavl/Bereska/_layouts/15/DocIdRedir.aspx?ID=7QTD6YHHN6JS-31-442</Url>
      <Description>7QTD6YHHN6JS-31-442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8995FF-D736-410B-A39D-D6DB639FF53B}"/>
</file>

<file path=customXml/itemProps2.xml><?xml version="1.0" encoding="utf-8"?>
<ds:datastoreItem xmlns:ds="http://schemas.openxmlformats.org/officeDocument/2006/customXml" ds:itemID="{FFA9BDFA-A1B5-4F38-8B5A-3C85B1433FEA}"/>
</file>

<file path=customXml/itemProps3.xml><?xml version="1.0" encoding="utf-8"?>
<ds:datastoreItem xmlns:ds="http://schemas.openxmlformats.org/officeDocument/2006/customXml" ds:itemID="{4176C48E-4C0F-468C-B5F5-074B2EE9B9EF}"/>
</file>

<file path=customXml/itemProps4.xml><?xml version="1.0" encoding="utf-8"?>
<ds:datastoreItem xmlns:ds="http://schemas.openxmlformats.org/officeDocument/2006/customXml" ds:itemID="{DC61E59C-752F-40E1-A957-7C52ABC8BA6B}"/>
</file>

<file path=customXml/itemProps5.xml><?xml version="1.0" encoding="utf-8"?>
<ds:datastoreItem xmlns:ds="http://schemas.openxmlformats.org/officeDocument/2006/customXml" ds:itemID="{55389AE3-9ADD-4A54-9B90-7A24DCA05A2F}"/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2022-02-24T10:24:00Z</dcterms:created>
  <dcterms:modified xsi:type="dcterms:W3CDTF">2022-02-24T10:24:00Z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08111757-5202-43e1-91a3-d0ce13dda472</vt:lpwstr>
  </property>
</Properties>
</file>