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FF">
    <v:background id="_x0000_s1025" o:bwmode="white" fillcolor="#cff">
      <v:fill r:id="rId3" o:title="" type="tile"/>
    </v:background>
  </w:background>
  <w:body>
    <w:p w:rsidR="00964BBA" w:rsidRPr="006F6744" w:rsidRDefault="00964BBA" w:rsidP="006F674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F6744">
        <w:rPr>
          <w:rFonts w:ascii="Times New Roman" w:hAnsi="Times New Roman"/>
          <w:b/>
          <w:bCs/>
          <w:sz w:val="28"/>
          <w:szCs w:val="28"/>
        </w:rPr>
        <w:t>Создание первого велосипеда</w:t>
      </w:r>
    </w:p>
    <w:p w:rsidR="00964BBA" w:rsidRPr="006F6744" w:rsidRDefault="00964BBA" w:rsidP="006F6744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6F6744">
        <w:rPr>
          <w:rFonts w:ascii="Times New Roman" w:hAnsi="Times New Roman"/>
          <w:b/>
          <w:bCs/>
          <w:sz w:val="28"/>
          <w:szCs w:val="28"/>
        </w:rPr>
        <w:t xml:space="preserve">        В </w:t>
      </w:r>
      <w:smartTag w:uri="urn:schemas-microsoft-com:office:smarttags" w:element="metricconverter">
        <w:smartTagPr>
          <w:attr w:name="ProductID" w:val="1801 г"/>
        </w:smartTagPr>
        <w:r w:rsidRPr="006F6744">
          <w:rPr>
            <w:rFonts w:ascii="Times New Roman" w:hAnsi="Times New Roman"/>
            <w:b/>
            <w:bCs/>
            <w:sz w:val="28"/>
            <w:szCs w:val="28"/>
          </w:rPr>
          <w:t>1801 г</w:t>
        </w:r>
      </w:smartTag>
      <w:r w:rsidRPr="006F6744">
        <w:rPr>
          <w:rFonts w:ascii="Times New Roman" w:hAnsi="Times New Roman"/>
          <w:b/>
          <w:bCs/>
          <w:sz w:val="28"/>
          <w:szCs w:val="28"/>
        </w:rPr>
        <w:t>. уральский мастер, русский крепостной изобретатель с Пожвинского  завода, Ефим Михеевич Артамонов,  решил задачу облегчения веса повозки за счет сокращения числа колес с четырех до двух. Таким образом, Артамонов создал первый в мире педальный самокат прообраз будущ</w:t>
      </w:r>
      <w:bookmarkStart w:id="0" w:name="_GoBack"/>
      <w:bookmarkEnd w:id="0"/>
      <w:r w:rsidRPr="006F6744">
        <w:rPr>
          <w:rFonts w:ascii="Times New Roman" w:hAnsi="Times New Roman"/>
          <w:b/>
          <w:bCs/>
          <w:sz w:val="28"/>
          <w:szCs w:val="28"/>
        </w:rPr>
        <w:t>его велосипеда.</w:t>
      </w:r>
    </w:p>
    <w:p w:rsidR="00964BBA" w:rsidRPr="006F6744" w:rsidRDefault="00964BBA" w:rsidP="006F6744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6F6744">
        <w:rPr>
          <w:rFonts w:ascii="Times New Roman" w:hAnsi="Times New Roman"/>
          <w:b/>
          <w:bCs/>
          <w:sz w:val="28"/>
          <w:szCs w:val="28"/>
        </w:rPr>
        <w:t xml:space="preserve">       Этот двухколёсный цельнометаллический велосипед был создан на 12 лет опередив немца Дранса, которому приписывают авторство велосипеда.</w:t>
      </w:r>
    </w:p>
    <w:p w:rsidR="00964BBA" w:rsidRPr="006F6744" w:rsidRDefault="00964BBA" w:rsidP="006F6744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6F6744">
        <w:rPr>
          <w:rFonts w:ascii="Times New Roman" w:hAnsi="Times New Roman"/>
          <w:b/>
          <w:bCs/>
          <w:sz w:val="28"/>
          <w:szCs w:val="28"/>
        </w:rPr>
        <w:t xml:space="preserve">       Велосипед Артамонова имел педали, изобретение которых ошибочно приписывается англичанину Макмиллан.</w:t>
      </w:r>
    </w:p>
    <w:p w:rsidR="00964BBA" w:rsidRPr="006F6744" w:rsidRDefault="00964BBA" w:rsidP="006F6744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6F6744">
        <w:rPr>
          <w:rFonts w:ascii="Times New Roman" w:hAnsi="Times New Roman"/>
          <w:b/>
          <w:bCs/>
          <w:sz w:val="28"/>
          <w:szCs w:val="28"/>
        </w:rPr>
        <w:t xml:space="preserve">        Металлическая же рама, имевшаяся в конструкции Артамонова, появилась на заграничных велосипедах только в середине 19 столетия.</w:t>
      </w:r>
    </w:p>
    <w:p w:rsidR="00964BBA" w:rsidRPr="006F6744" w:rsidRDefault="00964BBA" w:rsidP="006F6744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6F6744">
        <w:rPr>
          <w:rFonts w:ascii="Times New Roman" w:hAnsi="Times New Roman"/>
          <w:b/>
          <w:bCs/>
          <w:sz w:val="28"/>
          <w:szCs w:val="28"/>
        </w:rPr>
        <w:t xml:space="preserve">       Родился Ефим Артамонов 1 ноября 1776 в семье Михея Артамонова – мастера по строительству барж, и уже мальчиком стал помогать отцу.</w:t>
      </w:r>
    </w:p>
    <w:p w:rsidR="00964BBA" w:rsidRPr="006F6744" w:rsidRDefault="00964BBA" w:rsidP="006F6744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6F6744">
        <w:rPr>
          <w:rFonts w:ascii="Times New Roman" w:hAnsi="Times New Roman"/>
          <w:b/>
          <w:bCs/>
          <w:sz w:val="28"/>
          <w:szCs w:val="28"/>
        </w:rPr>
        <w:t xml:space="preserve">       Когда ему было 14 лет, отца отправили на Старо-Уткинскую пристань на Чусовую, где строили баржи для сплава чугуна и железа, а Ефима послали на демидовский Нижнетагильский завод, где готовили металлические крепления.</w:t>
      </w:r>
    </w:p>
    <w:p w:rsidR="00964BBA" w:rsidRPr="006F6744" w:rsidRDefault="00964BBA" w:rsidP="006F6744">
      <w:pPr>
        <w:spacing w:after="0"/>
        <w:ind w:firstLine="540"/>
        <w:rPr>
          <w:rFonts w:ascii="Times New Roman" w:hAnsi="Times New Roman"/>
          <w:b/>
          <w:bCs/>
          <w:sz w:val="28"/>
          <w:szCs w:val="28"/>
        </w:rPr>
      </w:pPr>
      <w:r w:rsidRPr="006F6744">
        <w:rPr>
          <w:rFonts w:ascii="Times New Roman" w:hAnsi="Times New Roman"/>
          <w:b/>
          <w:bCs/>
          <w:sz w:val="28"/>
          <w:szCs w:val="28"/>
        </w:rPr>
        <w:t>Ему часто приходилось ходить пешком из Нижнего Тагила на Старо-Уткинскую пристань, покрывая только в один конец восемьдесят верст.</w:t>
      </w:r>
    </w:p>
    <w:p w:rsidR="00964BBA" w:rsidRPr="006F6744" w:rsidRDefault="00964BBA" w:rsidP="006F6744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-45pt;margin-top:25.2pt;width:185.1pt;height:315.45pt;z-index:251658240;visibility:visible">
            <v:imagedata r:id="rId6" o:title=""/>
            <w10:wrap type="square"/>
          </v:shape>
        </w:pict>
      </w:r>
      <w:r w:rsidRPr="006F6744">
        <w:rPr>
          <w:rFonts w:ascii="Times New Roman" w:hAnsi="Times New Roman"/>
          <w:b/>
          <w:bCs/>
          <w:sz w:val="28"/>
          <w:szCs w:val="28"/>
        </w:rPr>
        <w:t>Тогда-то, видимо, и появилась у него мысль о постройке самоката.</w:t>
      </w:r>
    </w:p>
    <w:p w:rsidR="00964BBA" w:rsidRPr="006F6744" w:rsidRDefault="00964BBA" w:rsidP="006F6744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6F6744">
        <w:rPr>
          <w:rFonts w:ascii="Times New Roman" w:hAnsi="Times New Roman"/>
          <w:b/>
          <w:bCs/>
          <w:sz w:val="28"/>
          <w:szCs w:val="28"/>
        </w:rPr>
        <w:t>Спустя десять лет «холоп Ефимка Михеев сын Артамонов розгами бит за то, что в день Ильи пророка (2 августа по новому стилю) года 1800 ездил на диковинном самокате по улицам и пугал встречных лошадей, которые на дыбы становились, на заборы кидались и «увечья пешеходам чинили немалые».</w:t>
      </w:r>
    </w:p>
    <w:p w:rsidR="00964BBA" w:rsidRPr="006F6744" w:rsidRDefault="00964BBA" w:rsidP="006F6744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6F6744">
        <w:rPr>
          <w:rFonts w:ascii="Times New Roman" w:hAnsi="Times New Roman"/>
          <w:b/>
          <w:bCs/>
          <w:sz w:val="28"/>
          <w:szCs w:val="28"/>
        </w:rPr>
        <w:t>Однако хозяин завода граф Всеволожский, узнав об изобретении, выписал Артамонову паспорт и отправил изобретателя в Москву на коронацию Александра I.</w:t>
      </w:r>
    </w:p>
    <w:p w:rsidR="00964BBA" w:rsidRPr="006F6744" w:rsidRDefault="00964BBA" w:rsidP="006F6744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6F6744">
        <w:rPr>
          <w:rFonts w:ascii="Times New Roman" w:hAnsi="Times New Roman"/>
          <w:b/>
          <w:bCs/>
          <w:sz w:val="28"/>
          <w:szCs w:val="28"/>
        </w:rPr>
        <w:t>15 сентября 1801 года Артамонов прибыл на своём самокате из Верхотурья в Москву.</w:t>
      </w:r>
    </w:p>
    <w:p w:rsidR="00964BBA" w:rsidRPr="006F6744" w:rsidRDefault="00964BBA" w:rsidP="006F6744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6F6744">
        <w:rPr>
          <w:rFonts w:ascii="Times New Roman" w:hAnsi="Times New Roman"/>
          <w:b/>
          <w:bCs/>
          <w:sz w:val="28"/>
          <w:szCs w:val="28"/>
        </w:rPr>
        <w:t xml:space="preserve">Средняя скорость движения составила 12 вёрст в час, что примерно соответствовало скорости передвижения запряжённых лошадьми санных экипажей и несколько превышало скорость колёсных телег. </w:t>
      </w:r>
    </w:p>
    <w:p w:rsidR="00964BBA" w:rsidRPr="006F6744" w:rsidRDefault="00964BBA" w:rsidP="006F6744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6F6744">
        <w:rPr>
          <w:rFonts w:ascii="Times New Roman" w:hAnsi="Times New Roman"/>
          <w:b/>
          <w:bCs/>
          <w:sz w:val="28"/>
          <w:szCs w:val="28"/>
        </w:rPr>
        <w:t xml:space="preserve">       В день коронации тысячи людей, собравшихся на Ходынском поле в  Москве, с изумлением наблюдали за удивительной двухколёсной тележкой.</w:t>
      </w:r>
    </w:p>
    <w:p w:rsidR="00964BBA" w:rsidRPr="006F6744" w:rsidRDefault="00964BBA" w:rsidP="006F6744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6F6744">
        <w:rPr>
          <w:rFonts w:ascii="Times New Roman" w:hAnsi="Times New Roman"/>
          <w:b/>
          <w:bCs/>
          <w:sz w:val="28"/>
          <w:szCs w:val="28"/>
        </w:rPr>
        <w:t xml:space="preserve">       Изобретение Артамонова было высоко оценено императором: из рук царя изобретатель получил вольную.</w:t>
      </w:r>
    </w:p>
    <w:p w:rsidR="00964BBA" w:rsidRPr="006F6744" w:rsidRDefault="00964BBA" w:rsidP="006F6744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6F6744">
        <w:rPr>
          <w:rFonts w:ascii="Times New Roman" w:hAnsi="Times New Roman"/>
          <w:b/>
          <w:bCs/>
          <w:sz w:val="28"/>
          <w:szCs w:val="28"/>
        </w:rPr>
        <w:t xml:space="preserve">      Заводу же была выплачена 500-рублёвая компенсация – именно столько в те годы стоил хороший крепостной мастер, в то время как средняя цена крестьянина составляла      100 рублей.</w:t>
      </w:r>
    </w:p>
    <w:p w:rsidR="00964BBA" w:rsidRPr="006F6744" w:rsidRDefault="00964BBA" w:rsidP="006F6744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6F6744">
        <w:rPr>
          <w:rFonts w:ascii="Times New Roman" w:hAnsi="Times New Roman"/>
          <w:b/>
          <w:bCs/>
          <w:sz w:val="28"/>
          <w:szCs w:val="28"/>
        </w:rPr>
        <w:t xml:space="preserve">       Скончался Ефим Матвеевич 11 ноября 1841 года. До конца жизни он пользовался своим самокатом, заменявшим ему лошадь.</w:t>
      </w:r>
    </w:p>
    <w:p w:rsidR="00964BBA" w:rsidRPr="006F6744" w:rsidRDefault="00964BBA" w:rsidP="006F6744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6F6744">
        <w:rPr>
          <w:rFonts w:ascii="Times New Roman" w:hAnsi="Times New Roman"/>
          <w:b/>
          <w:bCs/>
          <w:sz w:val="28"/>
          <w:szCs w:val="28"/>
        </w:rPr>
        <w:t xml:space="preserve">      В последние годы не прекращаются попытки представить дело так, будто мастера Артамонова вообще не существовало, но, несмотря на все эти потуги, русский народ помнит своих героев.</w:t>
      </w:r>
    </w:p>
    <w:p w:rsidR="00964BBA" w:rsidRDefault="00964BBA" w:rsidP="006F6744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 id="Рисунок 1" o:spid="_x0000_s1027" type="#_x0000_t75" style="position:absolute;margin-left:-27pt;margin-top:37.8pt;width:238.25pt;height:317.6pt;z-index:251659264;visibility:visible" stroked="t" strokecolor="#339" strokeweight="2.25pt">
            <v:imagedata r:id="rId7" o:title=""/>
          </v:shape>
        </w:pict>
      </w:r>
    </w:p>
    <w:p w:rsidR="00964BBA" w:rsidRPr="006F6744" w:rsidRDefault="00964BBA" w:rsidP="006F6744">
      <w:pPr>
        <w:rPr>
          <w:rFonts w:ascii="Times New Roman" w:hAnsi="Times New Roman"/>
          <w:sz w:val="28"/>
          <w:szCs w:val="28"/>
        </w:rPr>
      </w:pPr>
    </w:p>
    <w:p w:rsidR="00964BBA" w:rsidRPr="006F6744" w:rsidRDefault="00964BBA" w:rsidP="006F6744">
      <w:pPr>
        <w:rPr>
          <w:rFonts w:ascii="Times New Roman" w:hAnsi="Times New Roman"/>
          <w:sz w:val="28"/>
          <w:szCs w:val="28"/>
        </w:rPr>
      </w:pPr>
    </w:p>
    <w:p w:rsidR="00964BBA" w:rsidRPr="006F6744" w:rsidRDefault="00964BBA" w:rsidP="006F6744">
      <w:pPr>
        <w:rPr>
          <w:rFonts w:ascii="Times New Roman" w:hAnsi="Times New Roman"/>
          <w:sz w:val="28"/>
          <w:szCs w:val="28"/>
        </w:rPr>
      </w:pPr>
    </w:p>
    <w:p w:rsidR="00964BBA" w:rsidRPr="006F6744" w:rsidRDefault="00964BBA" w:rsidP="006F6744">
      <w:pPr>
        <w:rPr>
          <w:rFonts w:ascii="Times New Roman" w:hAnsi="Times New Roman"/>
          <w:sz w:val="28"/>
          <w:szCs w:val="28"/>
        </w:rPr>
      </w:pPr>
    </w:p>
    <w:p w:rsidR="00964BBA" w:rsidRPr="006F6744" w:rsidRDefault="00964BBA" w:rsidP="006F6744">
      <w:pPr>
        <w:rPr>
          <w:rFonts w:ascii="Times New Roman" w:hAnsi="Times New Roman"/>
          <w:sz w:val="28"/>
          <w:szCs w:val="28"/>
        </w:rPr>
      </w:pPr>
    </w:p>
    <w:p w:rsidR="00964BBA" w:rsidRPr="006F6744" w:rsidRDefault="00964BBA" w:rsidP="006F6744">
      <w:pPr>
        <w:rPr>
          <w:rFonts w:ascii="Times New Roman" w:hAnsi="Times New Roman"/>
          <w:sz w:val="28"/>
          <w:szCs w:val="28"/>
        </w:rPr>
      </w:pPr>
    </w:p>
    <w:p w:rsidR="00964BBA" w:rsidRPr="006F6744" w:rsidRDefault="00964BBA" w:rsidP="006F6744">
      <w:pPr>
        <w:rPr>
          <w:rFonts w:ascii="Times New Roman" w:hAnsi="Times New Roman"/>
          <w:sz w:val="28"/>
          <w:szCs w:val="28"/>
        </w:rPr>
      </w:pPr>
    </w:p>
    <w:p w:rsidR="00964BBA" w:rsidRPr="006F6744" w:rsidRDefault="00964BBA" w:rsidP="006F6744">
      <w:pPr>
        <w:rPr>
          <w:rFonts w:ascii="Times New Roman" w:hAnsi="Times New Roman"/>
          <w:sz w:val="28"/>
          <w:szCs w:val="28"/>
        </w:rPr>
      </w:pPr>
    </w:p>
    <w:p w:rsidR="00964BBA" w:rsidRPr="006F6744" w:rsidRDefault="00964BBA" w:rsidP="006F6744">
      <w:pPr>
        <w:rPr>
          <w:rFonts w:ascii="Times New Roman" w:hAnsi="Times New Roman"/>
          <w:sz w:val="28"/>
          <w:szCs w:val="28"/>
        </w:rPr>
      </w:pPr>
    </w:p>
    <w:p w:rsidR="00964BBA" w:rsidRPr="006F6744" w:rsidRDefault="00964BBA" w:rsidP="006F6744">
      <w:pPr>
        <w:rPr>
          <w:rFonts w:ascii="Times New Roman" w:hAnsi="Times New Roman"/>
          <w:sz w:val="28"/>
          <w:szCs w:val="28"/>
        </w:rPr>
      </w:pPr>
    </w:p>
    <w:p w:rsidR="00964BBA" w:rsidRPr="006F6744" w:rsidRDefault="00964BBA" w:rsidP="006F6744">
      <w:pPr>
        <w:rPr>
          <w:rFonts w:ascii="Times New Roman" w:hAnsi="Times New Roman"/>
          <w:sz w:val="28"/>
          <w:szCs w:val="28"/>
        </w:rPr>
      </w:pPr>
    </w:p>
    <w:p w:rsidR="00964BBA" w:rsidRDefault="00964BBA" w:rsidP="006F6744">
      <w:pPr>
        <w:rPr>
          <w:rFonts w:ascii="Times New Roman" w:hAnsi="Times New Roman"/>
          <w:sz w:val="28"/>
          <w:szCs w:val="28"/>
        </w:rPr>
      </w:pPr>
    </w:p>
    <w:p w:rsidR="00964BBA" w:rsidRDefault="00964BBA" w:rsidP="006F6744">
      <w:pPr>
        <w:rPr>
          <w:rFonts w:ascii="Times New Roman" w:hAnsi="Times New Roman"/>
          <w:sz w:val="28"/>
          <w:szCs w:val="28"/>
        </w:rPr>
      </w:pPr>
    </w:p>
    <w:p w:rsidR="00964BBA" w:rsidRDefault="00964BBA" w:rsidP="006F6744">
      <w:pPr>
        <w:tabs>
          <w:tab w:val="left" w:pos="727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Работу выполнила </w:t>
      </w:r>
    </w:p>
    <w:p w:rsidR="00964BBA" w:rsidRDefault="00964BBA" w:rsidP="006F6744">
      <w:pPr>
        <w:tabs>
          <w:tab w:val="left" w:pos="727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учащаяся 4 А класса</w:t>
      </w:r>
    </w:p>
    <w:p w:rsidR="00964BBA" w:rsidRPr="008979AC" w:rsidRDefault="00964BBA" w:rsidP="006F6744">
      <w:pPr>
        <w:tabs>
          <w:tab w:val="left" w:pos="727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Косарева Дарья</w:t>
      </w:r>
    </w:p>
    <w:sectPr w:rsidR="00964BBA" w:rsidRPr="008979AC" w:rsidSect="007C434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FA28C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EF6E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F2E53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B14DA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0A5D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B865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10D4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3647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BA84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8B03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8AA"/>
    <w:rsid w:val="001306FB"/>
    <w:rsid w:val="001A41D0"/>
    <w:rsid w:val="002948AA"/>
    <w:rsid w:val="005468E8"/>
    <w:rsid w:val="005505CE"/>
    <w:rsid w:val="00621D90"/>
    <w:rsid w:val="006F6744"/>
    <w:rsid w:val="007C4343"/>
    <w:rsid w:val="008979AC"/>
    <w:rsid w:val="00964BBA"/>
    <w:rsid w:val="00A00210"/>
    <w:rsid w:val="00A90851"/>
    <w:rsid w:val="00B11527"/>
    <w:rsid w:val="00B50C79"/>
    <w:rsid w:val="00B67104"/>
    <w:rsid w:val="00BB1A35"/>
    <w:rsid w:val="00C34D83"/>
    <w:rsid w:val="00CE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21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B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1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image" Target="media/image1.jpeg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D61F6A096666468A596A57D3DC509F" ma:contentTypeVersion="49" ma:contentTypeDescription="Создание документа." ma:contentTypeScope="" ma:versionID="5d05b0757911067c104c59db26d6132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AWJJH2MPE6E2-1638885457-12</_dlc_DocId>
    <_dlc_DocIdUrl xmlns="4a252ca3-5a62-4c1c-90a6-29f4710e47f8">
      <Url>http://edu-sps.koiro.local/Sharya/School3/1/Симагина/_layouts/15/DocIdRedir.aspx?ID=AWJJH2MPE6E2-1638885457-12</Url>
      <Description>AWJJH2MPE6E2-1638885457-12</Description>
    </_dlc_DocIdUrl>
  </documentManagement>
</p:properties>
</file>

<file path=customXml/itemProps1.xml><?xml version="1.0" encoding="utf-8"?>
<ds:datastoreItem xmlns:ds="http://schemas.openxmlformats.org/officeDocument/2006/customXml" ds:itemID="{D3D9D6D4-83DE-442A-B2E2-E5569E342E08}"/>
</file>

<file path=customXml/itemProps2.xml><?xml version="1.0" encoding="utf-8"?>
<ds:datastoreItem xmlns:ds="http://schemas.openxmlformats.org/officeDocument/2006/customXml" ds:itemID="{9CF98A19-1A84-4134-965D-0BEC00A85359}"/>
</file>

<file path=customXml/itemProps3.xml><?xml version="1.0" encoding="utf-8"?>
<ds:datastoreItem xmlns:ds="http://schemas.openxmlformats.org/officeDocument/2006/customXml" ds:itemID="{681B67A2-A58A-4CA7-B248-A97B4821CD7D}"/>
</file>

<file path=customXml/itemProps4.xml><?xml version="1.0" encoding="utf-8"?>
<ds:datastoreItem xmlns:ds="http://schemas.openxmlformats.org/officeDocument/2006/customXml" ds:itemID="{B6F43737-D00C-4F70-B70A-D3040FF37B01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414</Words>
  <Characters>2364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Andrew</cp:lastModifiedBy>
  <cp:revision>6</cp:revision>
  <dcterms:created xsi:type="dcterms:W3CDTF">2021-03-19T11:13:00Z</dcterms:created>
  <dcterms:modified xsi:type="dcterms:W3CDTF">2021-03-23T04:09:00Z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0x01010053D61F6A096666468A596A57D3DC509F</vt:lpwstr>
  </property>
  <property fmtid="{D5CDD505-2E9C-101B-9397-08002B2CF9AE}" pid="3" name="_dlc_DocIdItemGuid">
    <vt:lpwstr>0161c169-6867-4dd8-bc00-4b24ac02983b</vt:lpwstr>
  </property>
</Properties>
</file>